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4B16F17A"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3-10T00:00:00Z">
                    <w:dateFormat w:val="dd.MM.yyyy"/>
                    <w:lid w:val="el-GR"/>
                    <w:storeMappedDataAs w:val="dateTime"/>
                    <w:calendar w:val="gregorian"/>
                  </w:date>
                </w:sdtPr>
                <w:sdtContent>
                  <w:r w:rsidR="00EF237D">
                    <w:t>10.03.2025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4B2F0C6C"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B0467E" w:rsidRPr="00B0467E">
                <w:rPr>
                  <w:bCs/>
                </w:rPr>
                <w:t xml:space="preserve">Η ΕΣΑμεΑ παίρνει θέση για τις ρατσιστικές δηλώσεις του Δ. Οικονόμου στο ΣΚΑΙ για τα άτομα με κινητική αναπηρία  </w:t>
              </w:r>
            </w:sdtContent>
          </w:sdt>
        </w:sdtContent>
      </w:sdt>
      <w:r w:rsidR="006F77ED" w:rsidRPr="006F77ED">
        <w:t xml:space="preserve"> </w:t>
      </w:r>
      <w:r w:rsidR="002566C7">
        <w:t xml:space="preserve"> </w:t>
      </w:r>
    </w:p>
    <w:sdt>
      <w:sdtPr>
        <w:rPr>
          <w:b/>
          <w:i/>
        </w:rPr>
        <w:id w:val="-1779398674"/>
        <w:lock w:val="sdtContentLocked"/>
        <w:placeholder>
          <w:docPart w:val="A3334B6022BD4D368C83C77A27FDC1AA"/>
        </w:placeholder>
        <w:group/>
      </w:sdtPr>
      <w:sdtEndPr>
        <w:rPr>
          <w:b w:val="0"/>
        </w:rPr>
      </w:sdtEndPr>
      <w:sdtContent>
        <w:bookmarkStart w:id="1" w:name="_Hlk129079426" w:displacedByCustomXml="next"/>
        <w:bookmarkEnd w:id="1" w:displacedByCustomXml="next"/>
        <w:sdt>
          <w:sdtPr>
            <w:rPr>
              <w:b/>
            </w:rPr>
            <w:alias w:val="Σώμα της ανακοίνωσης"/>
            <w:tag w:val="Σώμα της ανακοίνωσης"/>
            <w:id w:val="-1096393226"/>
            <w:lock w:val="sdtLocked"/>
            <w:placeholder>
              <w:docPart w:val="EF162F3D27934B4B94082F909462D7CC"/>
            </w:placeholder>
          </w:sdtPr>
          <w:sdtContent>
            <w:p w14:paraId="78851EF6" w14:textId="20348A24" w:rsidR="00B0467E" w:rsidRPr="00B0467E" w:rsidRDefault="00B0467E" w:rsidP="00B0467E">
              <w:pPr>
                <w:rPr>
                  <w:b/>
                </w:rPr>
              </w:pPr>
              <w:r w:rsidRPr="00B0467E">
                <w:rPr>
                  <w:b/>
                </w:rPr>
                <w:t>Δημοσιογραφικές ενώσεις, Ε.Σ.Ρ. Εθνικό Συμβούλιο κατά του Ρατσισμού και της Μισαλλοδοξίας να πάρουν θέση!</w:t>
              </w:r>
            </w:p>
            <w:p w14:paraId="42475A73" w14:textId="2601B6AF" w:rsidR="001953FE" w:rsidRDefault="001953FE" w:rsidP="00B0467E">
              <w:r>
                <w:t xml:space="preserve">Η Εθνική Συνομοσπονδία Ατόμων με Αναπηρία (ΕΣΑμεΑ) </w:t>
              </w:r>
              <w:r w:rsidR="001D374C">
                <w:t xml:space="preserve">μαζί με σύσσωμο το αναπηρικό κίνημα της χώρας εκφράζει </w:t>
              </w:r>
              <w:r>
                <w:t>την έντονη αντίδραση της για τις προσβλητικές και απαράδεκτες δηλώσεις του δημοσιογράφου Δημήτρη Οικονόμ</w:t>
              </w:r>
              <w:r w:rsidR="00D56CE5">
                <w:t>ου στον τηλεοπτικό σταθμό ΣΚΑΪ «</w:t>
              </w:r>
              <w:r>
                <w:t>Σκέψου τον εαυτό σου σε ένα καροτσάκι, ίσως είναι καλύτερη περίπτωση να είσαι νεκρός, από το να είσαι σε ένα καρότσι από</w:t>
              </w:r>
              <w:r w:rsidR="00D56CE5">
                <w:t xml:space="preserve"> το πρωί μέχρι το βράδυ. Όμηρος</w:t>
              </w:r>
              <w:r w:rsidR="008B4BD5">
                <w:t>.</w:t>
              </w:r>
              <w:r w:rsidR="00D56CE5">
                <w:t>»</w:t>
              </w:r>
              <w:r w:rsidR="008B4BD5">
                <w:t>,</w:t>
              </w:r>
              <w:r w:rsidR="008B4BD5" w:rsidRPr="008B4BD5">
                <w:t xml:space="preserve"> με τον </w:t>
              </w:r>
              <w:proofErr w:type="spellStart"/>
              <w:r w:rsidR="008B4BD5" w:rsidRPr="008B4BD5">
                <w:t>συμπαρουσιαστή</w:t>
              </w:r>
              <w:proofErr w:type="spellEnd"/>
              <w:r w:rsidR="008B4BD5" w:rsidRPr="008B4BD5">
                <w:t xml:space="preserve"> του Άκη Παυλόπουλο να συμφωνεί</w:t>
              </w:r>
              <w:r w:rsidR="00FD6A67">
                <w:t xml:space="preserve"> (10.3.2025). </w:t>
              </w:r>
            </w:p>
            <w:p w14:paraId="442DBC93" w14:textId="083B1DD1" w:rsidR="001953FE" w:rsidRDefault="001953FE" w:rsidP="00B0467E">
              <w:r>
                <w:t>Η συγκεκριμένη αδιανόητη τοποθέτηση δεν είναι απλώς ανάρμοστη, αλλά</w:t>
              </w:r>
              <w:r w:rsidR="00D56CE5">
                <w:t xml:space="preserve"> βαθιά ρατσιστική, αναπαράγει</w:t>
              </w:r>
              <w:r>
                <w:t xml:space="preserve"> επικίνδυνα στερεότυπα, ενισχύοντας την αντίληψη ότι τα άτομα με αναπηρία δεν έχουν ισότιμη θέση στην κοινωνία. Τα άτομα με αναπηρία δεν είναι «όμηροι» των σωμάτων </w:t>
              </w:r>
              <w:r w:rsidR="001D374C">
                <w:t>τους ή των αμαξιδίων τους</w:t>
              </w:r>
              <w:r>
                <w:t xml:space="preserve">, όπως ειπώθηκε στον αέρα, αλλά πολίτες με ίσα δικαιώματα, μεγάλες δυνατότητες και πολλά όνειρα. </w:t>
              </w:r>
            </w:p>
            <w:p w14:paraId="7CFA3A6A" w14:textId="77777777" w:rsidR="00D56CE5" w:rsidRDefault="00D56CE5" w:rsidP="00B0467E">
              <w:r>
                <w:t xml:space="preserve">Ο πρόεδρος της ΕΣΑμεΑ </w:t>
              </w:r>
              <w:r w:rsidRPr="00B0467E">
                <w:rPr>
                  <w:b/>
                </w:rPr>
                <w:t>Ιωάννης Βαρδακαστάνης</w:t>
              </w:r>
              <w:r>
                <w:t>, δήλωσε: «</w:t>
              </w:r>
              <w:r w:rsidR="001953FE" w:rsidRPr="00B0467E">
                <w:rPr>
                  <w:i/>
                </w:rPr>
                <w:t xml:space="preserve">Το να παρουσιάζεται η αναπηρία ως μια κατάσταση χειρότερη από τον θάνατο δεν </w:t>
              </w:r>
              <w:r w:rsidRPr="00B0467E">
                <w:rPr>
                  <w:i/>
                </w:rPr>
                <w:t>είναι απλά λανθασμένο -</w:t>
              </w:r>
              <w:r w:rsidR="001953FE" w:rsidRPr="00B0467E">
                <w:rPr>
                  <w:i/>
                </w:rPr>
                <w:t xml:space="preserve"> είναι επικίνδυνο. Τα άτομα με αναπηρία δεν ζητούν λύπηση, δεν χρειάζονται τη στερεοτυπική αντίληψη ότι η ζωή τους είναι λιγότερο πολύτιμη. Αυτό που απαιτούμε και διεκδικούμε είναι ισότητα, προσβασιμότητα και σεβασμός. Δεν τελούμε υπό καμία ομηρία. Τέτοιες δηλώσεις δείχνουν ότι μάλλον ορισμένοι είναι όμηροι της άγνοιάς τους. Καλούμε τον κ. Οικονόμου, και τον τηλεοπτικό σταθμό ΣΚΑΪ να ζητήσουν δημόσια συγγνώμη και να δεσμευτούν πως τέτοιες προσβλητικές δηλώσεις δεν θα έχουν θέση στο δημόσιο λόγο</w:t>
              </w:r>
              <w:r>
                <w:t>»</w:t>
              </w:r>
              <w:r w:rsidR="001953FE">
                <w:t xml:space="preserve">. </w:t>
              </w:r>
            </w:p>
            <w:p w14:paraId="31F5A3E2" w14:textId="7A36E13F" w:rsidR="00FD6A67" w:rsidRDefault="00FD6A67" w:rsidP="00B0467E">
              <w:r w:rsidRPr="00FD6A67">
                <w:t xml:space="preserve">Οι δημοσιογράφοι οφείλουν να γνωρίζουν τη Σύμβαση του ΟΗΕ για τα δικαιώματα των ατόμων με αναπηρία που έχει </w:t>
              </w:r>
              <w:r w:rsidR="00B0467E">
                <w:t>κυρώσει</w:t>
              </w:r>
              <w:r w:rsidRPr="00FD6A67">
                <w:t xml:space="preserve"> η χώρα </w:t>
              </w:r>
              <w:r w:rsidR="00B0467E">
                <w:t>μας και έχει ευθύνη να την εφαρμόσει</w:t>
              </w:r>
              <w:r w:rsidRPr="00FD6A67">
                <w:t>. Οφείλουν, όπως και κάθε πολίτης που έχει δημόσιο λόγο, να αρθρώνουν λόγο στη βάση της δικαιωματικής προσέγγισης της αναπηρίας, ώστε με τη σειρά τους να λειτουργούν παιδευτικά προς την κοινωνία.</w:t>
              </w:r>
              <w:r>
                <w:t xml:space="preserve"> </w:t>
              </w:r>
            </w:p>
            <w:p w14:paraId="42A15B80" w14:textId="4FF3539F" w:rsidR="00D56CE5" w:rsidRDefault="00D56CE5" w:rsidP="00B0467E">
              <w:r>
                <w:t>Η</w:t>
              </w:r>
              <w:r w:rsidR="00B0467E">
                <w:t xml:space="preserve"> ΕΣΑμεΑ ζητά από τις δημοσιογραφικές ενώσεις</w:t>
              </w:r>
              <w:r w:rsidR="001953FE">
                <w:t>, το Ε.Σ.Ρ. και το Εθνικό Συμβούλιο κατά του ρατσισμού και της μισαλλοδοξίας να σκύψουν πάνω από το ζήτημα καθώς τέτοιες δηλώσεις προσβάλλουν ευθέως τις αρχές της δεοντολογίας και της δημοσιογραφικής ευθύνης. Η δημοσιογραφία οφείλει να</w:t>
              </w:r>
              <w:r>
                <w:t xml:space="preserve"> </w:t>
              </w:r>
              <w:r w:rsidR="001953FE">
                <w:t>υπηρετεί την αλήθεια και τον σεβασμό προς κάθε πολίτη, όχι να αναπαράγει</w:t>
              </w:r>
              <w:r>
                <w:t xml:space="preserve"> </w:t>
              </w:r>
              <w:r w:rsidR="001953FE">
                <w:t>αντιλήψεις που στιγματίζουν και προσβάλλουν.</w:t>
              </w:r>
              <w:r>
                <w:t xml:space="preserve"> </w:t>
              </w:r>
            </w:p>
            <w:p w14:paraId="60E7F514" w14:textId="77777777" w:rsidR="001D374C" w:rsidRDefault="00D56CE5" w:rsidP="00B0467E">
              <w:r>
                <w:t>Η</w:t>
              </w:r>
              <w:r w:rsidR="001953FE">
                <w:t xml:space="preserve"> ΕΣΑμεΑ θα συνεχίσει να αγωνίζεται αταλάντευτα για την εξάλειψη του ρατσισμού, των στερεοτύπων και των προκαταλήψεων σε βάρος των ατόμων με αναπηρία, χρόνιες</w:t>
              </w:r>
              <w:r w:rsidR="001D374C">
                <w:t>/ σπάνιες</w:t>
              </w:r>
              <w:r w:rsidR="001953FE">
                <w:t xml:space="preserve"> παθήσεις και των οικογενειών τους.</w:t>
              </w:r>
              <w:r w:rsidR="001D374C">
                <w:t xml:space="preserve"> </w:t>
              </w:r>
            </w:p>
            <w:p w14:paraId="736CA4F2" w14:textId="0B934D75" w:rsidR="009124EE" w:rsidRPr="00B0467E" w:rsidRDefault="001D374C" w:rsidP="00B0467E">
              <w:pPr>
                <w:rPr>
                  <w:b/>
                </w:rPr>
              </w:pPr>
              <w:r w:rsidRPr="00B0467E">
                <w:rPr>
                  <w:b/>
                </w:rPr>
                <w:t>Η αναπηρία δεν είναι τραγωδία -</w:t>
              </w:r>
              <w:r w:rsidR="001953FE" w:rsidRPr="00B0467E">
                <w:rPr>
                  <w:b/>
                </w:rPr>
                <w:t xml:space="preserve"> η κοινωνική αδιαφορία και ο αποκλεισμός είναι.</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AD9F4" w14:textId="77777777" w:rsidR="00036AEC" w:rsidRDefault="00036AEC" w:rsidP="00A5663B">
      <w:pPr>
        <w:spacing w:after="0" w:line="240" w:lineRule="auto"/>
      </w:pPr>
      <w:r>
        <w:separator/>
      </w:r>
    </w:p>
    <w:p w14:paraId="56A83CEE" w14:textId="77777777" w:rsidR="00036AEC" w:rsidRDefault="00036AEC"/>
  </w:endnote>
  <w:endnote w:type="continuationSeparator" w:id="0">
    <w:p w14:paraId="3537232B" w14:textId="77777777" w:rsidR="00036AEC" w:rsidRDefault="00036AEC" w:rsidP="00A5663B">
      <w:pPr>
        <w:spacing w:after="0" w:line="240" w:lineRule="auto"/>
      </w:pPr>
      <w:r>
        <w:continuationSeparator/>
      </w:r>
    </w:p>
    <w:p w14:paraId="1F4CEA1C" w14:textId="77777777" w:rsidR="00036AEC" w:rsidRDefault="0003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B0467E">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8561E" w14:textId="77777777" w:rsidR="00036AEC" w:rsidRDefault="00036AEC" w:rsidP="00A5663B">
      <w:pPr>
        <w:spacing w:after="0" w:line="240" w:lineRule="auto"/>
      </w:pPr>
      <w:bookmarkStart w:id="0" w:name="_Hlk484772647"/>
      <w:bookmarkEnd w:id="0"/>
      <w:r>
        <w:separator/>
      </w:r>
    </w:p>
    <w:p w14:paraId="61DC8D25" w14:textId="77777777" w:rsidR="00036AEC" w:rsidRDefault="00036AEC"/>
  </w:footnote>
  <w:footnote w:type="continuationSeparator" w:id="0">
    <w:p w14:paraId="0C1E7E44" w14:textId="77777777" w:rsidR="00036AEC" w:rsidRDefault="00036AEC" w:rsidP="00A5663B">
      <w:pPr>
        <w:spacing w:after="0" w:line="240" w:lineRule="auto"/>
      </w:pPr>
      <w:r>
        <w:continuationSeparator/>
      </w:r>
    </w:p>
    <w:p w14:paraId="08DEBB57" w14:textId="77777777" w:rsidR="00036AEC" w:rsidRDefault="00036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F753598"/>
    <w:multiLevelType w:val="hybridMultilevel"/>
    <w:tmpl w:val="B2722B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66099656">
    <w:abstractNumId w:val="8"/>
  </w:num>
  <w:num w:numId="2" w16cid:durableId="1301572814">
    <w:abstractNumId w:val="8"/>
  </w:num>
  <w:num w:numId="3" w16cid:durableId="1464352355">
    <w:abstractNumId w:val="8"/>
  </w:num>
  <w:num w:numId="4" w16cid:durableId="1628048258">
    <w:abstractNumId w:val="8"/>
  </w:num>
  <w:num w:numId="5" w16cid:durableId="1209995616">
    <w:abstractNumId w:val="8"/>
  </w:num>
  <w:num w:numId="6" w16cid:durableId="189875338">
    <w:abstractNumId w:val="8"/>
  </w:num>
  <w:num w:numId="7" w16cid:durableId="1879051555">
    <w:abstractNumId w:val="8"/>
  </w:num>
  <w:num w:numId="8" w16cid:durableId="519667060">
    <w:abstractNumId w:val="8"/>
  </w:num>
  <w:num w:numId="9" w16cid:durableId="1439980356">
    <w:abstractNumId w:val="8"/>
  </w:num>
  <w:num w:numId="10" w16cid:durableId="1200557836">
    <w:abstractNumId w:val="7"/>
  </w:num>
  <w:num w:numId="11" w16cid:durableId="2133939813">
    <w:abstractNumId w:val="6"/>
  </w:num>
  <w:num w:numId="12" w16cid:durableId="94054665">
    <w:abstractNumId w:val="3"/>
  </w:num>
  <w:num w:numId="13" w16cid:durableId="1221137688">
    <w:abstractNumId w:val="1"/>
  </w:num>
  <w:num w:numId="14" w16cid:durableId="1633822743">
    <w:abstractNumId w:val="0"/>
  </w:num>
  <w:num w:numId="15" w16cid:durableId="778452605">
    <w:abstractNumId w:val="2"/>
  </w:num>
  <w:num w:numId="16" w16cid:durableId="1249927510">
    <w:abstractNumId w:val="4"/>
  </w:num>
  <w:num w:numId="17" w16cid:durableId="2138788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4979"/>
    <w:rsid w:val="00016434"/>
    <w:rsid w:val="000224C1"/>
    <w:rsid w:val="000319B3"/>
    <w:rsid w:val="0003631E"/>
    <w:rsid w:val="00036AEC"/>
    <w:rsid w:val="00053DFA"/>
    <w:rsid w:val="00054075"/>
    <w:rsid w:val="00066872"/>
    <w:rsid w:val="00076026"/>
    <w:rsid w:val="0008214A"/>
    <w:rsid w:val="000864B5"/>
    <w:rsid w:val="00091240"/>
    <w:rsid w:val="000A5463"/>
    <w:rsid w:val="000A634B"/>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46A39"/>
    <w:rsid w:val="0016039E"/>
    <w:rsid w:val="00162CAE"/>
    <w:rsid w:val="001953FE"/>
    <w:rsid w:val="001A5AF0"/>
    <w:rsid w:val="001A62AD"/>
    <w:rsid w:val="001A67BA"/>
    <w:rsid w:val="001B3428"/>
    <w:rsid w:val="001B7832"/>
    <w:rsid w:val="001D374C"/>
    <w:rsid w:val="001E0A18"/>
    <w:rsid w:val="001E3CD5"/>
    <w:rsid w:val="001E439E"/>
    <w:rsid w:val="001E4D7C"/>
    <w:rsid w:val="001F1161"/>
    <w:rsid w:val="002027D6"/>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6258D"/>
    <w:rsid w:val="00371AFA"/>
    <w:rsid w:val="00374074"/>
    <w:rsid w:val="003956F9"/>
    <w:rsid w:val="003A4EA9"/>
    <w:rsid w:val="003B245B"/>
    <w:rsid w:val="003B3E78"/>
    <w:rsid w:val="003B6AC5"/>
    <w:rsid w:val="003D4D14"/>
    <w:rsid w:val="003D73D0"/>
    <w:rsid w:val="003E0D0F"/>
    <w:rsid w:val="003E38C4"/>
    <w:rsid w:val="003F789B"/>
    <w:rsid w:val="00406BA3"/>
    <w:rsid w:val="00406E7A"/>
    <w:rsid w:val="00411568"/>
    <w:rsid w:val="00412BB7"/>
    <w:rsid w:val="00413626"/>
    <w:rsid w:val="00415D99"/>
    <w:rsid w:val="00421FA4"/>
    <w:rsid w:val="00423508"/>
    <w:rsid w:val="004274AB"/>
    <w:rsid w:val="004355A3"/>
    <w:rsid w:val="004430E3"/>
    <w:rsid w:val="004443A9"/>
    <w:rsid w:val="004446CA"/>
    <w:rsid w:val="00472CFE"/>
    <w:rsid w:val="00483ACE"/>
    <w:rsid w:val="00486A3F"/>
    <w:rsid w:val="00497F36"/>
    <w:rsid w:val="004A2EF2"/>
    <w:rsid w:val="004A6201"/>
    <w:rsid w:val="004C48C9"/>
    <w:rsid w:val="004D0BE2"/>
    <w:rsid w:val="004D5A2F"/>
    <w:rsid w:val="004D5EE8"/>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35707"/>
    <w:rsid w:val="00741D25"/>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4BD5"/>
    <w:rsid w:val="008B5B34"/>
    <w:rsid w:val="008E75AF"/>
    <w:rsid w:val="008F0284"/>
    <w:rsid w:val="008F4A49"/>
    <w:rsid w:val="00906FB5"/>
    <w:rsid w:val="009124EE"/>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97D63"/>
    <w:rsid w:val="00AA7FE9"/>
    <w:rsid w:val="00AB2576"/>
    <w:rsid w:val="00AB2AF2"/>
    <w:rsid w:val="00AB79B5"/>
    <w:rsid w:val="00AC0D27"/>
    <w:rsid w:val="00AC766E"/>
    <w:rsid w:val="00AD13AB"/>
    <w:rsid w:val="00AE3FD8"/>
    <w:rsid w:val="00AF66C4"/>
    <w:rsid w:val="00AF7DE7"/>
    <w:rsid w:val="00B01AB1"/>
    <w:rsid w:val="00B0467E"/>
    <w:rsid w:val="00B14597"/>
    <w:rsid w:val="00B23D9B"/>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56CE5"/>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237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D6A67"/>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1B2899"/>
    <w:rsid w:val="00235898"/>
    <w:rsid w:val="00247F7E"/>
    <w:rsid w:val="002D291F"/>
    <w:rsid w:val="002F7027"/>
    <w:rsid w:val="00356105"/>
    <w:rsid w:val="003572EC"/>
    <w:rsid w:val="0036258D"/>
    <w:rsid w:val="003A404D"/>
    <w:rsid w:val="003F6A20"/>
    <w:rsid w:val="004565DB"/>
    <w:rsid w:val="004B3087"/>
    <w:rsid w:val="004D5EE8"/>
    <w:rsid w:val="00550D21"/>
    <w:rsid w:val="00597137"/>
    <w:rsid w:val="005C377D"/>
    <w:rsid w:val="005E1B4F"/>
    <w:rsid w:val="0062639A"/>
    <w:rsid w:val="007253D0"/>
    <w:rsid w:val="00765838"/>
    <w:rsid w:val="007902BF"/>
    <w:rsid w:val="008265F0"/>
    <w:rsid w:val="00852885"/>
    <w:rsid w:val="008A220B"/>
    <w:rsid w:val="009E0370"/>
    <w:rsid w:val="00A83EFD"/>
    <w:rsid w:val="00AD4DCB"/>
    <w:rsid w:val="00AE3FD8"/>
    <w:rsid w:val="00AE4F09"/>
    <w:rsid w:val="00C17BF9"/>
    <w:rsid w:val="00D1211F"/>
    <w:rsid w:val="00D751A3"/>
    <w:rsid w:val="00E8302B"/>
    <w:rsid w:val="00E8623E"/>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975955-16FD-4897-B74A-B8F8B0DF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523</Words>
  <Characters>2827</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2025-03-10T16:38:00Z</dcterms:created>
  <dcterms:modified xsi:type="dcterms:W3CDTF">2025-03-10T16:38:00Z</dcterms:modified>
  <cp:contentStatus/>
  <dc:language>Ελληνικά</dc:language>
  <cp:version>am-20180624</cp:version>
</cp:coreProperties>
</file>