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13D6A10C" w:rsidR="00A5663B" w:rsidRPr="00A5663B" w:rsidRDefault="00BB2A7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30T00:00:00Z">
                    <w:dateFormat w:val="dd.MM.yyyy"/>
                    <w:lid w:val="el-GR"/>
                    <w:storeMappedDataAs w:val="dateTime"/>
                    <w:calendar w:val="gregorian"/>
                  </w:date>
                </w:sdtPr>
                <w:sdtEndPr/>
                <w:sdtContent>
                  <w:r w:rsidR="00AE15C2">
                    <w:t>30.04.2025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9A046B">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1ECC5937" w:rsidR="0076008A" w:rsidRPr="0076008A" w:rsidRDefault="00BB2A7E"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076BDC">
                <w:t>Η ΕΣΑμεΑ στηρίζει τη</w:t>
              </w:r>
              <w:r w:rsidR="00E05E3C">
                <w:t>ν Πρωτομαγιάτικη απεργία ΓΣΕΕ- ΑΔΕΔΥ</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581471AE" w14:textId="0A3EB843" w:rsidR="00076BDC" w:rsidRDefault="00076BDC" w:rsidP="00076BDC">
              <w:r>
                <w:t xml:space="preserve">Η ΕΣΑμεΑ στηρίζει </w:t>
              </w:r>
              <w:r w:rsidR="00177BD3">
                <w:t>τη</w:t>
              </w:r>
              <w:r w:rsidR="00E05E3C">
                <w:t>ν α</w:t>
              </w:r>
              <w:r w:rsidR="00E05E3C" w:rsidRPr="00E05E3C">
                <w:t xml:space="preserve">περγία </w:t>
              </w:r>
              <w:r w:rsidR="00E05E3C">
                <w:t xml:space="preserve">που </w:t>
              </w:r>
              <w:r w:rsidR="00E05E3C" w:rsidRPr="00E05E3C">
                <w:t>έχουν κηρύξει ΓΣΕΕ</w:t>
              </w:r>
              <w:r w:rsidR="00E05E3C">
                <w:t xml:space="preserve">, </w:t>
              </w:r>
              <w:r w:rsidR="00E05E3C" w:rsidRPr="00E05E3C">
                <w:t xml:space="preserve">ΑΔΕΔΥ και </w:t>
              </w:r>
              <w:r w:rsidR="00E05E3C">
                <w:t xml:space="preserve">σωματεία, </w:t>
              </w:r>
              <w:r w:rsidR="00E05E3C" w:rsidRPr="00E05E3C">
                <w:t xml:space="preserve"> τιμώντας την </w:t>
              </w:r>
              <w:r w:rsidR="00E05E3C" w:rsidRPr="00E05E3C">
                <w:rPr>
                  <w:b/>
                  <w:bCs/>
                </w:rPr>
                <w:t>εργατική Πρωτομαγιά</w:t>
              </w:r>
              <w:r w:rsidR="003B671A">
                <w:t xml:space="preserve"> την Πέμπτη </w:t>
              </w:r>
              <w:r w:rsidR="00E05E3C" w:rsidRPr="00E05E3C">
                <w:t>1η Μαΐου</w:t>
              </w:r>
              <w:r w:rsidR="00E05E3C">
                <w:t xml:space="preserve">, </w:t>
              </w:r>
              <w:r w:rsidR="00516432">
                <w:t>και καλεί τις οργανώσεις και τα σωματεία των ατόμων με αναπηρία,</w:t>
              </w:r>
              <w:r w:rsidR="003B671A">
                <w:t xml:space="preserve"> χρόνιες ή/και σπάνιες παθήσεις και των οικογενειών τους και</w:t>
              </w:r>
              <w:r w:rsidR="00516432">
                <w:t xml:space="preserve"> </w:t>
              </w:r>
              <w:r w:rsidR="003B671A">
                <w:t>τα μέλη αυτών να</w:t>
              </w:r>
              <w:r w:rsidR="00516432">
                <w:t xml:space="preserve"> λάβουν μέρος</w:t>
              </w:r>
              <w:r w:rsidR="00E05E3C">
                <w:t xml:space="preserve"> στις συγκεντρώσεις σε όλη τη χώρα</w:t>
              </w:r>
              <w:r w:rsidR="00516432">
                <w:t>, καθώς και τις συνδικαλιστικές οργανώσεις να προβάλλουν τα πάγια και δίκαια αιτήματα του αναπηρικού κινήματος.</w:t>
              </w:r>
            </w:p>
            <w:p w14:paraId="3EE8FCB2" w14:textId="18C9CA77" w:rsidR="003B671A" w:rsidRDefault="003B671A" w:rsidP="00076BDC">
              <w:r>
                <w:t>Την 1</w:t>
              </w:r>
              <w:r w:rsidRPr="003B671A">
                <w:rPr>
                  <w:vertAlign w:val="superscript"/>
                </w:rPr>
                <w:t>η</w:t>
              </w:r>
              <w:r>
                <w:t xml:space="preserve"> </w:t>
              </w:r>
              <w:r w:rsidRPr="003B671A">
                <w:t xml:space="preserve">Μάη ενώνουμε τη φωνή μας, τιμώντας τον διαχρονικό και παγκόσμιο αγώνα της εργατικής τάξης για εργασιακή αξιοπρέπεια, δίκαιες αμοιβές, ποιότητα ζωής. </w:t>
              </w:r>
              <w:r>
                <w:t>Η 1</w:t>
              </w:r>
              <w:r w:rsidRPr="003B671A">
                <w:rPr>
                  <w:vertAlign w:val="superscript"/>
                </w:rPr>
                <w:t>η</w:t>
              </w:r>
              <w:r>
                <w:t xml:space="preserve"> </w:t>
              </w:r>
              <w:r w:rsidRPr="003B671A">
                <w:t>του Μάη είναι ένα σύμβολο στον αγώνα των εργαζομένων όλου του κόσμου για καλύτερες συνθήκες εργασίας. Είναι μέρα μνήμης και τιμής για εκείνους που θυσιάστηκαν, που έδωσαν ηρωικούς αγώνες για τις κατακτήσεις μας.</w:t>
              </w:r>
            </w:p>
            <w:p w14:paraId="74A30CEA" w14:textId="37EBE02A" w:rsidR="0076008A" w:rsidRDefault="00076BDC" w:rsidP="009200D0">
              <w:r>
                <w:t>Ως τριτοβάθμιος κοινωνικός και συνδικαλιστικός φορέας των ατόμων με αναπηρία</w:t>
              </w:r>
              <w:r w:rsidR="003B671A">
                <w:t>, χρόνιες ή/</w:t>
              </w:r>
              <w:r>
                <w:t xml:space="preserve">και χρόνιες παθήσεις </w:t>
              </w:r>
              <w:r w:rsidR="003B671A">
                <w:t xml:space="preserve">και των οικογενειών τους </w:t>
              </w:r>
              <w:r>
                <w:t>στη χώρα μας, η ΕΣΑμεΑ στηρίζει και αγωνίζεται επίμονα για την προάσπιση των δικαιωμάτων μιας πληθυσμιακής ομάδας που αναμφίβολα εκτίθεται στον κίνδυνο της φτώχειας</w:t>
              </w:r>
              <w:r w:rsidR="003B671A">
                <w:t>, της απομόνωσης, της ανεργίας</w:t>
              </w:r>
              <w:bookmarkStart w:id="2" w:name="_GoBack"/>
              <w:bookmarkEnd w:id="2"/>
              <w:r>
                <w:t xml:space="preserve"> και του κοινωνικού αποκλεισμού περισσότερο από οποιαδήποτε άλλη.  </w:t>
              </w:r>
              <w:r w:rsidR="00516432">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9A046B">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A906" w14:textId="77777777" w:rsidR="00BB2A7E" w:rsidRDefault="00BB2A7E" w:rsidP="00A5663B">
      <w:pPr>
        <w:spacing w:after="0" w:line="240" w:lineRule="auto"/>
      </w:pPr>
      <w:r>
        <w:separator/>
      </w:r>
    </w:p>
    <w:p w14:paraId="02934B16" w14:textId="77777777" w:rsidR="00BB2A7E" w:rsidRDefault="00BB2A7E"/>
  </w:endnote>
  <w:endnote w:type="continuationSeparator" w:id="0">
    <w:p w14:paraId="09294F22" w14:textId="77777777" w:rsidR="00BB2A7E" w:rsidRDefault="00BB2A7E" w:rsidP="00A5663B">
      <w:pPr>
        <w:spacing w:after="0" w:line="240" w:lineRule="auto"/>
      </w:pPr>
      <w:r>
        <w:continuationSeparator/>
      </w:r>
    </w:p>
    <w:p w14:paraId="10CD849A" w14:textId="77777777" w:rsidR="00BB2A7E" w:rsidRDefault="00BB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BB2A7E"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1C85F" w14:textId="77777777" w:rsidR="00BB2A7E" w:rsidRDefault="00BB2A7E" w:rsidP="00A5663B">
      <w:pPr>
        <w:spacing w:after="0" w:line="240" w:lineRule="auto"/>
      </w:pPr>
      <w:bookmarkStart w:id="0" w:name="_Hlk484772647"/>
      <w:bookmarkEnd w:id="0"/>
      <w:r>
        <w:separator/>
      </w:r>
    </w:p>
    <w:p w14:paraId="3470C432" w14:textId="77777777" w:rsidR="00BB2A7E" w:rsidRDefault="00BB2A7E"/>
  </w:footnote>
  <w:footnote w:type="continuationSeparator" w:id="0">
    <w:p w14:paraId="1F7CB703" w14:textId="77777777" w:rsidR="00BB2A7E" w:rsidRDefault="00BB2A7E" w:rsidP="00A5663B">
      <w:pPr>
        <w:spacing w:after="0" w:line="240" w:lineRule="auto"/>
      </w:pPr>
      <w:r>
        <w:continuationSeparator/>
      </w:r>
    </w:p>
    <w:p w14:paraId="0E85B32D" w14:textId="77777777" w:rsidR="00BB2A7E" w:rsidRDefault="00BB2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BB2A7E"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56490"/>
    <w:rsid w:val="00076026"/>
    <w:rsid w:val="00076BDC"/>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7BD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52CD2"/>
    <w:rsid w:val="00361404"/>
    <w:rsid w:val="00371AFA"/>
    <w:rsid w:val="00374074"/>
    <w:rsid w:val="003956F9"/>
    <w:rsid w:val="003A4EA9"/>
    <w:rsid w:val="003B245B"/>
    <w:rsid w:val="003B3E78"/>
    <w:rsid w:val="003B671A"/>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6432"/>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046B"/>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15C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2A7E"/>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05E3C"/>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E1B4F"/>
    <w:rsid w:val="00641A5C"/>
    <w:rsid w:val="00642D29"/>
    <w:rsid w:val="007902BF"/>
    <w:rsid w:val="008265F0"/>
    <w:rsid w:val="00852885"/>
    <w:rsid w:val="009E0370"/>
    <w:rsid w:val="00A83EFD"/>
    <w:rsid w:val="00D1211F"/>
    <w:rsid w:val="00D751A3"/>
    <w:rsid w:val="00EB1DBC"/>
    <w:rsid w:val="00F75A6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A7353F-57AB-4AF3-A5B6-62FED4B9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288</Words>
  <Characters>1558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2025-04-30T10:01:00Z</dcterms:created>
  <dcterms:modified xsi:type="dcterms:W3CDTF">2025-04-30T10:01:00Z</dcterms:modified>
  <cp:contentStatus/>
  <dc:language>Ελληνικά</dc:language>
  <cp:version>am-20180624</cp:version>
</cp:coreProperties>
</file>