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0ABF" w14:textId="23379106" w:rsidR="00A5663B" w:rsidRPr="00A5663B" w:rsidRDefault="00AB2EE1"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05-02T00:00:00Z">
                    <w:dateFormat w:val="dd.MM.yyyy"/>
                    <w:lid w:val="el-GR"/>
                    <w:storeMappedDataAs w:val="dateTime"/>
                    <w:calendar w:val="gregorian"/>
                  </w:date>
                </w:sdtPr>
                <w:sdtEndPr/>
                <w:sdtContent>
                  <w:r w:rsidR="004805F1">
                    <w:t>02.05.2025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9A046B">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40AD1A23"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p w14:paraId="4BD093C5" w14:textId="21B08EDE" w:rsidR="0076008A" w:rsidRPr="0076008A" w:rsidRDefault="00AB2EE1" w:rsidP="002566C7">
      <w:pPr>
        <w:pStyle w:val="Title"/>
        <w:rPr>
          <w:rStyle w:val="Strong"/>
          <w:rFonts w:ascii="Arial Narrow" w:hAnsi="Arial Narrow"/>
          <w:b/>
          <w:bCs w:val="0"/>
          <w:color w:val="auto"/>
          <w:sz w:val="28"/>
        </w:rPr>
      </w:pPr>
      <w:sdt>
        <w:sdtPr>
          <w:rPr>
            <w:rStyle w:val="TitleChar"/>
            <w:b/>
          </w:rPr>
          <w:alias w:val="Τίτλος"/>
          <w:tag w:val="Τίτλος"/>
          <w:id w:val="-419257075"/>
          <w:placeholder>
            <w:docPart w:val="02308CF0584A43218CA2CFD7C8EF0768"/>
          </w:placeholder>
        </w:sdtPr>
        <w:sdtEndPr>
          <w:rPr>
            <w:rStyle w:val="TitleChar"/>
          </w:rPr>
        </w:sdtEndPr>
        <w:sdtContent>
          <w:sdt>
            <w:sdtPr>
              <w:rPr>
                <w:b w:val="0"/>
              </w:rPr>
              <w:alias w:val="Τίτλος"/>
              <w:tag w:val="Τίτλος"/>
              <w:id w:val="-726219383"/>
              <w:lock w:val="sdtLocked"/>
              <w:placeholder>
                <w:docPart w:val="26FD0C6718E343D29245E5C6688DF4BB"/>
              </w:placeholder>
              <w:text/>
            </w:sdtPr>
            <w:sdtEndPr>
              <w:rPr>
                <w:b/>
              </w:rPr>
            </w:sdtEndPr>
            <w:sdtContent>
              <w:r w:rsidR="004805F1">
                <w:t xml:space="preserve">Σχετικά με το νέο «τραγούδι» του </w:t>
              </w:r>
              <w:proofErr w:type="spellStart"/>
              <w:r w:rsidR="004805F1">
                <w:t>τράπερ</w:t>
              </w:r>
              <w:proofErr w:type="spellEnd"/>
              <w:r w:rsidR="004805F1">
                <w:t xml:space="preserve"> </w:t>
              </w:r>
              <w:r w:rsidR="004805F1">
                <w:rPr>
                  <w:lang w:val="en-US"/>
                </w:rPr>
                <w:t>Light</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End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EndPr/>
          <w:sdtContent>
            <w:p w14:paraId="19B27FD4" w14:textId="7DA846E4" w:rsidR="004805F1" w:rsidRDefault="004805F1" w:rsidP="004805F1">
              <w:r>
                <w:t xml:space="preserve">Εάν ένας καλλιτέχνης με τέτοια επιρροή στους νέους καταφεύγει σε στίχους που αποπνέουν </w:t>
              </w:r>
              <w:proofErr w:type="spellStart"/>
              <w:r>
                <w:t>μισαναπηρισμό</w:t>
              </w:r>
              <w:proofErr w:type="spellEnd"/>
              <w:r>
                <w:t xml:space="preserve"> και σεξισμό, που προτρέπουν σε βία και αναπαράγουν ακραία ρητορική μίσους, επειδή δεν κατανοεί το περιεχόμενό τους - είναι κρίμα.</w:t>
              </w:r>
            </w:p>
            <w:p w14:paraId="6FDEB26B" w14:textId="77777777" w:rsidR="004805F1" w:rsidRDefault="004805F1" w:rsidP="004805F1">
              <w:r>
                <w:t xml:space="preserve">Αν όμως το κάνει συνειδητά, για τα </w:t>
              </w:r>
              <w:proofErr w:type="spellStart"/>
              <w:r>
                <w:t>views</w:t>
              </w:r>
              <w:proofErr w:type="spellEnd"/>
              <w:r>
                <w:t xml:space="preserve"> και το χρήμα, τότε είναι ντροπή για το ανθρώπινο είδος.</w:t>
              </w:r>
            </w:p>
            <w:p w14:paraId="4D6F9ADF" w14:textId="42CB8D8B" w:rsidR="004805F1" w:rsidRDefault="004805F1" w:rsidP="004805F1">
              <w:r>
                <w:t xml:space="preserve">Η </w:t>
              </w:r>
              <w:proofErr w:type="spellStart"/>
              <w:r>
                <w:t>μισαναπηρική</w:t>
              </w:r>
              <w:proofErr w:type="spellEnd"/>
              <w:r>
                <w:t xml:space="preserve"> ρητορική είναι εδώ και δυστυχώς τείνει να αυξηθεί. Το αναπηρικό κίνημα δεν θα μείνει σιωπηλό. Θα απαντά με σοβαρότητα, υπευθυνότητα και αξιοπρέπεια σε κάθε απόπειρα υποτίμησης των ατόμων και ιδιαίτερα των παιδιών με αναπηρία, με χρόνιες ή/ και σπάνιες παθήσεις, </w:t>
              </w:r>
              <w:r>
                <w:t>των οικογενειών</w:t>
              </w:r>
              <w:r>
                <w:t xml:space="preserve"> τους.</w:t>
              </w:r>
            </w:p>
            <w:p w14:paraId="1601E9E3" w14:textId="77777777" w:rsidR="004805F1" w:rsidRDefault="004805F1" w:rsidP="009200D0">
              <w:r>
                <w:t xml:space="preserve">Ένας καλλιτέχνης που σέβεται το κοινό του, και κυρίως τον εαυτό του, οφείλει να ζητήσει συγγνώμη. Όχι για να σώσει την εικόνα του, αλλά για να κάνει το ελάχιστο ανθρώπινο βήμα μπροστά. </w:t>
              </w:r>
            </w:p>
            <w:p w14:paraId="3ED59F98" w14:textId="77777777" w:rsidR="00C824AA" w:rsidRDefault="004805F1" w:rsidP="009200D0">
              <w:r>
                <w:t>Και βέβαια να αποσύρει το «τραγούδι».</w:t>
              </w:r>
            </w:p>
            <w:p w14:paraId="74A30CEA" w14:textId="3EDF0655" w:rsidR="0076008A" w:rsidRDefault="00C824AA" w:rsidP="009200D0">
              <w:r>
                <w:t xml:space="preserve">Καλούμε </w:t>
              </w:r>
              <w:r w:rsidR="0041793D">
                <w:t>το Ε</w:t>
              </w:r>
              <w:r>
                <w:t xml:space="preserve">θνικό </w:t>
              </w:r>
              <w:r w:rsidR="0041793D">
                <w:t>Σ</w:t>
              </w:r>
              <w:bookmarkStart w:id="2" w:name="_GoBack"/>
              <w:bookmarkEnd w:id="2"/>
              <w:r w:rsidR="0041793D">
                <w:t>υμβούλιο κατά του Ρ</w:t>
              </w:r>
              <w:r>
                <w:t xml:space="preserve">ατσισμού και της </w:t>
              </w:r>
              <w:r w:rsidR="0041793D">
                <w:t xml:space="preserve">Μισαλλοδοξίας, </w:t>
              </w:r>
              <w:r w:rsidR="0041793D" w:rsidRPr="0041793D">
                <w:t>που σκοπός του είναι μεταξύ</w:t>
              </w:r>
              <w:r w:rsidR="0041793D" w:rsidRPr="0041793D">
                <w:rPr>
                  <w:i/>
                </w:rPr>
                <w:t xml:space="preserve"> άλλων οι πολιτικές για την πρόληψη και καταπολέμηση</w:t>
              </w:r>
              <w:r w:rsidRPr="0041793D">
                <w:rPr>
                  <w:i/>
                </w:rPr>
                <w:t xml:space="preserve"> του ρατσισμού και της μισαλλοδοξίας</w:t>
              </w:r>
              <w:r w:rsidR="0041793D" w:rsidRPr="0041793D">
                <w:rPr>
                  <w:i/>
                </w:rPr>
                <w:t xml:space="preserve">, </w:t>
              </w:r>
              <w:r w:rsidRPr="0041793D">
                <w:rPr>
                  <w:i/>
                </w:rPr>
                <w:t xml:space="preserve"> με σκοπό την προστασία ατόμων και ομάδων που στοχοποιούνται λόγω φυλής, χρώματος, εθνικής ή </w:t>
              </w:r>
              <w:proofErr w:type="spellStart"/>
              <w:r w:rsidRPr="0041793D">
                <w:rPr>
                  <w:i/>
                </w:rPr>
                <w:t>εθνοτικής</w:t>
              </w:r>
              <w:proofErr w:type="spellEnd"/>
              <w:r w:rsidRPr="0041793D">
                <w:rPr>
                  <w:i/>
                </w:rPr>
                <w:t xml:space="preserve"> καταγωγής, γενεαλογικών καταβολών, κοινωνικής προέλευσης, θρησκευτικών ή άλλων πεποιθήσεων, αναπηρίας, σεξουαλικού προσανατολισμού, ταυτότητας φύλου ή χαρακτηριστικών φύλου</w:t>
              </w:r>
              <w:r w:rsidR="0041793D">
                <w:t>, να πάρει θέση.</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9A046B">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1099B" w14:textId="77777777" w:rsidR="00AB2EE1" w:rsidRDefault="00AB2EE1" w:rsidP="00A5663B">
      <w:pPr>
        <w:spacing w:after="0" w:line="240" w:lineRule="auto"/>
      </w:pPr>
      <w:r>
        <w:separator/>
      </w:r>
    </w:p>
    <w:p w14:paraId="191A6404" w14:textId="77777777" w:rsidR="00AB2EE1" w:rsidRDefault="00AB2EE1"/>
  </w:endnote>
  <w:endnote w:type="continuationSeparator" w:id="0">
    <w:p w14:paraId="369193DB" w14:textId="77777777" w:rsidR="00AB2EE1" w:rsidRDefault="00AB2EE1" w:rsidP="00A5663B">
      <w:pPr>
        <w:spacing w:after="0" w:line="240" w:lineRule="auto"/>
      </w:pPr>
      <w:r>
        <w:continuationSeparator/>
      </w:r>
    </w:p>
    <w:p w14:paraId="09E216BF" w14:textId="77777777" w:rsidR="00AB2EE1" w:rsidRDefault="00AB2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Footer"/>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Header"/>
          <w:spacing w:before="120"/>
          <w:rPr>
            <w:rFonts w:asciiTheme="minorHAnsi" w:hAnsiTheme="minorHAnsi"/>
            <w:color w:val="auto"/>
          </w:rPr>
        </w:pPr>
      </w:p>
      <w:p w14:paraId="5172C95B" w14:textId="77777777"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AB2EE1"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D751A" w14:textId="77777777" w:rsidR="00AB2EE1" w:rsidRDefault="00AB2EE1" w:rsidP="00A5663B">
      <w:pPr>
        <w:spacing w:after="0" w:line="240" w:lineRule="auto"/>
      </w:pPr>
      <w:bookmarkStart w:id="0" w:name="_Hlk484772647"/>
      <w:bookmarkEnd w:id="0"/>
      <w:r>
        <w:separator/>
      </w:r>
    </w:p>
    <w:p w14:paraId="4D423E09" w14:textId="77777777" w:rsidR="00AB2EE1" w:rsidRDefault="00AB2EE1"/>
  </w:footnote>
  <w:footnote w:type="continuationSeparator" w:id="0">
    <w:p w14:paraId="5F858278" w14:textId="77777777" w:rsidR="00AB2EE1" w:rsidRDefault="00AB2EE1" w:rsidP="00A5663B">
      <w:pPr>
        <w:spacing w:after="0" w:line="240" w:lineRule="auto"/>
      </w:pPr>
      <w:r>
        <w:continuationSeparator/>
      </w:r>
    </w:p>
    <w:p w14:paraId="1FEB1EF2" w14:textId="77777777" w:rsidR="00AB2EE1" w:rsidRDefault="00AB2E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AB2EE1"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Header"/>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11187"/>
    <w:rsid w:val="000145EC"/>
    <w:rsid w:val="00016434"/>
    <w:rsid w:val="000224C1"/>
    <w:rsid w:val="000319B3"/>
    <w:rsid w:val="0003631E"/>
    <w:rsid w:val="00054075"/>
    <w:rsid w:val="00056490"/>
    <w:rsid w:val="00076026"/>
    <w:rsid w:val="00076BDC"/>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77BD3"/>
    <w:rsid w:val="001A5AF0"/>
    <w:rsid w:val="001A62AD"/>
    <w:rsid w:val="001A67BA"/>
    <w:rsid w:val="001B3428"/>
    <w:rsid w:val="001B7832"/>
    <w:rsid w:val="001E0A18"/>
    <w:rsid w:val="001E3CD5"/>
    <w:rsid w:val="001E439E"/>
    <w:rsid w:val="001E4D7C"/>
    <w:rsid w:val="001F1161"/>
    <w:rsid w:val="002058AF"/>
    <w:rsid w:val="00220D9A"/>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52CD2"/>
    <w:rsid w:val="00361404"/>
    <w:rsid w:val="00371AFA"/>
    <w:rsid w:val="00374074"/>
    <w:rsid w:val="003956F9"/>
    <w:rsid w:val="003A4EA9"/>
    <w:rsid w:val="003B245B"/>
    <w:rsid w:val="003B3E78"/>
    <w:rsid w:val="003B671A"/>
    <w:rsid w:val="003B6AC5"/>
    <w:rsid w:val="003D4D14"/>
    <w:rsid w:val="003D73D0"/>
    <w:rsid w:val="003E38C4"/>
    <w:rsid w:val="003F789B"/>
    <w:rsid w:val="00406BA3"/>
    <w:rsid w:val="00406E7A"/>
    <w:rsid w:val="00411568"/>
    <w:rsid w:val="00412BB7"/>
    <w:rsid w:val="00413626"/>
    <w:rsid w:val="00415D99"/>
    <w:rsid w:val="0041793D"/>
    <w:rsid w:val="00421FA4"/>
    <w:rsid w:val="00423508"/>
    <w:rsid w:val="004274AB"/>
    <w:rsid w:val="004355A3"/>
    <w:rsid w:val="004443A9"/>
    <w:rsid w:val="004446CA"/>
    <w:rsid w:val="00472CFE"/>
    <w:rsid w:val="004805F1"/>
    <w:rsid w:val="00483ACE"/>
    <w:rsid w:val="00486A3F"/>
    <w:rsid w:val="00497F36"/>
    <w:rsid w:val="004A2EF2"/>
    <w:rsid w:val="004A6201"/>
    <w:rsid w:val="004C48C9"/>
    <w:rsid w:val="004D0BE2"/>
    <w:rsid w:val="004D5A2F"/>
    <w:rsid w:val="00501973"/>
    <w:rsid w:val="005077D6"/>
    <w:rsid w:val="00516432"/>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90D63"/>
    <w:rsid w:val="006A52F5"/>
    <w:rsid w:val="006A785A"/>
    <w:rsid w:val="006D0554"/>
    <w:rsid w:val="006E692F"/>
    <w:rsid w:val="006E6B93"/>
    <w:rsid w:val="006F050F"/>
    <w:rsid w:val="006F68D0"/>
    <w:rsid w:val="006F77ED"/>
    <w:rsid w:val="0072145A"/>
    <w:rsid w:val="007244DB"/>
    <w:rsid w:val="00725A6D"/>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2FB3"/>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0CEE"/>
    <w:rsid w:val="009324B1"/>
    <w:rsid w:val="00935B1D"/>
    <w:rsid w:val="00936BAC"/>
    <w:rsid w:val="009503E0"/>
    <w:rsid w:val="00953909"/>
    <w:rsid w:val="00972E62"/>
    <w:rsid w:val="00980425"/>
    <w:rsid w:val="00995C38"/>
    <w:rsid w:val="009973E2"/>
    <w:rsid w:val="009A046B"/>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2EE1"/>
    <w:rsid w:val="00AB79B5"/>
    <w:rsid w:val="00AC0D27"/>
    <w:rsid w:val="00AC766E"/>
    <w:rsid w:val="00AD13AB"/>
    <w:rsid w:val="00AE15C2"/>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2A7E"/>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24AA"/>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05E3C"/>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B4342"/>
    <w:rsid w:val="00174E6C"/>
    <w:rsid w:val="001832CD"/>
    <w:rsid w:val="00235898"/>
    <w:rsid w:val="00247F7E"/>
    <w:rsid w:val="002D291F"/>
    <w:rsid w:val="002F7027"/>
    <w:rsid w:val="003572EC"/>
    <w:rsid w:val="003A404D"/>
    <w:rsid w:val="004565DB"/>
    <w:rsid w:val="004B3087"/>
    <w:rsid w:val="00550D21"/>
    <w:rsid w:val="005E1B4F"/>
    <w:rsid w:val="00641A5C"/>
    <w:rsid w:val="00642D29"/>
    <w:rsid w:val="007902BF"/>
    <w:rsid w:val="008265F0"/>
    <w:rsid w:val="00852885"/>
    <w:rsid w:val="008E33F7"/>
    <w:rsid w:val="009E0370"/>
    <w:rsid w:val="00A83EFD"/>
    <w:rsid w:val="00D1211F"/>
    <w:rsid w:val="00D751A3"/>
    <w:rsid w:val="00EB1DBC"/>
    <w:rsid w:val="00F75A60"/>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8152B5-E257-43A9-95D9-165311AE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26</TotalTime>
  <Pages>1</Pages>
  <Words>307</Words>
  <Characters>1659</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2025-05-02T16:42:00Z</dcterms:created>
  <dcterms:modified xsi:type="dcterms:W3CDTF">2025-05-02T17:08:00Z</dcterms:modified>
  <cp:contentStatus/>
  <dc:language>Ελληνικά</dc:language>
  <cp:version>am-20180624</cp:version>
</cp:coreProperties>
</file>