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23709358"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5-06T00:00:00Z">
                    <w:dateFormat w:val="dd.MM.yyyy"/>
                    <w:lid w:val="el-GR"/>
                    <w:storeMappedDataAs w:val="dateTime"/>
                    <w:calendar w:val="gregorian"/>
                  </w:date>
                </w:sdtPr>
                <w:sdtContent>
                  <w:r w:rsidR="00680FB0">
                    <w:t>06.05.2025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372F5D2B"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680FB0" w:rsidRPr="002F13B0">
                <w:rPr>
                  <w:bCs/>
                </w:rPr>
                <w:t xml:space="preserve">Ικανοποίηση για τους ανασφάλιστους νεφροπαθείς </w:t>
              </w:r>
              <w:r w:rsidR="002F13B0" w:rsidRPr="002F13B0">
                <w:rPr>
                  <w:bCs/>
                </w:rPr>
                <w:t xml:space="preserve">για </w:t>
              </w:r>
              <w:r w:rsidR="00680FB0" w:rsidRPr="002F13B0">
                <w:rPr>
                  <w:bCs/>
                </w:rPr>
                <w:t>το δικαίωμα ένταξης και σε ιδιωτικές Μονάδες Αιμοκάθαρσης- Εμπαιγμός η ελάχιστη αύξηση των οδοιπορικών</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1781A4D6" w14:textId="63345C82" w:rsidR="00680FB0" w:rsidRPr="00680FB0" w:rsidRDefault="00680FB0" w:rsidP="00680FB0">
              <w:r w:rsidRPr="00680FB0">
                <w:t>Μετά από τους αγώνες και τις πιέσεις της Πανελλήνιας Ομοσπονδίας Νεφροπαθών (ΠΟΝ) και των Συλλόγων που ανήκουν στην δύναμή της</w:t>
              </w:r>
              <w:r w:rsidRPr="00680FB0">
                <w:t>, με την στήριξη της ΕΣΑμεΑ της οποίος είναι μέλος,</w:t>
              </w:r>
              <w:r w:rsidRPr="00680FB0">
                <w:t xml:space="preserve"> </w:t>
              </w:r>
              <w:r w:rsidRPr="00680FB0">
                <w:rPr>
                  <w:b/>
                </w:rPr>
                <w:t>τελειώνει οριστικά η ταλαιπωρία που βίωναν</w:t>
              </w:r>
              <w:r w:rsidRPr="00680FB0">
                <w:t xml:space="preserve"> εδώ και πέντε χρόνια </w:t>
              </w:r>
              <w:r w:rsidRPr="00680FB0">
                <w:rPr>
                  <w:b/>
                </w:rPr>
                <w:t>οι ανασφάλιστοι νεφροπαθείς</w:t>
              </w:r>
              <w:r w:rsidRPr="00680FB0">
                <w:t xml:space="preserve"> τελικού σταδίου οι οποίοι περίμεναν κάθε 3 μήνες να παραταθεί το δικαίωμα ένταξής τους στο τακτικό πρόγραμμα αιμοκάθαρσής σε ιδιωτικές κλινικές εφόσον δεν υπήρχε δυνατότητα ένταξής τους σε δημόσιες Μονάδες Τεχνητού Νεφρού (ΜΤΝ). </w:t>
              </w:r>
            </w:p>
            <w:p w14:paraId="639D6581" w14:textId="1B260315" w:rsidR="00680FB0" w:rsidRPr="00680FB0" w:rsidRDefault="00680FB0" w:rsidP="00680FB0">
              <w:r>
                <w:rPr>
                  <w:b/>
                </w:rPr>
                <w:t>«</w:t>
              </w:r>
              <w:r w:rsidRPr="00680FB0">
                <w:rPr>
                  <w:b/>
                </w:rPr>
                <w:t>Με το άρθρο 31 του Ν. 5194</w:t>
              </w:r>
              <w:r w:rsidRPr="00680FB0">
                <w:t xml:space="preserve"> όπως δημοσιεύτηκε στο ΦΕΚ 66Α /2.5.2025 οι ανασφάλιστοι νεφροπαθείς που υποβάλλονται σε αιμοκάθαρση δύναται να εντάσσονται σε τακτικά προγράμματα αιμοκάθαρσης σε Μονάδες Χρόνιας Αιμοκάθαρσης (Μ.Χ.Α) του Ιδιωτικού Τομέα σύμφωνα με το θεραπευτικό πρωτόκολλο  εφόσον δεν μπορούν να ενταχθούν σε τακτικά προγράμματα αιμοκάθαρσης σε μονάδες του Δημοσίου Τομέα. Οι δαπάνες του νοσηλίου των αιμοκαθάρσεων των ανασφάλιστων   αποζημιώνονται από τον ΕΟΠΥΥ με μηδενική συμμετοχή των ασθενών. </w:t>
              </w:r>
            </w:p>
            <w:p w14:paraId="284BF5CF" w14:textId="77777777" w:rsidR="00680FB0" w:rsidRPr="00680FB0" w:rsidRDefault="00680FB0" w:rsidP="00680FB0">
              <w:r w:rsidRPr="00680FB0">
                <w:t xml:space="preserve">Το αίτημα της απρόσκοπτης πρόσβασης των ανασφάλιστων αιμοκαθαιρόμενων ασθενών ήταν ψηλά στην ατζέντα της ΠΟΝ και των συλλόγων τους ώστε να λήξει η μακροχρόνια ταλαιπωρία των 3μηνων παρατάσεων με την οποία βίωναν διαρκή ανασφάλεια και άγχος. </w:t>
              </w:r>
            </w:p>
            <w:p w14:paraId="0521C7EA" w14:textId="6DF74F06" w:rsidR="00680FB0" w:rsidRPr="00680FB0" w:rsidRDefault="00680FB0" w:rsidP="00680FB0">
              <w:r w:rsidRPr="00680FB0">
                <w:t>Η ΠΟΝ δεν εφησυχάζει και θα αγωνίζεται διαρκώς έχοντας ψηλά στην ατζέντα της την αναβάθμιση και τον εκσυγχρονισμό των ΜΤΝ στα δημόσια νοσοκομεία,  στελεχωμένων με επαρκή και έμπειρο ιατρικό και νοσηλευτικό προσωπικό   προκειμένου να μπορούν οι ανασφάλιστοι νεφροπαθείς και νεφροπαθείς με βαριές και πολλαπλές αναπηρίες να εξυπηρετούνται κατά κανόνα σε αυτές τις μονάδες</w:t>
              </w:r>
              <w:r>
                <w:t>»</w:t>
              </w:r>
              <w:r w:rsidRPr="00680FB0">
                <w:t xml:space="preserve">.  </w:t>
              </w:r>
            </w:p>
            <w:p w14:paraId="4F27CCB3" w14:textId="45BBCFFA" w:rsidR="00680FB0" w:rsidRPr="00680FB0" w:rsidRDefault="00680FB0" w:rsidP="00680FB0">
              <w:r w:rsidRPr="00680FB0">
                <w:t xml:space="preserve">Παράλληλα η ΠΟΝ τονίζει ότι αποτελεί </w:t>
              </w:r>
              <w:r w:rsidRPr="00680FB0">
                <w:rPr>
                  <w:b/>
                  <w:bCs/>
                </w:rPr>
                <w:t>α</w:t>
              </w:r>
              <w:r w:rsidRPr="00680FB0">
                <w:rPr>
                  <w:b/>
                  <w:bCs/>
                </w:rPr>
                <w:t>πόλυτο εμπαιγμό για τους 15.000 νεφροπαθείς τελικού σταδίου (αιμοκαθαιρόμενοι, περιτοναϊκοί μεταμοσχευμένοι) και θαλασσαιμικούς της χώρας</w:t>
              </w:r>
              <w:r w:rsidRPr="00680FB0">
                <w:t xml:space="preserve"> η νέα ΚΥΑ για τα οδοιπορικά των νεφροπαθών από και προς τις μονάδες αιμοκάθαρσής τους που δημοσιεύτηκε στο ΦΕΚ 2106 </w:t>
              </w:r>
              <w:r w:rsidRPr="00680FB0">
                <w:rPr>
                  <w:lang w:val="en-US"/>
                </w:rPr>
                <w:t>B</w:t>
              </w:r>
              <w:r w:rsidRPr="00680FB0">
                <w:t xml:space="preserve"> 02/05/2025 στο άρθρο 47 με την οποία ορίζεται η εξευτελιστική αύξηση 1,92 - 3,84€ ανά ημέρα αιμοκάθαρσης ανάλογα με την γεωγραφική περιοχή. </w:t>
              </w:r>
            </w:p>
            <w:p w14:paraId="44E4D35B" w14:textId="2F5F3394" w:rsidR="00680FB0" w:rsidRPr="00680FB0" w:rsidRDefault="00680FB0" w:rsidP="00680FB0">
              <w:r>
                <w:t>«</w:t>
              </w:r>
              <w:r w:rsidRPr="00680FB0">
                <w:t>Η ανεμική αυτή αύξηση ελεημοσύνης δεν μπορεί να καλύψει το πραγματικό κόστος των οδοιπορικών που καταβάλουν οι νεφροπαθείς από την τσέπη τους λόγω της αύξησης των κομίστρων ΤΑΧΙ από το Μάιο του 2022 και οι οποίες ξεπερνούν σε ποσοστό το 30%. Το ζήτημα γίνεται ακόμα χειρότερο στη περιφέρεια γιατί ισχύει το τιμολόγιο του αγοραίου ΤΑΧΙ που είναι πολύ πιο ακριβό. Σημειωτέ</w:t>
              </w:r>
              <w:r w:rsidR="00DD6CA9" w:rsidRPr="00DD6CA9">
                <w:t>ο</w:t>
              </w:r>
              <w:r w:rsidRPr="00680FB0">
                <w:t xml:space="preserve">ν ότι η τελευταία αναπροσαρμογή των οδοιπορικών των νεφροπαθών ήταν το έτος 2013. </w:t>
              </w:r>
            </w:p>
            <w:p w14:paraId="198D2C38" w14:textId="77777777" w:rsidR="00680FB0" w:rsidRPr="00680FB0" w:rsidRDefault="00680FB0" w:rsidP="00680FB0">
              <w:r w:rsidRPr="00680FB0">
                <w:t xml:space="preserve">Είναι προφανές ότι αυτή η πενιχρή αύξηση μετά από 3 χρόνια δυσβάστακτων οικονομικών επιβαρύνσεων και από το αυξημένο κόστος διαβίωσης ακόμα και σε βασικά αγαθά δεν αποτελεί παρά </w:t>
              </w:r>
              <w:r w:rsidRPr="00680FB0">
                <w:lastRenderedPageBreak/>
                <w:t xml:space="preserve">μόνο τον διαρκή και απόλυτο εμπαιγμό για τους αιμοκαθαιρόμενους νεφροπαθείς που μετακινούνται τρεις φορές την εβδομάδα σε σταθερή βάση από το σπίτι τους στις μονάδες αιμοκάθαρσης. </w:t>
              </w:r>
            </w:p>
            <w:p w14:paraId="57E611DF" w14:textId="77777777" w:rsidR="00680FB0" w:rsidRPr="00680FB0" w:rsidRDefault="00680FB0" w:rsidP="00680FB0">
              <w:r w:rsidRPr="00680FB0">
                <w:t xml:space="preserve">Η ικανοποίηση του αιτήματος της Πανελλήνιας Ομοσπονδίας Νεφροπαθών (ΠΟΝ) για ισόποση αύξηση των οδοιπορικών τους με τις αυξήσεις βενζίνης και κομίστρων ΤΑΧΙ  εδώ και  3 χρόνια έχει καταντήσει το γεφύρι της Άρτας μεταξύ ΕΟΠΥΥ και των δύο αρμόδιων υπουργείων Υγείας και Οικονομικών. </w:t>
              </w:r>
            </w:p>
            <w:p w14:paraId="30487453" w14:textId="77777777" w:rsidR="00680FB0" w:rsidRPr="00680FB0" w:rsidRDefault="00680FB0" w:rsidP="00680FB0">
              <w:r w:rsidRPr="00680FB0">
                <w:t>Τρία χρόνια τώρα ζούμε μια επαναλαμβανόμενη υποσχεσιολογία που αγγίζει τα όρια της ντροπής και του εμπαιγμού. Τρία χρόνια τώρα οι νεφροπαθείς επιβαρύνονται  με ολέθριες συνέπειες στην οικονομική ζωή των ιδίων και των οικογενειών τους, αφού καταβάλουν ποσά των 100€, 200€ ή και 300€ ανά μήνα ανάλογα με την γεωγραφική περιοχή πλέον της μηνιαίας αποζημίωσης των οδοιπορικών για να πραγματοποιούν τις αναγκαίες μετακινήσεις τους από και προς τις μονάδες αιμοκάθαρσης (12-13 μετακινήσεις ανά μήνα).</w:t>
              </w:r>
            </w:p>
            <w:p w14:paraId="66A36599" w14:textId="77777777" w:rsidR="00680FB0" w:rsidRPr="00680FB0" w:rsidRDefault="00680FB0" w:rsidP="00680FB0">
              <w:r w:rsidRPr="00680FB0">
                <w:t>Οι αυξήσεις που ζητούσε η Πανελλήνια Ομοσπονδία Νεφροπαθών και οι Σύλλογοι Νεφροπαθών της Χώρας για την κάλυψη των πραγματικών αναγκών μας υπολογίζονταν στα 13.000.000€ ετησίως. Θεωρούμε αδιανόητο ότι αυτό το ποσό είναι αδύνατο να εξοικονομηθεί από την Κυβέρνηση για μία από τις πιο ευπαθείς κοινωνικές ομάδες όπως είναι νεφροπαθείς, θαλασσαιμικοί ειδικά σε μια εποχή που το Υπουργείο Οικονομικών διαπιστώνει αύξηση του ΑΕΠ σε ποσοστό 2,3% μεγαλύτερο του αναμενόμενου και προβλέπει ταχύτερη άνοδο για το 2025!</w:t>
              </w:r>
            </w:p>
            <w:p w14:paraId="5F51DD2B" w14:textId="018DA8D8" w:rsidR="00846A07" w:rsidRDefault="00680FB0" w:rsidP="00C84A64">
              <w:r w:rsidRPr="00680FB0">
                <w:t xml:space="preserve">Η Πανελλήνια Ομοσπονδία Νεφροπαθών ΠΟΝ καλεί την κυβέρνηση έστω και τώρα να αναλογιστεί την τεράστια αδικία που έχει συντελεστεί στους νεφροπαθείς και να επανορθώσει αναπροσαρμόζοντας τα οδοιπορικά των νεφροπαθών σύμφωνα με το πραγματικό κόστος </w:t>
              </w:r>
              <w:r>
                <w:t>τους»</w:t>
              </w:r>
              <w:r w:rsidRPr="00680FB0">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9FF76" w14:textId="77777777" w:rsidR="004C2D02" w:rsidRDefault="004C2D02" w:rsidP="00A5663B">
      <w:pPr>
        <w:spacing w:after="0" w:line="240" w:lineRule="auto"/>
      </w:pPr>
      <w:r>
        <w:separator/>
      </w:r>
    </w:p>
    <w:p w14:paraId="0C2A476F" w14:textId="77777777" w:rsidR="004C2D02" w:rsidRDefault="004C2D02"/>
  </w:endnote>
  <w:endnote w:type="continuationSeparator" w:id="0">
    <w:p w14:paraId="0C086A68" w14:textId="77777777" w:rsidR="004C2D02" w:rsidRDefault="004C2D02" w:rsidP="00A5663B">
      <w:pPr>
        <w:spacing w:after="0" w:line="240" w:lineRule="auto"/>
      </w:pPr>
      <w:r>
        <w:continuationSeparator/>
      </w:r>
    </w:p>
    <w:p w14:paraId="39E6D30D" w14:textId="77777777" w:rsidR="004C2D02" w:rsidRDefault="004C2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B53F0" w14:textId="77777777" w:rsidR="004C2D02" w:rsidRDefault="004C2D02" w:rsidP="00A5663B">
      <w:pPr>
        <w:spacing w:after="0" w:line="240" w:lineRule="auto"/>
      </w:pPr>
      <w:bookmarkStart w:id="0" w:name="_Hlk484772647"/>
      <w:bookmarkEnd w:id="0"/>
      <w:r>
        <w:separator/>
      </w:r>
    </w:p>
    <w:p w14:paraId="09A00C43" w14:textId="77777777" w:rsidR="004C2D02" w:rsidRDefault="004C2D02"/>
  </w:footnote>
  <w:footnote w:type="continuationSeparator" w:id="0">
    <w:p w14:paraId="7D0B03B7" w14:textId="77777777" w:rsidR="004C2D02" w:rsidRDefault="004C2D02" w:rsidP="00A5663B">
      <w:pPr>
        <w:spacing w:after="0" w:line="240" w:lineRule="auto"/>
      </w:pPr>
      <w:r>
        <w:continuationSeparator/>
      </w:r>
    </w:p>
    <w:p w14:paraId="2A9A8C60" w14:textId="77777777" w:rsidR="004C2D02" w:rsidRDefault="004C2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2F13B0"/>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2D02"/>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80FB0"/>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0D38"/>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6CA9"/>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50D21"/>
    <w:rsid w:val="00597137"/>
    <w:rsid w:val="005C377D"/>
    <w:rsid w:val="005E1B4F"/>
    <w:rsid w:val="0062639A"/>
    <w:rsid w:val="007253D0"/>
    <w:rsid w:val="00765838"/>
    <w:rsid w:val="007902BF"/>
    <w:rsid w:val="008265F0"/>
    <w:rsid w:val="00852885"/>
    <w:rsid w:val="008A220B"/>
    <w:rsid w:val="009D0D38"/>
    <w:rsid w:val="009E0370"/>
    <w:rsid w:val="00A83EFD"/>
    <w:rsid w:val="00AD4DCB"/>
    <w:rsid w:val="00AE3FD8"/>
    <w:rsid w:val="00AE4F09"/>
    <w:rsid w:val="00D1211F"/>
    <w:rsid w:val="00D751A3"/>
    <w:rsid w:val="00E8302B"/>
    <w:rsid w:val="00F03625"/>
    <w:rsid w:val="00F23CE0"/>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131</TotalTime>
  <Pages>2</Pages>
  <Words>805</Words>
  <Characters>4351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2025-05-06T06:18:00Z</dcterms:created>
  <dcterms:modified xsi:type="dcterms:W3CDTF">2025-05-06T08:24:00Z</dcterms:modified>
  <cp:contentStatus/>
  <dc:language>Ελληνικά</dc:language>
  <cp:version>am-20180624</cp:version>
</cp:coreProperties>
</file>