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03191FE0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5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B24D4C">
                    <w:t>20.05.2025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7FF1E3F8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B24D4C" w:rsidRPr="00B24D4C">
                <w:rPr>
                  <w:bCs/>
                </w:rPr>
                <w:t>Τ</w:t>
              </w:r>
              <w:r w:rsidR="00B24D4C" w:rsidRPr="00B24D4C">
                <w:rPr>
                  <w:bCs/>
                </w:rPr>
                <w:t xml:space="preserve">ηλεφωνικό κέντρο υποστήριξης για τους κατόχους Ψηφιακής Κάρτας Αναπηρίας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04BD0E13" w14:textId="0DD68086" w:rsidR="00B24D4C" w:rsidRPr="00B24D4C" w:rsidRDefault="00B24D4C" w:rsidP="00B24D4C">
              <w:pPr>
                <w:rPr>
                  <w:lang w:val="en-US"/>
                </w:rPr>
              </w:pPr>
              <w:r w:rsidRPr="00B24D4C">
                <w:t>Σε λειτουργία τέθηκε η τηλεφωνική γραμμή υποστήριξης για τους κατόχους της Ψηφιακής Κάρτας Αναπηρίας</w:t>
              </w:r>
              <w:r>
                <w:t>.</w:t>
              </w:r>
            </w:p>
            <w:p w14:paraId="5F51DD2B" w14:textId="1F36B47E" w:rsidR="00846A07" w:rsidRDefault="00B24D4C" w:rsidP="00C84A64">
              <w:r w:rsidRPr="00B24D4C">
                <w:t xml:space="preserve">Οι πολίτες μπορούν πλέον να απευθύνονται απευθείας στο </w:t>
              </w:r>
              <w:r w:rsidRPr="00B24D4C">
                <w:rPr>
                  <w:lang w:val="en-US"/>
                </w:rPr>
                <w:t>help</w:t>
              </w:r>
              <w:r w:rsidRPr="00B24D4C">
                <w:t xml:space="preserve"> </w:t>
              </w:r>
              <w:r w:rsidRPr="00B24D4C">
                <w:rPr>
                  <w:lang w:val="en-US"/>
                </w:rPr>
                <w:t>desk</w:t>
              </w:r>
              <w:r w:rsidRPr="00B24D4C">
                <w:t>, καλώντας στο 2103007606, από Δευτέρα έως Παρασκευή και από τις 9:00 έως τις 17:00. Η τηλεφωνική γραμμή υποστήριξης εξυπηρετεί αιτήματα που σχετίζονται με την έκδοση και τη χρήση της Ψηφιακής Κάρτας Αναπηρίας, παρέχοντας άμεση βοήθεια για οποιοδήποτε τεχνικό ή διαδικαστικό ζήτημα.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FDB96" w14:textId="77777777" w:rsidR="003A4AB9" w:rsidRDefault="003A4AB9" w:rsidP="00A5663B">
      <w:pPr>
        <w:spacing w:after="0" w:line="240" w:lineRule="auto"/>
      </w:pPr>
      <w:r>
        <w:separator/>
      </w:r>
    </w:p>
    <w:p w14:paraId="5A87CD87" w14:textId="77777777" w:rsidR="003A4AB9" w:rsidRDefault="003A4AB9"/>
  </w:endnote>
  <w:endnote w:type="continuationSeparator" w:id="0">
    <w:p w14:paraId="28BC6D6E" w14:textId="77777777" w:rsidR="003A4AB9" w:rsidRDefault="003A4AB9" w:rsidP="00A5663B">
      <w:pPr>
        <w:spacing w:after="0" w:line="240" w:lineRule="auto"/>
      </w:pPr>
      <w:r>
        <w:continuationSeparator/>
      </w:r>
    </w:p>
    <w:p w14:paraId="5FBEE941" w14:textId="77777777" w:rsidR="003A4AB9" w:rsidRDefault="003A4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38B5" w14:textId="77777777" w:rsidR="003A4AB9" w:rsidRDefault="003A4AB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2BC581D" w14:textId="77777777" w:rsidR="003A4AB9" w:rsidRDefault="003A4AB9"/>
  </w:footnote>
  <w:footnote w:type="continuationSeparator" w:id="0">
    <w:p w14:paraId="6643D1B4" w14:textId="77777777" w:rsidR="003A4AB9" w:rsidRDefault="003A4AB9" w:rsidP="00A5663B">
      <w:pPr>
        <w:spacing w:after="0" w:line="240" w:lineRule="auto"/>
      </w:pPr>
      <w:r>
        <w:continuationSeparator/>
      </w:r>
    </w:p>
    <w:p w14:paraId="52D0D535" w14:textId="77777777" w:rsidR="003A4AB9" w:rsidRDefault="003A4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5021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6105"/>
    <w:rsid w:val="00361404"/>
    <w:rsid w:val="00371AFA"/>
    <w:rsid w:val="00374074"/>
    <w:rsid w:val="003956F9"/>
    <w:rsid w:val="003A4AB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A52F5"/>
    <w:rsid w:val="006A785A"/>
    <w:rsid w:val="006D0554"/>
    <w:rsid w:val="006D6D64"/>
    <w:rsid w:val="006E34FD"/>
    <w:rsid w:val="006E692F"/>
    <w:rsid w:val="006E6B93"/>
    <w:rsid w:val="006F050F"/>
    <w:rsid w:val="006F68D0"/>
    <w:rsid w:val="006F77ED"/>
    <w:rsid w:val="0072145A"/>
    <w:rsid w:val="007244DB"/>
    <w:rsid w:val="00725A6D"/>
    <w:rsid w:val="00733E1A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26FE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D4C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50D21"/>
    <w:rsid w:val="00597137"/>
    <w:rsid w:val="005C377D"/>
    <w:rsid w:val="005E1B4F"/>
    <w:rsid w:val="0062639A"/>
    <w:rsid w:val="006E34FD"/>
    <w:rsid w:val="007253D0"/>
    <w:rsid w:val="00765838"/>
    <w:rsid w:val="007902BF"/>
    <w:rsid w:val="008265F0"/>
    <w:rsid w:val="00852885"/>
    <w:rsid w:val="008A220B"/>
    <w:rsid w:val="009E0370"/>
    <w:rsid w:val="00A35A5F"/>
    <w:rsid w:val="00A83EFD"/>
    <w:rsid w:val="00AD4DCB"/>
    <w:rsid w:val="00AE3FD8"/>
    <w:rsid w:val="00AE4F09"/>
    <w:rsid w:val="00D1211F"/>
    <w:rsid w:val="00D751A3"/>
    <w:rsid w:val="00E8302B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2025-05-20T07:15:00Z</dcterms:created>
  <dcterms:modified xsi:type="dcterms:W3CDTF">2025-05-20T07:15:00Z</dcterms:modified>
  <cp:contentStatus/>
  <dc:language>Ελληνικά</dc:language>
  <cp:version>am-20180624</cp:version>
</cp:coreProperties>
</file>