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B14B" w14:textId="77777777" w:rsidR="005900AA" w:rsidRDefault="005900AA" w:rsidP="0066741D">
      <w:pPr>
        <w:pStyle w:val="a1"/>
      </w:pPr>
    </w:p>
    <w:p w14:paraId="4F966B3F" w14:textId="749F3845"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8B308F">
            <w:rPr>
              <w:rStyle w:val="Char0"/>
            </w:rPr>
            <w:t xml:space="preserve">Χριστίνα Σαμαρά </w:t>
          </w:r>
        </w:sdtContent>
      </w:sdt>
    </w:p>
    <w:sdt>
      <w:sdtPr>
        <w:id w:val="-481314470"/>
        <w:placeholder>
          <w:docPart w:val="5A56E7D5A52A45849ED4CB48CDD86502"/>
        </w:placeholder>
        <w:text/>
      </w:sdtPr>
      <w:sdtEndPr/>
      <w:sdtContent>
        <w:p w14:paraId="589D33FD" w14:textId="6C3F80F2" w:rsidR="00CC62E9" w:rsidRPr="00AB2576" w:rsidRDefault="008B308F" w:rsidP="00CD3CE2">
          <w:pPr>
            <w:pStyle w:val="a0"/>
          </w:pPr>
          <w:r>
            <w:t>ΕΞΑΙΡΕΤΙΚΑ ΕΠΕΙΓΟΝ</w:t>
          </w:r>
        </w:p>
      </w:sdtContent>
    </w:sdt>
    <w:p w14:paraId="21E06487" w14:textId="204C49C1" w:rsidR="00A5663B" w:rsidRPr="00A5663B" w:rsidRDefault="00875A5B"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5-23T00:00:00Z">
                    <w:dateFormat w:val="dd.MM.yyyy"/>
                    <w:lid w:val="el-GR"/>
                    <w:storeMappedDataAs w:val="dateTime"/>
                    <w:calendar w:val="gregorian"/>
                  </w:date>
                </w:sdtPr>
                <w:sdtEndPr>
                  <w:rPr>
                    <w:rStyle w:val="DefaultParagraphFont"/>
                  </w:rPr>
                </w:sdtEndPr>
                <w:sdtContent>
                  <w:r w:rsidR="00AB3782">
                    <w:rPr>
                      <w:rStyle w:val="Char0"/>
                    </w:rPr>
                    <w:t>23.05.2025</w:t>
                  </w:r>
                </w:sdtContent>
              </w:sdt>
            </w:sdtContent>
          </w:sdt>
        </w:sdtContent>
      </w:sdt>
    </w:p>
    <w:p w14:paraId="387D4CEF" w14:textId="55CFF5AC" w:rsidR="00A5663B" w:rsidRPr="00A5663B" w:rsidRDefault="00875A5B"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8B308F">
            <w:rPr>
              <w:rStyle w:val="Char0"/>
            </w:rPr>
            <w:t xml:space="preserve"> </w:t>
          </w:r>
          <w:r w:rsidR="00C22798">
            <w:rPr>
              <w:rStyle w:val="Char0"/>
              <w:lang w:val="en-US"/>
            </w:rPr>
            <w:t>592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8F1803A"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22EA7">
                        <w:t>κ</w:t>
                      </w:r>
                      <w:r w:rsidR="0094489B" w:rsidRPr="0094489B">
                        <w:t xml:space="preserve">. </w:t>
                      </w:r>
                      <w:r w:rsidR="00B077A4">
                        <w:t>Δ</w:t>
                      </w:r>
                      <w:r w:rsidR="00722EA7">
                        <w:t xml:space="preserve">. </w:t>
                      </w:r>
                      <w:r w:rsidR="00B077A4">
                        <w:t>Μιχαηλίδου,</w:t>
                      </w:r>
                      <w:r w:rsidR="0094489B" w:rsidRPr="0094489B">
                        <w:t xml:space="preserve"> Υπουργό </w:t>
                      </w:r>
                      <w:bookmarkStart w:id="7" w:name="_GoBack"/>
                      <w:r w:rsidR="00B077A4">
                        <w:t>Κοινωνικής Συνοχής και Οικογένειας</w:t>
                      </w:r>
                    </w:sdtContent>
                  </w:sdt>
                </w:p>
                <w:bookmarkEnd w:id="7" w:displacedByCustomXml="next"/>
              </w:sdtContent>
            </w:sdt>
          </w:sdtContent>
        </w:sdt>
      </w:sdtContent>
    </w:sdt>
    <w:p w14:paraId="26A5FC62" w14:textId="25D1913A"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3"/>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138DFEC" w:rsidR="002D0AB7" w:rsidRPr="00C0166C" w:rsidRDefault="00875A5B"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410E7">
                    <w:t xml:space="preserve">Αίτημα της ΕΣΑμεΑ στην Υπουργό ΚΟΙ.Σ.Ο. για </w:t>
                  </w:r>
                  <w:r w:rsidR="001F556A">
                    <w:t xml:space="preserve">σύσταση </w:t>
                  </w:r>
                  <w:r w:rsidR="001F556A">
                    <w:rPr>
                      <w:lang w:val="en-US"/>
                    </w:rPr>
                    <w:t>ad</w:t>
                  </w:r>
                  <w:r w:rsidR="001F556A" w:rsidRPr="001F556A">
                    <w:t xml:space="preserve"> </w:t>
                  </w:r>
                  <w:r w:rsidR="001F556A">
                    <w:rPr>
                      <w:lang w:val="en-US"/>
                    </w:rPr>
                    <w:t>ho</w:t>
                  </w:r>
                  <w:r w:rsidR="001340E4">
                    <w:rPr>
                      <w:lang w:val="en-US"/>
                    </w:rPr>
                    <w:t>c</w:t>
                  </w:r>
                  <w:r w:rsidR="001F556A" w:rsidRPr="001F556A">
                    <w:t xml:space="preserve"> </w:t>
                  </w:r>
                  <w:r w:rsidR="001F556A">
                    <w:t xml:space="preserve">ομάδας εργασίας για την κωδικοποίηση της νομοθεσίας που αφορά </w:t>
                  </w:r>
                  <w:r w:rsidR="00B54118" w:rsidRPr="00C22798">
                    <w:t>σ</w:t>
                  </w:r>
                  <w:r w:rsidR="001F556A">
                    <w:t xml:space="preserve">την λειτουργία των ΚΔ-ΗΦ ΑμεΑ και </w:t>
                  </w:r>
                  <w:r w:rsidR="00B54118" w:rsidRPr="00C22798">
                    <w:t>σ</w:t>
                  </w:r>
                  <w:r w:rsidR="001F556A">
                    <w:t xml:space="preserve">την αποζημίωση των </w:t>
                  </w:r>
                  <w:r w:rsidR="00D40571">
                    <w:t>παρεχόμενων από αυτά υπηρεσιών β</w:t>
                  </w:r>
                  <w:r w:rsidR="001F556A">
                    <w:t xml:space="preserve">’ </w:t>
                  </w:r>
                  <w:proofErr w:type="spellStart"/>
                  <w:r w:rsidR="001F556A">
                    <w:t>βάθμιας</w:t>
                  </w:r>
                  <w:proofErr w:type="spellEnd"/>
                  <w:r w:rsidR="001F556A">
                    <w:t xml:space="preserve"> κοινωνικής φροντίδας</w:t>
                  </w:r>
                </w:sdtContent>
              </w:sdt>
              <w:r w:rsidR="002D0AB7">
                <w:rPr>
                  <w:rStyle w:val="Strong"/>
                </w:rPr>
                <w:t>»</w:t>
              </w:r>
            </w:p>
            <w:p w14:paraId="5577ECB4" w14:textId="77777777" w:rsidR="002D0AB7" w:rsidRDefault="00875A5B"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sz w:val="23"/>
              <w:szCs w:val="23"/>
            </w:rPr>
          </w:sdtEndPr>
          <w:sdtContent>
            <w:p w14:paraId="58187E1C" w14:textId="172BF490" w:rsidR="008B308F" w:rsidRPr="000410E7" w:rsidRDefault="00B077A4" w:rsidP="008B308F">
              <w:pPr>
                <w:rPr>
                  <w:b/>
                  <w:bCs/>
                  <w:sz w:val="23"/>
                  <w:szCs w:val="23"/>
                </w:rPr>
              </w:pPr>
              <w:r w:rsidRPr="000410E7">
                <w:rPr>
                  <w:b/>
                  <w:bCs/>
                  <w:sz w:val="23"/>
                  <w:szCs w:val="23"/>
                </w:rPr>
                <w:t xml:space="preserve">Αξιότιμη κυρία </w:t>
              </w:r>
              <w:r w:rsidR="008B308F" w:rsidRPr="000410E7">
                <w:rPr>
                  <w:b/>
                  <w:bCs/>
                  <w:sz w:val="23"/>
                  <w:szCs w:val="23"/>
                </w:rPr>
                <w:t xml:space="preserve">Υπουργέ, </w:t>
              </w:r>
            </w:p>
            <w:p w14:paraId="10C748AC" w14:textId="50B9CC12" w:rsidR="001F556A" w:rsidRDefault="00B077A4" w:rsidP="001F556A">
              <w:pPr>
                <w:rPr>
                  <w:color w:val="auto"/>
                  <w:sz w:val="23"/>
                  <w:szCs w:val="23"/>
                </w:rPr>
              </w:pPr>
              <w:r w:rsidRPr="000410E7">
                <w:rPr>
                  <w:color w:val="auto"/>
                  <w:sz w:val="23"/>
                  <w:szCs w:val="23"/>
                </w:rPr>
                <w:t xml:space="preserve">Με </w:t>
              </w:r>
              <w:r w:rsidR="001F556A">
                <w:rPr>
                  <w:color w:val="auto"/>
                  <w:sz w:val="23"/>
                  <w:szCs w:val="23"/>
                </w:rPr>
                <w:t xml:space="preserve">αφορμή την </w:t>
              </w:r>
              <w:proofErr w:type="spellStart"/>
              <w:r w:rsidR="001F556A">
                <w:rPr>
                  <w:color w:val="auto"/>
                  <w:sz w:val="23"/>
                  <w:szCs w:val="23"/>
                </w:rPr>
                <w:t>υπ’αριθμ</w:t>
              </w:r>
              <w:proofErr w:type="spellEnd"/>
              <w:r w:rsidR="001F556A">
                <w:rPr>
                  <w:color w:val="auto"/>
                  <w:sz w:val="23"/>
                  <w:szCs w:val="23"/>
                </w:rPr>
                <w:t>.</w:t>
              </w:r>
              <w:r w:rsidR="00B54118" w:rsidRPr="00C22798">
                <w:rPr>
                  <w:color w:val="auto"/>
                  <w:sz w:val="23"/>
                  <w:szCs w:val="23"/>
                </w:rPr>
                <w:t xml:space="preserve"> ΔΑ3Α/273/οικ.10007/29.04.2025 </w:t>
              </w:r>
              <w:r w:rsidR="001F556A">
                <w:rPr>
                  <w:color w:val="auto"/>
                  <w:sz w:val="23"/>
                  <w:szCs w:val="23"/>
                </w:rPr>
                <w:t>εγκύκλιο του ΕΟΠΥΥ που αφορά στην αποζημίωση υπηρεσι</w:t>
              </w:r>
              <w:r w:rsidR="004843B6">
                <w:rPr>
                  <w:color w:val="auto"/>
                  <w:sz w:val="23"/>
                  <w:szCs w:val="23"/>
                </w:rPr>
                <w:t>ών β</w:t>
              </w:r>
              <w:r w:rsidR="001F556A">
                <w:rPr>
                  <w:color w:val="auto"/>
                  <w:sz w:val="23"/>
                  <w:szCs w:val="23"/>
                </w:rPr>
                <w:t xml:space="preserve">’ </w:t>
              </w:r>
              <w:proofErr w:type="spellStart"/>
              <w:r w:rsidR="001F556A">
                <w:rPr>
                  <w:color w:val="auto"/>
                  <w:sz w:val="23"/>
                  <w:szCs w:val="23"/>
                </w:rPr>
                <w:t>βάθμιας</w:t>
              </w:r>
              <w:proofErr w:type="spellEnd"/>
              <w:r w:rsidR="001F556A">
                <w:rPr>
                  <w:color w:val="auto"/>
                  <w:sz w:val="23"/>
                  <w:szCs w:val="23"/>
                </w:rPr>
                <w:t xml:space="preserve"> κοινωνικής φροντίδας με μεταβιβαστικές πιστώσεις του Υ.ΚΟΙ.Σ.Ο.</w:t>
              </w:r>
              <w:r w:rsidR="00D40571">
                <w:rPr>
                  <w:color w:val="auto"/>
                  <w:sz w:val="23"/>
                  <w:szCs w:val="23"/>
                </w:rPr>
                <w:t>, η οποία όπως έχει συνταχθεί και εκδοθεί  δημιουργεί περισσότερα προβλήματα από αυτά που επιχειρεί να λύσει</w:t>
              </w:r>
              <w:r w:rsidR="00B54118" w:rsidRPr="00C22798">
                <w:rPr>
                  <w:color w:val="auto"/>
                  <w:sz w:val="23"/>
                  <w:szCs w:val="23"/>
                </w:rPr>
                <w:t>,</w:t>
              </w:r>
              <w:r w:rsidR="00D40571">
                <w:rPr>
                  <w:color w:val="auto"/>
                  <w:sz w:val="23"/>
                  <w:szCs w:val="23"/>
                </w:rPr>
                <w:t xml:space="preserve"> </w:t>
              </w:r>
              <w:r w:rsidR="00B54118" w:rsidRPr="00C22798">
                <w:rPr>
                  <w:color w:val="auto"/>
                  <w:sz w:val="23"/>
                  <w:szCs w:val="23"/>
                </w:rPr>
                <w:t>(</w:t>
              </w:r>
              <w:r w:rsidR="00D40571">
                <w:rPr>
                  <w:color w:val="auto"/>
                  <w:sz w:val="23"/>
                  <w:szCs w:val="23"/>
                </w:rPr>
                <w:t xml:space="preserve">τα οποία εδράζονται σε μη σαφείς και λάθος διατυπώσεις της υφιστάμενης νομοθεσίας περί ΚΔΗΦ) </w:t>
              </w:r>
              <w:r w:rsidR="001F556A">
                <w:rPr>
                  <w:color w:val="auto"/>
                  <w:sz w:val="23"/>
                  <w:szCs w:val="23"/>
                </w:rPr>
                <w:t xml:space="preserve">και σε συνέχεια της τοποθέτησης του </w:t>
              </w:r>
              <w:r w:rsidR="00D63AA2">
                <w:rPr>
                  <w:color w:val="auto"/>
                  <w:sz w:val="23"/>
                  <w:szCs w:val="23"/>
                </w:rPr>
                <w:t xml:space="preserve">κοινού </w:t>
              </w:r>
              <w:r w:rsidR="001F556A">
                <w:rPr>
                  <w:color w:val="auto"/>
                  <w:sz w:val="23"/>
                  <w:szCs w:val="23"/>
                </w:rPr>
                <w:t>εκπροσώπου της ΕΣΑμεΑ και ΠΟΣΓΚΑμεΑ στην Επιτροπή Ενστάσεων του ΕΟΠΥΥ, την 12</w:t>
              </w:r>
              <w:r w:rsidR="001F556A" w:rsidRPr="001F556A">
                <w:rPr>
                  <w:color w:val="auto"/>
                  <w:sz w:val="23"/>
                  <w:szCs w:val="23"/>
                  <w:vertAlign w:val="superscript"/>
                </w:rPr>
                <w:t>η</w:t>
              </w:r>
              <w:r w:rsidR="001F556A">
                <w:rPr>
                  <w:color w:val="auto"/>
                  <w:sz w:val="23"/>
                  <w:szCs w:val="23"/>
                </w:rPr>
                <w:t xml:space="preserve"> Φεβρουαρίου 2025</w:t>
              </w:r>
              <w:r w:rsidR="00AB3782" w:rsidRPr="00C22798">
                <w:rPr>
                  <w:color w:val="auto"/>
                  <w:sz w:val="23"/>
                  <w:szCs w:val="23"/>
                </w:rPr>
                <w:t xml:space="preserve"> </w:t>
              </w:r>
              <w:r w:rsidR="001F556A">
                <w:rPr>
                  <w:color w:val="auto"/>
                  <w:sz w:val="23"/>
                  <w:szCs w:val="23"/>
                </w:rPr>
                <w:t xml:space="preserve"> μετά από σχετική πρόσκληση </w:t>
              </w:r>
              <w:r w:rsidR="004843B6">
                <w:rPr>
                  <w:color w:val="auto"/>
                  <w:sz w:val="23"/>
                  <w:szCs w:val="23"/>
                </w:rPr>
                <w:t>που μας απηύθυνε η</w:t>
              </w:r>
              <w:r w:rsidR="001F556A">
                <w:rPr>
                  <w:color w:val="auto"/>
                  <w:sz w:val="23"/>
                  <w:szCs w:val="23"/>
                </w:rPr>
                <w:t xml:space="preserve"> Επιτροπ</w:t>
              </w:r>
              <w:r w:rsidR="004843B6">
                <w:rPr>
                  <w:color w:val="auto"/>
                  <w:sz w:val="23"/>
                  <w:szCs w:val="23"/>
                </w:rPr>
                <w:t>ή</w:t>
              </w:r>
              <w:r w:rsidR="001F556A">
                <w:rPr>
                  <w:color w:val="auto"/>
                  <w:sz w:val="23"/>
                  <w:szCs w:val="23"/>
                </w:rPr>
                <w:t>, αναφορικά με την λειτουργία και τις παρεχόμενες υπηρεσίες των ΚΔΗΦ, στην οποία συμμετείχαν και εκπρόσωποι/νομικοί συνεργάτες της πολιτικής ηγεσίας του Υ</w:t>
              </w:r>
              <w:r w:rsidR="00B54118" w:rsidRPr="00C22798">
                <w:rPr>
                  <w:color w:val="auto"/>
                  <w:sz w:val="23"/>
                  <w:szCs w:val="23"/>
                </w:rPr>
                <w:t>.</w:t>
              </w:r>
              <w:r w:rsidR="001F556A">
                <w:rPr>
                  <w:color w:val="auto"/>
                  <w:sz w:val="23"/>
                  <w:szCs w:val="23"/>
                </w:rPr>
                <w:t>ΚΟΙ</w:t>
              </w:r>
              <w:r w:rsidR="00B54118" w:rsidRPr="00C22798">
                <w:rPr>
                  <w:color w:val="auto"/>
                  <w:sz w:val="23"/>
                  <w:szCs w:val="23"/>
                </w:rPr>
                <w:t>.</w:t>
              </w:r>
              <w:r w:rsidR="001F556A">
                <w:rPr>
                  <w:color w:val="auto"/>
                  <w:sz w:val="23"/>
                  <w:szCs w:val="23"/>
                </w:rPr>
                <w:t>ΣΟ</w:t>
              </w:r>
              <w:r w:rsidR="00B54118" w:rsidRPr="00C22798">
                <w:rPr>
                  <w:color w:val="auto"/>
                  <w:sz w:val="23"/>
                  <w:szCs w:val="23"/>
                </w:rPr>
                <w:t>.</w:t>
              </w:r>
              <w:r w:rsidR="001F556A">
                <w:rPr>
                  <w:color w:val="auto"/>
                  <w:sz w:val="23"/>
                  <w:szCs w:val="23"/>
                </w:rPr>
                <w:t>, σας αναφέρουμε τα ακόλουθα:</w:t>
              </w:r>
            </w:p>
            <w:p w14:paraId="51183F1A" w14:textId="02848634" w:rsidR="001F556A" w:rsidRDefault="001F556A" w:rsidP="001F556A">
              <w:pPr>
                <w:rPr>
                  <w:color w:val="auto"/>
                  <w:sz w:val="23"/>
                  <w:szCs w:val="23"/>
                </w:rPr>
              </w:pPr>
              <w:r>
                <w:rPr>
                  <w:color w:val="auto"/>
                  <w:sz w:val="23"/>
                  <w:szCs w:val="23"/>
                </w:rPr>
                <w:t xml:space="preserve">Τα Κέντρα Διημέρευσης και Ημερήσιας Φροντίδας Ατόμων με Αναπηρίες, </w:t>
              </w:r>
              <w:r w:rsidR="001340E4">
                <w:rPr>
                  <w:color w:val="auto"/>
                  <w:sz w:val="23"/>
                  <w:szCs w:val="23"/>
                </w:rPr>
                <w:t xml:space="preserve">όπως γνωρίζετε πολύ καλά, από το 1992 που θεσπίστηκε η λειτουργία τους, αρχικά ως ξεχωριστή υποκατηγορία των Κέντρων Αποθεραπείας και Αποκατάστασης </w:t>
              </w:r>
              <w:r w:rsidR="004B172F">
                <w:rPr>
                  <w:color w:val="auto"/>
                  <w:sz w:val="23"/>
                  <w:szCs w:val="23"/>
                </w:rPr>
                <w:t xml:space="preserve">(δεδομένης της επικρατούσας </w:t>
              </w:r>
              <w:proofErr w:type="spellStart"/>
              <w:r w:rsidR="004B172F">
                <w:rPr>
                  <w:color w:val="auto"/>
                  <w:sz w:val="23"/>
                  <w:szCs w:val="23"/>
                </w:rPr>
                <w:t>ιατρο</w:t>
              </w:r>
              <w:proofErr w:type="spellEnd"/>
              <w:r w:rsidR="004B172F">
                <w:rPr>
                  <w:color w:val="auto"/>
                  <w:sz w:val="23"/>
                  <w:szCs w:val="23"/>
                </w:rPr>
                <w:t xml:space="preserve">-κεντρικής προσέγγισης της αναπηρίας την εποχή εκείνη και μετέπειτα μέχρι και το 2023, το 2024 και το 2025 με τροποποιήσεις </w:t>
              </w:r>
              <w:r w:rsidR="004B172F">
                <w:rPr>
                  <w:color w:val="auto"/>
                  <w:sz w:val="23"/>
                  <w:szCs w:val="23"/>
                </w:rPr>
                <w:lastRenderedPageBreak/>
                <w:t>και συμπληρώσεις της νομοθεσίας του 1992 και 1993</w:t>
              </w:r>
              <w:r w:rsidR="00AB3782" w:rsidRPr="00C22798">
                <w:rPr>
                  <w:color w:val="auto"/>
                  <w:sz w:val="23"/>
                  <w:szCs w:val="23"/>
                </w:rPr>
                <w:t>)</w:t>
              </w:r>
              <w:r w:rsidR="004B172F">
                <w:rPr>
                  <w:color w:val="auto"/>
                  <w:sz w:val="23"/>
                  <w:szCs w:val="23"/>
                </w:rPr>
                <w:t xml:space="preserve">, </w:t>
              </w:r>
              <w:r w:rsidR="004843B6">
                <w:rPr>
                  <w:color w:val="auto"/>
                  <w:sz w:val="23"/>
                  <w:szCs w:val="23"/>
                </w:rPr>
                <w:t xml:space="preserve">στην πλειοψηφία τους μέχρι σήμερα να έχουν δημιουργηθεί και να λειτουργούν από </w:t>
              </w:r>
              <w:proofErr w:type="spellStart"/>
              <w:r w:rsidR="004843B6">
                <w:rPr>
                  <w:color w:val="auto"/>
                  <w:sz w:val="23"/>
                  <w:szCs w:val="23"/>
                </w:rPr>
                <w:t>γονεϊκούς</w:t>
              </w:r>
              <w:proofErr w:type="spellEnd"/>
              <w:r w:rsidR="004843B6">
                <w:rPr>
                  <w:color w:val="auto"/>
                  <w:sz w:val="23"/>
                  <w:szCs w:val="23"/>
                </w:rPr>
                <w:t xml:space="preserve"> φορείς του αναπηρικού κινήματος, </w:t>
              </w:r>
              <w:r w:rsidR="004B172F">
                <w:rPr>
                  <w:color w:val="auto"/>
                  <w:sz w:val="23"/>
                  <w:szCs w:val="23"/>
                </w:rPr>
                <w:t xml:space="preserve">αποτελούν τη «ραχοκοκαλιά» της δευτεροβάθμιας κοινωνικής φροντίδας για τα άτομα με βαριές </w:t>
              </w:r>
              <w:r w:rsidR="006E3C7F">
                <w:rPr>
                  <w:color w:val="auto"/>
                  <w:sz w:val="23"/>
                  <w:szCs w:val="23"/>
                </w:rPr>
                <w:t>και πολλαπλέ</w:t>
              </w:r>
              <w:r w:rsidR="004B172F">
                <w:rPr>
                  <w:color w:val="auto"/>
                  <w:sz w:val="23"/>
                  <w:szCs w:val="23"/>
                </w:rPr>
                <w:t>ς αναπηρίες</w:t>
              </w:r>
              <w:r w:rsidR="00EF6BED" w:rsidRPr="00C22798">
                <w:rPr>
                  <w:color w:val="auto"/>
                  <w:sz w:val="23"/>
                  <w:szCs w:val="23"/>
                </w:rPr>
                <w:t>,</w:t>
              </w:r>
              <w:r w:rsidR="004B172F">
                <w:rPr>
                  <w:color w:val="auto"/>
                  <w:sz w:val="23"/>
                  <w:szCs w:val="23"/>
                </w:rPr>
                <w:t xml:space="preserve"> όπως άτομα με νοητική αναπηρία, με αυτισμό, με εγκεφαλική παράλυση, με σύνδρομο </w:t>
              </w:r>
              <w:r w:rsidR="004B172F">
                <w:rPr>
                  <w:color w:val="auto"/>
                  <w:sz w:val="23"/>
                  <w:szCs w:val="23"/>
                  <w:lang w:val="en-US"/>
                </w:rPr>
                <w:t>down</w:t>
              </w:r>
              <w:r w:rsidR="004B172F">
                <w:rPr>
                  <w:color w:val="auto"/>
                  <w:sz w:val="23"/>
                  <w:szCs w:val="23"/>
                </w:rPr>
                <w:t>, με αισθητηριακές αναπηρίες, άτομα</w:t>
              </w:r>
              <w:r w:rsidR="00B54118" w:rsidRPr="00C22798">
                <w:rPr>
                  <w:color w:val="auto"/>
                  <w:sz w:val="23"/>
                  <w:szCs w:val="23"/>
                </w:rPr>
                <w:t xml:space="preserve"> </w:t>
              </w:r>
              <w:r w:rsidR="004B172F">
                <w:rPr>
                  <w:color w:val="auto"/>
                  <w:sz w:val="23"/>
                  <w:szCs w:val="23"/>
                </w:rPr>
                <w:t>με πολλαπλές βαριές αναπηρίες, παρέχοντας</w:t>
              </w:r>
              <w:r w:rsidR="006E3C7F">
                <w:rPr>
                  <w:color w:val="auto"/>
                  <w:sz w:val="23"/>
                  <w:szCs w:val="23"/>
                </w:rPr>
                <w:t xml:space="preserve"> εντός της κοινότητας </w:t>
              </w:r>
              <w:r w:rsidR="004B172F">
                <w:rPr>
                  <w:color w:val="auto"/>
                  <w:sz w:val="23"/>
                  <w:szCs w:val="23"/>
                </w:rPr>
                <w:t xml:space="preserve"> υπηρεσίες ημερήσιας φροντίδας ή/και διημέρευσης με </w:t>
              </w:r>
              <w:r w:rsidR="006E3C7F">
                <w:rPr>
                  <w:color w:val="auto"/>
                  <w:sz w:val="23"/>
                  <w:szCs w:val="23"/>
                </w:rPr>
                <w:t xml:space="preserve">συνδυαστικά </w:t>
              </w:r>
              <w:r w:rsidR="004B172F">
                <w:rPr>
                  <w:color w:val="auto"/>
                  <w:sz w:val="23"/>
                  <w:szCs w:val="23"/>
                </w:rPr>
                <w:t>προγρ</w:t>
              </w:r>
              <w:r w:rsidR="006E3C7F">
                <w:rPr>
                  <w:color w:val="auto"/>
                  <w:sz w:val="23"/>
                  <w:szCs w:val="23"/>
                </w:rPr>
                <w:t xml:space="preserve">άμματα </w:t>
              </w:r>
              <w:r w:rsidR="004B172F">
                <w:rPr>
                  <w:color w:val="auto"/>
                  <w:sz w:val="23"/>
                  <w:szCs w:val="23"/>
                </w:rPr>
                <w:t>εκπαίδευση</w:t>
              </w:r>
              <w:r w:rsidR="006E3C7F">
                <w:rPr>
                  <w:color w:val="auto"/>
                  <w:sz w:val="23"/>
                  <w:szCs w:val="23"/>
                </w:rPr>
                <w:t>ς</w:t>
              </w:r>
              <w:r w:rsidR="004B172F">
                <w:rPr>
                  <w:color w:val="auto"/>
                  <w:sz w:val="23"/>
                  <w:szCs w:val="23"/>
                </w:rPr>
                <w:t xml:space="preserve"> στην ανάπτυξη κοινωνικών κυρίως δεξιοτήτων, κοινωνική</w:t>
              </w:r>
              <w:r w:rsidR="006E3C7F">
                <w:rPr>
                  <w:color w:val="auto"/>
                  <w:sz w:val="23"/>
                  <w:szCs w:val="23"/>
                </w:rPr>
                <w:t>ς</w:t>
              </w:r>
              <w:r w:rsidR="004B172F">
                <w:rPr>
                  <w:color w:val="auto"/>
                  <w:sz w:val="23"/>
                  <w:szCs w:val="23"/>
                </w:rPr>
                <w:t xml:space="preserve"> ένταξη</w:t>
              </w:r>
              <w:r w:rsidR="006E3C7F">
                <w:rPr>
                  <w:color w:val="auto"/>
                  <w:sz w:val="23"/>
                  <w:szCs w:val="23"/>
                </w:rPr>
                <w:t>ς</w:t>
              </w:r>
              <w:r w:rsidR="004B172F">
                <w:rPr>
                  <w:color w:val="auto"/>
                  <w:sz w:val="23"/>
                  <w:szCs w:val="23"/>
                </w:rPr>
                <w:t xml:space="preserve"> (</w:t>
              </w:r>
              <w:r w:rsidR="00B54118" w:rsidRPr="00C22798">
                <w:rPr>
                  <w:color w:val="auto"/>
                  <w:sz w:val="23"/>
                  <w:szCs w:val="23"/>
                </w:rPr>
                <w:t xml:space="preserve">και </w:t>
              </w:r>
              <w:r w:rsidR="004B172F">
                <w:rPr>
                  <w:color w:val="auto"/>
                  <w:sz w:val="23"/>
                  <w:szCs w:val="23"/>
                </w:rPr>
                <w:t>όχι επανένταξη</w:t>
              </w:r>
              <w:r w:rsidR="006E3C7F">
                <w:rPr>
                  <w:color w:val="auto"/>
                  <w:sz w:val="23"/>
                  <w:szCs w:val="23"/>
                </w:rPr>
                <w:t>ς</w:t>
              </w:r>
              <w:r w:rsidR="004B172F">
                <w:rPr>
                  <w:color w:val="auto"/>
                  <w:sz w:val="23"/>
                  <w:szCs w:val="23"/>
                </w:rPr>
                <w:t xml:space="preserve">), προσαρμοσμένης φυσικής αγωγής, </w:t>
              </w:r>
              <w:r w:rsidR="006E3C7F">
                <w:rPr>
                  <w:color w:val="auto"/>
                  <w:sz w:val="23"/>
                  <w:szCs w:val="23"/>
                </w:rPr>
                <w:t xml:space="preserve">εκπαίδευσης στην ανάπτυξη </w:t>
              </w:r>
              <w:proofErr w:type="spellStart"/>
              <w:r w:rsidR="006E3C7F">
                <w:rPr>
                  <w:color w:val="auto"/>
                  <w:sz w:val="23"/>
                  <w:szCs w:val="23"/>
                </w:rPr>
                <w:t>προεπαγγελματικών</w:t>
              </w:r>
              <w:proofErr w:type="spellEnd"/>
              <w:r w:rsidR="006E3C7F">
                <w:rPr>
                  <w:color w:val="auto"/>
                  <w:sz w:val="23"/>
                  <w:szCs w:val="23"/>
                </w:rPr>
                <w:t xml:space="preserve"> δεξιοτήτων, εκπαίδευσης στην υποστηριζόμενη και ανεξάρτητη διαβίωση, </w:t>
              </w:r>
              <w:proofErr w:type="spellStart"/>
              <w:r w:rsidR="006E3C7F">
                <w:rPr>
                  <w:color w:val="auto"/>
                  <w:sz w:val="23"/>
                  <w:szCs w:val="23"/>
                </w:rPr>
                <w:t>ψυχο</w:t>
              </w:r>
              <w:proofErr w:type="spellEnd"/>
              <w:r w:rsidR="006E3C7F">
                <w:rPr>
                  <w:color w:val="auto"/>
                  <w:sz w:val="23"/>
                  <w:szCs w:val="23"/>
                </w:rPr>
                <w:t xml:space="preserve">-κοινωνικής υποστήριξης των ωφελούμενων και των γονέων και οικογενειών τους κ.α., για την εφαρμογή των οποίων υπάρχει η εξειδικευμένη υποστήριξη επιστημονικού προσωπικού όπως ιατρών ειδικότητας, ψυχολόγων, κοινωνικών λειτουργών, φυσιοθεραπευτών, </w:t>
              </w:r>
              <w:proofErr w:type="spellStart"/>
              <w:r w:rsidR="006E3C7F">
                <w:rPr>
                  <w:color w:val="auto"/>
                  <w:sz w:val="23"/>
                  <w:szCs w:val="23"/>
                </w:rPr>
                <w:t>εργοθεραπευτών</w:t>
              </w:r>
              <w:proofErr w:type="spellEnd"/>
              <w:r w:rsidR="006E3C7F">
                <w:rPr>
                  <w:color w:val="auto"/>
                  <w:sz w:val="23"/>
                  <w:szCs w:val="23"/>
                </w:rPr>
                <w:t xml:space="preserve">, λογοθεραπευτών, γυμναστών, ειδικών παιδαγωγών κ.α., αλλά και λοιπών ειδικοτήτων προσωπικού υποστήριξης.  </w:t>
              </w:r>
              <w:r w:rsidR="00B54118" w:rsidRPr="00C22798">
                <w:rPr>
                  <w:color w:val="auto"/>
                  <w:sz w:val="23"/>
                  <w:szCs w:val="23"/>
                </w:rPr>
                <w:t xml:space="preserve"> </w:t>
              </w:r>
              <w:r w:rsidR="001340E4">
                <w:rPr>
                  <w:color w:val="auto"/>
                  <w:sz w:val="23"/>
                  <w:szCs w:val="23"/>
                </w:rPr>
                <w:t xml:space="preserve"> </w:t>
              </w:r>
            </w:p>
            <w:p w14:paraId="7F3F758F" w14:textId="621ABC86" w:rsidR="006E3C7F" w:rsidRDefault="006E3C7F" w:rsidP="001F556A">
              <w:pPr>
                <w:rPr>
                  <w:sz w:val="23"/>
                  <w:szCs w:val="23"/>
                </w:rPr>
              </w:pPr>
              <w:r>
                <w:rPr>
                  <w:sz w:val="23"/>
                  <w:szCs w:val="23"/>
                </w:rPr>
                <w:t>Δυστυχώς, το υφιστάμενο θεσμικό πλαίσιο</w:t>
              </w:r>
              <w:r w:rsidR="00EF6BED" w:rsidRPr="00C22798">
                <w:rPr>
                  <w:sz w:val="23"/>
                  <w:szCs w:val="23"/>
                </w:rPr>
                <w:t>,</w:t>
              </w:r>
              <w:r>
                <w:rPr>
                  <w:sz w:val="23"/>
                  <w:szCs w:val="23"/>
                </w:rPr>
                <w:t xml:space="preserve"> τόσο λειτουργίας όσο και αποζημίωσης των υπηρεσιών διημέρευσης και ημερήσιας φροντίδας από τον ΕΟΠΥΥ με μεταβιβαστικές πιστώσεις του Υ.ΚΟΙ.Σ.Ο., έχει κενά, ασάφειες και σημεία που </w:t>
              </w:r>
              <w:r w:rsidR="00324860">
                <w:rPr>
                  <w:sz w:val="23"/>
                  <w:szCs w:val="23"/>
                </w:rPr>
                <w:t xml:space="preserve">διερμηνεύονται εσφαλμένα, με αποτέλεσμα αφενός δυσλειτουργία στην αποζημίωση από τον ΕΟΠΥΥ, αναστάτωση στα άτομα με αναπηρία και εντέλει κίνδυνο διαλυτικής κατάρρευσης του θεσμού της διημέρευσης και ημερήσιας φροντίδας εντός της κοινότητας για τα άτομα με βαριές αναπηρίες, αλλά και της </w:t>
              </w:r>
              <w:proofErr w:type="spellStart"/>
              <w:r w:rsidR="00324860">
                <w:rPr>
                  <w:sz w:val="23"/>
                  <w:szCs w:val="23"/>
                </w:rPr>
                <w:t>ψυχο</w:t>
              </w:r>
              <w:proofErr w:type="spellEnd"/>
              <w:r w:rsidR="00324860">
                <w:rPr>
                  <w:sz w:val="23"/>
                  <w:szCs w:val="23"/>
                </w:rPr>
                <w:t>-κοινωνικής υποστήριξης των οικογενειών τους.</w:t>
              </w:r>
            </w:p>
            <w:p w14:paraId="2F5CA4A6" w14:textId="5DDF25F3" w:rsidR="00324860" w:rsidRDefault="00324860" w:rsidP="001F556A">
              <w:pPr>
                <w:rPr>
                  <w:sz w:val="23"/>
                  <w:szCs w:val="23"/>
                </w:rPr>
              </w:pPr>
              <w:r>
                <w:rPr>
                  <w:sz w:val="23"/>
                  <w:szCs w:val="23"/>
                </w:rPr>
                <w:t xml:space="preserve">Επιπλέον, είναι αδήριτη η ανάγκη θεσμοθέτησης της ημερήσιας φροντίδας και για τα άτομα με βαριές αναπηρίες και χρόνιες παθήσεις που δεν είναι εκ γενετής ή από την βρεφική ή παιδική ηλικία, αλλά προέκυψαν σε μετέπειτα στάδιο της ζωής τους, όπως η σκλήρυνση κατά πλάκας, κάποιες ψυχικές αναπηρίες, άνοια, </w:t>
              </w:r>
              <w:r>
                <w:rPr>
                  <w:sz w:val="23"/>
                  <w:szCs w:val="23"/>
                  <w:lang w:val="en-US"/>
                </w:rPr>
                <w:t>Alzheimer</w:t>
              </w:r>
              <w:r>
                <w:rPr>
                  <w:sz w:val="23"/>
                  <w:szCs w:val="23"/>
                </w:rPr>
                <w:t xml:space="preserve"> κ.α., όπου επίσης απαιτείται αυτή η εξειδικευμένη παροχή υπηρεσιών μέσα στην κοινότητα και η υποστήριξη και εκπαίδευση της οικογένειας</w:t>
              </w:r>
              <w:r w:rsidR="00AB3782" w:rsidRPr="00C22798">
                <w:rPr>
                  <w:sz w:val="23"/>
                  <w:szCs w:val="23"/>
                </w:rPr>
                <w:t xml:space="preserve"> </w:t>
              </w:r>
              <w:r w:rsidR="00D63AA2">
                <w:rPr>
                  <w:sz w:val="23"/>
                  <w:szCs w:val="23"/>
                </w:rPr>
                <w:t>σε ανάλογες δομές, με το σχετικό και ανάλογο προσωπικό και με προσαρμοσμένες υπηρεσίες σε κάθε αναπηρία ή/και χρόνια πάθηση και βέβαια σε ανάλογους και κατάλληλα εξοπλισμένους χώρους και υποδομές.</w:t>
              </w:r>
            </w:p>
            <w:p w14:paraId="3B6FDFF2" w14:textId="4778390D" w:rsidR="006F3F7E" w:rsidRPr="000410E7" w:rsidRDefault="00D63AA2" w:rsidP="00B077A4">
              <w:pPr>
                <w:rPr>
                  <w:sz w:val="23"/>
                  <w:szCs w:val="23"/>
                </w:rPr>
              </w:pPr>
              <w:r>
                <w:rPr>
                  <w:sz w:val="23"/>
                  <w:szCs w:val="23"/>
                </w:rPr>
                <w:t xml:space="preserve">Αξίζει να επισημάνουμε ότι, ελλείψει των εξειδικευμένων αυτών δομών, σήμερα, τα άτομα αυτά </w:t>
              </w:r>
              <w:r w:rsidR="00F9457E" w:rsidRPr="00F9457E">
                <w:rPr>
                  <w:sz w:val="23"/>
                  <w:szCs w:val="23"/>
                </w:rPr>
                <w:t xml:space="preserve">εξυπηρετούνται </w:t>
              </w:r>
              <w:r>
                <w:rPr>
                  <w:sz w:val="23"/>
                  <w:szCs w:val="23"/>
                </w:rPr>
                <w:t xml:space="preserve">ή σε ΚΑΑ (με ότι αυτό συνεπάγεται οικονομικά τόσο για τα ίδια τα άτομα και τις οικογένειές τους) ή σε </w:t>
              </w:r>
              <w:proofErr w:type="spellStart"/>
              <w:r>
                <w:rPr>
                  <w:sz w:val="23"/>
                  <w:szCs w:val="23"/>
                </w:rPr>
                <w:t>λειτουργούντα</w:t>
              </w:r>
              <w:proofErr w:type="spellEnd"/>
              <w:r>
                <w:rPr>
                  <w:sz w:val="23"/>
                  <w:szCs w:val="23"/>
                </w:rPr>
                <w:t xml:space="preserve"> ΚΔΗΦ ΑμεΑ μαζί με πολύ μικρότερης ηλικίας άτομα και με αναπηρίες</w:t>
              </w:r>
              <w:r w:rsidR="00F9457E" w:rsidRPr="00C22798">
                <w:rPr>
                  <w:sz w:val="23"/>
                  <w:szCs w:val="23"/>
                </w:rPr>
                <w:t xml:space="preserve">, </w:t>
              </w:r>
              <w:r>
                <w:rPr>
                  <w:sz w:val="23"/>
                  <w:szCs w:val="23"/>
                </w:rPr>
                <w:t xml:space="preserve">με διαφορετικές ανάγκες και προσέγγιση, χωρίς αυτό να είναι επιστημονικά και λογικά συμβατό και χωρίς να </w:t>
              </w:r>
              <w:r>
                <w:rPr>
                  <w:sz w:val="23"/>
                  <w:szCs w:val="23"/>
                </w:rPr>
                <w:lastRenderedPageBreak/>
                <w:t>επιτυγχάνεται αποτέλεσμα άλλο</w:t>
              </w:r>
              <w:r w:rsidR="00F9457E" w:rsidRPr="00C22798">
                <w:rPr>
                  <w:sz w:val="23"/>
                  <w:szCs w:val="23"/>
                </w:rPr>
                <w:t>,</w:t>
              </w:r>
              <w:r>
                <w:rPr>
                  <w:sz w:val="23"/>
                  <w:szCs w:val="23"/>
                </w:rPr>
                <w:t xml:space="preserve"> πλην του μη εγκλεισμού</w:t>
              </w:r>
              <w:r w:rsidR="00F9457E" w:rsidRPr="00F9457E">
                <w:t xml:space="preserve"> </w:t>
              </w:r>
              <w:r w:rsidR="00F9457E" w:rsidRPr="00F9457E">
                <w:rPr>
                  <w:sz w:val="23"/>
                  <w:szCs w:val="23"/>
                </w:rPr>
                <w:t>των ατόμων αυτών</w:t>
              </w:r>
              <w:r>
                <w:rPr>
                  <w:sz w:val="23"/>
                  <w:szCs w:val="23"/>
                </w:rPr>
                <w:t xml:space="preserve"> στις οικείες τους</w:t>
              </w:r>
              <w:r w:rsidR="00F9457E" w:rsidRPr="00C22798">
                <w:rPr>
                  <w:sz w:val="23"/>
                  <w:szCs w:val="23"/>
                </w:rPr>
                <w:t>.</w:t>
              </w:r>
              <w:r>
                <w:rPr>
                  <w:sz w:val="23"/>
                  <w:szCs w:val="23"/>
                </w:rPr>
                <w:t xml:space="preserve"> </w:t>
              </w:r>
            </w:p>
            <w:p w14:paraId="4DDD30D4" w14:textId="77777777" w:rsidR="006F3F7E" w:rsidRPr="00F9457E" w:rsidRDefault="006F3F7E" w:rsidP="00B077A4">
              <w:pPr>
                <w:rPr>
                  <w:b/>
                  <w:bCs/>
                  <w:sz w:val="23"/>
                  <w:szCs w:val="23"/>
                </w:rPr>
              </w:pPr>
              <w:r w:rsidRPr="00F9457E">
                <w:rPr>
                  <w:b/>
                  <w:bCs/>
                  <w:sz w:val="23"/>
                  <w:szCs w:val="23"/>
                </w:rPr>
                <w:t>Κυρία Υπουργέ,</w:t>
              </w:r>
            </w:p>
            <w:p w14:paraId="0A36C59A" w14:textId="5D58D86F" w:rsidR="004843B6" w:rsidRDefault="004843B6" w:rsidP="00B077A4">
              <w:pPr>
                <w:rPr>
                  <w:sz w:val="23"/>
                  <w:szCs w:val="23"/>
                </w:rPr>
              </w:pPr>
              <w:r>
                <w:rPr>
                  <w:sz w:val="23"/>
                  <w:szCs w:val="23"/>
                </w:rPr>
                <w:t>Επαναλαμβάνουμε την πρότασή μας</w:t>
              </w:r>
              <w:r w:rsidR="00347705" w:rsidRPr="00C22798">
                <w:rPr>
                  <w:sz w:val="23"/>
                  <w:szCs w:val="23"/>
                </w:rPr>
                <w:t>,</w:t>
              </w:r>
              <w:r>
                <w:rPr>
                  <w:sz w:val="23"/>
                  <w:szCs w:val="23"/>
                </w:rPr>
                <w:t xml:space="preserve"> όπως ακριβώς την είχαμε διατυπώσει και την 12</w:t>
              </w:r>
              <w:r w:rsidRPr="004843B6">
                <w:rPr>
                  <w:sz w:val="23"/>
                  <w:szCs w:val="23"/>
                  <w:vertAlign w:val="superscript"/>
                </w:rPr>
                <w:t>η</w:t>
              </w:r>
              <w:r>
                <w:rPr>
                  <w:sz w:val="23"/>
                  <w:szCs w:val="23"/>
                </w:rPr>
                <w:t xml:space="preserve"> Φεβρουαρίου 2025 και με την οποία είχαν συμφωνήσει προφορικά, τόσο η πρόεδρος της Επιτροπής Ενστάσεων και οι εκπρόσωποι του ΕΟΠΥΥ, όσο και οι δύο  εκπρόσωποι-νομικοί συνεργάτες του Υ.ΚΟΙ.Σ.Ο., και η οποία έχει ως εξής:</w:t>
              </w:r>
            </w:p>
            <w:p w14:paraId="0777E4C6" w14:textId="07FA8B46" w:rsidR="00BF0762" w:rsidRDefault="004843B6" w:rsidP="00B077A4">
              <w:pPr>
                <w:rPr>
                  <w:sz w:val="23"/>
                  <w:szCs w:val="23"/>
                </w:rPr>
              </w:pPr>
              <w:r>
                <w:rPr>
                  <w:sz w:val="23"/>
                  <w:szCs w:val="23"/>
                </w:rPr>
                <w:t xml:space="preserve">Με πρωτοβουλία δική σας, ως η καθ’ ύλην αρμόδια Υπουργός του επισπεύδοντος Υπουργείου για θέματα που αφορούν σε δομές και υπηρεσίες κοινωνικής φροντίδας για τα άτομα με αναπηρίες </w:t>
              </w:r>
              <w:r w:rsidR="00347705" w:rsidRPr="00C22798">
                <w:rPr>
                  <w:sz w:val="23"/>
                  <w:szCs w:val="23"/>
                </w:rPr>
                <w:t>και</w:t>
              </w:r>
              <w:r>
                <w:rPr>
                  <w:sz w:val="23"/>
                  <w:szCs w:val="23"/>
                </w:rPr>
                <w:t xml:space="preserve"> με χρόνιες και σπάνιες παθήσεις, να συστήσετε και να λειτουργήσει </w:t>
              </w:r>
              <w:r w:rsidR="009273E4">
                <w:rPr>
                  <w:sz w:val="23"/>
                  <w:szCs w:val="23"/>
                </w:rPr>
                <w:t xml:space="preserve">άμεσα </w:t>
              </w:r>
              <w:r>
                <w:rPr>
                  <w:sz w:val="23"/>
                  <w:szCs w:val="23"/>
                </w:rPr>
                <w:t xml:space="preserve">μία </w:t>
              </w:r>
              <w:r>
                <w:rPr>
                  <w:sz w:val="23"/>
                  <w:szCs w:val="23"/>
                  <w:lang w:val="en-US"/>
                </w:rPr>
                <w:t>ad</w:t>
              </w:r>
              <w:r w:rsidRPr="004843B6">
                <w:rPr>
                  <w:sz w:val="23"/>
                  <w:szCs w:val="23"/>
                </w:rPr>
                <w:t xml:space="preserve"> </w:t>
              </w:r>
              <w:r>
                <w:rPr>
                  <w:sz w:val="23"/>
                  <w:szCs w:val="23"/>
                  <w:lang w:val="en-US"/>
                </w:rPr>
                <w:t>hoc</w:t>
              </w:r>
              <w:r>
                <w:rPr>
                  <w:sz w:val="23"/>
                  <w:szCs w:val="23"/>
                </w:rPr>
                <w:t xml:space="preserve"> ομάδα εργασίας</w:t>
              </w:r>
              <w:r w:rsidR="00347705" w:rsidRPr="00C22798">
                <w:rPr>
                  <w:sz w:val="23"/>
                  <w:szCs w:val="23"/>
                </w:rPr>
                <w:t>,</w:t>
              </w:r>
              <w:r>
                <w:rPr>
                  <w:sz w:val="23"/>
                  <w:szCs w:val="23"/>
                </w:rPr>
                <w:t xml:space="preserve"> αποτελούμενη από εκπροσώπους του Υ.ΚΟΙ.Σ.Ο., του Υπ. Υγείας, του ΕΟΠΥΥ, της ΕΣΑμεΑ και της ΠΟΣΓΚΑμεΑ</w:t>
              </w:r>
              <w:r w:rsidR="009273E4">
                <w:rPr>
                  <w:sz w:val="23"/>
                  <w:szCs w:val="23"/>
                </w:rPr>
                <w:t xml:space="preserve">, η οποία </w:t>
              </w:r>
              <w:r w:rsidR="00BF0762">
                <w:rPr>
                  <w:sz w:val="23"/>
                  <w:szCs w:val="23"/>
                </w:rPr>
                <w:t xml:space="preserve">με συγκεκριμένο χρονοδιάγραμμα να ασχοληθεί και να καταλήξει σε νομοθετική πρόταση κωδικοποίησης – </w:t>
              </w:r>
              <w:proofErr w:type="spellStart"/>
              <w:r w:rsidR="00BF0762">
                <w:rPr>
                  <w:sz w:val="23"/>
                  <w:szCs w:val="23"/>
                </w:rPr>
                <w:t>ενιαιοποίησης</w:t>
              </w:r>
              <w:proofErr w:type="spellEnd"/>
              <w:r w:rsidR="00BF0762">
                <w:rPr>
                  <w:sz w:val="23"/>
                  <w:szCs w:val="23"/>
                </w:rPr>
                <w:t xml:space="preserve"> τόσο της νομοθεσίας και της πανσπερμίας διατάξεων, με σαφείς διατυπώσεις διατάξεων και διορθώσεις όπου χρειάζεται, τόσο για την λειτουργία των υφιστάμενων ΚΔΗΦ για κινητική αναπηρία, για νοητική αναπηρία και για μεικτές/πολλαπλές αναπηρίες, την αποζημίωση των παρεχόμενων υπηρεσιών των δομών αυτών, αλλά και της πρότασης θέσπισης προδιαγραφών λειτουργίας, ομάδας ωφελούμενων ατόμων, υπηρεσιών και αποζημίωσης δομών ημερήσιας φροντίδας ατόμων με επίκτητες αναπηρίες και χρόνιες ή/και σπάνιες παθήσεις.</w:t>
              </w:r>
            </w:p>
            <w:p w14:paraId="3EDF971C" w14:textId="5D09C968" w:rsidR="00145714" w:rsidRPr="000410E7" w:rsidRDefault="00301916" w:rsidP="006D3412">
              <w:pPr>
                <w:rPr>
                  <w:color w:val="auto"/>
                  <w:sz w:val="23"/>
                  <w:szCs w:val="23"/>
                </w:rPr>
              </w:pPr>
              <w:r w:rsidRPr="000410E7">
                <w:rPr>
                  <w:b/>
                  <w:bCs/>
                  <w:color w:val="auto"/>
                  <w:sz w:val="23"/>
                  <w:szCs w:val="23"/>
                </w:rPr>
                <w:t>Κ</w:t>
              </w:r>
              <w:r w:rsidR="005103F9" w:rsidRPr="000410E7">
                <w:rPr>
                  <w:b/>
                  <w:bCs/>
                  <w:color w:val="auto"/>
                  <w:sz w:val="23"/>
                  <w:szCs w:val="23"/>
                </w:rPr>
                <w:t xml:space="preserve">υρία </w:t>
              </w:r>
              <w:r w:rsidRPr="000410E7">
                <w:rPr>
                  <w:b/>
                  <w:bCs/>
                  <w:color w:val="auto"/>
                  <w:sz w:val="23"/>
                  <w:szCs w:val="23"/>
                </w:rPr>
                <w:t xml:space="preserve">Υπουργέ, </w:t>
              </w:r>
            </w:p>
            <w:p w14:paraId="15A3F7A9" w14:textId="60D2E06A" w:rsidR="009273E4" w:rsidRDefault="005103F9" w:rsidP="006D3412">
              <w:pPr>
                <w:rPr>
                  <w:sz w:val="23"/>
                  <w:szCs w:val="23"/>
                </w:rPr>
              </w:pPr>
              <w:r w:rsidRPr="000410E7">
                <w:rPr>
                  <w:color w:val="auto"/>
                  <w:sz w:val="23"/>
                  <w:szCs w:val="23"/>
                </w:rPr>
                <w:t xml:space="preserve">Το αίτημά μας </w:t>
              </w:r>
              <w:r w:rsidR="009273E4">
                <w:rPr>
                  <w:color w:val="auto"/>
                  <w:sz w:val="23"/>
                  <w:szCs w:val="23"/>
                </w:rPr>
                <w:t>είναι</w:t>
              </w:r>
              <w:r w:rsidRPr="000410E7">
                <w:rPr>
                  <w:sz w:val="23"/>
                  <w:szCs w:val="23"/>
                </w:rPr>
                <w:t xml:space="preserve"> αίτημα ουσίας </w:t>
              </w:r>
              <w:r w:rsidR="009273E4">
                <w:rPr>
                  <w:sz w:val="23"/>
                  <w:szCs w:val="23"/>
                </w:rPr>
                <w:t xml:space="preserve">τόσο για την προστασία του θεσμού της διημέρευσης και της ημερήσιας φροντίδας, όσο και για την ορθολογική οικονομική και λειτουργική υποστήριξη και ενίσχυση του θεσμού, αλλά είναι και αίτημα ουσίας  </w:t>
              </w:r>
              <w:r w:rsidRPr="000410E7">
                <w:rPr>
                  <w:sz w:val="23"/>
                  <w:szCs w:val="23"/>
                </w:rPr>
                <w:t xml:space="preserve">για την </w:t>
              </w:r>
              <w:r w:rsidR="009273E4">
                <w:rPr>
                  <w:sz w:val="23"/>
                  <w:szCs w:val="23"/>
                </w:rPr>
                <w:t>ισότιμη και ανεμπόδιστη πρόσβαση σε ποιοτικές υπηρεσίες εντός της κοινότητας που έχουν ανάγκη ΟΛΑ τα άτομα με αναπηρίες, τα άτομα με χρόνιες και με σπάνιες παθήσεις (κατ’ επέκταση και οι οικογένειές τους) όπως η Διεθνής Σύμβαση του ΟΗΕ για τα Δικαιώματα των Ατόμων με Αναπηρίες (Ν.4074/2012) ορίζει και με θεσμική διαδικασία διαβούλευσης, συμμετοχής και διαλόγου της πολιτικής ηγεσίας με την αντιπροσωπευτικότερη οργάνωση εκπροσώπησης των ατόμων με αναπηρίες, των ατόμων με χρόνιες και με σπάνιες παθήσεις και των οικογενειών τους, την ΕΣΑμεΑ, όπως επίσης η Σύμβαση και ο Ν.4074/2012 ορίζει.</w:t>
              </w:r>
            </w:p>
            <w:p w14:paraId="74C091A0" w14:textId="25D00281" w:rsidR="00091240" w:rsidRPr="000410E7" w:rsidRDefault="00D40571" w:rsidP="008B308F">
              <w:pPr>
                <w:rPr>
                  <w:sz w:val="23"/>
                  <w:szCs w:val="23"/>
                </w:rPr>
              </w:pPr>
              <w:r>
                <w:rPr>
                  <w:sz w:val="23"/>
                  <w:szCs w:val="23"/>
                </w:rPr>
                <w:t>Με την βεβαιότητα του εύλογου, δίκαιου, ουσιαστικού, πρακτικού και αποτελεσματικού στην ικανοποίησή του αιτήματός μας, τελούμε εν αναμονή των ενεργειών σας,</w:t>
              </w:r>
              <w:r w:rsidR="000410E7" w:rsidRPr="000410E7">
                <w:rPr>
                  <w:sz w:val="23"/>
                  <w:szCs w:val="23"/>
                </w:rPr>
                <w:t xml:space="preserve"> τη</w:t>
              </w:r>
              <w:r>
                <w:rPr>
                  <w:sz w:val="23"/>
                  <w:szCs w:val="23"/>
                </w:rPr>
                <w:t>ς</w:t>
              </w:r>
              <w:r w:rsidR="000410E7" w:rsidRPr="000410E7">
                <w:rPr>
                  <w:sz w:val="23"/>
                  <w:szCs w:val="23"/>
                </w:rPr>
                <w:t xml:space="preserve"> σχετική</w:t>
              </w:r>
              <w:r>
                <w:rPr>
                  <w:sz w:val="23"/>
                  <w:szCs w:val="23"/>
                </w:rPr>
                <w:t>ς</w:t>
              </w:r>
              <w:r w:rsidR="000410E7" w:rsidRPr="000410E7">
                <w:rPr>
                  <w:sz w:val="23"/>
                  <w:szCs w:val="23"/>
                </w:rPr>
                <w:t xml:space="preserve"> σας απάντηση</w:t>
              </w:r>
              <w:r>
                <w:rPr>
                  <w:sz w:val="23"/>
                  <w:szCs w:val="23"/>
                </w:rPr>
                <w:t>ς και της</w:t>
              </w:r>
              <w:r w:rsidR="000410E7" w:rsidRPr="000410E7">
                <w:rPr>
                  <w:sz w:val="23"/>
                  <w:szCs w:val="23"/>
                </w:rPr>
                <w:t xml:space="preserve"> ενημέρωσή</w:t>
              </w:r>
              <w:r>
                <w:rPr>
                  <w:sz w:val="23"/>
                  <w:szCs w:val="23"/>
                </w:rPr>
                <w:t>ς</w:t>
              </w:r>
              <w:r w:rsidR="000410E7" w:rsidRPr="000410E7">
                <w:rPr>
                  <w:sz w:val="23"/>
                  <w:szCs w:val="23"/>
                </w:rPr>
                <w:t xml:space="preserve"> μας.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BF0762"/>
        <w:p w14:paraId="7795CDD9" w14:textId="77777777" w:rsidR="007F77CE" w:rsidRPr="00E70687" w:rsidRDefault="00875A5B" w:rsidP="00BF0762"/>
      </w:sdtContent>
    </w:sdt>
    <w:p w14:paraId="4906E5FB" w14:textId="77777777" w:rsidR="002D0AB7" w:rsidRPr="00E70687" w:rsidRDefault="002D0AB7" w:rsidP="00BF0762">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BF0762">
                      <w:pPr>
                        <w:jc w:val="center"/>
                        <w:rPr>
                          <w:b/>
                        </w:rPr>
                      </w:pPr>
                      <w:r w:rsidRPr="00337205">
                        <w:rPr>
                          <w:b/>
                        </w:rPr>
                        <w:t>Με εκτίμηση</w:t>
                      </w:r>
                    </w:p>
                  </w:sdtContent>
                </w:sdt>
                <w:p w14:paraId="45509FC7" w14:textId="77777777" w:rsidR="002D0AB7" w:rsidRPr="00C0166C" w:rsidRDefault="002D0AB7" w:rsidP="00BF0762">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75A5B"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875A5B"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875A5B"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BF0762">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BF0762">
      <w:pPr>
        <w:spacing w:line="240" w:lineRule="auto"/>
        <w:jc w:val="left"/>
        <w:rPr>
          <w:b/>
        </w:rPr>
      </w:pPr>
    </w:p>
    <w:p w14:paraId="24F0F4E7" w14:textId="77777777" w:rsidR="002D0AB7" w:rsidRDefault="002D0AB7" w:rsidP="00BF0762">
      <w:pPr>
        <w:spacing w:line="240" w:lineRule="auto"/>
        <w:jc w:val="left"/>
        <w:rPr>
          <w:b/>
        </w:rPr>
      </w:pPr>
      <w:r>
        <w:rPr>
          <w:b/>
        </w:rPr>
        <w:t>Πίνακας Αποδεκτών:</w:t>
      </w:r>
    </w:p>
    <w:sdt>
      <w:sdtPr>
        <w:id w:val="1995914394"/>
        <w:placeholder>
          <w:docPart w:val="440824C5230049C3849DA01D3B0A603C"/>
        </w:placeholder>
      </w:sdtPr>
      <w:sdtEndPr/>
      <w:sdtContent>
        <w:p w14:paraId="121C36F3" w14:textId="67B74DA9" w:rsidR="005136F8" w:rsidRPr="003C29A3" w:rsidRDefault="005136F8" w:rsidP="005136F8">
          <w:pPr>
            <w:pStyle w:val="Bullets0"/>
            <w:rPr>
              <w:sz w:val="23"/>
              <w:szCs w:val="23"/>
            </w:rPr>
          </w:pPr>
          <w:r w:rsidRPr="003C29A3">
            <w:rPr>
              <w:sz w:val="23"/>
              <w:szCs w:val="23"/>
            </w:rPr>
            <w:t>Γραφείο Υπουργού Επικρατείας, κ. Άκη Σκέρτσου</w:t>
          </w:r>
        </w:p>
        <w:p w14:paraId="3B524267" w14:textId="570BB24D" w:rsidR="00D40571" w:rsidRDefault="00D40571" w:rsidP="00583E6E">
          <w:pPr>
            <w:pStyle w:val="Bullets0"/>
            <w:rPr>
              <w:sz w:val="23"/>
              <w:szCs w:val="23"/>
            </w:rPr>
          </w:pPr>
          <w:r>
            <w:rPr>
              <w:sz w:val="23"/>
              <w:szCs w:val="23"/>
            </w:rPr>
            <w:t>Γραφείο Υπουργού Υγείας, κ. Α.Σ. Γεωργιάδη</w:t>
          </w:r>
        </w:p>
        <w:p w14:paraId="1B9DC59A" w14:textId="7F1A9EFD" w:rsidR="00D40571" w:rsidRDefault="00D40571" w:rsidP="00583E6E">
          <w:pPr>
            <w:pStyle w:val="Bullets0"/>
            <w:rPr>
              <w:sz w:val="23"/>
              <w:szCs w:val="23"/>
            </w:rPr>
          </w:pPr>
          <w:r>
            <w:rPr>
              <w:sz w:val="23"/>
              <w:szCs w:val="23"/>
            </w:rPr>
            <w:t xml:space="preserve">Γραφείο Γενικού Γραμματέα Δημογραφικής και Στεγαστικής Πολιτικής, κ. Κ. </w:t>
          </w:r>
          <w:proofErr w:type="spellStart"/>
          <w:r>
            <w:rPr>
              <w:sz w:val="23"/>
              <w:szCs w:val="23"/>
            </w:rPr>
            <w:t>Γλούμη-Ατσαλάκη</w:t>
          </w:r>
          <w:proofErr w:type="spellEnd"/>
        </w:p>
        <w:p w14:paraId="1C848A97" w14:textId="28533826" w:rsidR="005136F8" w:rsidRPr="003C29A3" w:rsidRDefault="005136F8" w:rsidP="00583E6E">
          <w:pPr>
            <w:pStyle w:val="Bullets0"/>
            <w:rPr>
              <w:sz w:val="23"/>
              <w:szCs w:val="23"/>
            </w:rPr>
          </w:pPr>
          <w:r w:rsidRPr="003C29A3">
            <w:rPr>
              <w:sz w:val="23"/>
              <w:szCs w:val="23"/>
            </w:rPr>
            <w:t xml:space="preserve">Γραφείο </w:t>
          </w:r>
          <w:r w:rsidR="00B077A4" w:rsidRPr="003C29A3">
            <w:rPr>
              <w:sz w:val="23"/>
              <w:szCs w:val="23"/>
            </w:rPr>
            <w:t xml:space="preserve">Γενικού Γραμματέα Κοινωνικής Αλληλεγγύης και Καταπολέμησης της Φτώχειας, </w:t>
          </w:r>
          <w:r w:rsidRPr="003C29A3">
            <w:rPr>
              <w:sz w:val="23"/>
              <w:szCs w:val="23"/>
            </w:rPr>
            <w:t xml:space="preserve">κ. </w:t>
          </w:r>
          <w:r w:rsidR="00B077A4" w:rsidRPr="003C29A3">
            <w:rPr>
              <w:sz w:val="23"/>
              <w:szCs w:val="23"/>
            </w:rPr>
            <w:t>Π</w:t>
          </w:r>
          <w:r w:rsidRPr="003C29A3">
            <w:rPr>
              <w:sz w:val="23"/>
              <w:szCs w:val="23"/>
            </w:rPr>
            <w:t xml:space="preserve">. </w:t>
          </w:r>
          <w:r w:rsidR="00B077A4" w:rsidRPr="003C29A3">
            <w:rPr>
              <w:sz w:val="23"/>
              <w:szCs w:val="23"/>
            </w:rPr>
            <w:t>Πύρρο</w:t>
          </w:r>
          <w:r w:rsidRPr="003C29A3">
            <w:rPr>
              <w:sz w:val="23"/>
              <w:szCs w:val="23"/>
            </w:rPr>
            <w:t xml:space="preserve"> </w:t>
          </w:r>
        </w:p>
        <w:p w14:paraId="677A8B89" w14:textId="5EF6EF1C" w:rsidR="005136F8" w:rsidRPr="003C29A3" w:rsidRDefault="005136F8" w:rsidP="002B5642">
          <w:pPr>
            <w:pStyle w:val="Bullets0"/>
            <w:rPr>
              <w:sz w:val="23"/>
              <w:szCs w:val="23"/>
            </w:rPr>
          </w:pPr>
          <w:r w:rsidRPr="003C29A3">
            <w:rPr>
              <w:sz w:val="23"/>
              <w:szCs w:val="23"/>
            </w:rPr>
            <w:t>Γ</w:t>
          </w:r>
          <w:r w:rsidR="00B077A4" w:rsidRPr="003C29A3">
            <w:rPr>
              <w:sz w:val="23"/>
              <w:szCs w:val="23"/>
            </w:rPr>
            <w:t xml:space="preserve">ραφείο Διοικήτριας και Προέδρου Δ.Σ. </w:t>
          </w:r>
          <w:r w:rsidR="00D40571">
            <w:rPr>
              <w:sz w:val="23"/>
              <w:szCs w:val="23"/>
            </w:rPr>
            <w:t>ΕΟΠΥΥ</w:t>
          </w:r>
          <w:r w:rsidR="00B077A4" w:rsidRPr="003C29A3">
            <w:rPr>
              <w:sz w:val="23"/>
              <w:szCs w:val="23"/>
            </w:rPr>
            <w:t xml:space="preserve">, </w:t>
          </w:r>
          <w:r w:rsidRPr="003C29A3">
            <w:rPr>
              <w:sz w:val="23"/>
              <w:szCs w:val="23"/>
            </w:rPr>
            <w:t xml:space="preserve">κ. </w:t>
          </w:r>
          <w:r w:rsidR="00D40571">
            <w:rPr>
              <w:sz w:val="23"/>
              <w:szCs w:val="23"/>
            </w:rPr>
            <w:t>Θ</w:t>
          </w:r>
          <w:r w:rsidRPr="003C29A3">
            <w:rPr>
              <w:sz w:val="23"/>
              <w:szCs w:val="23"/>
            </w:rPr>
            <w:t xml:space="preserve">. </w:t>
          </w:r>
          <w:proofErr w:type="spellStart"/>
          <w:r w:rsidRPr="003C29A3">
            <w:rPr>
              <w:sz w:val="23"/>
              <w:szCs w:val="23"/>
            </w:rPr>
            <w:t>Κα</w:t>
          </w:r>
          <w:r w:rsidR="00B077A4" w:rsidRPr="003C29A3">
            <w:rPr>
              <w:sz w:val="23"/>
              <w:szCs w:val="23"/>
            </w:rPr>
            <w:t>ρποδίνη</w:t>
          </w:r>
          <w:proofErr w:type="spellEnd"/>
        </w:p>
        <w:p w14:paraId="79FE9EED" w14:textId="77777777" w:rsidR="005136F8" w:rsidRPr="00F25645" w:rsidRDefault="005136F8" w:rsidP="005136F8">
          <w:pPr>
            <w:pStyle w:val="Bullets0"/>
            <w:rPr>
              <w:sz w:val="23"/>
              <w:szCs w:val="23"/>
            </w:rPr>
          </w:pPr>
          <w:r w:rsidRPr="003C29A3">
            <w:rPr>
              <w:sz w:val="23"/>
              <w:szCs w:val="23"/>
            </w:rPr>
            <w:t xml:space="preserve">Οργανώσεις Μέλη Ε.Σ.Α.μεΑ. </w:t>
          </w:r>
        </w:p>
        <w:p w14:paraId="781EC0E1" w14:textId="77777777" w:rsidR="00F25645" w:rsidRPr="003C29A3" w:rsidRDefault="00F25645" w:rsidP="00F25645">
          <w:pPr>
            <w:pStyle w:val="Bullets0"/>
            <w:numPr>
              <w:ilvl w:val="0"/>
              <w:numId w:val="0"/>
            </w:numPr>
            <w:ind w:left="272"/>
            <w:rPr>
              <w:sz w:val="23"/>
              <w:szCs w:val="23"/>
            </w:rPr>
          </w:pPr>
        </w:p>
        <w:p w14:paraId="1C54635F" w14:textId="78DF71AC" w:rsidR="00CD3CE2" w:rsidRDefault="00875A5B" w:rsidP="00583E6E">
          <w:pPr>
            <w:pStyle w:val="Bullets0"/>
            <w:numPr>
              <w:ilvl w:val="0"/>
              <w:numId w:val="0"/>
            </w:numPr>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BF0762">
            <w:tc>
              <w:tcPr>
                <w:tcW w:w="1701" w:type="dxa"/>
                <w:shd w:val="clear" w:color="auto" w:fill="F2F2F2" w:themeFill="background1" w:themeFillShade="F2"/>
              </w:tcPr>
              <w:p w14:paraId="6C74E4F6" w14:textId="77777777" w:rsidR="005925BA" w:rsidRDefault="005925BA" w:rsidP="00BF0762">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BF0762">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BF0762">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75A5B"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A9CB" w14:textId="77777777" w:rsidR="00875A5B" w:rsidRDefault="00875A5B" w:rsidP="00A5663B">
      <w:pPr>
        <w:spacing w:after="0" w:line="240" w:lineRule="auto"/>
      </w:pPr>
      <w:r>
        <w:separator/>
      </w:r>
    </w:p>
    <w:p w14:paraId="75D68591" w14:textId="77777777" w:rsidR="00875A5B" w:rsidRDefault="00875A5B"/>
  </w:endnote>
  <w:endnote w:type="continuationSeparator" w:id="0">
    <w:p w14:paraId="3F5AF033" w14:textId="77777777" w:rsidR="00875A5B" w:rsidRDefault="00875A5B" w:rsidP="00A5663B">
      <w:pPr>
        <w:spacing w:after="0" w:line="240" w:lineRule="auto"/>
      </w:pPr>
      <w:r>
        <w:continuationSeparator/>
      </w:r>
    </w:p>
    <w:p w14:paraId="1EBDA873" w14:textId="77777777" w:rsidR="00875A5B" w:rsidRDefault="00875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BF0762" w:rsidRPr="005925BA" w:rsidRDefault="00BF0762"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BF0762" w:rsidRDefault="00BF0762" w:rsidP="00BF0762">
            <w:pPr>
              <w:pStyle w:val="Header"/>
              <w:spacing w:before="240"/>
              <w:rPr>
                <w:rFonts w:asciiTheme="minorHAnsi" w:hAnsiTheme="minorHAnsi"/>
                <w:color w:val="auto"/>
              </w:rPr>
            </w:pPr>
          </w:p>
          <w:p w14:paraId="5EBC8E79" w14:textId="5F071A0C" w:rsidR="00BF0762" w:rsidRPr="001F61C5" w:rsidRDefault="00BF0762" w:rsidP="00BF0762">
            <w:pPr>
              <w:pStyle w:val="Header"/>
              <w:pBdr>
                <w:right w:val="single" w:sz="18" w:space="4" w:color="008000"/>
              </w:pBdr>
              <w:ind w:left="-1800"/>
              <w:jc w:val="right"/>
            </w:pPr>
            <w:r>
              <w:fldChar w:fldCharType="begin"/>
            </w:r>
            <w:r>
              <w:instrText>PAGE   \* MERGEFORMAT</w:instrText>
            </w:r>
            <w:r>
              <w:fldChar w:fldCharType="separate"/>
            </w:r>
            <w:r w:rsidR="00501E3F">
              <w:rPr>
                <w:noProof/>
              </w:rPr>
              <w:t>4</w:t>
            </w:r>
            <w:r>
              <w:fldChar w:fldCharType="end"/>
            </w:r>
          </w:p>
          <w:p w14:paraId="02B2B1CB" w14:textId="77777777" w:rsidR="00BF0762" w:rsidRPr="00042CAA" w:rsidRDefault="00875A5B"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20A78" w14:textId="77777777" w:rsidR="00875A5B" w:rsidRDefault="00875A5B" w:rsidP="00A5663B">
      <w:pPr>
        <w:spacing w:after="0" w:line="240" w:lineRule="auto"/>
      </w:pPr>
      <w:bookmarkStart w:id="0" w:name="_Hlk484772647"/>
      <w:bookmarkEnd w:id="0"/>
      <w:r>
        <w:separator/>
      </w:r>
    </w:p>
    <w:p w14:paraId="553861B4" w14:textId="77777777" w:rsidR="00875A5B" w:rsidRDefault="00875A5B"/>
  </w:footnote>
  <w:footnote w:type="continuationSeparator" w:id="0">
    <w:p w14:paraId="4A6451BC" w14:textId="77777777" w:rsidR="00875A5B" w:rsidRDefault="00875A5B" w:rsidP="00A5663B">
      <w:pPr>
        <w:spacing w:after="0" w:line="240" w:lineRule="auto"/>
      </w:pPr>
      <w:r>
        <w:continuationSeparator/>
      </w:r>
    </w:p>
    <w:p w14:paraId="05A06E0B" w14:textId="77777777" w:rsidR="00875A5B" w:rsidRDefault="00875A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BF0762" w:rsidRPr="005925BA" w:rsidRDefault="00BF0762"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BF0762" w:rsidRPr="00042CAA" w:rsidRDefault="00BF0762"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784D"/>
    <w:multiLevelType w:val="hybridMultilevel"/>
    <w:tmpl w:val="A85C41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525273"/>
    <w:multiLevelType w:val="hybridMultilevel"/>
    <w:tmpl w:val="71042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5"/>
  </w:num>
  <w:num w:numId="13">
    <w:abstractNumId w:val="3"/>
  </w:num>
  <w:num w:numId="14">
    <w:abstractNumId w:val="0"/>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4ADF"/>
    <w:rsid w:val="00011187"/>
    <w:rsid w:val="000145EC"/>
    <w:rsid w:val="00016434"/>
    <w:rsid w:val="000224C1"/>
    <w:rsid w:val="000319B3"/>
    <w:rsid w:val="0003631E"/>
    <w:rsid w:val="000410E7"/>
    <w:rsid w:val="00042CAA"/>
    <w:rsid w:val="00080A75"/>
    <w:rsid w:val="0008214A"/>
    <w:rsid w:val="00084B72"/>
    <w:rsid w:val="000864B5"/>
    <w:rsid w:val="00091240"/>
    <w:rsid w:val="000A5463"/>
    <w:rsid w:val="000B2AEA"/>
    <w:rsid w:val="000B5E9E"/>
    <w:rsid w:val="000C0865"/>
    <w:rsid w:val="000C099E"/>
    <w:rsid w:val="000C14DF"/>
    <w:rsid w:val="000C3CA6"/>
    <w:rsid w:val="000C40ED"/>
    <w:rsid w:val="000C4A59"/>
    <w:rsid w:val="000C602B"/>
    <w:rsid w:val="000D34E2"/>
    <w:rsid w:val="000D3D70"/>
    <w:rsid w:val="000E2BB8"/>
    <w:rsid w:val="000E30A0"/>
    <w:rsid w:val="000E44E8"/>
    <w:rsid w:val="000F237D"/>
    <w:rsid w:val="000F4280"/>
    <w:rsid w:val="00104FD0"/>
    <w:rsid w:val="001213C4"/>
    <w:rsid w:val="001340E4"/>
    <w:rsid w:val="001344E5"/>
    <w:rsid w:val="00141573"/>
    <w:rsid w:val="00145714"/>
    <w:rsid w:val="0016039E"/>
    <w:rsid w:val="00161A35"/>
    <w:rsid w:val="00162CAE"/>
    <w:rsid w:val="001A0993"/>
    <w:rsid w:val="001A62AD"/>
    <w:rsid w:val="001A67BA"/>
    <w:rsid w:val="001A7F6A"/>
    <w:rsid w:val="001B3428"/>
    <w:rsid w:val="001B46CE"/>
    <w:rsid w:val="001B7832"/>
    <w:rsid w:val="001D5AD5"/>
    <w:rsid w:val="001E110B"/>
    <w:rsid w:val="001E177F"/>
    <w:rsid w:val="001E2695"/>
    <w:rsid w:val="001E439E"/>
    <w:rsid w:val="001F1161"/>
    <w:rsid w:val="001F556A"/>
    <w:rsid w:val="002058AF"/>
    <w:rsid w:val="002251AF"/>
    <w:rsid w:val="00236A27"/>
    <w:rsid w:val="00255DD0"/>
    <w:rsid w:val="002570E4"/>
    <w:rsid w:val="00261FA7"/>
    <w:rsid w:val="00264E1B"/>
    <w:rsid w:val="0026597B"/>
    <w:rsid w:val="0027672E"/>
    <w:rsid w:val="002B43D6"/>
    <w:rsid w:val="002B5642"/>
    <w:rsid w:val="002C4134"/>
    <w:rsid w:val="002C5A63"/>
    <w:rsid w:val="002D0AB7"/>
    <w:rsid w:val="002D1046"/>
    <w:rsid w:val="002E4998"/>
    <w:rsid w:val="00301916"/>
    <w:rsid w:val="00301E00"/>
    <w:rsid w:val="003071D9"/>
    <w:rsid w:val="00322A0B"/>
    <w:rsid w:val="00324860"/>
    <w:rsid w:val="00326F43"/>
    <w:rsid w:val="0032790F"/>
    <w:rsid w:val="003314D2"/>
    <w:rsid w:val="00331E2A"/>
    <w:rsid w:val="00332AE6"/>
    <w:rsid w:val="003336F9"/>
    <w:rsid w:val="003364CB"/>
    <w:rsid w:val="00337205"/>
    <w:rsid w:val="0034662F"/>
    <w:rsid w:val="00347705"/>
    <w:rsid w:val="00361404"/>
    <w:rsid w:val="00371AFA"/>
    <w:rsid w:val="003956F9"/>
    <w:rsid w:val="00396600"/>
    <w:rsid w:val="003B07D8"/>
    <w:rsid w:val="003B245B"/>
    <w:rsid w:val="003B3E78"/>
    <w:rsid w:val="003B6AC5"/>
    <w:rsid w:val="003C29A3"/>
    <w:rsid w:val="003C576C"/>
    <w:rsid w:val="003D4D14"/>
    <w:rsid w:val="003D73D0"/>
    <w:rsid w:val="003E38C4"/>
    <w:rsid w:val="003F789B"/>
    <w:rsid w:val="004102B2"/>
    <w:rsid w:val="00412BB7"/>
    <w:rsid w:val="00413626"/>
    <w:rsid w:val="00415D99"/>
    <w:rsid w:val="00421FA4"/>
    <w:rsid w:val="00427C1E"/>
    <w:rsid w:val="00430DA8"/>
    <w:rsid w:val="004355A3"/>
    <w:rsid w:val="004443A9"/>
    <w:rsid w:val="00472CFE"/>
    <w:rsid w:val="00483ACE"/>
    <w:rsid w:val="004843B6"/>
    <w:rsid w:val="00486A3F"/>
    <w:rsid w:val="004A2EF2"/>
    <w:rsid w:val="004A6201"/>
    <w:rsid w:val="004B172F"/>
    <w:rsid w:val="004B7C10"/>
    <w:rsid w:val="004C67A8"/>
    <w:rsid w:val="004D0BE2"/>
    <w:rsid w:val="004D5A2F"/>
    <w:rsid w:val="004D68E0"/>
    <w:rsid w:val="004F758E"/>
    <w:rsid w:val="00501973"/>
    <w:rsid w:val="00501E3F"/>
    <w:rsid w:val="00503637"/>
    <w:rsid w:val="005077D6"/>
    <w:rsid w:val="005103F9"/>
    <w:rsid w:val="005136F8"/>
    <w:rsid w:val="00517354"/>
    <w:rsid w:val="0052064A"/>
    <w:rsid w:val="00523EAA"/>
    <w:rsid w:val="0053165F"/>
    <w:rsid w:val="00535C88"/>
    <w:rsid w:val="00540ED2"/>
    <w:rsid w:val="00547D78"/>
    <w:rsid w:val="005737A8"/>
    <w:rsid w:val="00573B0A"/>
    <w:rsid w:val="005741BB"/>
    <w:rsid w:val="005813EE"/>
    <w:rsid w:val="0058273F"/>
    <w:rsid w:val="00583700"/>
    <w:rsid w:val="00583E6E"/>
    <w:rsid w:val="00585107"/>
    <w:rsid w:val="00586034"/>
    <w:rsid w:val="005900AA"/>
    <w:rsid w:val="005925BA"/>
    <w:rsid w:val="005956CD"/>
    <w:rsid w:val="00595C85"/>
    <w:rsid w:val="005A4542"/>
    <w:rsid w:val="005B00C5"/>
    <w:rsid w:val="005B2DF5"/>
    <w:rsid w:val="005B39CC"/>
    <w:rsid w:val="005B661B"/>
    <w:rsid w:val="005B7A8D"/>
    <w:rsid w:val="005C5A0B"/>
    <w:rsid w:val="005D05EE"/>
    <w:rsid w:val="005D2B1C"/>
    <w:rsid w:val="005D30F3"/>
    <w:rsid w:val="005D44A7"/>
    <w:rsid w:val="005D5133"/>
    <w:rsid w:val="005F29CF"/>
    <w:rsid w:val="005F3B37"/>
    <w:rsid w:val="005F5A54"/>
    <w:rsid w:val="00610A7E"/>
    <w:rsid w:val="00612214"/>
    <w:rsid w:val="00617AC0"/>
    <w:rsid w:val="00620A65"/>
    <w:rsid w:val="00626E53"/>
    <w:rsid w:val="00641FAF"/>
    <w:rsid w:val="00642AA7"/>
    <w:rsid w:val="0064679E"/>
    <w:rsid w:val="00646F86"/>
    <w:rsid w:val="00647299"/>
    <w:rsid w:val="00651CD5"/>
    <w:rsid w:val="00652502"/>
    <w:rsid w:val="00655019"/>
    <w:rsid w:val="0066741D"/>
    <w:rsid w:val="00681955"/>
    <w:rsid w:val="0068794A"/>
    <w:rsid w:val="006A5725"/>
    <w:rsid w:val="006A785A"/>
    <w:rsid w:val="006C2DF1"/>
    <w:rsid w:val="006D0554"/>
    <w:rsid w:val="006D218A"/>
    <w:rsid w:val="006D3412"/>
    <w:rsid w:val="006E2CE0"/>
    <w:rsid w:val="006E3C7F"/>
    <w:rsid w:val="006E492E"/>
    <w:rsid w:val="006E5E7F"/>
    <w:rsid w:val="006E692F"/>
    <w:rsid w:val="006E6B93"/>
    <w:rsid w:val="006F050F"/>
    <w:rsid w:val="006F3F7E"/>
    <w:rsid w:val="006F68D0"/>
    <w:rsid w:val="007169F8"/>
    <w:rsid w:val="0072145A"/>
    <w:rsid w:val="00722EA7"/>
    <w:rsid w:val="00726C11"/>
    <w:rsid w:val="00752538"/>
    <w:rsid w:val="00754C30"/>
    <w:rsid w:val="00763866"/>
    <w:rsid w:val="00763FCD"/>
    <w:rsid w:val="00764BE2"/>
    <w:rsid w:val="00767D09"/>
    <w:rsid w:val="0077016C"/>
    <w:rsid w:val="007703BE"/>
    <w:rsid w:val="007A781F"/>
    <w:rsid w:val="007B3A14"/>
    <w:rsid w:val="007C436D"/>
    <w:rsid w:val="007E66D9"/>
    <w:rsid w:val="007F77CE"/>
    <w:rsid w:val="007F7F01"/>
    <w:rsid w:val="0080787B"/>
    <w:rsid w:val="008104A7"/>
    <w:rsid w:val="00811A9B"/>
    <w:rsid w:val="008232DF"/>
    <w:rsid w:val="0082394C"/>
    <w:rsid w:val="00830444"/>
    <w:rsid w:val="008321C9"/>
    <w:rsid w:val="0083359D"/>
    <w:rsid w:val="00842387"/>
    <w:rsid w:val="00857467"/>
    <w:rsid w:val="00875A5B"/>
    <w:rsid w:val="00876B17"/>
    <w:rsid w:val="00880266"/>
    <w:rsid w:val="00886205"/>
    <w:rsid w:val="00890E52"/>
    <w:rsid w:val="008960BB"/>
    <w:rsid w:val="008961C4"/>
    <w:rsid w:val="008A26A3"/>
    <w:rsid w:val="008A421B"/>
    <w:rsid w:val="008B308F"/>
    <w:rsid w:val="008B3278"/>
    <w:rsid w:val="008B5B34"/>
    <w:rsid w:val="008D43B9"/>
    <w:rsid w:val="008F4A49"/>
    <w:rsid w:val="00903B81"/>
    <w:rsid w:val="009261AA"/>
    <w:rsid w:val="009273E4"/>
    <w:rsid w:val="0093414C"/>
    <w:rsid w:val="00936BAC"/>
    <w:rsid w:val="00941B53"/>
    <w:rsid w:val="0094489B"/>
    <w:rsid w:val="009503E0"/>
    <w:rsid w:val="00953909"/>
    <w:rsid w:val="00964793"/>
    <w:rsid w:val="00972E62"/>
    <w:rsid w:val="00980425"/>
    <w:rsid w:val="0098671C"/>
    <w:rsid w:val="00995C38"/>
    <w:rsid w:val="009A4192"/>
    <w:rsid w:val="009A5C48"/>
    <w:rsid w:val="009B3183"/>
    <w:rsid w:val="009C06F7"/>
    <w:rsid w:val="009C4D45"/>
    <w:rsid w:val="009D74B1"/>
    <w:rsid w:val="009E0A6D"/>
    <w:rsid w:val="009E2342"/>
    <w:rsid w:val="009E41E6"/>
    <w:rsid w:val="009E6773"/>
    <w:rsid w:val="009E6F90"/>
    <w:rsid w:val="00A04D49"/>
    <w:rsid w:val="00A0512E"/>
    <w:rsid w:val="00A05FCF"/>
    <w:rsid w:val="00A24A4D"/>
    <w:rsid w:val="00A31997"/>
    <w:rsid w:val="00A32253"/>
    <w:rsid w:val="00A35350"/>
    <w:rsid w:val="00A5663B"/>
    <w:rsid w:val="00A62DDB"/>
    <w:rsid w:val="00A63CAB"/>
    <w:rsid w:val="00A66F36"/>
    <w:rsid w:val="00A74542"/>
    <w:rsid w:val="00A8235C"/>
    <w:rsid w:val="00A862B1"/>
    <w:rsid w:val="00A90B3F"/>
    <w:rsid w:val="00A946B7"/>
    <w:rsid w:val="00AB2576"/>
    <w:rsid w:val="00AB3782"/>
    <w:rsid w:val="00AC0D27"/>
    <w:rsid w:val="00AC46F8"/>
    <w:rsid w:val="00AC766E"/>
    <w:rsid w:val="00AD13AB"/>
    <w:rsid w:val="00AF66C4"/>
    <w:rsid w:val="00AF7DE7"/>
    <w:rsid w:val="00B01AB1"/>
    <w:rsid w:val="00B040EE"/>
    <w:rsid w:val="00B077A4"/>
    <w:rsid w:val="00B10420"/>
    <w:rsid w:val="00B14597"/>
    <w:rsid w:val="00B152DA"/>
    <w:rsid w:val="00B24CE3"/>
    <w:rsid w:val="00B24F28"/>
    <w:rsid w:val="00B25CDE"/>
    <w:rsid w:val="00B30846"/>
    <w:rsid w:val="00B343FA"/>
    <w:rsid w:val="00B42215"/>
    <w:rsid w:val="00B4479D"/>
    <w:rsid w:val="00B472A5"/>
    <w:rsid w:val="00B54118"/>
    <w:rsid w:val="00B54640"/>
    <w:rsid w:val="00B60140"/>
    <w:rsid w:val="00B621B5"/>
    <w:rsid w:val="00B73A9A"/>
    <w:rsid w:val="00B926D1"/>
    <w:rsid w:val="00B92A91"/>
    <w:rsid w:val="00B977C3"/>
    <w:rsid w:val="00BA1193"/>
    <w:rsid w:val="00BC6291"/>
    <w:rsid w:val="00BC773B"/>
    <w:rsid w:val="00BD105C"/>
    <w:rsid w:val="00BE04D8"/>
    <w:rsid w:val="00BE52FC"/>
    <w:rsid w:val="00BE6103"/>
    <w:rsid w:val="00BF0409"/>
    <w:rsid w:val="00BF0762"/>
    <w:rsid w:val="00BF7928"/>
    <w:rsid w:val="00C0166C"/>
    <w:rsid w:val="00C04B0C"/>
    <w:rsid w:val="00C06DDE"/>
    <w:rsid w:val="00C13744"/>
    <w:rsid w:val="00C141A2"/>
    <w:rsid w:val="00C20884"/>
    <w:rsid w:val="00C22798"/>
    <w:rsid w:val="00C22BF0"/>
    <w:rsid w:val="00C2350C"/>
    <w:rsid w:val="00C243A1"/>
    <w:rsid w:val="00C31308"/>
    <w:rsid w:val="00C32FBB"/>
    <w:rsid w:val="00C436CD"/>
    <w:rsid w:val="00C4571F"/>
    <w:rsid w:val="00C46534"/>
    <w:rsid w:val="00C55583"/>
    <w:rsid w:val="00C6552F"/>
    <w:rsid w:val="00C7366C"/>
    <w:rsid w:val="00C77F1D"/>
    <w:rsid w:val="00C80445"/>
    <w:rsid w:val="00C80F20"/>
    <w:rsid w:val="00C82ED9"/>
    <w:rsid w:val="00C83F4F"/>
    <w:rsid w:val="00C864D7"/>
    <w:rsid w:val="00C90057"/>
    <w:rsid w:val="00CA1AE3"/>
    <w:rsid w:val="00CA3674"/>
    <w:rsid w:val="00CC22AC"/>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21010"/>
    <w:rsid w:val="00D25975"/>
    <w:rsid w:val="00D26DF6"/>
    <w:rsid w:val="00D40571"/>
    <w:rsid w:val="00D4303F"/>
    <w:rsid w:val="00D43376"/>
    <w:rsid w:val="00D4455A"/>
    <w:rsid w:val="00D51FFD"/>
    <w:rsid w:val="00D56F45"/>
    <w:rsid w:val="00D62875"/>
    <w:rsid w:val="00D63AA2"/>
    <w:rsid w:val="00D7519B"/>
    <w:rsid w:val="00D96AE0"/>
    <w:rsid w:val="00DA5411"/>
    <w:rsid w:val="00DB0E18"/>
    <w:rsid w:val="00DB27A5"/>
    <w:rsid w:val="00DB2FC8"/>
    <w:rsid w:val="00DC4FCC"/>
    <w:rsid w:val="00DC64B0"/>
    <w:rsid w:val="00DD1D03"/>
    <w:rsid w:val="00DD7797"/>
    <w:rsid w:val="00DE3DAF"/>
    <w:rsid w:val="00DE62F3"/>
    <w:rsid w:val="00DF27F7"/>
    <w:rsid w:val="00E01231"/>
    <w:rsid w:val="00E018A8"/>
    <w:rsid w:val="00E07DF6"/>
    <w:rsid w:val="00E16B7C"/>
    <w:rsid w:val="00E206BA"/>
    <w:rsid w:val="00E22772"/>
    <w:rsid w:val="00E24ACE"/>
    <w:rsid w:val="00E357D4"/>
    <w:rsid w:val="00E36FFF"/>
    <w:rsid w:val="00E40395"/>
    <w:rsid w:val="00E429AD"/>
    <w:rsid w:val="00E55813"/>
    <w:rsid w:val="00E63208"/>
    <w:rsid w:val="00E65ADF"/>
    <w:rsid w:val="00E70687"/>
    <w:rsid w:val="00E71701"/>
    <w:rsid w:val="00E71E3C"/>
    <w:rsid w:val="00E72589"/>
    <w:rsid w:val="00E776F1"/>
    <w:rsid w:val="00E922F5"/>
    <w:rsid w:val="00EA2E96"/>
    <w:rsid w:val="00EE0F94"/>
    <w:rsid w:val="00EE6171"/>
    <w:rsid w:val="00EE65BD"/>
    <w:rsid w:val="00EF32A8"/>
    <w:rsid w:val="00EF66B1"/>
    <w:rsid w:val="00EF6BED"/>
    <w:rsid w:val="00F02B8E"/>
    <w:rsid w:val="00F071B9"/>
    <w:rsid w:val="00F1762D"/>
    <w:rsid w:val="00F21A91"/>
    <w:rsid w:val="00F21B29"/>
    <w:rsid w:val="00F239E9"/>
    <w:rsid w:val="00F25645"/>
    <w:rsid w:val="00F315A2"/>
    <w:rsid w:val="00F33811"/>
    <w:rsid w:val="00F36713"/>
    <w:rsid w:val="00F42CC8"/>
    <w:rsid w:val="00F44C67"/>
    <w:rsid w:val="00F45F77"/>
    <w:rsid w:val="00F54E8B"/>
    <w:rsid w:val="00F64D51"/>
    <w:rsid w:val="00F736BA"/>
    <w:rsid w:val="00F80939"/>
    <w:rsid w:val="00F84821"/>
    <w:rsid w:val="00F9457E"/>
    <w:rsid w:val="00F97D08"/>
    <w:rsid w:val="00FA015E"/>
    <w:rsid w:val="00FA55E7"/>
    <w:rsid w:val="00FB33A5"/>
    <w:rsid w:val="00FC3464"/>
    <w:rsid w:val="00FC61EC"/>
    <w:rsid w:val="00FC692B"/>
    <w:rsid w:val="00FD0B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53F5D"/>
    <w:rsid w:val="00082463"/>
    <w:rsid w:val="00084B72"/>
    <w:rsid w:val="001147ED"/>
    <w:rsid w:val="001212E3"/>
    <w:rsid w:val="00141573"/>
    <w:rsid w:val="002C6529"/>
    <w:rsid w:val="00337B74"/>
    <w:rsid w:val="003C7FE9"/>
    <w:rsid w:val="003E2810"/>
    <w:rsid w:val="004C2953"/>
    <w:rsid w:val="004F758E"/>
    <w:rsid w:val="0056278F"/>
    <w:rsid w:val="0064679E"/>
    <w:rsid w:val="007F46E3"/>
    <w:rsid w:val="00841856"/>
    <w:rsid w:val="008D5AF3"/>
    <w:rsid w:val="008F21FC"/>
    <w:rsid w:val="008F2C8F"/>
    <w:rsid w:val="00921A2C"/>
    <w:rsid w:val="009E41E6"/>
    <w:rsid w:val="00A72DE7"/>
    <w:rsid w:val="00B72417"/>
    <w:rsid w:val="00B85C8E"/>
    <w:rsid w:val="00C04CA0"/>
    <w:rsid w:val="00C64197"/>
    <w:rsid w:val="00CF6F02"/>
    <w:rsid w:val="00D63DD6"/>
    <w:rsid w:val="00D96AE0"/>
    <w:rsid w:val="00DA7AE8"/>
    <w:rsid w:val="00E53C75"/>
    <w:rsid w:val="00F368E4"/>
    <w:rsid w:val="00FB33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3B255D-2B90-4E34-9084-FE87E70A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1185</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2025-05-26T05:17:00Z</dcterms:created>
  <dcterms:modified xsi:type="dcterms:W3CDTF">2025-05-26T05:17:00Z</dcterms:modified>
  <cp:contentStatus/>
  <dc:language>Ελληνικά</dc:language>
  <cp:version>am-20180624</cp:version>
</cp:coreProperties>
</file>