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6B3F" w14:textId="72DDAEAD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BB4E63">
            <w:rPr>
              <w:rStyle w:val="Char0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063A3FBB" w:rsidR="00CC62E9" w:rsidRPr="00AB2576" w:rsidRDefault="00BB4E63" w:rsidP="00CD3CE2">
          <w:pPr>
            <w:pStyle w:val="a0"/>
          </w:pPr>
          <w:r>
            <w:t xml:space="preserve"> </w:t>
          </w:r>
        </w:p>
      </w:sdtContent>
    </w:sdt>
    <w:p w14:paraId="21E06487" w14:textId="15950F5B" w:rsidR="00A5663B" w:rsidRPr="00A5663B" w:rsidRDefault="00571A8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6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9A789A">
                    <w:rPr>
                      <w:rStyle w:val="Char0"/>
                    </w:rPr>
                    <w:t>19.06.2025</w:t>
                  </w:r>
                </w:sdtContent>
              </w:sdt>
            </w:sdtContent>
          </w:sdt>
        </w:sdtContent>
      </w:sdt>
    </w:p>
    <w:p w14:paraId="387D4CEF" w14:textId="126991A7" w:rsidR="00A5663B" w:rsidRPr="00A5663B" w:rsidRDefault="00CF4387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 xml:space="preserve">Πρωτ. </w:t>
      </w:r>
      <w:r w:rsidR="00C0166C">
        <w:rPr>
          <w:b/>
        </w:rPr>
        <w:tab/>
      </w:r>
      <w:sdt>
        <w:sdtPr>
          <w:rPr>
            <w:rStyle w:val="Char0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DefaultParagraphFont"/>
          </w:rPr>
        </w:sdtEndPr>
        <w:sdtContent>
          <w:r w:rsidR="00381060">
            <w:rPr>
              <w:rStyle w:val="Char0"/>
            </w:rPr>
            <w:t>684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8D668DC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7" w:name="_Hlk181082701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23B41" w:rsidRPr="00223B41">
                        <w:t xml:space="preserve">κ. Θ. </w:t>
                      </w:r>
                      <w:proofErr w:type="spellStart"/>
                      <w:r w:rsidR="00223B41" w:rsidRPr="00223B41">
                        <w:t>Λιβάνιο</w:t>
                      </w:r>
                      <w:proofErr w:type="spellEnd"/>
                      <w:r w:rsidR="00223B41" w:rsidRPr="00223B41">
                        <w:t xml:space="preserve">, Υπουργό Εσωτερικών                                                             </w:t>
                      </w:r>
                      <w:r w:rsidR="00BB4E63" w:rsidRPr="00BB4E63">
                        <w:t>κ</w:t>
                      </w:r>
                      <w:r w:rsidR="002D5B6D">
                        <w:t xml:space="preserve">α Ν. </w:t>
                      </w:r>
                      <w:proofErr w:type="spellStart"/>
                      <w:r w:rsidR="002D5B6D">
                        <w:t>Κεραμέως</w:t>
                      </w:r>
                      <w:proofErr w:type="spellEnd"/>
                      <w:r w:rsidR="00F421C2">
                        <w:t>,</w:t>
                      </w:r>
                      <w:r w:rsidR="00A8340F">
                        <w:t xml:space="preserve"> Υπουργό </w:t>
                      </w:r>
                      <w:r w:rsidR="002D5B6D">
                        <w:t xml:space="preserve">Εργασίας και </w:t>
                      </w:r>
                      <w:r w:rsidR="00D30CA0" w:rsidRPr="00D30CA0">
                        <w:t>Κοινωνικών Ασφαλίσεω</w:t>
                      </w:r>
                      <w:r w:rsidR="007741A0">
                        <w:t>ν</w:t>
                      </w:r>
                      <w:r w:rsidR="00BB4E63" w:rsidRPr="00BB4E63">
                        <w:t xml:space="preserve">  </w:t>
                      </w:r>
                    </w:sdtContent>
                  </w:sdt>
                </w:p>
                <w:bookmarkEnd w:id="7" w:displacedByCustomXml="next"/>
              </w:sdtContent>
            </w:sdt>
          </w:sdtContent>
        </w:sdt>
      </w:sdtContent>
    </w:sdt>
    <w:p w14:paraId="26A5FC62" w14:textId="6BF555C9" w:rsidR="005D05EE" w:rsidRPr="005D05EE" w:rsidRDefault="000D3D70" w:rsidP="00A66F36">
      <w:pPr>
        <w:ind w:left="993" w:hanging="993"/>
        <w:jc w:val="left"/>
      </w:pPr>
      <w:r>
        <w:rPr>
          <w:rStyle w:val="Strong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6B0FBC0A" w:rsidR="002D0AB7" w:rsidRPr="00C0166C" w:rsidRDefault="00571A8A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680D2B" w:rsidRPr="00680D2B">
                    <w:t xml:space="preserve">Αναγκαία </w:t>
                  </w:r>
                  <w:r w:rsidR="00680D2B">
                    <w:t>ε</w:t>
                  </w:r>
                  <w:r w:rsidR="00680D2B" w:rsidRPr="00680D2B">
                    <w:t xml:space="preserve">ναρμόνιση της </w:t>
                  </w:r>
                  <w:r w:rsidR="006E458E">
                    <w:t>ν</w:t>
                  </w:r>
                  <w:r w:rsidR="00680D2B" w:rsidRPr="00680D2B">
                    <w:t>ομοθεσίας για τη</w:t>
                  </w:r>
                  <w:r w:rsidR="00680D2B">
                    <w:t>ν απασχόληση</w:t>
                  </w:r>
                  <w:r w:rsidR="00680D2B" w:rsidRPr="00680D2B">
                    <w:t xml:space="preserve"> </w:t>
                  </w:r>
                  <w:r w:rsidR="006E458E">
                    <w:t>σ</w:t>
                  </w:r>
                  <w:r w:rsidR="00680D2B" w:rsidRPr="00680D2B">
                    <w:t>υνταξιο</w:t>
                  </w:r>
                  <w:r w:rsidR="00680D2B">
                    <w:t>ύχων</w:t>
                  </w:r>
                  <w:r w:rsidR="00680D2B" w:rsidRPr="00680D2B">
                    <w:t xml:space="preserve"> λόγω </w:t>
                  </w:r>
                  <w:r w:rsidR="00680D2B">
                    <w:t>α</w:t>
                  </w:r>
                  <w:r w:rsidR="00680D2B" w:rsidRPr="00680D2B">
                    <w:t xml:space="preserve">ναπηρίας στον </w:t>
                  </w:r>
                  <w:r w:rsidR="006E458E">
                    <w:t>δ</w:t>
                  </w:r>
                  <w:r w:rsidR="00680D2B" w:rsidRPr="00680D2B">
                    <w:t xml:space="preserve">ημόσιο και </w:t>
                  </w:r>
                  <w:r w:rsidR="006E458E">
                    <w:t>ι</w:t>
                  </w:r>
                  <w:r w:rsidR="00680D2B" w:rsidRPr="00680D2B">
                    <w:t xml:space="preserve">διωτικό </w:t>
                  </w:r>
                  <w:r w:rsidR="006E458E">
                    <w:t>τ</w:t>
                  </w:r>
                  <w:r w:rsidR="00680D2B" w:rsidRPr="00680D2B">
                    <w:t>ομέα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571A8A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/>
          <w:sdtContent>
            <w:sdt>
              <w:sdtPr>
                <w:rPr>
                  <w:i/>
                  <w:iCs/>
                </w:rPr>
                <w:alias w:val="Σώμα της επιστολής"/>
                <w:tag w:val="Σώμα της επιστολής"/>
                <w:id w:val="486906071"/>
                <w:placeholder>
                  <w:docPart w:val="EC493F1FB7DD446D983D521D23FAC91D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p w14:paraId="1ECBDD92" w14:textId="7B0A8227" w:rsidR="00A8340F" w:rsidRPr="00381060" w:rsidRDefault="00A8340F" w:rsidP="00C8753C">
                  <w:pPr>
                    <w:rPr>
                      <w:b/>
                    </w:rPr>
                  </w:pPr>
                  <w:r w:rsidRPr="00D91C61">
                    <w:rPr>
                      <w:b/>
                    </w:rPr>
                    <w:t>Κ</w:t>
                  </w:r>
                  <w:r w:rsidR="002D5B6D">
                    <w:rPr>
                      <w:b/>
                    </w:rPr>
                    <w:t>υρία</w:t>
                  </w:r>
                  <w:r w:rsidRPr="00D91C61">
                    <w:rPr>
                      <w:b/>
                    </w:rPr>
                    <w:t xml:space="preserve"> Υπουργέ, </w:t>
                  </w:r>
                </w:p>
                <w:p w14:paraId="437134CA" w14:textId="4F9AF881" w:rsidR="005F1636" w:rsidRPr="00381060" w:rsidRDefault="005F1636" w:rsidP="00C8753C">
                  <w:pPr>
                    <w:rPr>
                      <w:b/>
                    </w:rPr>
                  </w:pPr>
                  <w:r w:rsidRPr="00381060">
                    <w:rPr>
                      <w:b/>
                    </w:rPr>
                    <w:t xml:space="preserve">Κύριε Υπουργέ, </w:t>
                  </w:r>
                </w:p>
                <w:p w14:paraId="67BFEE2B" w14:textId="1A43F47A" w:rsidR="006E458E" w:rsidRDefault="0033776B" w:rsidP="00F2441B">
                  <w:r w:rsidRPr="00D91C61">
                    <w:t xml:space="preserve">Η Εθνική Συνομοσπονδία Ατόμων με Αναπηρία (Ε.Σ.Α.μεΑ.) </w:t>
                  </w:r>
                  <w:r w:rsidR="006E458E">
                    <w:t>όπως γνωρίζετε,</w:t>
                  </w:r>
                  <w:r w:rsidRPr="00D91C61">
                    <w:t xml:space="preserve"> αποτελεί τον τριτοβάθμιο κοινωνικό και συνδικαλιστικό φορέα των ατόμων με αναπηρία και των οικογενειών τους στη χώρα, επίσημα αναγνωρισμένο Κοινωνικό Εταίρο της ελληνικής Πολιτείας σε ζητήματα αναπηρίας</w:t>
                  </w:r>
                  <w:r w:rsidR="006E458E">
                    <w:t xml:space="preserve">. </w:t>
                  </w:r>
                  <w:r w:rsidRPr="00D91C61">
                    <w:t xml:space="preserve"> </w:t>
                  </w:r>
                </w:p>
                <w:p w14:paraId="652D26C7" w14:textId="73F1CB90" w:rsidR="006E458E" w:rsidRDefault="006E458E" w:rsidP="00F2441B">
                  <w:r w:rsidRPr="006E458E">
                    <w:t>Με το παρόν, τονίζουμε για ακόμη μία φορά ότι εξακολουθούν να υφίστανται σημαντικά εμπόδια στην εφαρμογή της ευνοϊκής ρύθμισης για την απασχόληση συνταξιούχων</w:t>
                  </w:r>
                  <w:r w:rsidR="00ED1D3D" w:rsidRPr="00ED1D3D">
                    <w:t xml:space="preserve"> </w:t>
                  </w:r>
                  <w:r w:rsidRPr="006E458E">
                    <w:t>στον δημόσιο τομέα.</w:t>
                  </w:r>
                </w:p>
                <w:p w14:paraId="708FA751" w14:textId="508DB162" w:rsidR="00F2441B" w:rsidRPr="00F2441B" w:rsidRDefault="00F2441B" w:rsidP="00F2441B">
                  <w:r w:rsidRPr="00F2441B">
                    <w:t>Με το άρθρο 114 του ν. 5078/2023 (ΦΕΚ Α’ 211),</w:t>
                  </w:r>
                  <w:r w:rsidR="00476B65" w:rsidRPr="00476B65">
                    <w:t xml:space="preserve"> </w:t>
                  </w:r>
                  <w:r w:rsidRPr="00F2441B">
                    <w:t xml:space="preserve"> ο οποίος ψηφίστηκε τον Δεκέμβριο του 2023, παρέχεται στους συνταξιούχους λόγω αναπηρίας η δυνατότητα απασχόλησης χωρίς επιπτώσεις στη συνταξιοδότησή τους.</w:t>
                  </w:r>
                </w:p>
                <w:p w14:paraId="5212BAFF" w14:textId="77777777" w:rsidR="00F2441B" w:rsidRPr="00F2441B" w:rsidRDefault="00F2441B" w:rsidP="00F2441B">
                  <w:r w:rsidRPr="00F2441B">
                    <w:t>Ακολούθως, με την ψήφιση του ν. 5157/2024, εντάχθηκε στο άρθρο 43 διάταξη που τροποποιεί την παρ. 1 του άρθρου 11Α του ν. 4387/2016. Σύμφωνα με αυτήν, καταργείται πλέον η υποχρέωση διακοπής – με οποιονδήποτε τρόπο – της υπαγόμενης σε ασφάλιση εργασίας, απασχόλησης ή ιδιότητας των ασφαλισμένων του e-ΕΦΚΑ που υποβάλλουν αίτηση για χορήγηση κύριας σύνταξης λόγω κοινής νόσου.</w:t>
                  </w:r>
                </w:p>
                <w:p w14:paraId="532024A1" w14:textId="02A00934" w:rsidR="00680D2B" w:rsidRPr="00F2441B" w:rsidRDefault="00F2441B" w:rsidP="00F2441B">
                  <w:r w:rsidRPr="00F2441B">
                    <w:t xml:space="preserve">Ωστόσο, η εν λόγω ρύθμιση δεν έχει εφαρμογή στους εργαζομένους του δημόσιου τομέα. Ως εκ τούτου, οι δημόσιοι υπάλληλοι </w:t>
                  </w:r>
                  <w:r w:rsidR="00476B65" w:rsidRPr="00476B65">
                    <w:t xml:space="preserve">με αναπηρία ή χρόνια πάθηση </w:t>
                  </w:r>
                  <w:r w:rsidRPr="00F2441B">
                    <w:t xml:space="preserve">εξακολουθούν να </w:t>
                  </w:r>
                  <w:r w:rsidRPr="00F2441B">
                    <w:lastRenderedPageBreak/>
                    <w:t>στερούνται του δικαιώματος υποβολής αίτησης συνταξιοδότησης χωρίς προηγούμενη παραίτηση από την εργασία τους.</w:t>
                  </w:r>
                </w:p>
                <w:p w14:paraId="7449BA95" w14:textId="0339F24A" w:rsidR="006E458E" w:rsidRDefault="00F2441B" w:rsidP="00F2441B">
                  <w:r w:rsidRPr="00F2441B">
                    <w:t xml:space="preserve">Το γεγονός αυτό συνιστά σαφή διάκριση εις βάρος των εργαζομένων </w:t>
                  </w:r>
                  <w:r w:rsidR="00476B65" w:rsidRPr="00476B65">
                    <w:t xml:space="preserve">με αναπηρία ή χρόνια πάθηση </w:t>
                  </w:r>
                  <w:r w:rsidRPr="00F2441B">
                    <w:t xml:space="preserve">του δημόσιου τομέα. </w:t>
                  </w:r>
                </w:p>
                <w:p w14:paraId="2A21ACAB" w14:textId="085AF0F2" w:rsidR="00F2441B" w:rsidRPr="00F2441B" w:rsidRDefault="00F2441B" w:rsidP="00F2441B">
                  <w:r w:rsidRPr="00F2441B">
                    <w:t>Για τον λόγο αυτό, ζητείται η επέκταση της ευνοϊκής ρύθμισης που καταργεί την απαίτηση διακοπής της εργασίας ή της απασχόλησης</w:t>
                  </w:r>
                  <w:r w:rsidR="00476B65" w:rsidRPr="00476B65">
                    <w:t xml:space="preserve"> και στο δημόσιο τομέ</w:t>
                  </w:r>
                  <w:r w:rsidR="00476B65" w:rsidRPr="005F1636">
                    <w:t>α</w:t>
                  </w:r>
                  <w:r w:rsidR="00476B65" w:rsidRPr="00476B65">
                    <w:t>,</w:t>
                  </w:r>
                  <w:r w:rsidRPr="00F2441B">
                    <w:t xml:space="preserve"> ώστε να ισχύει και για τους δημοσίους υπαλλήλους</w:t>
                  </w:r>
                  <w:r w:rsidR="00476B65" w:rsidRPr="00476B65">
                    <w:t xml:space="preserve"> με αναπηρία ή χρόνια πάθηση</w:t>
                  </w:r>
                  <w:r w:rsidRPr="00F2441B">
                    <w:t>, επιτρέποντάς τους να ενταχθούν στο πλαίσιο των διατάξεων για την απασχόληση των συνταξιούχων.</w:t>
                  </w:r>
                </w:p>
                <w:p w14:paraId="78001467" w14:textId="161E8872" w:rsidR="004F52D3" w:rsidRPr="00381060" w:rsidRDefault="004F52D3" w:rsidP="00475960">
                  <w:pPr>
                    <w:rPr>
                      <w:b/>
                      <w:bCs/>
                    </w:rPr>
                  </w:pPr>
                  <w:r w:rsidRPr="004F52D3">
                    <w:rPr>
                      <w:b/>
                      <w:bCs/>
                    </w:rPr>
                    <w:t xml:space="preserve">Κυρία Υπουργέ, </w:t>
                  </w:r>
                </w:p>
                <w:p w14:paraId="2E2F1C0A" w14:textId="3F7F426B" w:rsidR="005F1636" w:rsidRPr="00381060" w:rsidRDefault="005F1636" w:rsidP="00475960">
                  <w:pPr>
                    <w:rPr>
                      <w:b/>
                      <w:bCs/>
                    </w:rPr>
                  </w:pPr>
                  <w:r w:rsidRPr="00381060">
                    <w:rPr>
                      <w:b/>
                      <w:bCs/>
                    </w:rPr>
                    <w:t xml:space="preserve">Κύριε Υπουργέ, </w:t>
                  </w:r>
                </w:p>
                <w:p w14:paraId="1ED8E859" w14:textId="016F46AB" w:rsidR="00B472BD" w:rsidRDefault="001B55E4" w:rsidP="004947E6">
                  <w:r>
                    <w:t xml:space="preserve">Ευελπιστώντας πως θα ανταποκριθείτε θετικά στο εν λόγω δίκαιο αίτημά μας, σας ευχαριστούμε εκ των προτέρων. </w:t>
                  </w:r>
                </w:p>
                <w:p w14:paraId="74C091A0" w14:textId="3C1C02B6" w:rsidR="00091240" w:rsidRPr="00393B8E" w:rsidRDefault="00737017" w:rsidP="00B45459">
                  <w:r w:rsidRPr="00393B8E">
                    <w:t>Εν αναμονή των ενεργειών σας,</w:t>
                  </w:r>
                  <w:r w:rsidR="009868F2" w:rsidRPr="00393B8E">
                    <w:t xml:space="preserve"> </w:t>
                  </w:r>
                  <w:r w:rsidRPr="00393B8E">
                    <w:t xml:space="preserve"> </w:t>
                  </w:r>
                  <w:r w:rsidR="000C7D2D" w:rsidRPr="00393B8E">
                    <w:t xml:space="preserve"> </w:t>
                  </w:r>
                  <w:r w:rsidR="004947E6" w:rsidRPr="00393B8E">
                    <w:t xml:space="preserve"> </w:t>
                  </w:r>
                  <w:r w:rsidR="00904DAE" w:rsidRPr="00393B8E">
                    <w:t xml:space="preserve"> </w:t>
                  </w:r>
                  <w:r w:rsidR="005818E5" w:rsidRPr="00393B8E">
                    <w:t xml:space="preserve"> </w:t>
                  </w:r>
                </w:p>
              </w:sdtContent>
            </w:sdt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571A8A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9E376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571A8A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BB4E63" w:rsidRDefault="00571A8A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BB4E63">
        <w:rPr>
          <w:b/>
        </w:rPr>
        <w:t xml:space="preserve"> </w:t>
      </w:r>
    </w:p>
    <w:p w14:paraId="4CE97723" w14:textId="77777777" w:rsidR="000F237D" w:rsidRPr="00337205" w:rsidRDefault="00571A8A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9E3768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EndPr>
            <w:rPr>
              <w:rStyle w:val="BulletsChar"/>
            </w:rPr>
          </w:sdtEndPr>
          <w:sdtContent>
            <w:p w14:paraId="7F181693" w14:textId="77777777" w:rsidR="00904DAE" w:rsidRDefault="00904DAE" w:rsidP="00904DAE">
              <w:pPr>
                <w:pStyle w:val="Bullets0"/>
                <w:rPr>
                  <w:rStyle w:val="BulletsChar"/>
                </w:rPr>
              </w:pPr>
              <w:r w:rsidRPr="00904DAE">
                <w:rPr>
                  <w:rStyle w:val="BulletsChar"/>
                </w:rPr>
                <w:t>Γραφείο Πρωθυπουργού της χώρας, κ. Κ. Μητσοτάκη</w:t>
              </w:r>
            </w:p>
            <w:p w14:paraId="412A38D3" w14:textId="77777777" w:rsidR="00223B41" w:rsidRPr="00223B41" w:rsidRDefault="00895AC1" w:rsidP="00223B41">
              <w:pPr>
                <w:pStyle w:val="Bullets0"/>
                <w:rPr>
                  <w:rStyle w:val="BulletsChar"/>
                </w:rPr>
              </w:pPr>
              <w:r w:rsidRPr="00895AC1">
                <w:rPr>
                  <w:rStyle w:val="BulletsChar"/>
                </w:rPr>
                <w:t>Γραφείο Υπουργού Επικρατείας,  κ. Α. Σκέρτσο</w:t>
              </w:r>
            </w:p>
            <w:p w14:paraId="1BD74125" w14:textId="5C9A89EE" w:rsidR="00895AC1" w:rsidRPr="00895AC1" w:rsidRDefault="00223B41" w:rsidP="00223B41">
              <w:pPr>
                <w:pStyle w:val="Bullets0"/>
                <w:rPr>
                  <w:rStyle w:val="BulletsChar"/>
                </w:rPr>
              </w:pPr>
              <w:r w:rsidRPr="00223B41">
                <w:rPr>
                  <w:rStyle w:val="BulletsChar"/>
                </w:rPr>
                <w:t>Γραφείο Υφυπουργού Εσωτερικών, κ. Β.</w:t>
              </w:r>
              <w:r w:rsidR="0071124E" w:rsidRPr="0071124E">
                <w:rPr>
                  <w:rStyle w:val="BulletsChar"/>
                </w:rPr>
                <w:t xml:space="preserve"> </w:t>
              </w:r>
              <w:r w:rsidRPr="00223B41">
                <w:rPr>
                  <w:rStyle w:val="BulletsChar"/>
                </w:rPr>
                <w:t>Σπανάκη</w:t>
              </w:r>
            </w:p>
            <w:p w14:paraId="489C6AF2" w14:textId="45FE16B1" w:rsidR="002D5B6D" w:rsidRPr="00904DAE" w:rsidRDefault="005A4920" w:rsidP="00895AC1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Γραφείο </w:t>
              </w:r>
              <w:r w:rsidR="002D5B6D" w:rsidRPr="002D5B6D">
                <w:rPr>
                  <w:rStyle w:val="BulletsChar"/>
                </w:rPr>
                <w:t>Υφυπουργ</w:t>
              </w:r>
              <w:r>
                <w:rPr>
                  <w:rStyle w:val="BulletsChar"/>
                </w:rPr>
                <w:t>ού</w:t>
              </w:r>
              <w:r w:rsidR="002D5B6D" w:rsidRPr="002D5B6D">
                <w:rPr>
                  <w:rStyle w:val="BulletsChar"/>
                </w:rPr>
                <w:t xml:space="preserve"> Κοινωνικών Ασφαλίσεων</w:t>
              </w:r>
              <w:r>
                <w:t>, κ.</w:t>
              </w:r>
              <w:r w:rsidRPr="005A4920">
                <w:rPr>
                  <w:rStyle w:val="BulletsChar"/>
                </w:rPr>
                <w:t xml:space="preserve"> </w:t>
              </w:r>
              <w:r w:rsidR="0071124E" w:rsidRPr="0071124E">
                <w:rPr>
                  <w:rStyle w:val="BulletsChar"/>
                </w:rPr>
                <w:t>Α. Ευθυμίου</w:t>
              </w:r>
              <w:r w:rsidR="001B55E4">
                <w:rPr>
                  <w:rStyle w:val="BulletsChar"/>
                </w:rPr>
                <w:t xml:space="preserve"> </w:t>
              </w:r>
              <w:r w:rsidR="002D5B6D" w:rsidRPr="002D5B6D">
                <w:rPr>
                  <w:rStyle w:val="BulletsChar"/>
                </w:rPr>
                <w:t xml:space="preserve">  </w:t>
              </w:r>
            </w:p>
            <w:p w14:paraId="4114893F" w14:textId="07C418C2" w:rsidR="00393B8E" w:rsidRDefault="00393B8E" w:rsidP="0071124E">
              <w:pPr>
                <w:pStyle w:val="Bullets0"/>
                <w:rPr>
                  <w:rStyle w:val="BulletsChar"/>
                </w:rPr>
              </w:pPr>
              <w:r w:rsidRPr="00393B8E">
                <w:rPr>
                  <w:rStyle w:val="BulletsChar"/>
                </w:rPr>
                <w:t xml:space="preserve">Γραφείο Γ.Γ. Κοινωνικών Ασφαλίσεων, κ. </w:t>
              </w:r>
              <w:r w:rsidR="005A4920">
                <w:rPr>
                  <w:rStyle w:val="BulletsChar"/>
                </w:rPr>
                <w:t>Κ</w:t>
              </w:r>
              <w:r w:rsidR="002D5B6D">
                <w:rPr>
                  <w:rStyle w:val="BulletsChar"/>
                </w:rPr>
                <w:t>. Τσαγκαρόπουλο</w:t>
              </w:r>
            </w:p>
            <w:p w14:paraId="4C3820F2" w14:textId="1C5A3290" w:rsidR="005A4920" w:rsidRPr="0071124E" w:rsidRDefault="0071124E" w:rsidP="00393B8E">
              <w:pPr>
                <w:pStyle w:val="Bullets0"/>
                <w:rPr>
                  <w:rStyle w:val="BulletsChar"/>
                </w:rPr>
              </w:pPr>
              <w:r w:rsidRPr="0071124E">
                <w:rPr>
                  <w:rStyle w:val="BulletsChar"/>
                </w:rPr>
                <w:t xml:space="preserve">Πρόεδρο και Μέλη Διαρκούς Επιτροπής Κοινωνικών Υποθέσεων της Βουλής </w:t>
              </w:r>
              <w:r w:rsidR="001B55E4">
                <w:rPr>
                  <w:rStyle w:val="BulletsChar"/>
                </w:rPr>
                <w:t xml:space="preserve"> </w:t>
              </w:r>
            </w:p>
            <w:p w14:paraId="37AFE3DA" w14:textId="65DB5E0B" w:rsidR="0071124E" w:rsidRPr="00393B8E" w:rsidRDefault="0071124E" w:rsidP="00393B8E">
              <w:pPr>
                <w:pStyle w:val="Bullets0"/>
                <w:rPr>
                  <w:rStyle w:val="BulletsChar"/>
                </w:rPr>
              </w:pPr>
              <w:r w:rsidRPr="0071124E">
                <w:rPr>
                  <w:rStyle w:val="BulletsChar"/>
                </w:rPr>
                <w:lastRenderedPageBreak/>
                <w:t>Ειδική μόνιμη επιτροπή ισότητας, νεολαίας και δικαιωμάτων του ανθρώπου-Υποεπιτροπή για τα θέματα των ατόμων με αναπηρία</w:t>
              </w:r>
            </w:p>
            <w:p w14:paraId="4AF008E0" w14:textId="125DE970" w:rsidR="002D0AB7" w:rsidRDefault="00904DAE" w:rsidP="00393B8E">
              <w:pPr>
                <w:pStyle w:val="Bullets0"/>
                <w:rPr>
                  <w:rStyle w:val="BulletsChar"/>
                </w:rPr>
              </w:pPr>
              <w:r w:rsidRPr="00904DAE">
                <w:rPr>
                  <w:rStyle w:val="BulletsChar"/>
                </w:rPr>
                <w:t>Οργανώσεις Μέλη της Ε.Σ.Α.μεΑ.</w:t>
              </w:r>
            </w:p>
            <w:p w14:paraId="634655BF" w14:textId="621B0715" w:rsidR="002D0AB7" w:rsidRPr="000E2BB8" w:rsidRDefault="00571A8A" w:rsidP="003B66E1">
              <w:pPr>
                <w:pStyle w:val="Bullets0"/>
                <w:numPr>
                  <w:ilvl w:val="0"/>
                  <w:numId w:val="0"/>
                </w:numPr>
                <w:ind w:left="567" w:hanging="295"/>
              </w:pPr>
            </w:p>
          </w:sdtContent>
        </w:sdt>
      </w:sdtContent>
    </w:sdt>
    <w:p w14:paraId="1C54635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571A8A" w:rsidP="00CD3CE2"/>
        <w:bookmarkEnd w:id="16" w:displacedByCustomXml="next"/>
      </w:sdtContent>
    </w:sdt>
    <w:sectPr w:rsidR="005925BA" w:rsidRPr="00CD3CE2" w:rsidSect="009E3768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AE5B" w14:textId="77777777" w:rsidR="00571A8A" w:rsidRDefault="00571A8A" w:rsidP="00A5663B">
      <w:pPr>
        <w:spacing w:after="0" w:line="240" w:lineRule="auto"/>
      </w:pPr>
      <w:r>
        <w:separator/>
      </w:r>
    </w:p>
    <w:p w14:paraId="67E6BE5C" w14:textId="77777777" w:rsidR="00571A8A" w:rsidRDefault="00571A8A"/>
  </w:endnote>
  <w:endnote w:type="continuationSeparator" w:id="0">
    <w:p w14:paraId="1BBA1ABC" w14:textId="77777777" w:rsidR="00571A8A" w:rsidRDefault="00571A8A" w:rsidP="00A5663B">
      <w:pPr>
        <w:spacing w:after="0" w:line="240" w:lineRule="auto"/>
      </w:pPr>
      <w:r>
        <w:continuationSeparator/>
      </w:r>
    </w:p>
    <w:p w14:paraId="4DA0591D" w14:textId="77777777" w:rsidR="00571A8A" w:rsidRDefault="0057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81060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571A8A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BA609" w14:textId="77777777" w:rsidR="00571A8A" w:rsidRDefault="00571A8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2ED7E2F" w14:textId="77777777" w:rsidR="00571A8A" w:rsidRDefault="00571A8A"/>
  </w:footnote>
  <w:footnote w:type="continuationSeparator" w:id="0">
    <w:p w14:paraId="5DCA761F" w14:textId="77777777" w:rsidR="00571A8A" w:rsidRDefault="00571A8A" w:rsidP="00A5663B">
      <w:pPr>
        <w:spacing w:after="0" w:line="240" w:lineRule="auto"/>
      </w:pPr>
      <w:r>
        <w:continuationSeparator/>
      </w:r>
    </w:p>
    <w:p w14:paraId="3B226964" w14:textId="77777777" w:rsidR="00571A8A" w:rsidRDefault="00571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8E3C2D"/>
    <w:multiLevelType w:val="hybridMultilevel"/>
    <w:tmpl w:val="B772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24E"/>
    <w:multiLevelType w:val="hybridMultilevel"/>
    <w:tmpl w:val="29CCD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A76"/>
    <w:multiLevelType w:val="hybridMultilevel"/>
    <w:tmpl w:val="3BA0E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6990"/>
    <w:multiLevelType w:val="hybridMultilevel"/>
    <w:tmpl w:val="FE362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DC7"/>
    <w:multiLevelType w:val="hybridMultilevel"/>
    <w:tmpl w:val="E60611DA"/>
    <w:lvl w:ilvl="0" w:tplc="A5D2D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300"/>
    <w:multiLevelType w:val="hybridMultilevel"/>
    <w:tmpl w:val="619E8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2DFB3E3E"/>
    <w:multiLevelType w:val="hybridMultilevel"/>
    <w:tmpl w:val="6156A6FC"/>
    <w:lvl w:ilvl="0" w:tplc="040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454A6"/>
    <w:multiLevelType w:val="hybridMultilevel"/>
    <w:tmpl w:val="12466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7144"/>
    <w:multiLevelType w:val="hybridMultilevel"/>
    <w:tmpl w:val="BF1E9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C87"/>
    <w:multiLevelType w:val="hybridMultilevel"/>
    <w:tmpl w:val="EA2641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23BAC"/>
    <w:multiLevelType w:val="hybridMultilevel"/>
    <w:tmpl w:val="EE34C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109D"/>
    <w:multiLevelType w:val="hybridMultilevel"/>
    <w:tmpl w:val="5D20F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830D0"/>
    <w:multiLevelType w:val="hybridMultilevel"/>
    <w:tmpl w:val="469AE1D0"/>
    <w:lvl w:ilvl="0" w:tplc="D3E0DB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C0CCD"/>
    <w:multiLevelType w:val="hybridMultilevel"/>
    <w:tmpl w:val="3DFEB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9"/>
  </w:num>
  <w:num w:numId="11">
    <w:abstractNumId w:val="18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  <w:num w:numId="17">
    <w:abstractNumId w:val="16"/>
  </w:num>
  <w:num w:numId="18">
    <w:abstractNumId w:val="17"/>
  </w:num>
  <w:num w:numId="19">
    <w:abstractNumId w:val="11"/>
  </w:num>
  <w:num w:numId="20">
    <w:abstractNumId w:val="1"/>
  </w:num>
  <w:num w:numId="21">
    <w:abstractNumId w:val="4"/>
  </w:num>
  <w:num w:numId="22">
    <w:abstractNumId w:val="12"/>
  </w:num>
  <w:num w:numId="23">
    <w:abstractNumId w:val="14"/>
  </w:num>
  <w:num w:numId="24">
    <w:abstractNumId w:val="3"/>
  </w:num>
  <w:num w:numId="25">
    <w:abstractNumId w:val="15"/>
  </w:num>
  <w:num w:numId="26">
    <w:abstractNumId w:val="2"/>
  </w:num>
  <w:num w:numId="27">
    <w:abstractNumId w:val="8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11187"/>
    <w:rsid w:val="000145EC"/>
    <w:rsid w:val="00016434"/>
    <w:rsid w:val="00020381"/>
    <w:rsid w:val="000224C1"/>
    <w:rsid w:val="000319B3"/>
    <w:rsid w:val="0003357E"/>
    <w:rsid w:val="0003631E"/>
    <w:rsid w:val="00042CAA"/>
    <w:rsid w:val="000467F7"/>
    <w:rsid w:val="0005614F"/>
    <w:rsid w:val="00061EEA"/>
    <w:rsid w:val="00080A75"/>
    <w:rsid w:val="0008214A"/>
    <w:rsid w:val="000838A4"/>
    <w:rsid w:val="000864B5"/>
    <w:rsid w:val="00086FBE"/>
    <w:rsid w:val="00091240"/>
    <w:rsid w:val="000A5463"/>
    <w:rsid w:val="000C0865"/>
    <w:rsid w:val="000C099E"/>
    <w:rsid w:val="000C14DF"/>
    <w:rsid w:val="000C2BFE"/>
    <w:rsid w:val="000C5B1B"/>
    <w:rsid w:val="000C602B"/>
    <w:rsid w:val="000C7D2D"/>
    <w:rsid w:val="000D1547"/>
    <w:rsid w:val="000D34E2"/>
    <w:rsid w:val="000D3D70"/>
    <w:rsid w:val="000E2BB8"/>
    <w:rsid w:val="000E30A0"/>
    <w:rsid w:val="000E44E8"/>
    <w:rsid w:val="000F237D"/>
    <w:rsid w:val="000F4280"/>
    <w:rsid w:val="000F5383"/>
    <w:rsid w:val="00104FD0"/>
    <w:rsid w:val="00107966"/>
    <w:rsid w:val="001203E8"/>
    <w:rsid w:val="001206B0"/>
    <w:rsid w:val="001213C4"/>
    <w:rsid w:val="00121B68"/>
    <w:rsid w:val="00130060"/>
    <w:rsid w:val="00146DB5"/>
    <w:rsid w:val="0016039E"/>
    <w:rsid w:val="00161A35"/>
    <w:rsid w:val="00162CAE"/>
    <w:rsid w:val="00167643"/>
    <w:rsid w:val="00170769"/>
    <w:rsid w:val="00190CB1"/>
    <w:rsid w:val="001A62AD"/>
    <w:rsid w:val="001A67BA"/>
    <w:rsid w:val="001B3428"/>
    <w:rsid w:val="001B55E4"/>
    <w:rsid w:val="001B6520"/>
    <w:rsid w:val="001B7832"/>
    <w:rsid w:val="001D3C7F"/>
    <w:rsid w:val="001E177F"/>
    <w:rsid w:val="001E27EA"/>
    <w:rsid w:val="001E439E"/>
    <w:rsid w:val="001E45F3"/>
    <w:rsid w:val="001F1161"/>
    <w:rsid w:val="001F516C"/>
    <w:rsid w:val="002058AF"/>
    <w:rsid w:val="00223B41"/>
    <w:rsid w:val="002251AF"/>
    <w:rsid w:val="0023171B"/>
    <w:rsid w:val="00236A27"/>
    <w:rsid w:val="002458E3"/>
    <w:rsid w:val="00255DD0"/>
    <w:rsid w:val="002570E4"/>
    <w:rsid w:val="00261ADF"/>
    <w:rsid w:val="00264E1B"/>
    <w:rsid w:val="0026597B"/>
    <w:rsid w:val="0026757B"/>
    <w:rsid w:val="00267EEF"/>
    <w:rsid w:val="0027672E"/>
    <w:rsid w:val="00297506"/>
    <w:rsid w:val="002A5CA3"/>
    <w:rsid w:val="002B43D6"/>
    <w:rsid w:val="002C4134"/>
    <w:rsid w:val="002D0AB7"/>
    <w:rsid w:val="002D1046"/>
    <w:rsid w:val="002D22F4"/>
    <w:rsid w:val="002D5B6D"/>
    <w:rsid w:val="002D63A4"/>
    <w:rsid w:val="002F1268"/>
    <w:rsid w:val="002F5BB3"/>
    <w:rsid w:val="00301E00"/>
    <w:rsid w:val="00304546"/>
    <w:rsid w:val="003071D9"/>
    <w:rsid w:val="00322A0B"/>
    <w:rsid w:val="00326F43"/>
    <w:rsid w:val="0033004D"/>
    <w:rsid w:val="0033241B"/>
    <w:rsid w:val="0033368B"/>
    <w:rsid w:val="003336F9"/>
    <w:rsid w:val="00336072"/>
    <w:rsid w:val="003364CB"/>
    <w:rsid w:val="00337205"/>
    <w:rsid w:val="0033776B"/>
    <w:rsid w:val="0034662F"/>
    <w:rsid w:val="0035752E"/>
    <w:rsid w:val="00361404"/>
    <w:rsid w:val="00370FE7"/>
    <w:rsid w:val="00371AFA"/>
    <w:rsid w:val="00380DAA"/>
    <w:rsid w:val="00381060"/>
    <w:rsid w:val="00383649"/>
    <w:rsid w:val="00386892"/>
    <w:rsid w:val="00392CA1"/>
    <w:rsid w:val="00393B8E"/>
    <w:rsid w:val="003954C9"/>
    <w:rsid w:val="003956F9"/>
    <w:rsid w:val="003B245B"/>
    <w:rsid w:val="003B3E78"/>
    <w:rsid w:val="003B66E1"/>
    <w:rsid w:val="003B6AC5"/>
    <w:rsid w:val="003C3FF1"/>
    <w:rsid w:val="003D4D14"/>
    <w:rsid w:val="003D73D0"/>
    <w:rsid w:val="003E38C4"/>
    <w:rsid w:val="003F2302"/>
    <w:rsid w:val="003F7427"/>
    <w:rsid w:val="003F789B"/>
    <w:rsid w:val="004102B2"/>
    <w:rsid w:val="00412BB7"/>
    <w:rsid w:val="00413626"/>
    <w:rsid w:val="00415D99"/>
    <w:rsid w:val="00416C62"/>
    <w:rsid w:val="00416DC6"/>
    <w:rsid w:val="00421FA4"/>
    <w:rsid w:val="00423FF8"/>
    <w:rsid w:val="004256CC"/>
    <w:rsid w:val="00427C1E"/>
    <w:rsid w:val="0043375D"/>
    <w:rsid w:val="004355A3"/>
    <w:rsid w:val="004373AA"/>
    <w:rsid w:val="004443A9"/>
    <w:rsid w:val="00456A5D"/>
    <w:rsid w:val="0046026C"/>
    <w:rsid w:val="00461402"/>
    <w:rsid w:val="00472CFE"/>
    <w:rsid w:val="00473426"/>
    <w:rsid w:val="00475960"/>
    <w:rsid w:val="00476B65"/>
    <w:rsid w:val="00483ACE"/>
    <w:rsid w:val="00486A3F"/>
    <w:rsid w:val="00487986"/>
    <w:rsid w:val="004904DB"/>
    <w:rsid w:val="00490E1E"/>
    <w:rsid w:val="0049286D"/>
    <w:rsid w:val="004947E6"/>
    <w:rsid w:val="004A2EF2"/>
    <w:rsid w:val="004A2F0B"/>
    <w:rsid w:val="004A6201"/>
    <w:rsid w:val="004B1FD6"/>
    <w:rsid w:val="004B29CE"/>
    <w:rsid w:val="004B452C"/>
    <w:rsid w:val="004B4B18"/>
    <w:rsid w:val="004D0BE2"/>
    <w:rsid w:val="004D5A2F"/>
    <w:rsid w:val="004D6CFB"/>
    <w:rsid w:val="004D7D95"/>
    <w:rsid w:val="004F4B2A"/>
    <w:rsid w:val="004F52D3"/>
    <w:rsid w:val="00501973"/>
    <w:rsid w:val="005077D6"/>
    <w:rsid w:val="005170C0"/>
    <w:rsid w:val="00517354"/>
    <w:rsid w:val="0052024E"/>
    <w:rsid w:val="0052064A"/>
    <w:rsid w:val="00523EAA"/>
    <w:rsid w:val="00540ED2"/>
    <w:rsid w:val="00547D78"/>
    <w:rsid w:val="0056011E"/>
    <w:rsid w:val="00571A8A"/>
    <w:rsid w:val="00573B0A"/>
    <w:rsid w:val="005818E5"/>
    <w:rsid w:val="005818F8"/>
    <w:rsid w:val="0058273F"/>
    <w:rsid w:val="00583700"/>
    <w:rsid w:val="005925BA"/>
    <w:rsid w:val="005956CD"/>
    <w:rsid w:val="005A4542"/>
    <w:rsid w:val="005A4920"/>
    <w:rsid w:val="005B00C5"/>
    <w:rsid w:val="005B661B"/>
    <w:rsid w:val="005C5A0B"/>
    <w:rsid w:val="005D05EE"/>
    <w:rsid w:val="005D2B1C"/>
    <w:rsid w:val="005D30F3"/>
    <w:rsid w:val="005D314A"/>
    <w:rsid w:val="005D3F93"/>
    <w:rsid w:val="005D44A7"/>
    <w:rsid w:val="005F1636"/>
    <w:rsid w:val="005F5A54"/>
    <w:rsid w:val="00610A7E"/>
    <w:rsid w:val="00612214"/>
    <w:rsid w:val="00617AC0"/>
    <w:rsid w:val="00642AA7"/>
    <w:rsid w:val="00643804"/>
    <w:rsid w:val="00647299"/>
    <w:rsid w:val="006505AA"/>
    <w:rsid w:val="00651CD5"/>
    <w:rsid w:val="00655019"/>
    <w:rsid w:val="006622E7"/>
    <w:rsid w:val="00662778"/>
    <w:rsid w:val="0066741D"/>
    <w:rsid w:val="00667526"/>
    <w:rsid w:val="00670268"/>
    <w:rsid w:val="006762DF"/>
    <w:rsid w:val="00680D2B"/>
    <w:rsid w:val="006A0F9F"/>
    <w:rsid w:val="006A785A"/>
    <w:rsid w:val="006B1093"/>
    <w:rsid w:val="006B1182"/>
    <w:rsid w:val="006D0554"/>
    <w:rsid w:val="006E458E"/>
    <w:rsid w:val="006E692F"/>
    <w:rsid w:val="006E6B93"/>
    <w:rsid w:val="006F050F"/>
    <w:rsid w:val="006F68D0"/>
    <w:rsid w:val="0071124E"/>
    <w:rsid w:val="0072145A"/>
    <w:rsid w:val="00737017"/>
    <w:rsid w:val="00752538"/>
    <w:rsid w:val="00754C30"/>
    <w:rsid w:val="00763FCD"/>
    <w:rsid w:val="00767D09"/>
    <w:rsid w:val="0077016C"/>
    <w:rsid w:val="007741A0"/>
    <w:rsid w:val="00780CE1"/>
    <w:rsid w:val="007A1E72"/>
    <w:rsid w:val="007A4EF7"/>
    <w:rsid w:val="007A781F"/>
    <w:rsid w:val="007C01B5"/>
    <w:rsid w:val="007C026D"/>
    <w:rsid w:val="007C5406"/>
    <w:rsid w:val="007E66D9"/>
    <w:rsid w:val="007F77CE"/>
    <w:rsid w:val="00800213"/>
    <w:rsid w:val="00803ABA"/>
    <w:rsid w:val="0080787B"/>
    <w:rsid w:val="008104A7"/>
    <w:rsid w:val="00811A9B"/>
    <w:rsid w:val="008161AA"/>
    <w:rsid w:val="0082394C"/>
    <w:rsid w:val="008321C9"/>
    <w:rsid w:val="0083359D"/>
    <w:rsid w:val="00842387"/>
    <w:rsid w:val="00843714"/>
    <w:rsid w:val="00857467"/>
    <w:rsid w:val="0086504E"/>
    <w:rsid w:val="00876B17"/>
    <w:rsid w:val="00880266"/>
    <w:rsid w:val="00886205"/>
    <w:rsid w:val="00890E52"/>
    <w:rsid w:val="00895AC1"/>
    <w:rsid w:val="008960BB"/>
    <w:rsid w:val="008A26A3"/>
    <w:rsid w:val="008A421B"/>
    <w:rsid w:val="008A73CD"/>
    <w:rsid w:val="008B3278"/>
    <w:rsid w:val="008B5B34"/>
    <w:rsid w:val="008D43B9"/>
    <w:rsid w:val="008F0B02"/>
    <w:rsid w:val="008F4A49"/>
    <w:rsid w:val="008F56AD"/>
    <w:rsid w:val="00904DAE"/>
    <w:rsid w:val="009151B5"/>
    <w:rsid w:val="00920E9D"/>
    <w:rsid w:val="0093360D"/>
    <w:rsid w:val="00936BAC"/>
    <w:rsid w:val="009503E0"/>
    <w:rsid w:val="00953909"/>
    <w:rsid w:val="00972E62"/>
    <w:rsid w:val="00980425"/>
    <w:rsid w:val="009868F2"/>
    <w:rsid w:val="00995C38"/>
    <w:rsid w:val="009A4192"/>
    <w:rsid w:val="009A789A"/>
    <w:rsid w:val="009B3183"/>
    <w:rsid w:val="009C06F7"/>
    <w:rsid w:val="009C4D45"/>
    <w:rsid w:val="009E3768"/>
    <w:rsid w:val="009E6773"/>
    <w:rsid w:val="00A0383B"/>
    <w:rsid w:val="00A04D49"/>
    <w:rsid w:val="00A0512E"/>
    <w:rsid w:val="00A05FCF"/>
    <w:rsid w:val="00A137F9"/>
    <w:rsid w:val="00A24A4D"/>
    <w:rsid w:val="00A32253"/>
    <w:rsid w:val="00A35350"/>
    <w:rsid w:val="00A45FF7"/>
    <w:rsid w:val="00A4625F"/>
    <w:rsid w:val="00A55B10"/>
    <w:rsid w:val="00A5663B"/>
    <w:rsid w:val="00A57384"/>
    <w:rsid w:val="00A616BA"/>
    <w:rsid w:val="00A66F36"/>
    <w:rsid w:val="00A8235C"/>
    <w:rsid w:val="00A8340F"/>
    <w:rsid w:val="00A862B1"/>
    <w:rsid w:val="00A90B3F"/>
    <w:rsid w:val="00A9550D"/>
    <w:rsid w:val="00AB2576"/>
    <w:rsid w:val="00AB5C0F"/>
    <w:rsid w:val="00AC0D27"/>
    <w:rsid w:val="00AC766E"/>
    <w:rsid w:val="00AD13AB"/>
    <w:rsid w:val="00AD562C"/>
    <w:rsid w:val="00AF246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45459"/>
    <w:rsid w:val="00B469E6"/>
    <w:rsid w:val="00B472BD"/>
    <w:rsid w:val="00B552B7"/>
    <w:rsid w:val="00B57083"/>
    <w:rsid w:val="00B621B5"/>
    <w:rsid w:val="00B728E9"/>
    <w:rsid w:val="00B73A9A"/>
    <w:rsid w:val="00B926D1"/>
    <w:rsid w:val="00B92A91"/>
    <w:rsid w:val="00B977C3"/>
    <w:rsid w:val="00BB4E63"/>
    <w:rsid w:val="00BC1AE4"/>
    <w:rsid w:val="00BD105C"/>
    <w:rsid w:val="00BD638F"/>
    <w:rsid w:val="00BE04D8"/>
    <w:rsid w:val="00BE0504"/>
    <w:rsid w:val="00BE52FC"/>
    <w:rsid w:val="00BE6103"/>
    <w:rsid w:val="00BF7928"/>
    <w:rsid w:val="00C01390"/>
    <w:rsid w:val="00C0166C"/>
    <w:rsid w:val="00C02B2C"/>
    <w:rsid w:val="00C04B0C"/>
    <w:rsid w:val="00C13744"/>
    <w:rsid w:val="00C14A94"/>
    <w:rsid w:val="00C2350C"/>
    <w:rsid w:val="00C243A1"/>
    <w:rsid w:val="00C31308"/>
    <w:rsid w:val="00C32FBB"/>
    <w:rsid w:val="00C4571F"/>
    <w:rsid w:val="00C46534"/>
    <w:rsid w:val="00C55583"/>
    <w:rsid w:val="00C71F6F"/>
    <w:rsid w:val="00C76088"/>
    <w:rsid w:val="00C80445"/>
    <w:rsid w:val="00C82ED9"/>
    <w:rsid w:val="00C83F4F"/>
    <w:rsid w:val="00C864D7"/>
    <w:rsid w:val="00C8753C"/>
    <w:rsid w:val="00C90057"/>
    <w:rsid w:val="00CA1AE3"/>
    <w:rsid w:val="00CA3674"/>
    <w:rsid w:val="00CB2605"/>
    <w:rsid w:val="00CB46D5"/>
    <w:rsid w:val="00CC22AC"/>
    <w:rsid w:val="00CC59F5"/>
    <w:rsid w:val="00CC62E9"/>
    <w:rsid w:val="00CD23BD"/>
    <w:rsid w:val="00CD3CE2"/>
    <w:rsid w:val="00CD6D05"/>
    <w:rsid w:val="00CE0328"/>
    <w:rsid w:val="00CE366F"/>
    <w:rsid w:val="00CE5FF4"/>
    <w:rsid w:val="00CF0E8A"/>
    <w:rsid w:val="00CF4387"/>
    <w:rsid w:val="00CF4EFA"/>
    <w:rsid w:val="00CF5C27"/>
    <w:rsid w:val="00CF7A88"/>
    <w:rsid w:val="00D00AC1"/>
    <w:rsid w:val="00D01C51"/>
    <w:rsid w:val="00D11B9D"/>
    <w:rsid w:val="00D14800"/>
    <w:rsid w:val="00D25975"/>
    <w:rsid w:val="00D30CA0"/>
    <w:rsid w:val="00D343A0"/>
    <w:rsid w:val="00D377ED"/>
    <w:rsid w:val="00D4303F"/>
    <w:rsid w:val="00D43376"/>
    <w:rsid w:val="00D4455A"/>
    <w:rsid w:val="00D445D2"/>
    <w:rsid w:val="00D4688D"/>
    <w:rsid w:val="00D5104A"/>
    <w:rsid w:val="00D64258"/>
    <w:rsid w:val="00D708C0"/>
    <w:rsid w:val="00D7519B"/>
    <w:rsid w:val="00D91C61"/>
    <w:rsid w:val="00D93C56"/>
    <w:rsid w:val="00DA37B6"/>
    <w:rsid w:val="00DA5411"/>
    <w:rsid w:val="00DB0E18"/>
    <w:rsid w:val="00DB2FC8"/>
    <w:rsid w:val="00DC3EC8"/>
    <w:rsid w:val="00DC4FCC"/>
    <w:rsid w:val="00DC64B0"/>
    <w:rsid w:val="00DD1D03"/>
    <w:rsid w:val="00DD7797"/>
    <w:rsid w:val="00DD7B12"/>
    <w:rsid w:val="00DE3DAF"/>
    <w:rsid w:val="00DE62F3"/>
    <w:rsid w:val="00DE6B2D"/>
    <w:rsid w:val="00DF050F"/>
    <w:rsid w:val="00DF27F7"/>
    <w:rsid w:val="00E018A8"/>
    <w:rsid w:val="00E11078"/>
    <w:rsid w:val="00E14BCA"/>
    <w:rsid w:val="00E16B7C"/>
    <w:rsid w:val="00E206BA"/>
    <w:rsid w:val="00E22772"/>
    <w:rsid w:val="00E26F5A"/>
    <w:rsid w:val="00E357D4"/>
    <w:rsid w:val="00E40395"/>
    <w:rsid w:val="00E429AD"/>
    <w:rsid w:val="00E43268"/>
    <w:rsid w:val="00E50608"/>
    <w:rsid w:val="00E55813"/>
    <w:rsid w:val="00E63208"/>
    <w:rsid w:val="00E64EF8"/>
    <w:rsid w:val="00E70290"/>
    <w:rsid w:val="00E70687"/>
    <w:rsid w:val="00E71701"/>
    <w:rsid w:val="00E72589"/>
    <w:rsid w:val="00E749A2"/>
    <w:rsid w:val="00E776F1"/>
    <w:rsid w:val="00E8036A"/>
    <w:rsid w:val="00E8573A"/>
    <w:rsid w:val="00E86307"/>
    <w:rsid w:val="00E922F5"/>
    <w:rsid w:val="00EA1D75"/>
    <w:rsid w:val="00EA2244"/>
    <w:rsid w:val="00EB684B"/>
    <w:rsid w:val="00EC4534"/>
    <w:rsid w:val="00ED1D3D"/>
    <w:rsid w:val="00EE0F94"/>
    <w:rsid w:val="00EE6171"/>
    <w:rsid w:val="00EE65BD"/>
    <w:rsid w:val="00EF66B1"/>
    <w:rsid w:val="00F02B8E"/>
    <w:rsid w:val="00F03910"/>
    <w:rsid w:val="00F071B9"/>
    <w:rsid w:val="00F21582"/>
    <w:rsid w:val="00F21A91"/>
    <w:rsid w:val="00F21B29"/>
    <w:rsid w:val="00F239E9"/>
    <w:rsid w:val="00F2441B"/>
    <w:rsid w:val="00F32CF4"/>
    <w:rsid w:val="00F421C2"/>
    <w:rsid w:val="00F42CC8"/>
    <w:rsid w:val="00F5252A"/>
    <w:rsid w:val="00F5386D"/>
    <w:rsid w:val="00F64D51"/>
    <w:rsid w:val="00F736BA"/>
    <w:rsid w:val="00F80939"/>
    <w:rsid w:val="00F846AD"/>
    <w:rsid w:val="00F84821"/>
    <w:rsid w:val="00F93F24"/>
    <w:rsid w:val="00F97D08"/>
    <w:rsid w:val="00F97E69"/>
    <w:rsid w:val="00FA015E"/>
    <w:rsid w:val="00FA55E7"/>
    <w:rsid w:val="00FB614F"/>
    <w:rsid w:val="00FC375D"/>
    <w:rsid w:val="00FC61EC"/>
    <w:rsid w:val="00FC692B"/>
    <w:rsid w:val="00FC6E86"/>
    <w:rsid w:val="00FD3F47"/>
    <w:rsid w:val="00FF32F4"/>
    <w:rsid w:val="00FF70B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FE12F7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FE12F7" w:rsidRDefault="008F21FC">
          <w:pPr>
            <w:pStyle w:val="5A56E7D5A52A45849ED4CB48CDD86502"/>
          </w:pPr>
          <w:r w:rsidRPr="004D0BE2">
            <w:rPr>
              <w:rStyle w:val="PlaceholderText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FE12F7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FE12F7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FE12F7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FE12F7" w:rsidRDefault="008F21FC">
          <w:pPr>
            <w:pStyle w:val="EC4A10B065A84AE7AF2AB7ABBC89DB35"/>
          </w:pPr>
          <w:r w:rsidRPr="004D0BE2">
            <w:rPr>
              <w:rStyle w:val="PlaceholderText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FE12F7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FE12F7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FE12F7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FE12F7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FE12F7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FE12F7" w:rsidRDefault="008F21FC">
          <w:pPr>
            <w:pStyle w:val="016F41FB994A419985C97BB65ACBE9F0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FE12F7" w:rsidRDefault="008F21FC">
          <w:pPr>
            <w:pStyle w:val="BCDFA68FB90E4FD3B523508E42A90A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FE12F7" w:rsidRDefault="008F21FC">
          <w:pPr>
            <w:pStyle w:val="A75820A08C204CAE806B0573113ED6E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C493F1FB7DD446D983D521D23FAC9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81202A-FD43-4CB4-990E-4BE1816C4188}"/>
      </w:docPartPr>
      <w:docPartBody>
        <w:p w:rsidR="00453ACF" w:rsidRDefault="00FE12F7" w:rsidP="00FE12F7">
          <w:pPr>
            <w:pStyle w:val="EC493F1FB7DD446D983D521D23FAC91D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01568A"/>
    <w:rsid w:val="000467F7"/>
    <w:rsid w:val="00096408"/>
    <w:rsid w:val="000C1BD6"/>
    <w:rsid w:val="000D27C8"/>
    <w:rsid w:val="000D29E8"/>
    <w:rsid w:val="0017026F"/>
    <w:rsid w:val="001D1E68"/>
    <w:rsid w:val="002222E3"/>
    <w:rsid w:val="00336072"/>
    <w:rsid w:val="00370FE7"/>
    <w:rsid w:val="003F1A11"/>
    <w:rsid w:val="00421A1E"/>
    <w:rsid w:val="00453ACF"/>
    <w:rsid w:val="0046026C"/>
    <w:rsid w:val="0047434C"/>
    <w:rsid w:val="00551818"/>
    <w:rsid w:val="00556FF5"/>
    <w:rsid w:val="0065160D"/>
    <w:rsid w:val="00652CF6"/>
    <w:rsid w:val="00737411"/>
    <w:rsid w:val="007B7DD7"/>
    <w:rsid w:val="007F3C15"/>
    <w:rsid w:val="00821541"/>
    <w:rsid w:val="00873CC1"/>
    <w:rsid w:val="008E65CD"/>
    <w:rsid w:val="008F21FC"/>
    <w:rsid w:val="009000D9"/>
    <w:rsid w:val="009E4660"/>
    <w:rsid w:val="00A650B0"/>
    <w:rsid w:val="00A742C5"/>
    <w:rsid w:val="00B44DC7"/>
    <w:rsid w:val="00B74ECB"/>
    <w:rsid w:val="00BF5007"/>
    <w:rsid w:val="00C629AF"/>
    <w:rsid w:val="00DC4773"/>
    <w:rsid w:val="00E765ED"/>
    <w:rsid w:val="00FA75CB"/>
    <w:rsid w:val="00FD074D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2F7"/>
    <w:rPr>
      <w:color w:val="808080"/>
    </w:rPr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EC493F1FB7DD446D983D521D23FAC91D">
    <w:name w:val="EC493F1FB7DD446D983D521D23FAC91D"/>
    <w:rsid w:val="00FE1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5D39C2-8449-42D6-B0B8-3EEA443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2023-07-21T09:44:00Z</cp:lastPrinted>
  <dcterms:created xsi:type="dcterms:W3CDTF">2025-06-19T08:03:00Z</dcterms:created>
  <dcterms:modified xsi:type="dcterms:W3CDTF">2025-06-19T08:41:00Z</dcterms:modified>
  <cp:contentStatus/>
  <dc:language>Ελληνικά</dc:language>
  <cp:version>am-20180624</cp:version>
</cp:coreProperties>
</file>