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40FF4AB" w:rsidR="00A5663B" w:rsidRPr="00A5663B" w:rsidRDefault="00A36FC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29T00:00:00Z">
                    <w:dateFormat w:val="dd.MM.yyyy"/>
                    <w:lid w:val="el-GR"/>
                    <w:storeMappedDataAs w:val="dateTime"/>
                    <w:calendar w:val="gregorian"/>
                  </w:date>
                </w:sdtPr>
                <w:sdtEndPr/>
                <w:sdtContent>
                  <w:r w:rsidR="00203F61">
                    <w:t>29.07.2025</w:t>
                  </w:r>
                </w:sdtContent>
              </w:sdt>
            </w:sdtContent>
          </w:sdt>
        </w:sdtContent>
      </w:sdt>
    </w:p>
    <w:p w14:paraId="41EA2CD5" w14:textId="4CBEEB1C" w:rsidR="00A5663B" w:rsidRPr="00A5663B" w:rsidRDefault="00A36FC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A05E6">
            <w:t>897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36FC7"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9D468BF" w:rsidR="00177B45" w:rsidRPr="00614D55" w:rsidRDefault="00A36FC7"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03F61">
                <w:rPr>
                  <w:rStyle w:val="TitleChar"/>
                  <w:b/>
                  <w:u w:val="none"/>
                </w:rPr>
                <w:t>Οι διεκδικήσεις του αναπηρικού κινήματος στον Πρωθυπουργό</w:t>
              </w:r>
              <w:r w:rsidR="003A530D">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4C32BAF" w14:textId="7915BF9B" w:rsidR="00203F61" w:rsidRPr="002755C1" w:rsidRDefault="0096606D" w:rsidP="00203F61">
              <w:pPr>
                <w:rPr>
                  <w:u w:val="single"/>
                </w:rPr>
              </w:pPr>
              <w:r w:rsidRPr="00C10910">
                <w:rPr>
                  <w:b/>
                  <w:lang w:val="en-US"/>
                </w:rPr>
                <w:t>E</w:t>
              </w:r>
              <w:r w:rsidRPr="00C10910">
                <w:rPr>
                  <w:b/>
                </w:rPr>
                <w:t>ιδική, στοχευμένη μέριμνα</w:t>
              </w:r>
              <w:r w:rsidRPr="0096606D">
                <w:t xml:space="preserve"> για την προστασία των ατόμων με αναπηρία, χρόνιες ή/και σπάνιες παθήσεις και των οικογενειών τους, καθώς και </w:t>
              </w:r>
              <w:r w:rsidRPr="00C10910">
                <w:rPr>
                  <w:b/>
                </w:rPr>
                <w:t>αυξήσεις σ</w:t>
              </w:r>
              <w:r w:rsidR="00C10910">
                <w:rPr>
                  <w:b/>
                </w:rPr>
                <w:t xml:space="preserve">τα επιδόματα και τις συντάξεις τους </w:t>
              </w:r>
              <w:r>
                <w:t>διεκδικεί η ΕΣΑμεΑ από τον πρωθυπουργό Κυριάκο Μητσοτάκη, ενόψει των εξαγγελιών της Κυβέρνησης στη ΔΕΘ τον Σεπτέμβριο.</w:t>
              </w:r>
              <w:r w:rsidR="00EF1F4B">
                <w:t xml:space="preserve"> </w:t>
              </w:r>
              <w:r w:rsidR="00EF1F4B" w:rsidRPr="002755C1">
                <w:rPr>
                  <w:u w:val="single"/>
                </w:rPr>
                <w:t xml:space="preserve">Η </w:t>
              </w:r>
              <w:r w:rsidR="002755C1" w:rsidRPr="002755C1">
                <w:rPr>
                  <w:u w:val="single"/>
                </w:rPr>
                <w:t>αναλυτική επιστολή</w:t>
              </w:r>
              <w:r w:rsidR="00EF1F4B" w:rsidRPr="002755C1">
                <w:rPr>
                  <w:u w:val="single"/>
                </w:rPr>
                <w:t xml:space="preserve"> επι</w:t>
              </w:r>
              <w:r w:rsidR="002755C1" w:rsidRPr="002755C1">
                <w:rPr>
                  <w:u w:val="single"/>
                </w:rPr>
                <w:t>συνάπτεται.</w:t>
              </w:r>
            </w:p>
            <w:p w14:paraId="36F4C4DF" w14:textId="77777777" w:rsidR="0096606D" w:rsidRDefault="0096606D" w:rsidP="00C10910">
              <w:pPr>
                <w:pStyle w:val="IntenseQuote"/>
              </w:pPr>
              <w:r>
                <w:t>Τ</w:t>
              </w:r>
              <w:r w:rsidRPr="0096606D">
                <w:t xml:space="preserve">α άτομα με αναπηρία, χρόνιες ή/και σπάνιες παθήσεις και οι οικογένειές τους αντιμετωπίζουν </w:t>
              </w:r>
              <w:r>
                <w:t xml:space="preserve">εδώ και καιρό </w:t>
              </w:r>
              <w:r w:rsidRPr="0096606D">
                <w:t xml:space="preserve">το δραματικό κύμα ακρίβειας στα προϊόντα, την ενέργεια, τα καύσιμα κ.α., </w:t>
              </w:r>
              <w:r>
                <w:t xml:space="preserve">που </w:t>
              </w:r>
              <w:r w:rsidRPr="0096606D">
                <w:t>καθιστά αδύνατη ακόμα και την κάλυψη των βασικών καθημερινών τους αναγκών, εάν ληφθούν υπόψη οι χαμηλές συντάξεις τους και τα πολύ χαμηλά τους επιδόματα και το δυσβάστακτο πρόσθετο κόστος που απαιτείται για την κάλυψη των αναγκών που πηγάζουν από την αναπη</w:t>
              </w:r>
              <w:r>
                <w:t>ρία/ χρόνια/ σπάνια πάθησή τους.</w:t>
              </w:r>
            </w:p>
            <w:p w14:paraId="66DDFC32" w14:textId="591C21AC" w:rsidR="0096606D" w:rsidRDefault="0096606D" w:rsidP="00203F61">
              <w:r>
                <w:t xml:space="preserve">Η </w:t>
              </w:r>
              <w:r w:rsidRPr="0096606D">
                <w:t xml:space="preserve">συμπερίληψη μέτρων για να υπάρξει ολοκληρωμένη στήριξη των ατόμων με αναπηρία, χρόνιες ή/και σπάνιες παθήσεις και των οικογενειών τους, μέσω ενός συνολικού πλαισίου συνδυαστικών οικονομικών μέτρων, το οποίο θα </w:t>
              </w:r>
              <w:r>
                <w:t>έχει συνέχεια σε βάθος χρόνου, είναι πλέον ΕΠΙΒΕΒΛΗΜΕΝΗ.</w:t>
              </w:r>
            </w:p>
            <w:p w14:paraId="43C4346D" w14:textId="3C4BF4FC" w:rsidR="0096606D" w:rsidRPr="005F2070" w:rsidRDefault="005F2070" w:rsidP="00203F61">
              <w:pPr>
                <w:rPr>
                  <w:u w:val="single"/>
                </w:rPr>
              </w:pPr>
              <w:r w:rsidRPr="005F2070">
                <w:rPr>
                  <w:u w:val="single"/>
                </w:rPr>
                <w:t>Μεταξύ άλλων η ΕΣΑμεΑ διεκδικεί:</w:t>
              </w:r>
            </w:p>
            <w:p w14:paraId="4902371F" w14:textId="124C0A08" w:rsidR="005F2070" w:rsidRDefault="005F2070" w:rsidP="00203F61">
              <w:r w:rsidRPr="005F2070">
                <w:rPr>
                  <w:b/>
                </w:rPr>
                <w:t>Διαβίωση με αξιοπρέπεια</w:t>
              </w:r>
              <w:r>
                <w:t>, με αύξηση αναπηρικών επιδομάτων και συντάξεων, κ</w:t>
              </w:r>
              <w:r w:rsidRPr="005F2070">
                <w:t>ατάργηση της διακοπής του επιδόματος αναπηρίας όταν το άτομο με</w:t>
              </w:r>
              <w:r>
                <w:t xml:space="preserve"> αναπηρία καταφέρει να εργαστεί, κ</w:t>
              </w:r>
              <w:r w:rsidRPr="005F2070">
                <w:t>ατάργηση της διακοπής των επιδομάτων αναπηρίας των ανασφάλιστων ή έμμεσα ασφαλισμένων ατόμων με αναπηρία</w:t>
              </w:r>
              <w:r w:rsidR="002B3F60">
                <w:t xml:space="preserve"> όταν τους</w:t>
              </w:r>
              <w:r w:rsidRPr="005F2070">
                <w:t xml:space="preserve"> χορηγηθεί σύνταξη των </w:t>
              </w:r>
              <w:proofErr w:type="spellStart"/>
              <w:r w:rsidRPr="005F2070">
                <w:t>θανόντων</w:t>
              </w:r>
              <w:proofErr w:type="spellEnd"/>
              <w:r w:rsidRPr="005F2070">
                <w:t xml:space="preserve"> γονέων </w:t>
              </w:r>
              <w:r>
                <w:t xml:space="preserve">τους, </w:t>
              </w:r>
              <w:r w:rsidR="002B3F60">
                <w:t>καθώς και</w:t>
              </w:r>
              <w:r w:rsidRPr="005F2070">
                <w:t xml:space="preserve"> σε άτομα με αναπηρία που ζουν σε οικοτροφεία και ιδρύματα</w:t>
              </w:r>
              <w:r>
                <w:t>, π</w:t>
              </w:r>
              <w:r w:rsidRPr="005F2070">
                <w:t xml:space="preserve">ροστασία από πλειστηριασμό της πρώτης κατοικίας </w:t>
              </w:r>
              <w:r w:rsidR="002B3F60">
                <w:t xml:space="preserve">που ανήκει σε άτομα με αναπηρία </w:t>
              </w:r>
              <w:r w:rsidRPr="005F2070">
                <w:t xml:space="preserve"> ή στα πρόσωπα που έχουν στην οικογένειά τους άτομα με βαριές αναπηρίες</w:t>
              </w:r>
              <w:r>
                <w:t>, σ</w:t>
              </w:r>
              <w:r w:rsidRPr="005F2070">
                <w:t>υμπερίληψη σε κάθε Πρόγραμμα της Στρατηγικής Κοινωνικής Στέγασης</w:t>
              </w:r>
              <w:r>
                <w:t>, ο</w:t>
              </w:r>
              <w:r w:rsidRPr="005F2070">
                <w:t>υσιαστική αναπροσαρμογή της αποζημίωσης για τη Μεσογειακή Αναιμία) και Δρεπανοκυτταρική Νόσο, προς και από τις μονάδες αιμοκάθαρσης και τις μονάδες μετάγγισης αίματος,</w:t>
              </w:r>
              <w:r>
                <w:t xml:space="preserve"> γενναία επιδότηση ενοικίου, ε</w:t>
              </w:r>
              <w:r w:rsidRPr="005F2070">
                <w:t>παναφορά στον Κρατικό Προϋπολογισμό, του κωδικού του προγράμματος διερμηνείας στην Ελληνική Νοηματική Γλώσσα, που υλοποιεί η Ομοσπονδία Κωφών Ελλάδος</w:t>
              </w:r>
              <w:r w:rsidR="00EF1F4B">
                <w:t xml:space="preserve"> κ.α.</w:t>
              </w:r>
            </w:p>
            <w:p w14:paraId="22F722AB" w14:textId="007D71B4" w:rsidR="00EF1F4B" w:rsidRDefault="00EF1F4B" w:rsidP="00203F61">
              <w:r w:rsidRPr="00EF1F4B">
                <w:rPr>
                  <w:b/>
                </w:rPr>
                <w:t>Ασφαλιστικά - Συνταξιοδοτικά θέματα</w:t>
              </w:r>
              <w:r w:rsidR="002755C1">
                <w:t>: Α</w:t>
              </w:r>
              <w:r w:rsidRPr="00EF1F4B">
                <w:t>ναμόρφωση του τρόπου υπολογισμού της εθνικής σύνταξης, ώστε να μην εξαρτάται από το ποσοστό αναπηρίας</w:t>
              </w:r>
              <w:r>
                <w:t>, κ</w:t>
              </w:r>
              <w:r w:rsidRPr="00EF1F4B">
                <w:t>ατάργηση της προσωπικής διαφοράς</w:t>
              </w:r>
              <w:r>
                <w:t>, επαναφορά ευνοϊκών ρυθμίσεων</w:t>
              </w:r>
              <w:r w:rsidRPr="00EF1F4B">
                <w:t xml:space="preserve"> συνταξιοδότηση</w:t>
              </w:r>
              <w:r>
                <w:t>ς</w:t>
              </w:r>
              <w:r w:rsidRPr="00EF1F4B">
                <w:t xml:space="preserve"> γονέων/συζύγων/αδελφών που έχουν στη φροντί</w:t>
              </w:r>
              <w:r>
                <w:t>δα τους άτομα με βαριά αναπηρία, α</w:t>
              </w:r>
              <w:r w:rsidRPr="00EF1F4B">
                <w:t xml:space="preserve">ποκατάσταση αδικιών που έχουν υποστεί οι συνταξιούχοι του δημόσιου και του </w:t>
              </w:r>
              <w:r w:rsidRPr="00EF1F4B">
                <w:lastRenderedPageBreak/>
                <w:t>ιδιωτικού τομέα με κατάργηση των μνημονιακών νόμων και απόδοση σε αυ</w:t>
              </w:r>
              <w:r w:rsidR="002755C1">
                <w:t xml:space="preserve">τούς της 13ης και 14ης σύνταξης, </w:t>
              </w:r>
              <w:r w:rsidR="002755C1" w:rsidRPr="002755C1">
                <w:t>απαλοιφή του όρου «ανίκανος γ</w:t>
              </w:r>
              <w:r w:rsidR="002755C1">
                <w:t>ια κάθε βιοποριστικό επάγγελμα»</w:t>
              </w:r>
              <w:r w:rsidR="002755C1" w:rsidRPr="002755C1">
                <w:t xml:space="preserve"> από τις γνωματεύσεις</w:t>
              </w:r>
              <w:r w:rsidR="002755C1">
                <w:t>, επαναφορά ΕΚΑΣ, τιμητική σύνταξη στη μητέρα παιδιού με αναπηρία κ.α.</w:t>
              </w:r>
            </w:p>
            <w:p w14:paraId="564B494A" w14:textId="0EE76801" w:rsidR="002755C1" w:rsidRDefault="002755C1" w:rsidP="002755C1">
              <w:r w:rsidRPr="002755C1">
                <w:rPr>
                  <w:b/>
                </w:rPr>
                <w:t>Πολιτικές Απασχόλησης</w:t>
              </w:r>
              <w:r>
                <w:t xml:space="preserve">: </w:t>
              </w:r>
              <w:r>
                <w:t xml:space="preserve">Αύξηση της συμμετοχής των ατόμων με αναπηρία, χρόνιες ή/και σπάνιες παθήσεις στο εργατικό δυναμικό της χώρας μέσω της άρσης των υφιστάμενων εμποδίων και της εφαρμογής θετικών μέτρων δράσης, με τη θέσπιση και εφαρμογή ενός Εθνικού Προγράμματος «Εγγύηση για την απασχόληση και τις δεξιότητες των ατόμων με αναπηρία, χρόνιες ή/και σπάνιες παθήσεις», </w:t>
              </w:r>
              <w:r>
                <w:t>κ.α.</w:t>
              </w:r>
            </w:p>
            <w:p w14:paraId="1F843CA7" w14:textId="57C9CA99" w:rsidR="00EF1F4B" w:rsidRDefault="002755C1" w:rsidP="002755C1">
              <w:r w:rsidRPr="002755C1">
                <w:rPr>
                  <w:b/>
                </w:rPr>
                <w:t>Φορολογικά θέματα</w:t>
              </w:r>
              <w:r>
                <w:t>: Α</w:t>
              </w:r>
              <w:r>
                <w:t>παλλαγή των ατόμων με αναπηρία από τα τεκμήρια του εισοδήματος</w:t>
              </w:r>
              <w:r>
                <w:t>, α</w:t>
              </w:r>
              <w:r w:rsidRPr="002755C1">
                <w:t>παλλαγή από τον ΕΝΦΙΑ</w:t>
              </w:r>
              <w:r>
                <w:t xml:space="preserve">, </w:t>
              </w:r>
              <w:r w:rsidRPr="002755C1">
                <w:t>μείωση φόρου από ιατρικές δαπάνες</w:t>
              </w:r>
              <w:r>
                <w:t>, μ</w:t>
              </w:r>
              <w:r w:rsidRPr="002755C1">
                <w:t>ηδενικό ΦΠΑ για τα απαραίτητα βοηθήματα-εργαλεία διαβίωσης</w:t>
              </w:r>
              <w:r>
                <w:t xml:space="preserve"> κ.α.</w:t>
              </w:r>
            </w:p>
            <w:p w14:paraId="64549E20" w14:textId="0C4AB343" w:rsidR="002755C1" w:rsidRDefault="002755C1" w:rsidP="002755C1">
              <w:r w:rsidRPr="002755C1">
                <w:rPr>
                  <w:b/>
                </w:rPr>
                <w:t>Πολιτικές κοινωνικής στήριξης</w:t>
              </w:r>
              <w:r>
                <w:rPr>
                  <w:b/>
                </w:rPr>
                <w:t xml:space="preserve">: </w:t>
              </w:r>
              <w:hyperlink r:id="rId10" w:history="1">
                <w:r w:rsidRPr="002755C1">
                  <w:rPr>
                    <w:rStyle w:val="Hyperlink"/>
                  </w:rPr>
                  <w:t>Καθολική εφαρμογή του προγράμματος του Προσωπικού Βοηθού</w:t>
                </w:r>
              </w:hyperlink>
              <w:r w:rsidRPr="002755C1">
                <w:t xml:space="preserve"> και αδιάκοπη παροχή της υπηρεσίας μέσω έγκα</w:t>
              </w:r>
              <w:r>
                <w:t xml:space="preserve">ιρης και σαφούς χρηματοδότησης, </w:t>
              </w:r>
              <w:proofErr w:type="spellStart"/>
              <w:r>
                <w:t>θεσμοθέτησ</w:t>
              </w:r>
              <w:proofErr w:type="spellEnd"/>
              <w:r w:rsidRPr="002755C1">
                <w:t xml:space="preserve"> τω</w:t>
              </w:r>
              <w:r>
                <w:t>ν Κέντρων Ανεξάρτητης Διαβίωσης</w:t>
              </w:r>
              <w:r w:rsidRPr="002755C1">
                <w:t xml:space="preserve"> υπό την ευθύνη των ίδιων των ατόμων με αναπηρία</w:t>
              </w:r>
              <w:r>
                <w:t>, ε</w:t>
              </w:r>
              <w:r w:rsidRPr="002755C1">
                <w:t xml:space="preserve">πέκταση της </w:t>
              </w:r>
              <w:r>
                <w:t>εφαρμογής της Κάρτας Αναπηρίας, ε</w:t>
              </w:r>
              <w:r w:rsidRPr="002755C1">
                <w:t>νσωμάτωση στην ελληνική νομοθεσία  της Οδηγίας για την Ευρωπαϊκή Κάρτα Αναπηρίας και το Ευρωπαϊκό Δελτίο Στάθμευσης για τα άτομα με αναπηρία σε περι</w:t>
              </w:r>
              <w:r>
                <w:t>σσότερα προϊόντα και υπηρεσίες κ.α.</w:t>
              </w:r>
            </w:p>
            <w:p w14:paraId="76510F95" w14:textId="3B161F31" w:rsidR="002755C1" w:rsidRDefault="002755C1" w:rsidP="002755C1">
              <w:r w:rsidRPr="002755C1">
                <w:rPr>
                  <w:b/>
                </w:rPr>
                <w:t>Πολιτικές υγείας:</w:t>
              </w:r>
              <w:r>
                <w:t xml:space="preserve"> </w:t>
              </w:r>
              <w:r w:rsidRPr="002755C1">
                <w:t xml:space="preserve">Διασφάλιση της </w:t>
              </w:r>
              <w:hyperlink r:id="rId11" w:history="1">
                <w:r w:rsidRPr="002755C1">
                  <w:rPr>
                    <w:rStyle w:val="Hyperlink"/>
                  </w:rPr>
                  <w:t>καθολικής προσβασιμότητας</w:t>
                </w:r>
              </w:hyperlink>
              <w:r w:rsidRPr="002755C1">
                <w:t xml:space="preserve"> όλων των δημόσιων και ιδιωτικών δομών υγεία</w:t>
              </w:r>
              <w:r>
                <w:t xml:space="preserve">ς </w:t>
              </w:r>
              <w:r w:rsidRPr="002755C1">
                <w:t>και στελέχωση όλων με επαρκές εξειδικευ</w:t>
              </w:r>
              <w:r>
                <w:t xml:space="preserve">μένο ιατρονοσηλευτικό προσωπικό, </w:t>
              </w:r>
              <w:bookmarkStart w:id="2" w:name="_Hlk141867069"/>
              <w:r>
                <w:t>θ</w:t>
              </w:r>
              <w:r w:rsidRPr="002755C1">
                <w:t>έσπιση και εφαρμογή Εθνικής Στρατηγικής Αποκατάστασης</w:t>
              </w:r>
              <w:bookmarkEnd w:id="2"/>
              <w:r w:rsidRPr="002755C1">
                <w:t xml:space="preserve">, </w:t>
              </w:r>
              <w:hyperlink r:id="rId12" w:history="1">
                <w:r>
                  <w:rPr>
                    <w:rStyle w:val="Hyperlink"/>
                  </w:rPr>
                  <w:t>ά</w:t>
                </w:r>
                <w:r w:rsidRPr="002755C1">
                  <w:rPr>
                    <w:rStyle w:val="Hyperlink"/>
                  </w:rPr>
                  <w:t>μεση επίλυση των προβλημάτων</w:t>
                </w:r>
              </w:hyperlink>
              <w:r w:rsidRPr="002755C1">
                <w:t xml:space="preserve"> της κατ’ οίκον διανομής Φαρμάκων Υψηλού Κόστους (Φ.Υ.Κ.)</w:t>
              </w:r>
              <w:r>
                <w:t xml:space="preserve"> με δ</w:t>
              </w:r>
              <w:r w:rsidRPr="002755C1">
                <w:t>ημιουργία περισσοτέρων Φαρμακείων ΕΟΠΥΥ σε όλη τη χώρ</w:t>
              </w:r>
              <w:r>
                <w:t>α και ουσιαστική στελέχωσή τους, α</w:t>
              </w:r>
              <w:r w:rsidRPr="002755C1">
                <w:t>ναβάθμιση και στελέχ</w:t>
              </w:r>
              <w:r>
                <w:t xml:space="preserve">ωση των </w:t>
              </w:r>
              <w:proofErr w:type="spellStart"/>
              <w:r>
                <w:t>μεταμοσχευτικών</w:t>
              </w:r>
              <w:proofErr w:type="spellEnd"/>
              <w:r>
                <w:t xml:space="preserve"> κέντρων, </w:t>
              </w:r>
              <w:r w:rsidRPr="002755C1">
                <w:t>δι</w:t>
              </w:r>
              <w:r>
                <w:t>ασφάλιση της επάρκειας αίματος κ.α.</w:t>
              </w:r>
            </w:p>
            <w:p w14:paraId="129F81FE" w14:textId="2AB3A6A2" w:rsidR="002755C1" w:rsidRPr="002755C1" w:rsidRDefault="002755C1" w:rsidP="002755C1">
              <w:r w:rsidRPr="002755C1">
                <w:rPr>
                  <w:b/>
                </w:rPr>
                <w:t>Πολιτικές Εκπαίδευσης</w:t>
              </w:r>
              <w:r w:rsidRPr="002755C1">
                <w:rPr>
                  <w:b/>
                </w:rPr>
                <w:t>:</w:t>
              </w:r>
              <w:r>
                <w:t xml:space="preserve"> Τ</w:t>
              </w:r>
              <w:r>
                <w:t>ολμηρή, βαθιά θεσμική μεταρρύθμιση στην εκπαίδευση των ατόμων με αναπηρία και χρόνιες παθήσεις σε όλε</w:t>
              </w:r>
              <w:r>
                <w:t>ς τις βαθμίδες της Εκπαίδευσης κ.α.</w:t>
              </w:r>
            </w:p>
            <w:p w14:paraId="020B0E1C" w14:textId="4A757D20" w:rsidR="00CA440F" w:rsidRPr="0014352D" w:rsidRDefault="002755C1" w:rsidP="0014352D">
              <w:r w:rsidRPr="002755C1">
                <w:rPr>
                  <w:b/>
                  <w:bCs/>
                </w:rPr>
                <w:t>Θέματα προσβάσιμων μεταφορών</w:t>
              </w:r>
              <w:r>
                <w:rPr>
                  <w:b/>
                  <w:bCs/>
                </w:rPr>
                <w:t xml:space="preserve">: </w:t>
              </w:r>
              <w:r w:rsidRPr="002755C1">
                <w:t>Ολοκλήρωση της πολιτικής για την εφαρμογή της ενιαίας κάρτας  για την ελεύθερη διέλευση των οχημάτων των ατόμων με ανα</w:t>
              </w:r>
              <w:r>
                <w:t>πηρία από τους σταθμούς διοδίων, δ</w:t>
              </w:r>
              <w:r w:rsidRPr="002755C1">
                <w:t>ιασφάλιση προσβασιμότητας υπεραστικών συγκοινωνιών και ΤΑΧΙ και βελτίωση της προσβασιμότητ</w:t>
              </w:r>
              <w:r>
                <w:t>ας όλου του μεταφορικού δικτύου κ.α.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FDEB" w14:textId="77777777" w:rsidR="00A36FC7" w:rsidRDefault="00A36FC7" w:rsidP="00A5663B">
      <w:pPr>
        <w:spacing w:after="0" w:line="240" w:lineRule="auto"/>
      </w:pPr>
      <w:r>
        <w:separator/>
      </w:r>
    </w:p>
    <w:p w14:paraId="2180DC51" w14:textId="77777777" w:rsidR="00A36FC7" w:rsidRDefault="00A36FC7"/>
  </w:endnote>
  <w:endnote w:type="continuationSeparator" w:id="0">
    <w:p w14:paraId="395DD4E6" w14:textId="77777777" w:rsidR="00A36FC7" w:rsidRDefault="00A36FC7" w:rsidP="00A5663B">
      <w:pPr>
        <w:spacing w:after="0" w:line="240" w:lineRule="auto"/>
      </w:pPr>
      <w:r>
        <w:continuationSeparator/>
      </w:r>
    </w:p>
    <w:p w14:paraId="5FBD4DC0" w14:textId="77777777" w:rsidR="00A36FC7" w:rsidRDefault="00A36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A05E6">
              <w:rPr>
                <w:noProof/>
              </w:rPr>
              <w:t>2</w:t>
            </w:r>
            <w:r>
              <w:fldChar w:fldCharType="end"/>
            </w:r>
          </w:p>
          <w:p w14:paraId="1E01C7B2" w14:textId="77777777" w:rsidR="0076008A" w:rsidRDefault="00A36FC7"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CC0D" w14:textId="77777777" w:rsidR="00A36FC7" w:rsidRDefault="00A36FC7" w:rsidP="00A5663B">
      <w:pPr>
        <w:spacing w:after="0" w:line="240" w:lineRule="auto"/>
      </w:pPr>
      <w:bookmarkStart w:id="0" w:name="_Hlk484772647"/>
      <w:bookmarkEnd w:id="0"/>
      <w:r>
        <w:separator/>
      </w:r>
    </w:p>
    <w:p w14:paraId="0CF7050A" w14:textId="77777777" w:rsidR="00A36FC7" w:rsidRDefault="00A36FC7"/>
  </w:footnote>
  <w:footnote w:type="continuationSeparator" w:id="0">
    <w:p w14:paraId="515B8442" w14:textId="77777777" w:rsidR="00A36FC7" w:rsidRDefault="00A36FC7" w:rsidP="00A5663B">
      <w:pPr>
        <w:spacing w:after="0" w:line="240" w:lineRule="auto"/>
      </w:pPr>
      <w:r>
        <w:continuationSeparator/>
      </w:r>
    </w:p>
    <w:p w14:paraId="3EEDBD81" w14:textId="77777777" w:rsidR="00A36FC7" w:rsidRDefault="00A36F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C063F4"/>
    <w:multiLevelType w:val="hybridMultilevel"/>
    <w:tmpl w:val="93CECD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5"/>
  </w:num>
  <w:num w:numId="11">
    <w:abstractNumId w:val="24"/>
  </w:num>
  <w:num w:numId="12">
    <w:abstractNumId w:val="12"/>
  </w:num>
  <w:num w:numId="13">
    <w:abstractNumId w:val="7"/>
  </w:num>
  <w:num w:numId="14">
    <w:abstractNumId w:val="1"/>
  </w:num>
  <w:num w:numId="15">
    <w:abstractNumId w:val="8"/>
  </w:num>
  <w:num w:numId="16">
    <w:abstractNumId w:val="18"/>
  </w:num>
  <w:num w:numId="17">
    <w:abstractNumId w:val="10"/>
  </w:num>
  <w:num w:numId="18">
    <w:abstractNumId w:val="4"/>
  </w:num>
  <w:num w:numId="19">
    <w:abstractNumId w:val="13"/>
  </w:num>
  <w:num w:numId="20">
    <w:abstractNumId w:val="23"/>
  </w:num>
  <w:num w:numId="21">
    <w:abstractNumId w:val="14"/>
  </w:num>
  <w:num w:numId="22">
    <w:abstractNumId w:val="20"/>
  </w:num>
  <w:num w:numId="23">
    <w:abstractNumId w:val="9"/>
  </w:num>
  <w:num w:numId="24">
    <w:abstractNumId w:val="16"/>
  </w:num>
  <w:num w:numId="25">
    <w:abstractNumId w:val="21"/>
  </w:num>
  <w:num w:numId="26">
    <w:abstractNumId w:val="3"/>
  </w:num>
  <w:num w:numId="27">
    <w:abstractNumId w:val="22"/>
  </w:num>
  <w:num w:numId="28">
    <w:abstractNumId w:val="0"/>
  </w:num>
  <w:num w:numId="29">
    <w:abstractNumId w:val="2"/>
  </w:num>
  <w:num w:numId="30">
    <w:abstractNumId w:val="11"/>
  </w:num>
  <w:num w:numId="31">
    <w:abstractNumId w:val="19"/>
  </w:num>
  <w:num w:numId="32">
    <w:abstractNumId w:val="6"/>
  </w:num>
  <w:num w:numId="33">
    <w:abstractNumId w:val="17"/>
  </w:num>
  <w:num w:numId="34">
    <w:abstractNumId w:val="15"/>
  </w:num>
  <w:num w:numId="35">
    <w:abstractNumId w:val="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3F61"/>
    <w:rsid w:val="0020557B"/>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55C1"/>
    <w:rsid w:val="0027672E"/>
    <w:rsid w:val="002816E3"/>
    <w:rsid w:val="00285B17"/>
    <w:rsid w:val="00292187"/>
    <w:rsid w:val="0029291B"/>
    <w:rsid w:val="002A02C5"/>
    <w:rsid w:val="002A05E6"/>
    <w:rsid w:val="002A350B"/>
    <w:rsid w:val="002A60E6"/>
    <w:rsid w:val="002B31A7"/>
    <w:rsid w:val="002B3F60"/>
    <w:rsid w:val="002B43D6"/>
    <w:rsid w:val="002B6F18"/>
    <w:rsid w:val="002C0305"/>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530D"/>
    <w:rsid w:val="003B245B"/>
    <w:rsid w:val="003B3E78"/>
    <w:rsid w:val="003B4A29"/>
    <w:rsid w:val="003B6AC5"/>
    <w:rsid w:val="003C0C36"/>
    <w:rsid w:val="003C3293"/>
    <w:rsid w:val="003C3595"/>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2070"/>
    <w:rsid w:val="005F5A54"/>
    <w:rsid w:val="005F6939"/>
    <w:rsid w:val="005F6B4B"/>
    <w:rsid w:val="00610A7E"/>
    <w:rsid w:val="00612214"/>
    <w:rsid w:val="00614D55"/>
    <w:rsid w:val="00617AC0"/>
    <w:rsid w:val="00617BF3"/>
    <w:rsid w:val="0062430D"/>
    <w:rsid w:val="00627CBE"/>
    <w:rsid w:val="006349C5"/>
    <w:rsid w:val="00642AA7"/>
    <w:rsid w:val="0064495A"/>
    <w:rsid w:val="00647299"/>
    <w:rsid w:val="00651CD5"/>
    <w:rsid w:val="00653ACE"/>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8FB"/>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3E0D"/>
    <w:rsid w:val="0096606D"/>
    <w:rsid w:val="00972E62"/>
    <w:rsid w:val="00980425"/>
    <w:rsid w:val="009860EC"/>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22E67"/>
    <w:rsid w:val="00A24A4D"/>
    <w:rsid w:val="00A274BF"/>
    <w:rsid w:val="00A31BC5"/>
    <w:rsid w:val="00A32253"/>
    <w:rsid w:val="00A33D4C"/>
    <w:rsid w:val="00A35350"/>
    <w:rsid w:val="00A36FC7"/>
    <w:rsid w:val="00A4483E"/>
    <w:rsid w:val="00A50290"/>
    <w:rsid w:val="00A5663B"/>
    <w:rsid w:val="00A57999"/>
    <w:rsid w:val="00A62EA2"/>
    <w:rsid w:val="00A66F36"/>
    <w:rsid w:val="00A72997"/>
    <w:rsid w:val="00A737B1"/>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6F9"/>
    <w:rsid w:val="00B8325E"/>
    <w:rsid w:val="00B84EFE"/>
    <w:rsid w:val="00B863EE"/>
    <w:rsid w:val="00B926D1"/>
    <w:rsid w:val="00B92A91"/>
    <w:rsid w:val="00B969F5"/>
    <w:rsid w:val="00B977C3"/>
    <w:rsid w:val="00BA58A9"/>
    <w:rsid w:val="00BB04EC"/>
    <w:rsid w:val="00BB1391"/>
    <w:rsid w:val="00BB1FC6"/>
    <w:rsid w:val="00BC5C95"/>
    <w:rsid w:val="00BC61D6"/>
    <w:rsid w:val="00BC7F13"/>
    <w:rsid w:val="00BD0A9B"/>
    <w:rsid w:val="00BD105C"/>
    <w:rsid w:val="00BE04D8"/>
    <w:rsid w:val="00BE52FC"/>
    <w:rsid w:val="00BE6103"/>
    <w:rsid w:val="00BF17AC"/>
    <w:rsid w:val="00BF7928"/>
    <w:rsid w:val="00C0166C"/>
    <w:rsid w:val="00C04B0C"/>
    <w:rsid w:val="00C10910"/>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1F4B"/>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ta-poly-sobara-problhmata-me-th-dianomh-katoikon-twn-farmakwn-ypshloy-kostoys-ston-ypoyrgo-ygeia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el/article/ektakth-parembash-esamea-o-xronos-gia-ton-proswpiko-bohtho-metra-antistrof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08D4"/>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752DA3-5C1F-4B2B-B29E-ABAB4623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91</TotalTime>
  <Pages>3</Pages>
  <Words>943</Words>
  <Characters>5095</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2025-07-29T07:42:00Z</dcterms:created>
  <dcterms:modified xsi:type="dcterms:W3CDTF">2025-07-29T09:48:00Z</dcterms:modified>
  <cp:contentStatus/>
  <dc:language>Ελληνικά</dc:language>
  <cp:version>am-20180624</cp:version>
</cp:coreProperties>
</file>