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90ABF" w14:textId="3DC65CFB" w:rsidR="00A5663B" w:rsidRPr="00A5663B" w:rsidRDefault="00E75BEC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5-08-04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292116">
                    <w:t>04.08.2025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76CA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Strong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Strong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Strong"/>
              <w:rFonts w:ascii="Arial Narrow" w:hAnsi="Arial Narrow"/>
            </w:rPr>
          </w:pPr>
          <w:r w:rsidRPr="003A4EA9">
            <w:rPr>
              <w:rStyle w:val="Strong"/>
              <w:rFonts w:ascii="Arial Narrow" w:hAnsi="Arial Narrow"/>
            </w:rPr>
            <w:t>ΑΝΑΚΟΙΝΩΣΗ</w:t>
          </w:r>
        </w:p>
      </w:sdtContent>
    </w:sdt>
    <w:p w14:paraId="4BD093C5" w14:textId="260B309C" w:rsidR="0076008A" w:rsidRPr="0076008A" w:rsidRDefault="00E75BEC" w:rsidP="002566C7">
      <w:pPr>
        <w:pStyle w:val="Title"/>
        <w:rPr>
          <w:rStyle w:val="Strong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TitleChar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EndPr>
          <w:rPr>
            <w:rStyle w:val="TitleChar"/>
          </w:rPr>
        </w:sdtEndPr>
        <w:sdtContent>
          <w:sdt>
            <w:sdtPr>
              <w:rPr>
                <w:bCs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="00B71447" w:rsidRPr="00944BA3">
                <w:rPr>
                  <w:bCs/>
                </w:rPr>
                <w:t>Κατάθεση στεφάνου στο Άουσβιτς από τον Ι.</w:t>
              </w:r>
              <w:r w:rsidR="00995BDD">
                <w:rPr>
                  <w:bCs/>
                </w:rPr>
                <w:t xml:space="preserve"> Βαρδακαστάνη -</w:t>
              </w:r>
              <w:r w:rsidR="00944BA3" w:rsidRPr="00944BA3">
                <w:rPr>
                  <w:bCs/>
                </w:rPr>
                <w:t xml:space="preserve"> Η μνήμη ζωντανή</w:t>
              </w:r>
              <w:r w:rsidR="00972A1E">
                <w:rPr>
                  <w:bCs/>
                </w:rPr>
                <w:t xml:space="preserve">, συνεχίζεται ο </w:t>
              </w:r>
              <w:r w:rsidR="00B71447" w:rsidRPr="00944BA3">
                <w:rPr>
                  <w:bCs/>
                </w:rPr>
                <w:t xml:space="preserve">αγώνας για δικαιοσύνη 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bookmarkStart w:id="1" w:name="_Hlk129079426" w:displacedByCustomXml="next"/>
        <w:bookmarkEnd w:id="1" w:displacedByCustomXml="next"/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69C77B21" w14:textId="4E5DACFA" w:rsidR="00292116" w:rsidRDefault="00292116" w:rsidP="00292116">
              <w:r>
                <w:t>Στεφάνι, στη μνήμη των θυμάτων</w:t>
              </w:r>
              <w:r w:rsidR="00BA7115">
                <w:t xml:space="preserve"> του Ολοκαυτώματος, </w:t>
              </w:r>
              <w:proofErr w:type="spellStart"/>
              <w:r w:rsidR="00BA7115">
                <w:t>Ρομά</w:t>
              </w:r>
              <w:proofErr w:type="spellEnd"/>
              <w:r w:rsidR="00BA7115">
                <w:t xml:space="preserve"> και ατόμων με α</w:t>
              </w:r>
              <w:r>
                <w:t xml:space="preserve">ναπηρία, κατέθεσε ο πρόεδρος της </w:t>
              </w:r>
              <w:hyperlink r:id="rId10" w:history="1">
                <w:r w:rsidRPr="001F3E78">
                  <w:rPr>
                    <w:rStyle w:val="Hyperlink"/>
                  </w:rPr>
                  <w:t>ΕΣΑμεΑ</w:t>
                </w:r>
              </w:hyperlink>
              <w:r w:rsidRPr="00292116">
                <w:t xml:space="preserve"> </w:t>
              </w:r>
              <w:r>
                <w:t xml:space="preserve">και του </w:t>
              </w:r>
              <w:hyperlink r:id="rId11" w:history="1">
                <w:r w:rsidRPr="001F3E78">
                  <w:rPr>
                    <w:rStyle w:val="Hyperlink"/>
                    <w:lang w:val="en-US"/>
                  </w:rPr>
                  <w:t>European</w:t>
                </w:r>
                <w:r w:rsidRPr="001F3E78">
                  <w:rPr>
                    <w:rStyle w:val="Hyperlink"/>
                  </w:rPr>
                  <w:t xml:space="preserve"> </w:t>
                </w:r>
                <w:r w:rsidRPr="001F3E78">
                  <w:rPr>
                    <w:rStyle w:val="Hyperlink"/>
                    <w:lang w:val="en-US"/>
                  </w:rPr>
                  <w:t>Disability</w:t>
                </w:r>
                <w:r w:rsidRPr="001F3E78">
                  <w:rPr>
                    <w:rStyle w:val="Hyperlink"/>
                  </w:rPr>
                  <w:t xml:space="preserve"> </w:t>
                </w:r>
                <w:r w:rsidRPr="001F3E78">
                  <w:rPr>
                    <w:rStyle w:val="Hyperlink"/>
                    <w:lang w:val="en-US"/>
                  </w:rPr>
                  <w:t>Forum</w:t>
                </w:r>
              </w:hyperlink>
              <w:r>
                <w:t xml:space="preserve"> </w:t>
              </w:r>
              <w:r w:rsidRPr="00893ABD">
                <w:rPr>
                  <w:b/>
                </w:rPr>
                <w:t>Ιωάννης Βαρδακαστάνης</w:t>
              </w:r>
              <w:r>
                <w:t xml:space="preserve">, εκπροσωπώντας τους ευρωπαίους με αναπηρία, ως μέλος της αντιπροσωπείας του Συμβουλίου της Ευρώπης, το Σάββατο 2 Αυγούστου, </w:t>
              </w:r>
              <w:r w:rsidR="00893ABD">
                <w:t>ευρωπαϊκή ημέρα μνήμης του Ο</w:t>
              </w:r>
              <w:r w:rsidRPr="00292116">
                <w:t xml:space="preserve">λοκαυτώματος των </w:t>
              </w:r>
              <w:proofErr w:type="spellStart"/>
              <w:r w:rsidRPr="00292116">
                <w:t>Ρομά</w:t>
              </w:r>
              <w:proofErr w:type="spellEnd"/>
              <w:r w:rsidR="00E735B7">
                <w:t xml:space="preserve">, στο πρώην στρατόπεδο συγκέντρωσης </w:t>
              </w:r>
              <w:r w:rsidR="00E735B7">
                <w:rPr>
                  <w:lang w:val="en-US"/>
                </w:rPr>
                <w:t>A</w:t>
              </w:r>
              <w:r w:rsidR="00E735B7" w:rsidRPr="00E735B7">
                <w:t>uschwitz</w:t>
              </w:r>
              <w:r w:rsidR="00944BA3">
                <w:t xml:space="preserve">. Ο πρόεδρος της ΕΣΑμεΑ προσκλήθηκε από τον Γενικό Εισηγητή για τους </w:t>
              </w:r>
              <w:proofErr w:type="spellStart"/>
              <w:r w:rsidR="00944BA3">
                <w:t>Ρομά</w:t>
              </w:r>
              <w:proofErr w:type="spellEnd"/>
              <w:r w:rsidR="00944BA3">
                <w:t xml:space="preserve"> στο Συμβούλιο της Ευρώπης Γιώργο Σταμάτη</w:t>
              </w:r>
              <w:r>
                <w:t>.</w:t>
              </w:r>
              <w:r w:rsidR="00E735B7" w:rsidRPr="00E735B7">
                <w:t xml:space="preserve"> </w:t>
              </w:r>
            </w:p>
            <w:p w14:paraId="6B7CEB98" w14:textId="72BB637F" w:rsidR="00292116" w:rsidRDefault="008F66D4" w:rsidP="00292116">
              <w:r>
                <w:t>Στις 2 Αυγούστου 1944, 8</w:t>
              </w:r>
              <w:bookmarkStart w:id="2" w:name="_GoBack"/>
              <w:bookmarkEnd w:id="2"/>
              <w:r w:rsidR="00292116">
                <w:t xml:space="preserve">1 χρόνια πριν, </w:t>
              </w:r>
              <w:r w:rsidR="00292116">
                <w:t xml:space="preserve">πάνω από 4.300 παιδιά, γυναίκες και άνδρες Σίντι και </w:t>
              </w:r>
              <w:proofErr w:type="spellStart"/>
              <w:r w:rsidR="00292116">
                <w:t>Ρομά</w:t>
              </w:r>
              <w:proofErr w:type="spellEnd"/>
              <w:r w:rsidR="00292116">
                <w:t xml:space="preserve"> απομακρύνθηκαν από τους στρα</w:t>
              </w:r>
              <w:r w:rsidR="00292116">
                <w:t>τώνες υπό την κάλυψη της νύχτας</w:t>
              </w:r>
              <w:r w:rsidR="00BA7115">
                <w:t xml:space="preserve"> και οδηγήθηκαν στο </w:t>
              </w:r>
              <w:r w:rsidR="00292116">
                <w:t xml:space="preserve">θάνατο στους θαλάμους αερίων από φρουρούς των SS. 500.000 </w:t>
              </w:r>
              <w:proofErr w:type="spellStart"/>
              <w:r w:rsidR="00292116">
                <w:t>Ρομά</w:t>
              </w:r>
              <w:proofErr w:type="spellEnd"/>
              <w:r w:rsidR="00292116">
                <w:t xml:space="preserve"> </w:t>
              </w:r>
              <w:r w:rsidR="00292116">
                <w:t xml:space="preserve">υπολογίζεται ότι δολοφονήθηκαν </w:t>
              </w:r>
              <w:r w:rsidR="00292116">
                <w:t>κατά τη διάρκεια του Ολοκαυτώματος - μιας γενοκτονίας που στοίχισε εκατομμύρια αθώες ζωές και διέλυσε οικογένειες, κοινότητες και πολιτισμούς σε όλη την Ευρώπη.</w:t>
              </w:r>
            </w:p>
            <w:p w14:paraId="72DEC9C0" w14:textId="77CED56E" w:rsidR="00292116" w:rsidRPr="00995BDD" w:rsidRDefault="00292116" w:rsidP="00292116">
              <w:pPr>
                <w:rPr>
                  <w:lang w:val="en-US"/>
                </w:rPr>
              </w:pPr>
              <w:r>
                <w:t>Τα άτομα με αναπηρία ήταν τα πρώτα θύματα του Ολοκαυτώματος</w:t>
              </w:r>
              <w:r w:rsidR="00E735B7">
                <w:t xml:space="preserve">, </w:t>
              </w:r>
              <w:r w:rsidR="00E735B7" w:rsidRPr="00E735B7">
                <w:t>στο πλαίσιο του προγράμματος που οι Ναζί ονόμασαν</w:t>
              </w:r>
              <w:r w:rsidR="00E735B7">
                <w:t xml:space="preserve"> «T-4» ή πρόγραμμα «ευθανασίας» και η</w:t>
              </w:r>
              <w:r w:rsidR="00E735B7" w:rsidRPr="00E735B7">
                <w:t xml:space="preserve"> διαταγή </w:t>
              </w:r>
              <w:r w:rsidR="00E735B7">
                <w:t xml:space="preserve">του Χίτλερ για την εκκίνησή του </w:t>
              </w:r>
              <w:r w:rsidR="00E735B7" w:rsidRPr="00E735B7">
                <w:t>προχρονολογήθηκε στις αρχές του πολέμου (1 Σεπτεμβρίου, 1939).</w:t>
              </w:r>
              <w:r w:rsidR="00E735B7">
                <w:t xml:space="preserve"> </w:t>
              </w:r>
            </w:p>
            <w:p w14:paraId="24F5DF8C" w14:textId="172D8508" w:rsidR="00C84A64" w:rsidRPr="00292116" w:rsidRDefault="00E735B7" w:rsidP="00292116">
              <w:r>
                <w:t xml:space="preserve">Ο </w:t>
              </w:r>
              <w:r w:rsidRPr="00893ABD">
                <w:rPr>
                  <w:b/>
                </w:rPr>
                <w:t>Ιωάννης Βαρδακαστάνης</w:t>
              </w:r>
              <w:r>
                <w:t>, αναφερόμενος στην επίσκεψ</w:t>
              </w:r>
              <w:r w:rsidR="00BA7115">
                <w:t xml:space="preserve">η και στην παραμονή του </w:t>
              </w:r>
              <w:r>
                <w:t xml:space="preserve">στο </w:t>
              </w:r>
              <w:r>
                <w:rPr>
                  <w:lang w:val="en-US"/>
                </w:rPr>
                <w:t>Auschwitz</w:t>
              </w:r>
              <w:r w:rsidRPr="00E735B7">
                <w:t xml:space="preserve"> </w:t>
              </w:r>
              <w:r>
                <w:t>τονίζει ότι είναι προσκύνημα και εμπειρία ζωής: «</w:t>
              </w:r>
              <w:r w:rsidRPr="00893ABD">
                <w:rPr>
                  <w:i/>
                </w:rPr>
                <w:t>Τα άτομα με αναπηρία ήταν τα πρώτα θύματα του φασισμού - ναζισμού μαζί με τους</w:t>
              </w:r>
              <w:r w:rsidR="00BA7115" w:rsidRPr="00893ABD">
                <w:rPr>
                  <w:i/>
                </w:rPr>
                <w:t xml:space="preserve"> </w:t>
              </w:r>
              <w:proofErr w:type="spellStart"/>
              <w:r w:rsidR="00BA7115" w:rsidRPr="00893ABD">
                <w:rPr>
                  <w:i/>
                </w:rPr>
                <w:t>Ρομά</w:t>
              </w:r>
              <w:proofErr w:type="spellEnd"/>
              <w:r w:rsidR="00BA7115" w:rsidRPr="00893ABD">
                <w:rPr>
                  <w:i/>
                </w:rPr>
                <w:t xml:space="preserve">. </w:t>
              </w:r>
              <w:r w:rsidRPr="00893ABD">
                <w:rPr>
                  <w:i/>
                </w:rPr>
                <w:t>Τα άτομα με αναπηρία δεν αφήνουμε την Ιστορία να ξεχαστεί. Παλεύουμε για να οριστεί Ημέρα Μνήμης για τα θύματα</w:t>
              </w:r>
              <w:r w:rsidR="00BA7115" w:rsidRPr="00893ABD">
                <w:rPr>
                  <w:i/>
                </w:rPr>
                <w:t xml:space="preserve"> </w:t>
              </w:r>
              <w:r w:rsidR="00BA7115" w:rsidRPr="00893ABD">
                <w:rPr>
                  <w:i/>
                </w:rPr>
                <w:t>του Ολοκαυτώματος</w:t>
              </w:r>
              <w:r w:rsidR="00BA7115" w:rsidRPr="00893ABD">
                <w:rPr>
                  <w:i/>
                </w:rPr>
                <w:t xml:space="preserve"> άτομα με αναπηρία</w:t>
              </w:r>
              <w:r w:rsidRPr="00893ABD">
                <w:rPr>
                  <w:i/>
                </w:rPr>
                <w:t xml:space="preserve">, να τιμηθεί η μνήμη τους, να μη ξεχαστεί αυτό το όνειδος. </w:t>
              </w:r>
              <w:r w:rsidR="00BA7115" w:rsidRPr="00893ABD">
                <w:rPr>
                  <w:i/>
                </w:rPr>
                <w:t>Α</w:t>
              </w:r>
              <w:r w:rsidRPr="00893ABD">
                <w:rPr>
                  <w:i/>
                </w:rPr>
                <w:t>ναλογιζόμενος τα εκατομμύρια παράλογων και άδικων θανάτων</w:t>
              </w:r>
              <w:r w:rsidR="00BA7115" w:rsidRPr="00893ABD">
                <w:rPr>
                  <w:i/>
                </w:rPr>
                <w:t xml:space="preserve"> σ</w:t>
              </w:r>
              <w:r w:rsidR="00BA7115" w:rsidRPr="00893ABD">
                <w:rPr>
                  <w:i/>
                </w:rPr>
                <w:t xml:space="preserve">τάθηκα σε αυτό το σημείο της </w:t>
              </w:r>
              <w:r w:rsidR="00BA7115" w:rsidRPr="00893ABD">
                <w:rPr>
                  <w:i/>
                </w:rPr>
                <w:t xml:space="preserve">Ευρώπης. Δεν υπάρχει κανένας άλλος τρόπος δικαίωσής τους από το </w:t>
              </w:r>
              <w:r w:rsidRPr="00893ABD">
                <w:rPr>
                  <w:i/>
                </w:rPr>
                <w:t xml:space="preserve">να μείνει ζωντανή η μνήμη τους και να μη σταματήσει ποτέ ο αγώνας για δικαιοσύνη, </w:t>
              </w:r>
              <w:r w:rsidR="00BA7115" w:rsidRPr="00893ABD">
                <w:rPr>
                  <w:i/>
                </w:rPr>
                <w:t>για ισότητα, για ελευθερία</w:t>
              </w:r>
              <w:r w:rsidR="00BA7115">
                <w:t xml:space="preserve">». 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4" w:tooltip="Επίσημη ιστοσελίδα της Συνομοσπονδίας" w:history="1">
            <w:r w:rsidRPr="004C6A1B">
              <w:rPr>
                <w:rStyle w:val="Hyperlink"/>
              </w:rPr>
              <w:t>www.esaea.gr</w:t>
            </w:r>
          </w:hyperlink>
          <w:r>
            <w:t xml:space="preserve"> ή </w:t>
          </w:r>
          <w:hyperlink r:id="rId15" w:tooltip="Επίσημη ιστοσελίδα της Συνομοσπονδίας" w:history="1">
            <w:r w:rsidRPr="004C6A1B">
              <w:rPr>
                <w:rStyle w:val="Hyperlink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76C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DC91C" w14:textId="77777777" w:rsidR="00E75BEC" w:rsidRDefault="00E75BEC" w:rsidP="00A5663B">
      <w:pPr>
        <w:spacing w:after="0" w:line="240" w:lineRule="auto"/>
      </w:pPr>
      <w:r>
        <w:separator/>
      </w:r>
    </w:p>
    <w:p w14:paraId="3188E94D" w14:textId="77777777" w:rsidR="00E75BEC" w:rsidRDefault="00E75BEC"/>
  </w:endnote>
  <w:endnote w:type="continuationSeparator" w:id="0">
    <w:p w14:paraId="5E77FC2E" w14:textId="77777777" w:rsidR="00E75BEC" w:rsidRDefault="00E75BEC" w:rsidP="00A5663B">
      <w:pPr>
        <w:spacing w:after="0" w:line="240" w:lineRule="auto"/>
      </w:pPr>
      <w:r>
        <w:continuationSeparator/>
      </w:r>
    </w:p>
    <w:p w14:paraId="3C1255A4" w14:textId="77777777" w:rsidR="00E75BEC" w:rsidRDefault="00E75B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Footer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Header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Header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BA3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E75BEC" w:rsidP="00DE349E">
        <w:pPr>
          <w:pStyle w:val="Footer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E51B4" w14:textId="77777777" w:rsidR="00E75BEC" w:rsidRDefault="00E75BEC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3A312B07" w14:textId="77777777" w:rsidR="00E75BEC" w:rsidRDefault="00E75BEC"/>
  </w:footnote>
  <w:footnote w:type="continuationSeparator" w:id="0">
    <w:p w14:paraId="0E197B25" w14:textId="77777777" w:rsidR="00E75BEC" w:rsidRDefault="00E75BEC" w:rsidP="00A5663B">
      <w:pPr>
        <w:spacing w:after="0" w:line="240" w:lineRule="auto"/>
      </w:pPr>
      <w:r>
        <w:continuationSeparator/>
      </w:r>
    </w:p>
    <w:p w14:paraId="0295EB60" w14:textId="77777777" w:rsidR="00E75BEC" w:rsidRDefault="00E75BE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E75BEC" w:rsidP="00DE349E">
        <w:pPr>
          <w:pStyle w:val="Header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Header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74D16"/>
    <w:multiLevelType w:val="hybridMultilevel"/>
    <w:tmpl w:val="424015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2"/>
  </w:num>
  <w:num w:numId="14">
    <w:abstractNumId w:val="0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01152"/>
    <w:rsid w:val="00011187"/>
    <w:rsid w:val="000145EC"/>
    <w:rsid w:val="00016434"/>
    <w:rsid w:val="000224C1"/>
    <w:rsid w:val="000319B3"/>
    <w:rsid w:val="0003631E"/>
    <w:rsid w:val="00054075"/>
    <w:rsid w:val="00066872"/>
    <w:rsid w:val="00076026"/>
    <w:rsid w:val="0008214A"/>
    <w:rsid w:val="000864B5"/>
    <w:rsid w:val="00091240"/>
    <w:rsid w:val="000A5463"/>
    <w:rsid w:val="000A6449"/>
    <w:rsid w:val="000C099E"/>
    <w:rsid w:val="000C14DF"/>
    <w:rsid w:val="000C1F92"/>
    <w:rsid w:val="000C602B"/>
    <w:rsid w:val="000D34E2"/>
    <w:rsid w:val="000D3A0A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0A18"/>
    <w:rsid w:val="001E3CD5"/>
    <w:rsid w:val="001E439E"/>
    <w:rsid w:val="001E4D7C"/>
    <w:rsid w:val="001F1161"/>
    <w:rsid w:val="001F3E78"/>
    <w:rsid w:val="002058AF"/>
    <w:rsid w:val="00207D8C"/>
    <w:rsid w:val="00220D9A"/>
    <w:rsid w:val="00224096"/>
    <w:rsid w:val="002251AF"/>
    <w:rsid w:val="002310C0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80BB7"/>
    <w:rsid w:val="00292116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39A7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343A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97F36"/>
    <w:rsid w:val="004A2EF2"/>
    <w:rsid w:val="004A6201"/>
    <w:rsid w:val="004C48C9"/>
    <w:rsid w:val="004D0BE2"/>
    <w:rsid w:val="004D5A2F"/>
    <w:rsid w:val="004D72DE"/>
    <w:rsid w:val="004F0A56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215F"/>
    <w:rsid w:val="005C377D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3261B"/>
    <w:rsid w:val="00635606"/>
    <w:rsid w:val="00642AA7"/>
    <w:rsid w:val="00643985"/>
    <w:rsid w:val="00647299"/>
    <w:rsid w:val="00650F50"/>
    <w:rsid w:val="00651CD5"/>
    <w:rsid w:val="006604D1"/>
    <w:rsid w:val="0066741D"/>
    <w:rsid w:val="00671F1A"/>
    <w:rsid w:val="00690D63"/>
    <w:rsid w:val="006A52F5"/>
    <w:rsid w:val="006A785A"/>
    <w:rsid w:val="006D0554"/>
    <w:rsid w:val="006D6D64"/>
    <w:rsid w:val="006E692F"/>
    <w:rsid w:val="006E6B93"/>
    <w:rsid w:val="006F050F"/>
    <w:rsid w:val="006F68D0"/>
    <w:rsid w:val="006F77ED"/>
    <w:rsid w:val="0072145A"/>
    <w:rsid w:val="007244DB"/>
    <w:rsid w:val="00725A6D"/>
    <w:rsid w:val="0074333B"/>
    <w:rsid w:val="00751DB1"/>
    <w:rsid w:val="00752538"/>
    <w:rsid w:val="00754C30"/>
    <w:rsid w:val="00757421"/>
    <w:rsid w:val="0076008A"/>
    <w:rsid w:val="007615F4"/>
    <w:rsid w:val="00763FCD"/>
    <w:rsid w:val="00765838"/>
    <w:rsid w:val="00767D09"/>
    <w:rsid w:val="0077016C"/>
    <w:rsid w:val="007A13F5"/>
    <w:rsid w:val="007A4F33"/>
    <w:rsid w:val="007A781F"/>
    <w:rsid w:val="007E496A"/>
    <w:rsid w:val="007E66D9"/>
    <w:rsid w:val="0080300C"/>
    <w:rsid w:val="0080787B"/>
    <w:rsid w:val="008104A7"/>
    <w:rsid w:val="00811A9B"/>
    <w:rsid w:val="00822CC0"/>
    <w:rsid w:val="008321C9"/>
    <w:rsid w:val="00840BB3"/>
    <w:rsid w:val="00842387"/>
    <w:rsid w:val="00853024"/>
    <w:rsid w:val="00857467"/>
    <w:rsid w:val="00863CA9"/>
    <w:rsid w:val="00872FB3"/>
    <w:rsid w:val="00876B17"/>
    <w:rsid w:val="00880266"/>
    <w:rsid w:val="00886205"/>
    <w:rsid w:val="00890E52"/>
    <w:rsid w:val="00893ABD"/>
    <w:rsid w:val="00894080"/>
    <w:rsid w:val="008960BB"/>
    <w:rsid w:val="008962B6"/>
    <w:rsid w:val="008A26A3"/>
    <w:rsid w:val="008A421B"/>
    <w:rsid w:val="008A65F9"/>
    <w:rsid w:val="008B3278"/>
    <w:rsid w:val="008B4469"/>
    <w:rsid w:val="008B5B34"/>
    <w:rsid w:val="008E75AF"/>
    <w:rsid w:val="008F0284"/>
    <w:rsid w:val="008F4A49"/>
    <w:rsid w:val="008F66D4"/>
    <w:rsid w:val="00906FB5"/>
    <w:rsid w:val="009200D0"/>
    <w:rsid w:val="00927469"/>
    <w:rsid w:val="00930CEE"/>
    <w:rsid w:val="009324B1"/>
    <w:rsid w:val="00935B1D"/>
    <w:rsid w:val="00936BAC"/>
    <w:rsid w:val="00944BA3"/>
    <w:rsid w:val="009503E0"/>
    <w:rsid w:val="00953909"/>
    <w:rsid w:val="00972A1E"/>
    <w:rsid w:val="00972E62"/>
    <w:rsid w:val="00980425"/>
    <w:rsid w:val="00995BDD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2441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1447"/>
    <w:rsid w:val="00B73A9A"/>
    <w:rsid w:val="00B926D1"/>
    <w:rsid w:val="00B92A91"/>
    <w:rsid w:val="00B977C3"/>
    <w:rsid w:val="00BA5030"/>
    <w:rsid w:val="00BA7115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4A64"/>
    <w:rsid w:val="00C864D7"/>
    <w:rsid w:val="00C90057"/>
    <w:rsid w:val="00CA1AE3"/>
    <w:rsid w:val="00CA3674"/>
    <w:rsid w:val="00CC22AC"/>
    <w:rsid w:val="00CC59F5"/>
    <w:rsid w:val="00CC62E9"/>
    <w:rsid w:val="00CD180E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64CB"/>
    <w:rsid w:val="00D7519B"/>
    <w:rsid w:val="00D87214"/>
    <w:rsid w:val="00DA0B8B"/>
    <w:rsid w:val="00DA5411"/>
    <w:rsid w:val="00DB2FC8"/>
    <w:rsid w:val="00DC64B0"/>
    <w:rsid w:val="00DC6941"/>
    <w:rsid w:val="00DD1D03"/>
    <w:rsid w:val="00DD4595"/>
    <w:rsid w:val="00DD7797"/>
    <w:rsid w:val="00DE2F99"/>
    <w:rsid w:val="00DE349E"/>
    <w:rsid w:val="00DE3DAF"/>
    <w:rsid w:val="00DE5CD7"/>
    <w:rsid w:val="00DE62F3"/>
    <w:rsid w:val="00DE76CA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35B7"/>
    <w:rsid w:val="00E75BEC"/>
    <w:rsid w:val="00E776F1"/>
    <w:rsid w:val="00E8382F"/>
    <w:rsid w:val="00E922F5"/>
    <w:rsid w:val="00E9293A"/>
    <w:rsid w:val="00EA4FE8"/>
    <w:rsid w:val="00EA7073"/>
    <w:rsid w:val="00EB0575"/>
    <w:rsid w:val="00ED2C3A"/>
    <w:rsid w:val="00EE0F94"/>
    <w:rsid w:val="00EE6171"/>
    <w:rsid w:val="00EE65BD"/>
    <w:rsid w:val="00EF66B1"/>
    <w:rsid w:val="00F02B8E"/>
    <w:rsid w:val="00F071B9"/>
    <w:rsid w:val="00F13F98"/>
    <w:rsid w:val="00F14369"/>
    <w:rsid w:val="00F2146F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B6BC4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1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f-feph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hyperlink" Target="https://www.esamea.gr/e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0A419B"/>
    <w:rsid w:val="000B4342"/>
    <w:rsid w:val="000C1F92"/>
    <w:rsid w:val="00174E6C"/>
    <w:rsid w:val="001832CD"/>
    <w:rsid w:val="00235898"/>
    <w:rsid w:val="00247F7E"/>
    <w:rsid w:val="002D291F"/>
    <w:rsid w:val="002F7027"/>
    <w:rsid w:val="003239A7"/>
    <w:rsid w:val="003572EC"/>
    <w:rsid w:val="003A404D"/>
    <w:rsid w:val="004565DB"/>
    <w:rsid w:val="004B3087"/>
    <w:rsid w:val="00550D21"/>
    <w:rsid w:val="00597137"/>
    <w:rsid w:val="005C377D"/>
    <w:rsid w:val="005E1B4F"/>
    <w:rsid w:val="006B2223"/>
    <w:rsid w:val="007253D0"/>
    <w:rsid w:val="00765838"/>
    <w:rsid w:val="007902BF"/>
    <w:rsid w:val="008265F0"/>
    <w:rsid w:val="00852885"/>
    <w:rsid w:val="008A220B"/>
    <w:rsid w:val="009D03D7"/>
    <w:rsid w:val="009E0370"/>
    <w:rsid w:val="00A83EFD"/>
    <w:rsid w:val="00AE4F09"/>
    <w:rsid w:val="00D1211F"/>
    <w:rsid w:val="00D751A3"/>
    <w:rsid w:val="00E172F4"/>
    <w:rsid w:val="00E8302B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15E9BBE-269E-4CC4-97D4-B6BFAA9B8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1168</TotalTime>
  <Pages>2</Pages>
  <Words>415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Επιστολόχαρτο</vt:lpstr>
      <vt:lpstr>Επιστολόχαρτο</vt:lpstr>
    </vt:vector>
  </TitlesOfParts>
  <Company>Εθνική Συνομοσπονδία Ατόμων με Αναπηρία (ΕΣΑμεΑ)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7</cp:revision>
  <cp:lastPrinted>2017-05-26T15:11:00Z</cp:lastPrinted>
  <dcterms:created xsi:type="dcterms:W3CDTF">2025-08-03T11:12:00Z</dcterms:created>
  <dcterms:modified xsi:type="dcterms:W3CDTF">2025-08-04T06:39:00Z</dcterms:modified>
  <cp:contentStatus/>
  <dc:language>Ελληνικά</dc:language>
  <cp:version>am-20180624</cp:version>
</cp:coreProperties>
</file>