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90ABF" w14:textId="6A578646" w:rsidR="00A5663B" w:rsidRPr="00A5663B" w:rsidRDefault="0050458A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08-2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0B5DFC">
                    <w:t>21.08.2025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Strong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Strong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Strong"/>
              <w:rFonts w:ascii="Arial Narrow" w:hAnsi="Arial Narrow"/>
            </w:rPr>
          </w:pPr>
          <w:r w:rsidRPr="003A4EA9">
            <w:rPr>
              <w:rStyle w:val="Strong"/>
              <w:rFonts w:ascii="Arial Narrow" w:hAnsi="Arial Narrow"/>
            </w:rPr>
            <w:t>ΑΝΑΚΟΙΝΩΣΗ</w:t>
          </w:r>
        </w:p>
      </w:sdtContent>
    </w:sdt>
    <w:p w14:paraId="4BD093C5" w14:textId="1CA6AC1D" w:rsidR="0076008A" w:rsidRPr="0076008A" w:rsidRDefault="0050458A" w:rsidP="002566C7">
      <w:pPr>
        <w:pStyle w:val="Title"/>
        <w:rPr>
          <w:rStyle w:val="Strong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TitleChar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EndPr>
          <w:rPr>
            <w:rStyle w:val="TitleChar"/>
          </w:rPr>
        </w:sdtEndPr>
        <w:sdtContent>
          <w:sdt>
            <w:sdtPr>
              <w:rPr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0B5DFC" w:rsidRPr="000B5DFC">
                <w:rPr>
                  <w:bCs/>
                </w:rPr>
                <w:t>Η ΕΣΑμεΑ καταδικάζει τη χρήση της λέξης «αυτισμός» με αρνητικό πρόσημο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24C16400" w14:textId="73719B10" w:rsidR="000B5DFC" w:rsidRDefault="000B5DFC" w:rsidP="000B5DFC">
              <w:r>
                <w:t>Για πολλοστή φορά η ΕΣΑμεΑ αναγκάζεται να τονίσει σε πολιτικούς, δημοσιογράφους, σε καθέναν και σε καθεμιά που αρθρώνει δημόσιο λόγο, να χρησιμοποιεί σωστά την ελληνική γλώσσα.</w:t>
              </w:r>
            </w:p>
            <w:p w14:paraId="2A2628E5" w14:textId="77777777" w:rsidR="000B5DFC" w:rsidRDefault="000B5DFC" w:rsidP="000B5DFC">
              <w:r>
                <w:t xml:space="preserve">Ο Αυτισμός είναι μια </w:t>
              </w:r>
              <w:proofErr w:type="spellStart"/>
              <w:r>
                <w:t>νευροαναπτυξιακή</w:t>
              </w:r>
              <w:proofErr w:type="spellEnd"/>
              <w:r>
                <w:t xml:space="preserve"> αναπηρία, μία κατάσταση ζωής και σε καμία περίπτωση δεν αποτελεί αρνητικό προσδιορισμό. </w:t>
              </w:r>
            </w:p>
            <w:p w14:paraId="14FBAB51" w14:textId="77777777" w:rsidR="000B5DFC" w:rsidRDefault="000B5DFC" w:rsidP="000B5DFC">
              <w:r>
                <w:t xml:space="preserve">Η αναφορά του προέδρου του κόμματος της Βουλής «Νίκη» Δημήτρη </w:t>
              </w:r>
              <w:proofErr w:type="spellStart"/>
              <w:r>
                <w:t>Νατσιού</w:t>
              </w:r>
              <w:proofErr w:type="spellEnd"/>
              <w:r>
                <w:t xml:space="preserve"> στον πολιτικό «αυτισμό» της Κυβέρνησης είναι </w:t>
              </w:r>
              <w:proofErr w:type="spellStart"/>
              <w:r>
                <w:t>μισαναπηρισμός</w:t>
              </w:r>
              <w:proofErr w:type="spellEnd"/>
              <w:r>
                <w:t xml:space="preserve"> καθώς προσδίδει σε μία ανθρώπινη κατάσταση και σε ένα μεγάλο σύνολο πολιτών αρνητικό χαρακτηρισμό. </w:t>
              </w:r>
            </w:p>
            <w:p w14:paraId="15E7F8E7" w14:textId="77777777" w:rsidR="000B5DFC" w:rsidRDefault="000B5DFC" w:rsidP="000B5DFC">
              <w:r>
                <w:t xml:space="preserve">Τα άτομα με αυτισμό καθώς και οι γονείς και το υποστηρικτικό τους περιβάλλον, μαζί με το αναπηρικό κίνημα, αγωνίζονται καθημερινά ενάντια σε πλείστα εμπόδια. </w:t>
              </w:r>
            </w:p>
            <w:p w14:paraId="5F51DD2B" w14:textId="5AE1A04A" w:rsidR="00846A07" w:rsidRPr="00577E4E" w:rsidRDefault="000B5DFC" w:rsidP="003907FF">
              <w:r>
                <w:t xml:space="preserve">Η χρήση των λέξεων «αυτισμός» και «αυτιστικός» ως αρνητικές έννοιες και επίθετα προωθεί μια </w:t>
              </w:r>
              <w:proofErr w:type="spellStart"/>
              <w:r>
                <w:t>μισαναπηρική</w:t>
              </w:r>
              <w:proofErr w:type="spellEnd"/>
              <w:r>
                <w:t>, στιγματική και ρατσιστική κατάσταση που η ΕΣΑ</w:t>
              </w:r>
              <w:r w:rsidR="00001F5F">
                <w:t>μεΑ δεν θα ανεχθεί να συνεχίζεται</w:t>
              </w:r>
              <w:bookmarkStart w:id="2" w:name="_GoBack"/>
              <w:bookmarkEnd w:id="2"/>
              <w:r>
                <w:t>!</w:t>
              </w:r>
              <w:r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Hyperlink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Hyperlink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349FC" w14:textId="77777777" w:rsidR="0050458A" w:rsidRDefault="0050458A" w:rsidP="00A5663B">
      <w:pPr>
        <w:spacing w:after="0" w:line="240" w:lineRule="auto"/>
      </w:pPr>
      <w:r>
        <w:separator/>
      </w:r>
    </w:p>
    <w:p w14:paraId="1389FF8C" w14:textId="77777777" w:rsidR="0050458A" w:rsidRDefault="0050458A"/>
  </w:endnote>
  <w:endnote w:type="continuationSeparator" w:id="0">
    <w:p w14:paraId="71A34C71" w14:textId="77777777" w:rsidR="0050458A" w:rsidRDefault="0050458A" w:rsidP="00A5663B">
      <w:pPr>
        <w:spacing w:after="0" w:line="240" w:lineRule="auto"/>
      </w:pPr>
      <w:r>
        <w:continuationSeparator/>
      </w:r>
    </w:p>
    <w:p w14:paraId="20B89140" w14:textId="77777777" w:rsidR="0050458A" w:rsidRDefault="005045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Footer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842550106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Header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Header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170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50458A" w:rsidP="00DE349E">
        <w:pPr>
          <w:pStyle w:val="Footer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5A18B" w14:textId="77777777" w:rsidR="0050458A" w:rsidRDefault="0050458A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423360E" w14:textId="77777777" w:rsidR="0050458A" w:rsidRDefault="0050458A"/>
  </w:footnote>
  <w:footnote w:type="continuationSeparator" w:id="0">
    <w:p w14:paraId="38F4F781" w14:textId="77777777" w:rsidR="0050458A" w:rsidRDefault="0050458A" w:rsidP="00A5663B">
      <w:pPr>
        <w:spacing w:after="0" w:line="240" w:lineRule="auto"/>
      </w:pPr>
      <w:r>
        <w:continuationSeparator/>
      </w:r>
    </w:p>
    <w:p w14:paraId="28C7E50F" w14:textId="77777777" w:rsidR="0050458A" w:rsidRDefault="005045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50458A" w:rsidP="00DE349E">
        <w:pPr>
          <w:pStyle w:val="Header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459906"/>
      <w:lock w:val="contentLocked"/>
      <w:placeholder>
        <w:docPart w:val="A3334B6022BD4D368C83C77A27FDC1AA"/>
      </w:placeholder>
      <w:group/>
    </w:sdtPr>
    <w:sdtEndPr/>
    <w:sdtContent>
      <w:sdt>
        <w:sdtPr>
          <w:id w:val="649788326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2130157998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Header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1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2069"/>
    <w:multiLevelType w:val="multilevel"/>
    <w:tmpl w:val="0DA0F9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2DE31274"/>
    <w:multiLevelType w:val="multilevel"/>
    <w:tmpl w:val="42F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7704B"/>
    <w:multiLevelType w:val="multilevel"/>
    <w:tmpl w:val="82E4C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5DE41C6"/>
    <w:multiLevelType w:val="hybridMultilevel"/>
    <w:tmpl w:val="768EAD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5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01152"/>
    <w:rsid w:val="00001F5F"/>
    <w:rsid w:val="00011187"/>
    <w:rsid w:val="000145EC"/>
    <w:rsid w:val="00016434"/>
    <w:rsid w:val="000224C1"/>
    <w:rsid w:val="000319B3"/>
    <w:rsid w:val="0003631E"/>
    <w:rsid w:val="00053DFA"/>
    <w:rsid w:val="00054075"/>
    <w:rsid w:val="00066872"/>
    <w:rsid w:val="00076026"/>
    <w:rsid w:val="0008214A"/>
    <w:rsid w:val="000852B6"/>
    <w:rsid w:val="000864B5"/>
    <w:rsid w:val="00091240"/>
    <w:rsid w:val="000A5463"/>
    <w:rsid w:val="000B5DFC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0F5A0E"/>
    <w:rsid w:val="00104FD0"/>
    <w:rsid w:val="00121D2E"/>
    <w:rsid w:val="0013063B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2FF8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2D7EE3"/>
    <w:rsid w:val="00301E00"/>
    <w:rsid w:val="003071D9"/>
    <w:rsid w:val="00322A0B"/>
    <w:rsid w:val="00326F43"/>
    <w:rsid w:val="003336F9"/>
    <w:rsid w:val="00337205"/>
    <w:rsid w:val="0034662F"/>
    <w:rsid w:val="00355CD5"/>
    <w:rsid w:val="00356105"/>
    <w:rsid w:val="00361404"/>
    <w:rsid w:val="00371AFA"/>
    <w:rsid w:val="00374074"/>
    <w:rsid w:val="00380837"/>
    <w:rsid w:val="00387D30"/>
    <w:rsid w:val="003907FF"/>
    <w:rsid w:val="003956F9"/>
    <w:rsid w:val="003A4EA9"/>
    <w:rsid w:val="003B245B"/>
    <w:rsid w:val="003B3E78"/>
    <w:rsid w:val="003B668A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378E8"/>
    <w:rsid w:val="004443A9"/>
    <w:rsid w:val="004446CA"/>
    <w:rsid w:val="00472CFE"/>
    <w:rsid w:val="00483ACE"/>
    <w:rsid w:val="00486A3F"/>
    <w:rsid w:val="0049057F"/>
    <w:rsid w:val="00497F36"/>
    <w:rsid w:val="004A2EF2"/>
    <w:rsid w:val="004A2F23"/>
    <w:rsid w:val="004A6201"/>
    <w:rsid w:val="004C48C9"/>
    <w:rsid w:val="004D0BE2"/>
    <w:rsid w:val="004D5A2F"/>
    <w:rsid w:val="004D72DE"/>
    <w:rsid w:val="004E186B"/>
    <w:rsid w:val="004F0A56"/>
    <w:rsid w:val="00501973"/>
    <w:rsid w:val="0050458A"/>
    <w:rsid w:val="005077D6"/>
    <w:rsid w:val="00517354"/>
    <w:rsid w:val="0052064A"/>
    <w:rsid w:val="00523EAA"/>
    <w:rsid w:val="00532EFD"/>
    <w:rsid w:val="00540738"/>
    <w:rsid w:val="00540ED2"/>
    <w:rsid w:val="00547D78"/>
    <w:rsid w:val="00573B0A"/>
    <w:rsid w:val="00577E4E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14F0"/>
    <w:rsid w:val="005D2B1C"/>
    <w:rsid w:val="005D30F3"/>
    <w:rsid w:val="005D44A7"/>
    <w:rsid w:val="005E519F"/>
    <w:rsid w:val="005F5A54"/>
    <w:rsid w:val="00607404"/>
    <w:rsid w:val="00610A7E"/>
    <w:rsid w:val="00612214"/>
    <w:rsid w:val="00617AC0"/>
    <w:rsid w:val="0062639A"/>
    <w:rsid w:val="0063261B"/>
    <w:rsid w:val="00635606"/>
    <w:rsid w:val="00642AA7"/>
    <w:rsid w:val="00643985"/>
    <w:rsid w:val="00647299"/>
    <w:rsid w:val="00650F50"/>
    <w:rsid w:val="00651CD5"/>
    <w:rsid w:val="00654E9D"/>
    <w:rsid w:val="006604D1"/>
    <w:rsid w:val="0066741D"/>
    <w:rsid w:val="00671F1A"/>
    <w:rsid w:val="00690D63"/>
    <w:rsid w:val="00695D87"/>
    <w:rsid w:val="006A52F5"/>
    <w:rsid w:val="006A785A"/>
    <w:rsid w:val="006D0554"/>
    <w:rsid w:val="006D6D64"/>
    <w:rsid w:val="006E692F"/>
    <w:rsid w:val="006E6B93"/>
    <w:rsid w:val="006F050F"/>
    <w:rsid w:val="006F68D0"/>
    <w:rsid w:val="006F77ED"/>
    <w:rsid w:val="00714ED9"/>
    <w:rsid w:val="0072145A"/>
    <w:rsid w:val="007244DB"/>
    <w:rsid w:val="00725A6D"/>
    <w:rsid w:val="00727CDB"/>
    <w:rsid w:val="00733E1A"/>
    <w:rsid w:val="0074333B"/>
    <w:rsid w:val="00751DB1"/>
    <w:rsid w:val="00752538"/>
    <w:rsid w:val="00754C30"/>
    <w:rsid w:val="00757421"/>
    <w:rsid w:val="0076008A"/>
    <w:rsid w:val="00760704"/>
    <w:rsid w:val="007615F4"/>
    <w:rsid w:val="00763FCD"/>
    <w:rsid w:val="00765838"/>
    <w:rsid w:val="007661D6"/>
    <w:rsid w:val="00767D09"/>
    <w:rsid w:val="0077016C"/>
    <w:rsid w:val="007827B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22CC0"/>
    <w:rsid w:val="008321C9"/>
    <w:rsid w:val="00840BB3"/>
    <w:rsid w:val="00842387"/>
    <w:rsid w:val="00846A07"/>
    <w:rsid w:val="00853024"/>
    <w:rsid w:val="00857467"/>
    <w:rsid w:val="00863CA9"/>
    <w:rsid w:val="00872FB3"/>
    <w:rsid w:val="00876B17"/>
    <w:rsid w:val="008770E0"/>
    <w:rsid w:val="00880266"/>
    <w:rsid w:val="00882997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D75A3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26"/>
    <w:rsid w:val="009503E0"/>
    <w:rsid w:val="00953909"/>
    <w:rsid w:val="00972E62"/>
    <w:rsid w:val="00980425"/>
    <w:rsid w:val="009909EF"/>
    <w:rsid w:val="00995C38"/>
    <w:rsid w:val="009973E2"/>
    <w:rsid w:val="009A26FE"/>
    <w:rsid w:val="009A3EB9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7F5"/>
    <w:rsid w:val="00A65DC7"/>
    <w:rsid w:val="00A66F36"/>
    <w:rsid w:val="00A8235C"/>
    <w:rsid w:val="00A82C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E3FD8"/>
    <w:rsid w:val="00AF66C4"/>
    <w:rsid w:val="00AF7DE7"/>
    <w:rsid w:val="00B01AB1"/>
    <w:rsid w:val="00B14597"/>
    <w:rsid w:val="00B203F9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C1416"/>
    <w:rsid w:val="00BD105C"/>
    <w:rsid w:val="00BE04D8"/>
    <w:rsid w:val="00BE52FC"/>
    <w:rsid w:val="00BE6103"/>
    <w:rsid w:val="00BF7928"/>
    <w:rsid w:val="00C0166C"/>
    <w:rsid w:val="00C04B0C"/>
    <w:rsid w:val="00C10340"/>
    <w:rsid w:val="00C13744"/>
    <w:rsid w:val="00C2350C"/>
    <w:rsid w:val="00C243A1"/>
    <w:rsid w:val="00C32FBB"/>
    <w:rsid w:val="00C4571F"/>
    <w:rsid w:val="00C46534"/>
    <w:rsid w:val="00C53AFC"/>
    <w:rsid w:val="00C55583"/>
    <w:rsid w:val="00C6720A"/>
    <w:rsid w:val="00C76435"/>
    <w:rsid w:val="00C80445"/>
    <w:rsid w:val="00C83F4F"/>
    <w:rsid w:val="00C84A64"/>
    <w:rsid w:val="00C864D7"/>
    <w:rsid w:val="00C90057"/>
    <w:rsid w:val="00CA1AE3"/>
    <w:rsid w:val="00CA2DC5"/>
    <w:rsid w:val="00CA3674"/>
    <w:rsid w:val="00CC0F12"/>
    <w:rsid w:val="00CC22AC"/>
    <w:rsid w:val="00CC3DD1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CF60AC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574F4"/>
    <w:rsid w:val="00D7519B"/>
    <w:rsid w:val="00D8224F"/>
    <w:rsid w:val="00D87214"/>
    <w:rsid w:val="00D878D2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DF3EC2"/>
    <w:rsid w:val="00E018A8"/>
    <w:rsid w:val="00E02A8A"/>
    <w:rsid w:val="00E16B7C"/>
    <w:rsid w:val="00E206BA"/>
    <w:rsid w:val="00E22772"/>
    <w:rsid w:val="00E279BD"/>
    <w:rsid w:val="00E3084F"/>
    <w:rsid w:val="00E316DE"/>
    <w:rsid w:val="00E357D4"/>
    <w:rsid w:val="00E40395"/>
    <w:rsid w:val="00E429AD"/>
    <w:rsid w:val="00E55813"/>
    <w:rsid w:val="00E632CA"/>
    <w:rsid w:val="00E70687"/>
    <w:rsid w:val="00E72589"/>
    <w:rsid w:val="00E73E23"/>
    <w:rsid w:val="00E776F1"/>
    <w:rsid w:val="00E8382F"/>
    <w:rsid w:val="00E922F5"/>
    <w:rsid w:val="00E9293A"/>
    <w:rsid w:val="00EA7073"/>
    <w:rsid w:val="00EA7967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170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3A05"/>
    <w:rsid w:val="00FB6BC4"/>
    <w:rsid w:val="00FC61EC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link w:val="NoSpacingChar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13F5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846A07"/>
    <w:rPr>
      <w:rFonts w:ascii="Cambria" w:hAnsi="Cambria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21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0A419B"/>
    <w:rsid w:val="000B4342"/>
    <w:rsid w:val="000C1F92"/>
    <w:rsid w:val="00174E6C"/>
    <w:rsid w:val="001832CD"/>
    <w:rsid w:val="002044D3"/>
    <w:rsid w:val="00235898"/>
    <w:rsid w:val="00247F7E"/>
    <w:rsid w:val="002D291F"/>
    <w:rsid w:val="002F7027"/>
    <w:rsid w:val="00356105"/>
    <w:rsid w:val="003572EC"/>
    <w:rsid w:val="003A404D"/>
    <w:rsid w:val="003F6A20"/>
    <w:rsid w:val="004565DB"/>
    <w:rsid w:val="004B3087"/>
    <w:rsid w:val="00550D21"/>
    <w:rsid w:val="00591C90"/>
    <w:rsid w:val="00597137"/>
    <w:rsid w:val="005C377D"/>
    <w:rsid w:val="005D14F0"/>
    <w:rsid w:val="005E1B4F"/>
    <w:rsid w:val="0062639A"/>
    <w:rsid w:val="007253D0"/>
    <w:rsid w:val="00765838"/>
    <w:rsid w:val="007902BF"/>
    <w:rsid w:val="008265F0"/>
    <w:rsid w:val="00852885"/>
    <w:rsid w:val="008A220B"/>
    <w:rsid w:val="009E0370"/>
    <w:rsid w:val="00A83EFD"/>
    <w:rsid w:val="00A8660B"/>
    <w:rsid w:val="00AD4DCB"/>
    <w:rsid w:val="00AE3FD8"/>
    <w:rsid w:val="00AE4F09"/>
    <w:rsid w:val="00B44FE3"/>
    <w:rsid w:val="00D1211F"/>
    <w:rsid w:val="00D751A3"/>
    <w:rsid w:val="00E21272"/>
    <w:rsid w:val="00E26620"/>
    <w:rsid w:val="00E8302B"/>
    <w:rsid w:val="00F03625"/>
    <w:rsid w:val="00F43D18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590C30F-A047-4BBD-8335-2468DF89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4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3</cp:revision>
  <cp:lastPrinted>2017-05-26T15:11:00Z</cp:lastPrinted>
  <dcterms:created xsi:type="dcterms:W3CDTF">2025-08-21T14:43:00Z</dcterms:created>
  <dcterms:modified xsi:type="dcterms:W3CDTF">2025-08-21T14:47:00Z</dcterms:modified>
  <cp:contentStatus/>
  <dc:language>Ελληνικά</dc:language>
  <cp:version>am-20180624</cp:version>
</cp:coreProperties>
</file>