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792A777D"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8-29T00:00:00Z">
                    <w:dateFormat w:val="dd.MM.yyyy"/>
                    <w:lid w:val="el-GR"/>
                    <w:storeMappedDataAs w:val="dateTime"/>
                    <w:calendar w:val="gregorian"/>
                  </w:date>
                </w:sdtPr>
                <w:sdtContent>
                  <w:r w:rsidR="00AF6A1F">
                    <w:t>29.08.2025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4955C6E8" w:rsidR="0076008A" w:rsidRPr="00D639C9" w:rsidRDefault="00000000" w:rsidP="002566C7">
      <w:pPr>
        <w:pStyle w:val="a8"/>
        <w:rPr>
          <w:rStyle w:val="ab"/>
          <w:rFonts w:ascii="Arial Narrow" w:hAnsi="Arial Narrow"/>
          <w:b/>
          <w:bCs w:val="0"/>
          <w:color w:val="auto"/>
          <w:sz w:val="28"/>
        </w:rPr>
      </w:pPr>
      <w:sdt>
        <w:sdtPr>
          <w:rPr>
            <w:rStyle w:val="Char2"/>
            <w:b/>
            <w:bCs/>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9A2211" w:rsidRPr="009A2211">
                <w:t xml:space="preserve">ΕΣΑμεΑ </w:t>
              </w:r>
              <w:r w:rsidR="00D639C9" w:rsidRPr="009A2211">
                <w:t>:</w:t>
              </w:r>
              <w:r w:rsidR="009A2211" w:rsidRPr="009A2211">
                <w:t xml:space="preserve"> </w:t>
              </w:r>
              <w:r w:rsidR="00AF6A1F">
                <w:t xml:space="preserve">Με βαθιά θλίψη αποχαιρετούμε τον Ιωάννη </w:t>
              </w:r>
              <w:proofErr w:type="spellStart"/>
              <w:r w:rsidR="00AF6A1F">
                <w:t>Λεωτσάκο</w:t>
              </w:r>
              <w:proofErr w:type="spellEnd"/>
            </w:sdtContent>
          </w:sdt>
        </w:sdtContent>
      </w:sdt>
      <w:r w:rsidR="006F77ED" w:rsidRPr="00D639C9">
        <w:rPr>
          <w:b w:val="0"/>
          <w:bCs/>
        </w:rPr>
        <w:t xml:space="preserve"> </w:t>
      </w:r>
      <w:r w:rsidR="002566C7" w:rsidRPr="00D639C9">
        <w:rPr>
          <w:b w:val="0"/>
          <w:bCs/>
        </w:rPr>
        <w:t xml:space="preserve"> </w:t>
      </w:r>
    </w:p>
    <w:sdt>
      <w:sdtPr>
        <w:rPr>
          <w:b/>
          <w:i/>
        </w:rPr>
        <w:id w:val="-1779398674"/>
        <w:lock w:val="sdtContentLocked"/>
        <w:placeholder>
          <w:docPart w:val="A3334B6022BD4D368C83C77A27FDC1AA"/>
        </w:placeholder>
        <w:group/>
      </w:sdtPr>
      <w:sdtEndPr>
        <w:rPr>
          <w:b w:val="0"/>
        </w:rPr>
      </w:sdtEndPr>
      <w:sdtContent>
        <w:bookmarkStart w:id="1" w:name="_Hlk129079426" w:displacedByCustomXml="next"/>
        <w:bookmarkEnd w:id="1" w:displacedByCustomXml="next"/>
        <w:sdt>
          <w:sdtPr>
            <w:rPr>
              <w:b/>
            </w:rPr>
            <w:alias w:val="Σώμα της ανακοίνωσης"/>
            <w:tag w:val="Σώμα της ανακοίνωσης"/>
            <w:id w:val="-1096393226"/>
            <w:lock w:val="sdtLocked"/>
            <w:placeholder>
              <w:docPart w:val="EF162F3D27934B4B94082F909462D7CC"/>
            </w:placeholder>
          </w:sdtPr>
          <w:sdtEndPr>
            <w:rPr>
              <w:b w:val="0"/>
            </w:rPr>
          </w:sdtEndPr>
          <w:sdtContent>
            <w:p w14:paraId="3041FE23" w14:textId="687143E6" w:rsidR="00AF6A1F" w:rsidRDefault="00AF6A1F" w:rsidP="00AF6A1F">
              <w:r>
                <w:t xml:space="preserve">Με βαθιά θλίψη η ΕΣΑμεΑ ενημερώνει για την απώλεια του ιστορικού στελέχους του κινήματος των τυφλών και του αναπηρικού κινήματος της χώρας Ιωάννη </w:t>
              </w:r>
              <w:proofErr w:type="spellStart"/>
              <w:r>
                <w:t>Λεωτσάκου</w:t>
              </w:r>
              <w:proofErr w:type="spellEnd"/>
              <w:r>
                <w:t>.</w:t>
              </w:r>
            </w:p>
            <w:p w14:paraId="51F7F6E2" w14:textId="27F0266E" w:rsidR="001A342B" w:rsidRDefault="001A342B" w:rsidP="00AF6A1F">
              <w:r>
                <w:t xml:space="preserve">Ο πρόεδρος της ΕΣΑμεΑ </w:t>
              </w:r>
              <w:r w:rsidRPr="001A342B">
                <w:rPr>
                  <w:b/>
                  <w:bCs/>
                </w:rPr>
                <w:t>Ιωάννης Βαρδακαστάνης</w:t>
              </w:r>
              <w:r>
                <w:t xml:space="preserve"> αποχαιρετά τον Γιάννη </w:t>
              </w:r>
              <w:proofErr w:type="spellStart"/>
              <w:r>
                <w:t>Λεωτσάκο</w:t>
              </w:r>
              <w:proofErr w:type="spellEnd"/>
              <w:r>
                <w:t>: «</w:t>
              </w:r>
              <w:r w:rsidRPr="001A342B">
                <w:rPr>
                  <w:i/>
                  <w:iCs/>
                </w:rPr>
                <w:t xml:space="preserve">Ο Γιάννης </w:t>
              </w:r>
              <w:proofErr w:type="spellStart"/>
              <w:r w:rsidRPr="001A342B">
                <w:rPr>
                  <w:i/>
                  <w:iCs/>
                </w:rPr>
                <w:t>Λεωτσάκος</w:t>
              </w:r>
              <w:proofErr w:type="spellEnd"/>
              <w:r w:rsidRPr="001A342B">
                <w:rPr>
                  <w:i/>
                  <w:iCs/>
                </w:rPr>
                <w:t xml:space="preserve"> που έφυγε από κοντά μας υπήρξε για πολλούς από εμάς μέντορας, δάσκαλος, εμπνευστής. Θα θυμάμαι για πάντα τις συμβουλές και την απαίτησή του, όταν τον γνώρισα στα νεανικά μου χρόνια στις αρχές του 70 να γίνει ο Πανελλήνιος Σύνδεσμος Τυφλών ένας μεγάλος οργανισμός για τα άτομα με προβλήματα όρασης στην Ελλάδα. Υπήρξε ένας βαθιά προοδευτικός άνθρωπος, μπροστά από την εποχή του και θα τον θυμάμαι για πάντα</w:t>
              </w:r>
              <w:r>
                <w:rPr>
                  <w:i/>
                  <w:iCs/>
                </w:rPr>
                <w:t>. Στέλνω τα θερμά μου συλλυπητήρια στην οικογένειά του, στους φίλους του και στους οικείους του</w:t>
              </w:r>
              <w:r>
                <w:t xml:space="preserve">». </w:t>
              </w:r>
            </w:p>
            <w:p w14:paraId="68090458" w14:textId="77777777" w:rsidR="001A342B" w:rsidRPr="001A342B" w:rsidRDefault="001A342B" w:rsidP="001A342B">
              <w:pPr>
                <w:rPr>
                  <w:u w:val="single"/>
                </w:rPr>
              </w:pPr>
              <w:r w:rsidRPr="001A342B">
                <w:rPr>
                  <w:u w:val="single"/>
                </w:rPr>
                <w:t xml:space="preserve">Ακολουθεί η ανακοίνωση του Πανελληνίου Συνδέσμου Τυφλών: </w:t>
              </w:r>
            </w:p>
            <w:p w14:paraId="0D4D1585" w14:textId="3CF8841A" w:rsidR="001A342B" w:rsidRPr="001A342B" w:rsidRDefault="001A342B" w:rsidP="001A342B">
              <w:pPr>
                <w:rPr>
                  <w:b/>
                  <w:bCs/>
                </w:rPr>
              </w:pPr>
              <w:r w:rsidRPr="001A342B">
                <w:rPr>
                  <w:b/>
                  <w:bCs/>
                </w:rPr>
                <w:t>Μια μεγάλη ακόμα συντριπτική απώλεια.</w:t>
              </w:r>
            </w:p>
            <w:p w14:paraId="613F530D" w14:textId="77777777" w:rsidR="001A342B" w:rsidRDefault="001A342B" w:rsidP="001A342B">
              <w:r>
                <w:t xml:space="preserve">Ο Γιάννης </w:t>
              </w:r>
              <w:proofErr w:type="spellStart"/>
              <w:r>
                <w:t>Λεωτσάκος</w:t>
              </w:r>
              <w:proofErr w:type="spellEnd"/>
              <w:r>
                <w:t xml:space="preserve"> έφυγε εχθές, 28 Αυγούστου 2025 από κοντά μας. Ένας σημαντικός άνθρωπος, ένας αγωνιστής πρώτης γραμμής, ένας αγαπητός συνάδελφος, ένας υπέροχος οικογενειάρχης. Ένας πραγματικά ταλαντούχος άνθρωπος, μια φωνή που υψώνονταν πάντα και κύρια για τους πιο αδύναμους και ανυπεράσπιστους συναδέλφους μας. Έτοιμος να θυσιάσει ανυπόκριτα από την ψυχή και τον χρόνο του για να προσφέρει την υποστήριξή του και την ελπίδα. </w:t>
              </w:r>
            </w:p>
            <w:p w14:paraId="5561FB5A" w14:textId="77777777" w:rsidR="001A342B" w:rsidRDefault="001A342B" w:rsidP="001A342B">
              <w:r>
                <w:t xml:space="preserve">Η μακρά θητεία του στα κοινά, κυρίως μέσα από τις γραμμές του Πανελληνίου Συνδέσμου Τυφλών αφήνει ισχυρό αποτύπωμα της πραγματικά ιδιαίτερης προσωπικότητάς του και της κουλτούρας του, που τον οδηγούσαν σε μια καθημερινή προσπάθεια να προωθήσει προοδευτικά και πρωτοπόρα προγράμματα μέσα από αντίστοιχες δράσεις, την καλλιέργεια του πνεύματος, τη σωστή μάθηση, τη λεπτή ψυχαγωγία και την ποιότητα στην ζωή μας. Για αυτό το κενό που αφήνει είναι δυσαναπλήρωτο και η προσφορά του ανεκτίμητη, γιατί εργάστηκε με συνέπεια για τις ιδέες του και τους κοινούς αγώνες μας, για την ανάδειξη και υπεράσπιση των κοινωνικών και ανθρώπινων δικαιωμάτων μας. </w:t>
              </w:r>
            </w:p>
            <w:p w14:paraId="2AF49F89" w14:textId="77777777" w:rsidR="001A342B" w:rsidRDefault="001A342B" w:rsidP="001A342B">
              <w:r>
                <w:t>Αδερφέ, φίλε και συναγωνιστή Γιάννη με βαθιά και ειλικρινή αγάπη και θλίψη σε αποχαιρετούμε στο στερνό τούτο ταξίδι σου.</w:t>
              </w:r>
            </w:p>
            <w:p w14:paraId="05991D92" w14:textId="77777777" w:rsidR="001A342B" w:rsidRDefault="001A342B" w:rsidP="001A342B">
              <w:r>
                <w:t xml:space="preserve">Ας είναι ελαφρύ το χώμα της Λακωνικής γης που θα σε σκεπάσει και αιώνια η μνήμη σου. </w:t>
              </w:r>
            </w:p>
            <w:p w14:paraId="5E101280" w14:textId="77777777" w:rsidR="001A342B" w:rsidRPr="001A342B" w:rsidRDefault="001A342B" w:rsidP="001A342B">
              <w:pPr>
                <w:rPr>
                  <w:b/>
                  <w:bCs/>
                </w:rPr>
              </w:pPr>
              <w:r w:rsidRPr="001A342B">
                <w:rPr>
                  <w:b/>
                  <w:bCs/>
                </w:rPr>
                <w:t>Η εξόδιος ακολουθία θα γίνει την Τρίτη 2 Σεπτεμβρίου 2025 στην ιδιαίτερη πατρίδα του, Απιδιά Λακωνίας. Ο Σύνδεσμος θα βάλει λεωφορείο για την εξυπηρέτηση των μελών που θέλουν να παραβρεθούν.</w:t>
              </w:r>
            </w:p>
            <w:p w14:paraId="278B4A41" w14:textId="29A295A3" w:rsidR="009A2211" w:rsidRPr="001A342B" w:rsidRDefault="001A342B" w:rsidP="001A342B">
              <w:r>
                <w:t xml:space="preserve">Για περισσότερες πληροφορίες και κρατήσεις θέσεων την Δευτέρα 1 Σεπτεμβρίου 2025 στο τηλέφωνο του Συνδέσμου μας, 2105245001 πληκτρολογώντας το 2 (υπηρεσίες) και το 5 (υπηρεσία ομιλούντων βιβλίων), στην κα Τόνια </w:t>
              </w:r>
              <w:proofErr w:type="spellStart"/>
              <w:r>
                <w:t>Εξάρχου</w:t>
              </w:r>
              <w:proofErr w:type="spellEnd"/>
              <w: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9B47F" w14:textId="77777777" w:rsidR="003854CF" w:rsidRDefault="003854CF" w:rsidP="00A5663B">
      <w:pPr>
        <w:spacing w:after="0" w:line="240" w:lineRule="auto"/>
      </w:pPr>
      <w:r>
        <w:separator/>
      </w:r>
    </w:p>
    <w:p w14:paraId="275E5E7B" w14:textId="77777777" w:rsidR="003854CF" w:rsidRDefault="003854CF"/>
  </w:endnote>
  <w:endnote w:type="continuationSeparator" w:id="0">
    <w:p w14:paraId="4C001227" w14:textId="77777777" w:rsidR="003854CF" w:rsidRDefault="003854CF" w:rsidP="00A5663B">
      <w:pPr>
        <w:spacing w:after="0" w:line="240" w:lineRule="auto"/>
      </w:pPr>
      <w:r>
        <w:continuationSeparator/>
      </w:r>
    </w:p>
    <w:p w14:paraId="39C52F92" w14:textId="77777777" w:rsidR="003854CF" w:rsidRDefault="00385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76A33" w14:textId="77777777" w:rsidR="003854CF" w:rsidRDefault="003854CF" w:rsidP="00A5663B">
      <w:pPr>
        <w:spacing w:after="0" w:line="240" w:lineRule="auto"/>
      </w:pPr>
      <w:bookmarkStart w:id="0" w:name="_Hlk484772647"/>
      <w:bookmarkEnd w:id="0"/>
      <w:r>
        <w:separator/>
      </w:r>
    </w:p>
    <w:p w14:paraId="4701F74D" w14:textId="77777777" w:rsidR="003854CF" w:rsidRDefault="003854CF"/>
  </w:footnote>
  <w:footnote w:type="continuationSeparator" w:id="0">
    <w:p w14:paraId="0D862FE9" w14:textId="77777777" w:rsidR="003854CF" w:rsidRDefault="003854CF" w:rsidP="00A5663B">
      <w:pPr>
        <w:spacing w:after="0" w:line="240" w:lineRule="auto"/>
      </w:pPr>
      <w:r>
        <w:continuationSeparator/>
      </w:r>
    </w:p>
    <w:p w14:paraId="6FE8C4E6" w14:textId="77777777" w:rsidR="003854CF" w:rsidRDefault="00385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342B"/>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854CF"/>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1A9"/>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14A6"/>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75D95"/>
    <w:rsid w:val="00690D63"/>
    <w:rsid w:val="006A52F5"/>
    <w:rsid w:val="006A785A"/>
    <w:rsid w:val="006D0554"/>
    <w:rsid w:val="006D6D64"/>
    <w:rsid w:val="006E692F"/>
    <w:rsid w:val="006E6B93"/>
    <w:rsid w:val="006F050F"/>
    <w:rsid w:val="006F68D0"/>
    <w:rsid w:val="006F77ED"/>
    <w:rsid w:val="0072145A"/>
    <w:rsid w:val="007244DB"/>
    <w:rsid w:val="00725A6D"/>
    <w:rsid w:val="0073234F"/>
    <w:rsid w:val="00733E1A"/>
    <w:rsid w:val="0074333B"/>
    <w:rsid w:val="00751DB1"/>
    <w:rsid w:val="00752538"/>
    <w:rsid w:val="00754C30"/>
    <w:rsid w:val="007553B2"/>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28BC"/>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2089"/>
    <w:rsid w:val="00927469"/>
    <w:rsid w:val="00930CEE"/>
    <w:rsid w:val="009324B1"/>
    <w:rsid w:val="00935B1D"/>
    <w:rsid w:val="00936BAC"/>
    <w:rsid w:val="009503E0"/>
    <w:rsid w:val="00953909"/>
    <w:rsid w:val="00972E62"/>
    <w:rsid w:val="00980425"/>
    <w:rsid w:val="009909EF"/>
    <w:rsid w:val="00995C38"/>
    <w:rsid w:val="009973E2"/>
    <w:rsid w:val="009A2211"/>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6A1F"/>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3735F"/>
    <w:rsid w:val="00D4303F"/>
    <w:rsid w:val="00D43376"/>
    <w:rsid w:val="00D4455A"/>
    <w:rsid w:val="00D564CB"/>
    <w:rsid w:val="00D639C9"/>
    <w:rsid w:val="00D7519B"/>
    <w:rsid w:val="00D87214"/>
    <w:rsid w:val="00D878D2"/>
    <w:rsid w:val="00DA0B8B"/>
    <w:rsid w:val="00DA5411"/>
    <w:rsid w:val="00DB2FC8"/>
    <w:rsid w:val="00DC64B0"/>
    <w:rsid w:val="00DC6941"/>
    <w:rsid w:val="00DD176C"/>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1A84"/>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41FFE"/>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414A6"/>
    <w:rsid w:val="00550D21"/>
    <w:rsid w:val="00595CE8"/>
    <w:rsid w:val="00597137"/>
    <w:rsid w:val="005C377D"/>
    <w:rsid w:val="005E1B4F"/>
    <w:rsid w:val="0062639A"/>
    <w:rsid w:val="007253D0"/>
    <w:rsid w:val="00730A12"/>
    <w:rsid w:val="00765838"/>
    <w:rsid w:val="007902BF"/>
    <w:rsid w:val="007941E9"/>
    <w:rsid w:val="008265F0"/>
    <w:rsid w:val="00852885"/>
    <w:rsid w:val="008A220B"/>
    <w:rsid w:val="00922089"/>
    <w:rsid w:val="009E0370"/>
    <w:rsid w:val="00A83EFD"/>
    <w:rsid w:val="00AD4DCB"/>
    <w:rsid w:val="00AE3FD8"/>
    <w:rsid w:val="00AE4F09"/>
    <w:rsid w:val="00D1211F"/>
    <w:rsid w:val="00D3735F"/>
    <w:rsid w:val="00D751A3"/>
    <w:rsid w:val="00E8302B"/>
    <w:rsid w:val="00F01A84"/>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23</TotalTime>
  <Pages>2</Pages>
  <Words>498</Words>
  <Characters>2695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2025-08-29T09:42:00Z</dcterms:created>
  <dcterms:modified xsi:type="dcterms:W3CDTF">2025-08-29T12:20:00Z</dcterms:modified>
  <cp:contentStatus/>
  <dc:language>Ελληνικά</dc:language>
  <cp:version>am-20180624</cp:version>
</cp:coreProperties>
</file>