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6EF44A0F" w:rsidR="00A5663B" w:rsidRPr="00A5663B" w:rsidRDefault="00A652D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9-18T00:00:00Z">
                    <w:dateFormat w:val="dd.MM.yyyy"/>
                    <w:lid w:val="el-GR"/>
                    <w:storeMappedDataAs w:val="dateTime"/>
                    <w:calendar w:val="gregorian"/>
                  </w:date>
                </w:sdtPr>
                <w:sdtEndPr/>
                <w:sdtContent>
                  <w:r w:rsidR="00B813F8">
                    <w:t>18.09.2025</w:t>
                  </w:r>
                </w:sdtContent>
              </w:sdt>
            </w:sdtContent>
          </w:sdt>
        </w:sdtContent>
      </w:sdt>
    </w:p>
    <w:p w14:paraId="41EA2CD5" w14:textId="134B1F9C" w:rsidR="00A5663B" w:rsidRPr="00A5663B" w:rsidRDefault="00A652D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916D5">
            <w:t>1176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652DF"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13F6D88" w:rsidR="00177B45" w:rsidRPr="00614D55" w:rsidRDefault="00A652DF" w:rsidP="00913D49">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5F6B4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B813F8">
                <w:rPr>
                  <w:rStyle w:val="TitleChar"/>
                  <w:b/>
                  <w:u w:val="none"/>
                </w:rPr>
                <w:t>Στο ίδιο έργο θεατές εδώ και χρόνια με τις μετακινήσεις μαθητών με αναπηρία από και προς τα σχολεία τους!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3601E4C9" w14:textId="28D988F0" w:rsidR="00BA310C" w:rsidRDefault="00BA310C" w:rsidP="00BA310C">
              <w:r>
                <w:t xml:space="preserve">Επείγουσα επιστολή προς το υπουργείο Εσωτερικών και όλες τις Περιφέρειες της χώρας έστειλε η ΕΣΑμεΑ, για το </w:t>
              </w:r>
              <w:r w:rsidR="00B813F8">
                <w:t xml:space="preserve">σοβαρό </w:t>
              </w:r>
              <w:r w:rsidRPr="00BA310C">
                <w:t>και δυστυχώς χρόνιο πρόβλημα με τις μετακινήσεις των μαθητών/τριών με αναπηρία, χρόνιες ή/και σπάνιες παθήσε</w:t>
              </w:r>
              <w:r>
                <w:t xml:space="preserve">ις ή/και ειδικές εκπαιδευτικές </w:t>
              </w:r>
              <w:r w:rsidRPr="00BA310C">
                <w:t>ανάγκες από και</w:t>
              </w:r>
              <w:r>
                <w:t xml:space="preserve"> προς τις σχολικές τους μονάδες, μεταφέροντας </w:t>
              </w:r>
              <w:r w:rsidRPr="00BA310C">
                <w:t>την κραυγή αγωνίας και αγαν</w:t>
              </w:r>
              <w:r>
                <w:t>άκτησης εκατοντάδων οικογενειών</w:t>
              </w:r>
              <w:r w:rsidRPr="00BA310C">
                <w:t>, σε όλη τη χώρα.</w:t>
              </w:r>
              <w:r>
                <w:t xml:space="preserve"> Δυστυχώς </w:t>
              </w:r>
              <w:hyperlink r:id="rId10" w:history="1">
                <w:r w:rsidRPr="00BA310C">
                  <w:rPr>
                    <w:rStyle w:val="Hyperlink"/>
                  </w:rPr>
                  <w:t>τα προβλήματα με την έναρξη της νέας σχολικής χρονιάς συνεχίζονται</w:t>
                </w:r>
              </w:hyperlink>
              <w:r>
                <w:t>…</w:t>
              </w:r>
            </w:p>
            <w:p w14:paraId="1F6CBB3F" w14:textId="77777777" w:rsidR="00AB749D" w:rsidRPr="00AB749D" w:rsidRDefault="00AB749D" w:rsidP="00AB749D">
              <w:r w:rsidRPr="00AB749D">
                <w:t xml:space="preserve">Σύλλογοι γονέων παιδιών με αναπηρία έχουν αποστείλει επιστολές διαμαρτυρίες στην ΕΣΑμεΑ, ενώ και </w:t>
              </w:r>
              <w:hyperlink r:id="rId11" w:history="1">
                <w:r w:rsidRPr="00AB749D">
                  <w:rPr>
                    <w:rStyle w:val="Hyperlink"/>
                  </w:rPr>
                  <w:t xml:space="preserve">δήμαρχοι της Ανατολικής Αττικής </w:t>
                </w:r>
              </w:hyperlink>
              <w:r w:rsidRPr="00AB749D">
                <w:t xml:space="preserve"> απευθύνουν κοινή επιστολή προς τον Περιφερειάρχη Αττικής, καταγγέλλοντας σοβαρά προβλήματα στη σχολική μεταφορά των μαθητών.  Πρόβλημα το οποίο δυστυχώς, και για ακόμα μία φορά, υφίστανται και μαθητές/μαθήτριες, αλλά και οι οικογένειές τους και σε άλλες Περιφέρειες της χώρας.</w:t>
              </w:r>
            </w:p>
            <w:p w14:paraId="509B04F3" w14:textId="411406C7" w:rsidR="00AB749D" w:rsidRDefault="00813244" w:rsidP="00AB749D">
              <w:pPr>
                <w:rPr>
                  <w:b/>
                </w:rPr>
              </w:pPr>
              <w:r w:rsidRPr="00813244">
                <w:rPr>
                  <w:b/>
                </w:rPr>
                <w:t xml:space="preserve">Όλα τα σχολεία ανοίγουν στις 11 Σεπτεμβρίου και είναι </w:t>
              </w:r>
              <w:r>
                <w:rPr>
                  <w:b/>
                </w:rPr>
                <w:t xml:space="preserve">εξωφρενικό και </w:t>
              </w:r>
              <w:r w:rsidRPr="00813244">
                <w:rPr>
                  <w:b/>
                </w:rPr>
                <w:t>συνάμα απαράδεκτο να μην έχουν προβλεφθεί και αντιμετωπιστεί τα ζητήματα μετακίνησης ΟΛΩΝ των μαθητών/</w:t>
              </w:r>
              <w:proofErr w:type="spellStart"/>
              <w:r w:rsidRPr="00813244">
                <w:rPr>
                  <w:b/>
                </w:rPr>
                <w:t>τριων</w:t>
              </w:r>
              <w:proofErr w:type="spellEnd"/>
              <w:r w:rsidRPr="00813244">
                <w:rPr>
                  <w:b/>
                </w:rPr>
                <w:t xml:space="preserve"> σε ΟΛΗ την χώρα, με το πρόβλημα να ανακύπτει κάθε νέα σχολική χρονιά και χιλιάδες μαθητές με αναπηρία, με χρόνιες ή/και με σπάνιες παθήσεις να μένουν εκτός σχολείου για μήνες.</w:t>
              </w:r>
              <w:r w:rsidR="00AB749D" w:rsidRPr="00AB749D">
                <w:rPr>
                  <w:b/>
                </w:rPr>
                <w:t xml:space="preserve">.  </w:t>
              </w:r>
            </w:p>
            <w:p w14:paraId="045D0134" w14:textId="77777777" w:rsidR="00AB749D" w:rsidRPr="00AB749D" w:rsidRDefault="00AB749D" w:rsidP="00AB749D">
              <w:pPr>
                <w:rPr>
                  <w:b/>
                </w:rPr>
              </w:pPr>
              <w:r w:rsidRPr="00AB749D">
                <w:rPr>
                  <w:b/>
                </w:rPr>
                <w:t>Αυτή η εικόνα, δεν είναι εικόνα ενός σύγχρονου κράτους, δεν μας αρμόζει σαν χώρα και δεν τιμά διαχρονικά το πολιτικό προσωπικό αυτής της χώρας…</w:t>
              </w:r>
            </w:p>
            <w:p w14:paraId="7F03D631" w14:textId="6C767832" w:rsidR="00AB749D" w:rsidRPr="00AB749D" w:rsidRDefault="00AB749D" w:rsidP="00AB749D">
              <w:r w:rsidRPr="00AB749D">
                <w:t xml:space="preserve">Η μη αντιμετώπιση και επίλυση του προβλήματος της μετακίνησης των μαθητών/τριών με αναπηρία, με χρόνιες ή/και με σπάνιες παθήσεις από και προς τις σχολικές μονάδες, είναι μία από τις σημαντικές αιτίες της μαθητικής διαρροής στην α’ </w:t>
              </w:r>
              <w:proofErr w:type="spellStart"/>
              <w:r w:rsidRPr="00AB749D">
                <w:t>βάθμια</w:t>
              </w:r>
              <w:proofErr w:type="spellEnd"/>
              <w:r w:rsidRPr="00AB749D">
                <w:t xml:space="preserve"> και β’ </w:t>
              </w:r>
              <w:proofErr w:type="spellStart"/>
              <w:r w:rsidRPr="00AB749D">
                <w:t>βάθμια</w:t>
              </w:r>
              <w:proofErr w:type="spellEnd"/>
              <w:r w:rsidRPr="00AB749D">
                <w:t xml:space="preserve"> ειδική και γενική εκπαίδευση, έχει ως αποτέλεσμα την μη παροχή ποιοτικής εκπαίδευσης των μαθητών και μαθητριών, η οποία πρέπει να τους διασφαλίζεται χωρίς αποκλεισμούς από την πολιτεία και τους πολιτειακούς θεσμούς, όπως επιτάσσουν η Διεθνής Σύμβαση του ΟΗΕ για τα Δικαιώματα των Ατόμων με Αναπηρία, η Διεθνής Σύμβαση για τα Δικαιώματα του Παιδιού και το Σύνταγμα της χώρας, ενώ ταυτόχρο</w:t>
              </w:r>
              <w:r w:rsidR="00BD456A">
                <w:t>να αποτελεί και ευθεία διάκριση.</w:t>
              </w:r>
            </w:p>
            <w:p w14:paraId="020B0E1C" w14:textId="17EE1206" w:rsidR="00CA440F" w:rsidRPr="003A3A12" w:rsidRDefault="00AB749D" w:rsidP="003A3A12">
              <w:pPr>
                <w:rPr>
                  <w:u w:val="single"/>
                </w:rPr>
              </w:pPr>
              <w:r w:rsidRPr="00AB749D">
                <w:rPr>
                  <w:b/>
                  <w:bCs/>
                </w:rPr>
                <w:t xml:space="preserve">Κανένας μαθητής και καμία μαθήτρια με αναπηρία, με </w:t>
              </w:r>
              <w:r w:rsidRPr="00AB749D">
                <w:rPr>
                  <w:b/>
                </w:rPr>
                <w:t>χρόνια ή/και με σπάνια πάθηση</w:t>
              </w:r>
              <w:r w:rsidRPr="00AB749D">
                <w:rPr>
                  <w:b/>
                  <w:bCs/>
                </w:rPr>
                <w:t xml:space="preserve"> στην Ελλάδα, δεν πρέπει να αποκλείεται</w:t>
              </w:r>
              <w:r w:rsidRPr="00AB749D">
                <w:t xml:space="preserve"> από το δικαίωμα στη δημόσια εκπαιδευτική διαδικασία, το πανανθρώπινο αγαθό της εκπαίδευσης, λόγω αδυναμίας της ελληνικής πολιτείας να εκπληρώσει την ευθύνη, αλλά και υποχρέωση, που έχει και να διασφαλίσει την μεταφορά του/της π</w:t>
              </w:r>
              <w:r>
                <w:t>ρος και από το σχολείο.</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24E2D" w14:textId="77777777" w:rsidR="00A652DF" w:rsidRDefault="00A652DF" w:rsidP="00A5663B">
      <w:pPr>
        <w:spacing w:after="0" w:line="240" w:lineRule="auto"/>
      </w:pPr>
      <w:r>
        <w:separator/>
      </w:r>
    </w:p>
    <w:p w14:paraId="669DF77A" w14:textId="77777777" w:rsidR="00A652DF" w:rsidRDefault="00A652DF"/>
  </w:endnote>
  <w:endnote w:type="continuationSeparator" w:id="0">
    <w:p w14:paraId="10994B02" w14:textId="77777777" w:rsidR="00A652DF" w:rsidRDefault="00A652DF" w:rsidP="00A5663B">
      <w:pPr>
        <w:spacing w:after="0" w:line="240" w:lineRule="auto"/>
      </w:pPr>
      <w:r>
        <w:continuationSeparator/>
      </w:r>
    </w:p>
    <w:p w14:paraId="63DF3BAE" w14:textId="77777777" w:rsidR="00A652DF" w:rsidRDefault="00A65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813244">
              <w:rPr>
                <w:noProof/>
              </w:rPr>
              <w:t>2</w:t>
            </w:r>
            <w:r>
              <w:fldChar w:fldCharType="end"/>
            </w:r>
          </w:p>
          <w:p w14:paraId="1E01C7B2" w14:textId="77777777" w:rsidR="0076008A" w:rsidRDefault="00A652DF"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D7438" w14:textId="77777777" w:rsidR="00A652DF" w:rsidRDefault="00A652DF" w:rsidP="00A5663B">
      <w:pPr>
        <w:spacing w:after="0" w:line="240" w:lineRule="auto"/>
      </w:pPr>
      <w:bookmarkStart w:id="0" w:name="_Hlk484772647"/>
      <w:bookmarkEnd w:id="0"/>
      <w:r>
        <w:separator/>
      </w:r>
    </w:p>
    <w:p w14:paraId="423094E9" w14:textId="77777777" w:rsidR="00A652DF" w:rsidRDefault="00A652DF"/>
  </w:footnote>
  <w:footnote w:type="continuationSeparator" w:id="0">
    <w:p w14:paraId="52955EC1" w14:textId="77777777" w:rsidR="00A652DF" w:rsidRDefault="00A652DF" w:rsidP="00A5663B">
      <w:pPr>
        <w:spacing w:after="0" w:line="240" w:lineRule="auto"/>
      </w:pPr>
      <w:r>
        <w:continuationSeparator/>
      </w:r>
    </w:p>
    <w:p w14:paraId="4760F7CA" w14:textId="77777777" w:rsidR="00A652DF" w:rsidRDefault="00A652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3"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732120"/>
    <w:multiLevelType w:val="hybridMultilevel"/>
    <w:tmpl w:val="215405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3D2E4D"/>
    <w:multiLevelType w:val="hybridMultilevel"/>
    <w:tmpl w:val="D2C2D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8F1940"/>
    <w:multiLevelType w:val="hybridMultilevel"/>
    <w:tmpl w:val="F8EE80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94761F"/>
    <w:multiLevelType w:val="hybridMultilevel"/>
    <w:tmpl w:val="9DB6CD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3"/>
  </w:num>
  <w:num w:numId="11">
    <w:abstractNumId w:val="22"/>
  </w:num>
  <w:num w:numId="12">
    <w:abstractNumId w:val="12"/>
  </w:num>
  <w:num w:numId="13">
    <w:abstractNumId w:val="7"/>
  </w:num>
  <w:num w:numId="14">
    <w:abstractNumId w:val="1"/>
  </w:num>
  <w:num w:numId="15">
    <w:abstractNumId w:val="8"/>
  </w:num>
  <w:num w:numId="16">
    <w:abstractNumId w:val="16"/>
  </w:num>
  <w:num w:numId="17">
    <w:abstractNumId w:val="10"/>
  </w:num>
  <w:num w:numId="18">
    <w:abstractNumId w:val="4"/>
  </w:num>
  <w:num w:numId="19">
    <w:abstractNumId w:val="13"/>
  </w:num>
  <w:num w:numId="20">
    <w:abstractNumId w:val="21"/>
  </w:num>
  <w:num w:numId="21">
    <w:abstractNumId w:val="14"/>
  </w:num>
  <w:num w:numId="22">
    <w:abstractNumId w:val="18"/>
  </w:num>
  <w:num w:numId="23">
    <w:abstractNumId w:val="9"/>
  </w:num>
  <w:num w:numId="24">
    <w:abstractNumId w:val="15"/>
  </w:num>
  <w:num w:numId="25">
    <w:abstractNumId w:val="19"/>
  </w:num>
  <w:num w:numId="26">
    <w:abstractNumId w:val="3"/>
  </w:num>
  <w:num w:numId="27">
    <w:abstractNumId w:val="20"/>
  </w:num>
  <w:num w:numId="28">
    <w:abstractNumId w:val="0"/>
  </w:num>
  <w:num w:numId="29">
    <w:abstractNumId w:val="2"/>
  </w:num>
  <w:num w:numId="30">
    <w:abstractNumId w:val="11"/>
  </w:num>
  <w:num w:numId="31">
    <w:abstractNumId w:val="17"/>
  </w:num>
  <w:num w:numId="32">
    <w:abstractNumId w:val="6"/>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0487"/>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37C1"/>
    <w:rsid w:val="000F4280"/>
    <w:rsid w:val="000F521D"/>
    <w:rsid w:val="000F7CD4"/>
    <w:rsid w:val="001029DA"/>
    <w:rsid w:val="00104FD0"/>
    <w:rsid w:val="00110115"/>
    <w:rsid w:val="00111281"/>
    <w:rsid w:val="0011192A"/>
    <w:rsid w:val="00117460"/>
    <w:rsid w:val="00120C01"/>
    <w:rsid w:val="00121E17"/>
    <w:rsid w:val="00126901"/>
    <w:rsid w:val="001321CA"/>
    <w:rsid w:val="00135B10"/>
    <w:rsid w:val="00136BB7"/>
    <w:rsid w:val="001377D8"/>
    <w:rsid w:val="0014352D"/>
    <w:rsid w:val="0016039E"/>
    <w:rsid w:val="001623D2"/>
    <w:rsid w:val="00162CAE"/>
    <w:rsid w:val="001655E7"/>
    <w:rsid w:val="001703AC"/>
    <w:rsid w:val="00176FF6"/>
    <w:rsid w:val="00177B45"/>
    <w:rsid w:val="00181C15"/>
    <w:rsid w:val="00193549"/>
    <w:rsid w:val="001A5AF0"/>
    <w:rsid w:val="001A62AD"/>
    <w:rsid w:val="001A67BA"/>
    <w:rsid w:val="001B2DC1"/>
    <w:rsid w:val="001B3428"/>
    <w:rsid w:val="001B5812"/>
    <w:rsid w:val="001B6E42"/>
    <w:rsid w:val="001B7832"/>
    <w:rsid w:val="001C160F"/>
    <w:rsid w:val="001C51CE"/>
    <w:rsid w:val="001D2C15"/>
    <w:rsid w:val="001D5C6F"/>
    <w:rsid w:val="001E439E"/>
    <w:rsid w:val="001E6B0A"/>
    <w:rsid w:val="001F1161"/>
    <w:rsid w:val="002030F3"/>
    <w:rsid w:val="0020557B"/>
    <w:rsid w:val="002058AF"/>
    <w:rsid w:val="0020610D"/>
    <w:rsid w:val="00216072"/>
    <w:rsid w:val="00224D9C"/>
    <w:rsid w:val="00224FC5"/>
    <w:rsid w:val="002251AF"/>
    <w:rsid w:val="00234935"/>
    <w:rsid w:val="00235114"/>
    <w:rsid w:val="00236A27"/>
    <w:rsid w:val="00237090"/>
    <w:rsid w:val="00240A58"/>
    <w:rsid w:val="0024462C"/>
    <w:rsid w:val="00255DD0"/>
    <w:rsid w:val="002570E4"/>
    <w:rsid w:val="00264E1B"/>
    <w:rsid w:val="0026597B"/>
    <w:rsid w:val="0027672E"/>
    <w:rsid w:val="002816E3"/>
    <w:rsid w:val="00285B17"/>
    <w:rsid w:val="00292187"/>
    <w:rsid w:val="0029291B"/>
    <w:rsid w:val="002A02C5"/>
    <w:rsid w:val="002A350B"/>
    <w:rsid w:val="002A60E6"/>
    <w:rsid w:val="002B31A7"/>
    <w:rsid w:val="002B43D6"/>
    <w:rsid w:val="002B6F18"/>
    <w:rsid w:val="002C0305"/>
    <w:rsid w:val="002C22BE"/>
    <w:rsid w:val="002C4134"/>
    <w:rsid w:val="002C6FF7"/>
    <w:rsid w:val="002D0AB7"/>
    <w:rsid w:val="002D1046"/>
    <w:rsid w:val="002D154C"/>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1B36"/>
    <w:rsid w:val="003956F9"/>
    <w:rsid w:val="003A3A12"/>
    <w:rsid w:val="003A530D"/>
    <w:rsid w:val="003B245B"/>
    <w:rsid w:val="003B3E78"/>
    <w:rsid w:val="003B4A29"/>
    <w:rsid w:val="003B6AC5"/>
    <w:rsid w:val="003C0C36"/>
    <w:rsid w:val="003C3293"/>
    <w:rsid w:val="003C3595"/>
    <w:rsid w:val="003D4D14"/>
    <w:rsid w:val="003D73D0"/>
    <w:rsid w:val="003E38C4"/>
    <w:rsid w:val="003E4CF6"/>
    <w:rsid w:val="003F789B"/>
    <w:rsid w:val="0040625C"/>
    <w:rsid w:val="00406BA3"/>
    <w:rsid w:val="00406D4E"/>
    <w:rsid w:val="00406E7A"/>
    <w:rsid w:val="00411568"/>
    <w:rsid w:val="00412BB7"/>
    <w:rsid w:val="00413626"/>
    <w:rsid w:val="00415D99"/>
    <w:rsid w:val="00417795"/>
    <w:rsid w:val="0041797A"/>
    <w:rsid w:val="00421FA4"/>
    <w:rsid w:val="00423508"/>
    <w:rsid w:val="0043439A"/>
    <w:rsid w:val="004355A3"/>
    <w:rsid w:val="004443A9"/>
    <w:rsid w:val="004446CA"/>
    <w:rsid w:val="0046002B"/>
    <w:rsid w:val="00463C2F"/>
    <w:rsid w:val="004707D4"/>
    <w:rsid w:val="00472CFE"/>
    <w:rsid w:val="00474BBA"/>
    <w:rsid w:val="00483ACE"/>
    <w:rsid w:val="00483EE0"/>
    <w:rsid w:val="00486A3F"/>
    <w:rsid w:val="00497296"/>
    <w:rsid w:val="004A1785"/>
    <w:rsid w:val="004A2EF2"/>
    <w:rsid w:val="004A6201"/>
    <w:rsid w:val="004A6427"/>
    <w:rsid w:val="004B1C0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16D5"/>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5F6B4B"/>
    <w:rsid w:val="0060747B"/>
    <w:rsid w:val="00610A7E"/>
    <w:rsid w:val="00612214"/>
    <w:rsid w:val="00614D55"/>
    <w:rsid w:val="00617AC0"/>
    <w:rsid w:val="00617BF3"/>
    <w:rsid w:val="0062430D"/>
    <w:rsid w:val="00627CBE"/>
    <w:rsid w:val="00630C4C"/>
    <w:rsid w:val="006349C5"/>
    <w:rsid w:val="00642AA7"/>
    <w:rsid w:val="0064495A"/>
    <w:rsid w:val="00647299"/>
    <w:rsid w:val="00651CD5"/>
    <w:rsid w:val="00653ACE"/>
    <w:rsid w:val="0065698E"/>
    <w:rsid w:val="006604D1"/>
    <w:rsid w:val="0066741D"/>
    <w:rsid w:val="006803C1"/>
    <w:rsid w:val="00684689"/>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68D0"/>
    <w:rsid w:val="006F6D14"/>
    <w:rsid w:val="006F77A3"/>
    <w:rsid w:val="00701D66"/>
    <w:rsid w:val="00717309"/>
    <w:rsid w:val="0072145A"/>
    <w:rsid w:val="007241F3"/>
    <w:rsid w:val="00735EDD"/>
    <w:rsid w:val="00751E74"/>
    <w:rsid w:val="00752538"/>
    <w:rsid w:val="00753897"/>
    <w:rsid w:val="00754C30"/>
    <w:rsid w:val="0076008A"/>
    <w:rsid w:val="007619B7"/>
    <w:rsid w:val="007636BC"/>
    <w:rsid w:val="00763FCD"/>
    <w:rsid w:val="00767D09"/>
    <w:rsid w:val="0077016C"/>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13244"/>
    <w:rsid w:val="00814295"/>
    <w:rsid w:val="00827A33"/>
    <w:rsid w:val="008305AD"/>
    <w:rsid w:val="008321C9"/>
    <w:rsid w:val="00842387"/>
    <w:rsid w:val="00842727"/>
    <w:rsid w:val="00851DB0"/>
    <w:rsid w:val="00857467"/>
    <w:rsid w:val="00861A8D"/>
    <w:rsid w:val="00873394"/>
    <w:rsid w:val="00873758"/>
    <w:rsid w:val="00876B17"/>
    <w:rsid w:val="00880266"/>
    <w:rsid w:val="0088350D"/>
    <w:rsid w:val="00886205"/>
    <w:rsid w:val="008908FB"/>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24B1"/>
    <w:rsid w:val="00935D82"/>
    <w:rsid w:val="00936BAC"/>
    <w:rsid w:val="009503E0"/>
    <w:rsid w:val="00953909"/>
    <w:rsid w:val="009603EA"/>
    <w:rsid w:val="00962B81"/>
    <w:rsid w:val="00963E0D"/>
    <w:rsid w:val="00972E62"/>
    <w:rsid w:val="00980425"/>
    <w:rsid w:val="009860EC"/>
    <w:rsid w:val="00995C38"/>
    <w:rsid w:val="009A4192"/>
    <w:rsid w:val="009B3183"/>
    <w:rsid w:val="009B42FB"/>
    <w:rsid w:val="009C06F7"/>
    <w:rsid w:val="009C4D45"/>
    <w:rsid w:val="009D03EE"/>
    <w:rsid w:val="009E4119"/>
    <w:rsid w:val="009E583E"/>
    <w:rsid w:val="009E6773"/>
    <w:rsid w:val="009F137F"/>
    <w:rsid w:val="009F65D5"/>
    <w:rsid w:val="00A0491D"/>
    <w:rsid w:val="00A04D49"/>
    <w:rsid w:val="00A0512E"/>
    <w:rsid w:val="00A07F1B"/>
    <w:rsid w:val="00A11FF3"/>
    <w:rsid w:val="00A133FB"/>
    <w:rsid w:val="00A166E5"/>
    <w:rsid w:val="00A22E67"/>
    <w:rsid w:val="00A24A4D"/>
    <w:rsid w:val="00A274BF"/>
    <w:rsid w:val="00A31BC5"/>
    <w:rsid w:val="00A32253"/>
    <w:rsid w:val="00A33D4C"/>
    <w:rsid w:val="00A35350"/>
    <w:rsid w:val="00A4483E"/>
    <w:rsid w:val="00A50290"/>
    <w:rsid w:val="00A5663B"/>
    <w:rsid w:val="00A57999"/>
    <w:rsid w:val="00A57E31"/>
    <w:rsid w:val="00A62EA2"/>
    <w:rsid w:val="00A652DF"/>
    <w:rsid w:val="00A66F36"/>
    <w:rsid w:val="00A72997"/>
    <w:rsid w:val="00A737B1"/>
    <w:rsid w:val="00A8235C"/>
    <w:rsid w:val="00A8604A"/>
    <w:rsid w:val="00A862B1"/>
    <w:rsid w:val="00A90B3F"/>
    <w:rsid w:val="00A9568B"/>
    <w:rsid w:val="00A95FBA"/>
    <w:rsid w:val="00AA5E3A"/>
    <w:rsid w:val="00AA6002"/>
    <w:rsid w:val="00AA7FE9"/>
    <w:rsid w:val="00AB2576"/>
    <w:rsid w:val="00AB749D"/>
    <w:rsid w:val="00AC0D27"/>
    <w:rsid w:val="00AC766E"/>
    <w:rsid w:val="00AD13AB"/>
    <w:rsid w:val="00AD3967"/>
    <w:rsid w:val="00AE40C5"/>
    <w:rsid w:val="00AF3B36"/>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325B"/>
    <w:rsid w:val="00B449A7"/>
    <w:rsid w:val="00B465F0"/>
    <w:rsid w:val="00B52E3E"/>
    <w:rsid w:val="00B600C1"/>
    <w:rsid w:val="00B60ABC"/>
    <w:rsid w:val="00B672DE"/>
    <w:rsid w:val="00B72FF3"/>
    <w:rsid w:val="00B73A9A"/>
    <w:rsid w:val="00B813F8"/>
    <w:rsid w:val="00B816F9"/>
    <w:rsid w:val="00B8325E"/>
    <w:rsid w:val="00B84EFE"/>
    <w:rsid w:val="00B863EE"/>
    <w:rsid w:val="00B926D1"/>
    <w:rsid w:val="00B92A91"/>
    <w:rsid w:val="00B969F5"/>
    <w:rsid w:val="00B977C3"/>
    <w:rsid w:val="00BA310C"/>
    <w:rsid w:val="00BA58A9"/>
    <w:rsid w:val="00BB04EC"/>
    <w:rsid w:val="00BB1391"/>
    <w:rsid w:val="00BB1FC6"/>
    <w:rsid w:val="00BC2C4E"/>
    <w:rsid w:val="00BC5C95"/>
    <w:rsid w:val="00BC61D6"/>
    <w:rsid w:val="00BC7F13"/>
    <w:rsid w:val="00BD0A9B"/>
    <w:rsid w:val="00BD105C"/>
    <w:rsid w:val="00BD456A"/>
    <w:rsid w:val="00BE04D8"/>
    <w:rsid w:val="00BE52FC"/>
    <w:rsid w:val="00BE6103"/>
    <w:rsid w:val="00BF17AC"/>
    <w:rsid w:val="00BF7928"/>
    <w:rsid w:val="00C0166C"/>
    <w:rsid w:val="00C04B0C"/>
    <w:rsid w:val="00C12B45"/>
    <w:rsid w:val="00C13744"/>
    <w:rsid w:val="00C1502A"/>
    <w:rsid w:val="00C16320"/>
    <w:rsid w:val="00C2092E"/>
    <w:rsid w:val="00C22E9A"/>
    <w:rsid w:val="00C2350C"/>
    <w:rsid w:val="00C243A1"/>
    <w:rsid w:val="00C27853"/>
    <w:rsid w:val="00C30176"/>
    <w:rsid w:val="00C3040D"/>
    <w:rsid w:val="00C32FBB"/>
    <w:rsid w:val="00C34614"/>
    <w:rsid w:val="00C369CF"/>
    <w:rsid w:val="00C450FA"/>
    <w:rsid w:val="00C4571F"/>
    <w:rsid w:val="00C46534"/>
    <w:rsid w:val="00C54603"/>
    <w:rsid w:val="00C54B4B"/>
    <w:rsid w:val="00C55583"/>
    <w:rsid w:val="00C66916"/>
    <w:rsid w:val="00C6720A"/>
    <w:rsid w:val="00C70B1E"/>
    <w:rsid w:val="00C70FCE"/>
    <w:rsid w:val="00C75931"/>
    <w:rsid w:val="00C77A8C"/>
    <w:rsid w:val="00C77D34"/>
    <w:rsid w:val="00C80445"/>
    <w:rsid w:val="00C83059"/>
    <w:rsid w:val="00C83F4F"/>
    <w:rsid w:val="00C8464C"/>
    <w:rsid w:val="00C864D7"/>
    <w:rsid w:val="00C8742E"/>
    <w:rsid w:val="00C90057"/>
    <w:rsid w:val="00C907BE"/>
    <w:rsid w:val="00C93FAD"/>
    <w:rsid w:val="00C9665B"/>
    <w:rsid w:val="00C96935"/>
    <w:rsid w:val="00C96A46"/>
    <w:rsid w:val="00CA1AE3"/>
    <w:rsid w:val="00CA3674"/>
    <w:rsid w:val="00CA440F"/>
    <w:rsid w:val="00CC22AC"/>
    <w:rsid w:val="00CC59F5"/>
    <w:rsid w:val="00CC62E9"/>
    <w:rsid w:val="00CD3CE2"/>
    <w:rsid w:val="00CD5A7F"/>
    <w:rsid w:val="00CD6D05"/>
    <w:rsid w:val="00CE0328"/>
    <w:rsid w:val="00CE539F"/>
    <w:rsid w:val="00CE5D89"/>
    <w:rsid w:val="00CE5FF4"/>
    <w:rsid w:val="00CF0E8A"/>
    <w:rsid w:val="00CF34BB"/>
    <w:rsid w:val="00D003BC"/>
    <w:rsid w:val="00D00AC1"/>
    <w:rsid w:val="00D00BBF"/>
    <w:rsid w:val="00D01C51"/>
    <w:rsid w:val="00D11B9D"/>
    <w:rsid w:val="00D1260B"/>
    <w:rsid w:val="00D14800"/>
    <w:rsid w:val="00D16345"/>
    <w:rsid w:val="00D327A4"/>
    <w:rsid w:val="00D35A4C"/>
    <w:rsid w:val="00D37E77"/>
    <w:rsid w:val="00D4303F"/>
    <w:rsid w:val="00D43376"/>
    <w:rsid w:val="00D43BF3"/>
    <w:rsid w:val="00D43FB8"/>
    <w:rsid w:val="00D4455A"/>
    <w:rsid w:val="00D60157"/>
    <w:rsid w:val="00D648BE"/>
    <w:rsid w:val="00D7519B"/>
    <w:rsid w:val="00D94751"/>
    <w:rsid w:val="00DA06B2"/>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3FC7"/>
    <w:rsid w:val="00EC61A5"/>
    <w:rsid w:val="00ED1F39"/>
    <w:rsid w:val="00ED206B"/>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57943"/>
    <w:rsid w:val="00F6000F"/>
    <w:rsid w:val="00F64D51"/>
    <w:rsid w:val="00F736BA"/>
    <w:rsid w:val="00F755E4"/>
    <w:rsid w:val="00F80939"/>
    <w:rsid w:val="00F83CF6"/>
    <w:rsid w:val="00F84821"/>
    <w:rsid w:val="00F95A39"/>
    <w:rsid w:val="00F976F5"/>
    <w:rsid w:val="00F97D08"/>
    <w:rsid w:val="00FA015E"/>
    <w:rsid w:val="00FA1B8F"/>
    <w:rsid w:val="00FA1C99"/>
    <w:rsid w:val="00FA55E7"/>
    <w:rsid w:val="00FB5D53"/>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596">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vreotiki.gr/deltia-typoy/koini-diamartyria-exi-dimon-pros-tin-perifereia-gia-ta-dromologia-scholikis-metaforas-mathiton-dimoi-layreotikis-marathona-markopoyloy-rafinas-saronikoy-spaton-artemido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kataggelies-gia-kena-kai-elleipseis-sthn-ekpaideysh-diamartyries-gonewn-mathhtwn-me-anaphria-se-olh-th-xw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7EA4"/>
    <w:rsid w:val="00032111"/>
    <w:rsid w:val="00036166"/>
    <w:rsid w:val="000922E6"/>
    <w:rsid w:val="000B17ED"/>
    <w:rsid w:val="000C54BA"/>
    <w:rsid w:val="000E3D23"/>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3F6456"/>
    <w:rsid w:val="004803A1"/>
    <w:rsid w:val="004D24F1"/>
    <w:rsid w:val="004D5DB6"/>
    <w:rsid w:val="00512867"/>
    <w:rsid w:val="00521D6D"/>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43167"/>
    <w:rsid w:val="00784219"/>
    <w:rsid w:val="0078623D"/>
    <w:rsid w:val="007B2A29"/>
    <w:rsid w:val="007E68A8"/>
    <w:rsid w:val="007F77FA"/>
    <w:rsid w:val="008066E1"/>
    <w:rsid w:val="008309F4"/>
    <w:rsid w:val="0084662F"/>
    <w:rsid w:val="00870A7B"/>
    <w:rsid w:val="008841E4"/>
    <w:rsid w:val="008C7782"/>
    <w:rsid w:val="008D6691"/>
    <w:rsid w:val="008F29E7"/>
    <w:rsid w:val="0093298F"/>
    <w:rsid w:val="009F388D"/>
    <w:rsid w:val="00A04FB0"/>
    <w:rsid w:val="00A13A66"/>
    <w:rsid w:val="00A173A4"/>
    <w:rsid w:val="00A3326E"/>
    <w:rsid w:val="00A408D9"/>
    <w:rsid w:val="00A51A75"/>
    <w:rsid w:val="00A75452"/>
    <w:rsid w:val="00A85C19"/>
    <w:rsid w:val="00AC0CBD"/>
    <w:rsid w:val="00AC6CD1"/>
    <w:rsid w:val="00AD5A3A"/>
    <w:rsid w:val="00AE7434"/>
    <w:rsid w:val="00B14C50"/>
    <w:rsid w:val="00B20CBE"/>
    <w:rsid w:val="00B302C5"/>
    <w:rsid w:val="00B36BC0"/>
    <w:rsid w:val="00BA118C"/>
    <w:rsid w:val="00C02DED"/>
    <w:rsid w:val="00C33EB2"/>
    <w:rsid w:val="00C4467A"/>
    <w:rsid w:val="00CB06AB"/>
    <w:rsid w:val="00CB4C91"/>
    <w:rsid w:val="00CC2262"/>
    <w:rsid w:val="00CD4D59"/>
    <w:rsid w:val="00D123D7"/>
    <w:rsid w:val="00D31945"/>
    <w:rsid w:val="00D321D5"/>
    <w:rsid w:val="00D345F8"/>
    <w:rsid w:val="00D442B2"/>
    <w:rsid w:val="00DB1D2E"/>
    <w:rsid w:val="00DC5A10"/>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3C4FD4-258D-4FA1-99A5-CA219749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36</TotalTime>
  <Pages>2</Pages>
  <Words>571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2025-09-18T06:01:00Z</dcterms:created>
  <dcterms:modified xsi:type="dcterms:W3CDTF">2025-09-18T06:48:00Z</dcterms:modified>
  <cp:contentStatus/>
  <dc:language>Ελληνικά</dc:language>
  <cp:version>am-20180624</cp:version>
</cp:coreProperties>
</file>