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6C7409BF"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10T00:00:00Z">
                    <w:dateFormat w:val="dd.MM.yyyy"/>
                    <w:lid w:val="el-GR"/>
                    <w:storeMappedDataAs w:val="dateTime"/>
                    <w:calendar w:val="gregorian"/>
                  </w:date>
                </w:sdtPr>
                <w:sdtContent>
                  <w:r w:rsidR="001061DB">
                    <w:t>10.10.2025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3EB47F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004B37" w:rsidRPr="00004B37">
                <w:rPr>
                  <w:bCs/>
                </w:rPr>
                <w:t>#worldmentalhealthday</w:t>
              </w:r>
              <w:r w:rsidR="00004B37">
                <w:rPr>
                  <w:bCs/>
                </w:rPr>
                <w:t xml:space="preserve"> Παγκόσμια Ημέρα Ψυχικής Υγείας</w:t>
              </w:r>
              <w:r w:rsidR="001874B3">
                <w:rPr>
                  <w:bCs/>
                </w:rPr>
                <w:t xml:space="preserve"> 202</w:t>
              </w:r>
              <w:r w:rsidR="001061DB">
                <w:rPr>
                  <w:bCs/>
                </w:rPr>
                <w:t>5</w:t>
              </w:r>
              <w:r w:rsidR="00004B37">
                <w:rPr>
                  <w:bCs/>
                </w:rPr>
                <w:t>:</w:t>
              </w:r>
              <w:r w:rsidR="001874B3">
                <w:rPr>
                  <w:bCs/>
                </w:rPr>
                <w:t xml:space="preserve"> </w:t>
              </w:r>
              <w:r w:rsidR="00B05C61">
                <w:rPr>
                  <w:bCs/>
                </w:rPr>
                <w:t>Η σημασία της προστασίας της ψυχικής υγείας σε περιόδους κρίσης</w:t>
              </w:r>
              <w:r w:rsidR="00004B37">
                <w:rPr>
                  <w:bCs/>
                </w:rPr>
                <w:t xml:space="preserve"> </w:t>
              </w:r>
              <w:r w:rsidR="00004B37" w:rsidRPr="00004B37">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rPr>
          </w:sdtEndPr>
          <w:sdtContent>
            <w:p w14:paraId="73265E2A" w14:textId="5E8CAB04" w:rsidR="004507AC" w:rsidRDefault="00AF21B2" w:rsidP="007E6164">
              <w:r w:rsidRPr="00AF21B2">
                <w:t>Η Παγκόσμια Ημέρα Ψυχικής Υγείας</w:t>
              </w:r>
              <w:r>
                <w:t>,</w:t>
              </w:r>
              <w:r w:rsidRPr="00AF21B2">
                <w:t xml:space="preserve"> </w:t>
              </w:r>
              <w:r w:rsidR="001874B3">
                <w:t xml:space="preserve">στις </w:t>
              </w:r>
              <w:r w:rsidRPr="00AF21B2">
                <w:t>10 Οκτωβρίου</w:t>
              </w:r>
              <w:r w:rsidR="001874B3">
                <w:t xml:space="preserve"> κάθε έτους</w:t>
              </w:r>
              <w:r>
                <w:t>, έχει καθιερωθεί από τα Η</w:t>
              </w:r>
              <w:r w:rsidR="007E6164">
                <w:t xml:space="preserve">νωμένα Έθνη ώστε η κοινωνία και η Πολιτεία να ευαισθητοποιηθούν </w:t>
              </w:r>
              <w:r w:rsidRPr="00AF21B2">
                <w:t xml:space="preserve">σε θέματα ψυχικής υγείας και να ενθαρρύνει τις προσπάθειες υποστήριξης όσων αντιμετωπίζουν </w:t>
              </w:r>
              <w:r>
                <w:t xml:space="preserve">θέματα </w:t>
              </w:r>
              <w:r w:rsidRPr="00AF21B2">
                <w:t xml:space="preserve">ψυχικής υγείας. </w:t>
              </w:r>
            </w:p>
            <w:p w14:paraId="2D8407DB" w14:textId="5EC076CF" w:rsidR="004507AC" w:rsidRDefault="004507AC" w:rsidP="004507AC">
              <w:r>
                <w:t>Τ</w:t>
              </w:r>
              <w:r w:rsidRPr="004507AC">
                <w:t>α ζητήματα των ατόμων με ψυχική αναπηρία αποτελούν προτεραιότητα της δράσης της ΕΣΑμεΑ</w:t>
              </w:r>
              <w:r>
                <w:t>, που</w:t>
              </w:r>
              <w:r w:rsidR="001874B3">
                <w:t xml:space="preserve"> μεταξύ άλλων</w:t>
              </w:r>
              <w:r>
                <w:t xml:space="preserve"> </w:t>
              </w:r>
              <w:r w:rsidRPr="004507AC">
                <w:t xml:space="preserve">πρωτοστάτησε στην υλοποίηση προγράμματος αυτοσυνηγορίας και αυτοεκπροσώπησης των ατόμων με ψυχική αναπηρία. </w:t>
              </w:r>
              <w:r w:rsidRPr="00311758">
                <w:t xml:space="preserve">Ο σεβασμός και η προστασία των δικαιωμάτων των ατόμων με ψυχοκοινωνική αναπηρία, </w:t>
              </w:r>
              <w:r>
                <w:t>όπως</w:t>
              </w:r>
              <w:r w:rsidRPr="00311758">
                <w:t xml:space="preserve"> και η ψυχιατρική μεταρρύθμιση, αποτελούν ζητήματα πρώτιστης σημασίας στο πλαίσιο υλοποίησης των απαιτήσεων της Σύμβασης </w:t>
              </w:r>
              <w:r>
                <w:t>του ΟΗΕ για τα δικαιώματα των ατόμων με αναπηρί</w:t>
              </w:r>
              <w:r w:rsidR="001061DB">
                <w:t>ες</w:t>
              </w:r>
              <w:r>
                <w:t>.</w:t>
              </w:r>
            </w:p>
            <w:p w14:paraId="4087A3E7" w14:textId="03A904C4" w:rsidR="001061DB" w:rsidRDefault="001061DB" w:rsidP="004507AC">
              <w:pPr>
                <w:rPr>
                  <w:lang w:val="en-US"/>
                </w:rPr>
              </w:pPr>
              <w:r w:rsidRPr="001061DB">
                <w:t xml:space="preserve">Το φετινό θέμα της Παγκόσμιας Ημέρας Ψυχικής Υγείας, </w:t>
              </w:r>
              <w:r w:rsidRPr="00B05C61">
                <w:rPr>
                  <w:b/>
                  <w:bCs/>
                </w:rPr>
                <w:t xml:space="preserve">«Πρόσβαση σε υπηρεσίες </w:t>
              </w:r>
              <w:r w:rsidRPr="00B05C61">
                <w:rPr>
                  <w:b/>
                  <w:bCs/>
                </w:rPr>
                <w:t>-</w:t>
              </w:r>
              <w:r w:rsidRPr="00B05C61">
                <w:rPr>
                  <w:b/>
                  <w:bCs/>
                </w:rPr>
                <w:t xml:space="preserve"> ψυχική υγεία σε καταστάσεις καταστροφών και έκτακτης ανάγκης»</w:t>
              </w:r>
              <w:r w:rsidRPr="001061DB">
                <w:t>, υπογραμμίζει τη σημασία της προστασίας της ψυχικής υγείας σε περιόδους κρίσης</w:t>
              </w:r>
              <w:r w:rsidR="00B02C0B">
                <w:t xml:space="preserve">, σαν τη σημερινή. </w:t>
              </w:r>
            </w:p>
            <w:p w14:paraId="2E53EA02" w14:textId="5A5FC75B" w:rsidR="00B05C61" w:rsidRDefault="00B05C61" w:rsidP="004507AC">
              <w:r>
                <w:t>Ο Γενικός Γραμματέας του ΟΗΕ Αντώνιο Γκουτιέρες στο μήνυμά του για την Παγκόσμια Ημέρα Ψυχικής Υγείας 2025 υπογραμμίζει:</w:t>
              </w:r>
            </w:p>
            <w:p w14:paraId="75614289" w14:textId="3A8C04E1" w:rsidR="00B05C61" w:rsidRPr="009020EF" w:rsidRDefault="009020EF" w:rsidP="00B05C61">
              <w:pPr>
                <w:rPr>
                  <w:i/>
                  <w:iCs/>
                </w:rPr>
              </w:pPr>
              <w:r>
                <w:t>«</w:t>
              </w:r>
              <w:r w:rsidR="00B05C61" w:rsidRPr="009020EF">
                <w:rPr>
                  <w:i/>
                  <w:iCs/>
                </w:rPr>
                <w:t xml:space="preserve">Ζούμε σε δύσκολες συνθήκες. Οι συγκρούσεις πολλαπλασιάζονται, ο εκτοπισμός αυξάνεται και η κλιματική κρίση πλήττει με αυξανόμενη συχνότητα και αγριότητα. </w:t>
              </w:r>
            </w:p>
            <w:p w14:paraId="6C72E0D8" w14:textId="51F0584D" w:rsidR="00B05C61" w:rsidRPr="009020EF" w:rsidRDefault="00B05C61" w:rsidP="00B05C61">
              <w:pPr>
                <w:rPr>
                  <w:i/>
                  <w:iCs/>
                </w:rPr>
              </w:pPr>
              <w:r w:rsidRPr="009020EF">
                <w:rPr>
                  <w:i/>
                  <w:iCs/>
                </w:rPr>
                <w:t xml:space="preserve">Η φετινή Παγκόσμια Ημέρα Ψυχικής Υγείας επικεντρώνεται στις υπηρεσίες ψυχικής υγείας σε καταστάσεις έκτακτης ανάγκης. Μας υπενθυμίζει το βαθύ τίμημα που έχουν οι κρίσεις στην ευημερία των ανθρώπων, καθώς και την απεγνωσμένη ανάγκη για υποστήριξη </w:t>
              </w:r>
              <w:r w:rsidR="009020EF">
                <w:rPr>
                  <w:i/>
                  <w:iCs/>
                </w:rPr>
                <w:t>με σκοπό</w:t>
              </w:r>
              <w:r w:rsidRPr="009020EF">
                <w:rPr>
                  <w:i/>
                  <w:iCs/>
                </w:rPr>
                <w:t xml:space="preserve"> την επούλωση των δεινών και την ανακούφιση από την αγωνία.</w:t>
              </w:r>
              <w:r w:rsidRPr="009020EF">
                <w:rPr>
                  <w:i/>
                  <w:iCs/>
                </w:rPr>
                <w:t xml:space="preserve"> </w:t>
              </w:r>
            </w:p>
            <w:p w14:paraId="4D823CB1" w14:textId="77777777" w:rsidR="00B05C61" w:rsidRPr="009020EF" w:rsidRDefault="00B05C61" w:rsidP="00B05C61">
              <w:pPr>
                <w:rPr>
                  <w:i/>
                  <w:iCs/>
                </w:rPr>
              </w:pPr>
              <w:r w:rsidRPr="009020EF">
                <w:rPr>
                  <w:i/>
                  <w:iCs/>
                </w:rPr>
                <w:t>Ένας στους πέντε ανθρώπους που πλήττονται από συγκρούσεις αντιμετωπίζει κάποιο πρόβλημα ψυχικής υγείας. Ωστόσο, πολλοί δεν έχουν πρόσβαση στη φροντίδα που χρειάζονται - ειδικά σε χώρες χαμηλού και μεσαίου εισοδήματος, όπου τα συστήματα υγειονομικής περίθαλψης είναι υπερφορτωμένα και υποχρηματοδοτούμενα. Οι εργαζόμενοι στην πρώτη γραμμή υποφέρουν επίσης.</w:t>
              </w:r>
              <w:r w:rsidRPr="009020EF">
                <w:rPr>
                  <w:i/>
                  <w:iCs/>
                </w:rPr>
                <w:t xml:space="preserve"> </w:t>
              </w:r>
            </w:p>
            <w:p w14:paraId="4F264ED5" w14:textId="77777777" w:rsidR="00B05C61" w:rsidRPr="009020EF" w:rsidRDefault="00B05C61" w:rsidP="00B05C61">
              <w:pPr>
                <w:rPr>
                  <w:i/>
                  <w:iCs/>
                </w:rPr>
              </w:pPr>
              <w:r w:rsidRPr="009020EF">
                <w:rPr>
                  <w:i/>
                  <w:iCs/>
                </w:rPr>
                <w:t xml:space="preserve">Η υποστήριξη </w:t>
              </w:r>
              <w:r w:rsidRPr="009020EF">
                <w:rPr>
                  <w:i/>
                  <w:iCs/>
                </w:rPr>
                <w:t xml:space="preserve">της </w:t>
              </w:r>
              <w:r w:rsidRPr="009020EF">
                <w:rPr>
                  <w:i/>
                  <w:iCs/>
                </w:rPr>
                <w:t xml:space="preserve">ψυχικής υγείας δεν είναι προαιρετική </w:t>
              </w:r>
              <w:r w:rsidRPr="009020EF">
                <w:rPr>
                  <w:i/>
                  <w:iCs/>
                </w:rPr>
                <w:t>-</w:t>
              </w:r>
              <w:r w:rsidRPr="009020EF">
                <w:rPr>
                  <w:i/>
                  <w:iCs/>
                </w:rPr>
                <w:t xml:space="preserve"> είναι απαραίτητη. Πρέπει να</w:t>
              </w:r>
              <w:r w:rsidRPr="009020EF">
                <w:rPr>
                  <w:i/>
                  <w:iCs/>
                </w:rPr>
                <w:t xml:space="preserve"> συμπεριληφθεί</w:t>
              </w:r>
              <w:r w:rsidRPr="009020EF">
                <w:rPr>
                  <w:i/>
                  <w:iCs/>
                </w:rPr>
                <w:t xml:space="preserve"> στις αντιδράσεις έκτακτης ανάγκης, να υποστηριχθεί από σημαντικές επενδύσεις και να παρέχεται μέσω εκπαιδευμένων εργαζομένων </w:t>
              </w:r>
            </w:p>
            <w:p w14:paraId="2A10A9D0" w14:textId="77777777" w:rsidR="00B05C61" w:rsidRDefault="00B05C61" w:rsidP="00B05C61">
              <w:r w:rsidRPr="009020EF">
                <w:rPr>
                  <w:i/>
                  <w:iCs/>
                </w:rPr>
                <w:t>Η χρόνια υποχρηματοδότηση της ψυχικής υγείας πρέπει να τερματιστεί. Αυτή την Ημέρα, ας δεσμευτούμε να υποστηρίξουμε την ψυχική υγεία όλων των κοινοτήτων</w:t>
              </w:r>
              <w:r w:rsidRPr="009020EF">
                <w:rPr>
                  <w:i/>
                  <w:iCs/>
                </w:rPr>
                <w:t xml:space="preserve"> –</w:t>
              </w:r>
              <w:r w:rsidRPr="009020EF">
                <w:rPr>
                  <w:i/>
                  <w:iCs/>
                </w:rPr>
                <w:t xml:space="preserve"> </w:t>
              </w:r>
              <w:r w:rsidRPr="009020EF">
                <w:rPr>
                  <w:i/>
                  <w:iCs/>
                </w:rPr>
                <w:t xml:space="preserve">ειδικά </w:t>
              </w:r>
              <w:r w:rsidRPr="009020EF">
                <w:rPr>
                  <w:i/>
                  <w:iCs/>
                </w:rPr>
                <w:t>όταν χτυπά μια τραγωδία</w:t>
              </w:r>
              <w:r>
                <w:t xml:space="preserve">». </w:t>
              </w:r>
            </w:p>
            <w:p w14:paraId="18AC74D9" w14:textId="34BA8CDC" w:rsidR="007E6164" w:rsidRPr="00004B37" w:rsidRDefault="004507AC" w:rsidP="00B05C61">
              <w:pPr>
                <w:rPr>
                  <w:b/>
                  <w:bCs/>
                </w:rPr>
              </w:pPr>
              <w:r w:rsidRPr="00004B37">
                <w:rPr>
                  <w:b/>
                  <w:bCs/>
                </w:rPr>
                <w:t xml:space="preserve">Για τη συζήτησή μας σε όλο τον κόσμο #worldmentalhealthday </w:t>
              </w:r>
              <w:r w:rsidR="00BC5763">
                <w:rPr>
                  <w:b/>
                  <w:bCs/>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5368" w14:textId="77777777" w:rsidR="00B929BB" w:rsidRDefault="00B929BB" w:rsidP="00A5663B">
      <w:pPr>
        <w:spacing w:after="0" w:line="240" w:lineRule="auto"/>
      </w:pPr>
      <w:r>
        <w:separator/>
      </w:r>
    </w:p>
    <w:p w14:paraId="16B0BE09" w14:textId="77777777" w:rsidR="00B929BB" w:rsidRDefault="00B929BB"/>
  </w:endnote>
  <w:endnote w:type="continuationSeparator" w:id="0">
    <w:p w14:paraId="15FFA513" w14:textId="77777777" w:rsidR="00B929BB" w:rsidRDefault="00B929BB" w:rsidP="00A5663B">
      <w:pPr>
        <w:spacing w:after="0" w:line="240" w:lineRule="auto"/>
      </w:pPr>
      <w:r>
        <w:continuationSeparator/>
      </w:r>
    </w:p>
    <w:p w14:paraId="0B6C9941" w14:textId="77777777" w:rsidR="00B929BB" w:rsidRDefault="00B9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E80B9" w14:textId="77777777" w:rsidR="00B929BB" w:rsidRDefault="00B929BB" w:rsidP="00A5663B">
      <w:pPr>
        <w:spacing w:after="0" w:line="240" w:lineRule="auto"/>
      </w:pPr>
      <w:bookmarkStart w:id="0" w:name="_Hlk484772647"/>
      <w:bookmarkEnd w:id="0"/>
      <w:r>
        <w:separator/>
      </w:r>
    </w:p>
    <w:p w14:paraId="2E9D0064" w14:textId="77777777" w:rsidR="00B929BB" w:rsidRDefault="00B929BB"/>
  </w:footnote>
  <w:footnote w:type="continuationSeparator" w:id="0">
    <w:p w14:paraId="15AF5E86" w14:textId="77777777" w:rsidR="00B929BB" w:rsidRDefault="00B929BB" w:rsidP="00A5663B">
      <w:pPr>
        <w:spacing w:after="0" w:line="240" w:lineRule="auto"/>
      </w:pPr>
      <w:r>
        <w:continuationSeparator/>
      </w:r>
    </w:p>
    <w:p w14:paraId="03C9F85A" w14:textId="77777777" w:rsidR="00B929BB" w:rsidRDefault="00B9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C96"/>
    <w:multiLevelType w:val="multilevel"/>
    <w:tmpl w:val="62C6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5C0E26"/>
    <w:multiLevelType w:val="multilevel"/>
    <w:tmpl w:val="0A5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BB388B"/>
    <w:multiLevelType w:val="multilevel"/>
    <w:tmpl w:val="D2E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9"/>
  </w:num>
  <w:num w:numId="2" w16cid:durableId="513492185">
    <w:abstractNumId w:val="9"/>
  </w:num>
  <w:num w:numId="3" w16cid:durableId="591400601">
    <w:abstractNumId w:val="9"/>
  </w:num>
  <w:num w:numId="4" w16cid:durableId="1143305377">
    <w:abstractNumId w:val="9"/>
  </w:num>
  <w:num w:numId="5" w16cid:durableId="1814059642">
    <w:abstractNumId w:val="9"/>
  </w:num>
  <w:num w:numId="6" w16cid:durableId="2110739655">
    <w:abstractNumId w:val="9"/>
  </w:num>
  <w:num w:numId="7" w16cid:durableId="1138381866">
    <w:abstractNumId w:val="9"/>
  </w:num>
  <w:num w:numId="8" w16cid:durableId="819808856">
    <w:abstractNumId w:val="9"/>
  </w:num>
  <w:num w:numId="9" w16cid:durableId="1882670088">
    <w:abstractNumId w:val="9"/>
  </w:num>
  <w:num w:numId="10" w16cid:durableId="31850676">
    <w:abstractNumId w:val="8"/>
  </w:num>
  <w:num w:numId="11" w16cid:durableId="1103309027">
    <w:abstractNumId w:val="7"/>
  </w:num>
  <w:num w:numId="12" w16cid:durableId="1101145475">
    <w:abstractNumId w:val="5"/>
  </w:num>
  <w:num w:numId="13" w16cid:durableId="2068868133">
    <w:abstractNumId w:val="2"/>
  </w:num>
  <w:num w:numId="14" w16cid:durableId="797647036">
    <w:abstractNumId w:val="0"/>
  </w:num>
  <w:num w:numId="15" w16cid:durableId="950666286">
    <w:abstractNumId w:val="3"/>
  </w:num>
  <w:num w:numId="16" w16cid:durableId="87236243">
    <w:abstractNumId w:val="6"/>
  </w:num>
  <w:num w:numId="17" w16cid:durableId="1595820594">
    <w:abstractNumId w:val="1"/>
  </w:num>
  <w:num w:numId="18" w16cid:durableId="111641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04B37"/>
    <w:rsid w:val="00011187"/>
    <w:rsid w:val="000145EC"/>
    <w:rsid w:val="00016434"/>
    <w:rsid w:val="000224C1"/>
    <w:rsid w:val="000319B3"/>
    <w:rsid w:val="0003631E"/>
    <w:rsid w:val="0004048C"/>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061DB"/>
    <w:rsid w:val="001321CA"/>
    <w:rsid w:val="0016039E"/>
    <w:rsid w:val="00162CAE"/>
    <w:rsid w:val="001874B3"/>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93C05"/>
    <w:rsid w:val="002B2BB6"/>
    <w:rsid w:val="002B43D6"/>
    <w:rsid w:val="002C4134"/>
    <w:rsid w:val="002D0AB7"/>
    <w:rsid w:val="002D1046"/>
    <w:rsid w:val="002D589A"/>
    <w:rsid w:val="00301E00"/>
    <w:rsid w:val="003071D9"/>
    <w:rsid w:val="00311758"/>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07AC"/>
    <w:rsid w:val="00465060"/>
    <w:rsid w:val="00472CFE"/>
    <w:rsid w:val="00483ACE"/>
    <w:rsid w:val="00486A3F"/>
    <w:rsid w:val="00497F36"/>
    <w:rsid w:val="004A2EF2"/>
    <w:rsid w:val="004A6201"/>
    <w:rsid w:val="004C48C9"/>
    <w:rsid w:val="004D0BE2"/>
    <w:rsid w:val="004D5A2F"/>
    <w:rsid w:val="004D72DE"/>
    <w:rsid w:val="004F0A56"/>
    <w:rsid w:val="004F71B3"/>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164"/>
    <w:rsid w:val="007E66D9"/>
    <w:rsid w:val="0080300C"/>
    <w:rsid w:val="00803659"/>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20EF"/>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03EF"/>
    <w:rsid w:val="00A8235C"/>
    <w:rsid w:val="00A862B1"/>
    <w:rsid w:val="00A90B3F"/>
    <w:rsid w:val="00A95FBA"/>
    <w:rsid w:val="00AA7FE9"/>
    <w:rsid w:val="00AB2576"/>
    <w:rsid w:val="00AB2AF2"/>
    <w:rsid w:val="00AB79B5"/>
    <w:rsid w:val="00AC0D27"/>
    <w:rsid w:val="00AC766E"/>
    <w:rsid w:val="00AD13AB"/>
    <w:rsid w:val="00AF21B2"/>
    <w:rsid w:val="00AF66C4"/>
    <w:rsid w:val="00AF7DE7"/>
    <w:rsid w:val="00B01AB1"/>
    <w:rsid w:val="00B02C0B"/>
    <w:rsid w:val="00B05C61"/>
    <w:rsid w:val="00B14597"/>
    <w:rsid w:val="00B24CE3"/>
    <w:rsid w:val="00B24F28"/>
    <w:rsid w:val="00B25CDE"/>
    <w:rsid w:val="00B30846"/>
    <w:rsid w:val="00B343FA"/>
    <w:rsid w:val="00B73A9A"/>
    <w:rsid w:val="00B926D1"/>
    <w:rsid w:val="00B929BB"/>
    <w:rsid w:val="00B92A91"/>
    <w:rsid w:val="00B977C3"/>
    <w:rsid w:val="00BA5030"/>
    <w:rsid w:val="00BB5FA1"/>
    <w:rsid w:val="00BC576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23F66"/>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6590">
      <w:bodyDiv w:val="1"/>
      <w:marLeft w:val="0"/>
      <w:marRight w:val="0"/>
      <w:marTop w:val="0"/>
      <w:marBottom w:val="0"/>
      <w:divBdr>
        <w:top w:val="none" w:sz="0" w:space="0" w:color="auto"/>
        <w:left w:val="none" w:sz="0" w:space="0" w:color="auto"/>
        <w:bottom w:val="none" w:sz="0" w:space="0" w:color="auto"/>
        <w:right w:val="none" w:sz="0" w:space="0" w:color="auto"/>
      </w:divBdr>
    </w:div>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93C05"/>
    <w:rsid w:val="002D291F"/>
    <w:rsid w:val="002F7027"/>
    <w:rsid w:val="003572EC"/>
    <w:rsid w:val="003A404D"/>
    <w:rsid w:val="004565DB"/>
    <w:rsid w:val="00465060"/>
    <w:rsid w:val="004B3087"/>
    <w:rsid w:val="00550D21"/>
    <w:rsid w:val="005902E3"/>
    <w:rsid w:val="00597137"/>
    <w:rsid w:val="005C377D"/>
    <w:rsid w:val="005E1B4F"/>
    <w:rsid w:val="007253D0"/>
    <w:rsid w:val="00765838"/>
    <w:rsid w:val="007902BF"/>
    <w:rsid w:val="008265F0"/>
    <w:rsid w:val="00852885"/>
    <w:rsid w:val="008A220B"/>
    <w:rsid w:val="009E0370"/>
    <w:rsid w:val="00A83EFD"/>
    <w:rsid w:val="00AE4F09"/>
    <w:rsid w:val="00B12A66"/>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41</TotalTime>
  <Pages>2</Pages>
  <Words>486</Words>
  <Characters>2626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2025-10-10T07:08:00Z</dcterms:created>
  <dcterms:modified xsi:type="dcterms:W3CDTF">2025-10-10T07:19:00Z</dcterms:modified>
  <cp:contentStatus/>
  <dc:language>Ελληνικά</dc:language>
  <cp:version>am-20180624</cp:version>
</cp:coreProperties>
</file>