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6CE3" w14:textId="60768E47" w:rsidR="00A65947" w:rsidRPr="00482C55" w:rsidRDefault="00A65947" w:rsidP="00FE6402">
      <w:pPr>
        <w:rPr>
          <w:rFonts w:ascii="Cambria" w:hAnsi="Cambria"/>
          <w:sz w:val="24"/>
          <w:szCs w:val="24"/>
        </w:rPr>
      </w:pPr>
    </w:p>
    <w:p w14:paraId="19BDAA4A" w14:textId="14D558CE" w:rsidR="008070FC" w:rsidRDefault="008070FC" w:rsidP="00F7254A">
      <w:pPr>
        <w:ind w:left="5040"/>
        <w:rPr>
          <w:rStyle w:val="Char2"/>
          <w:rFonts w:ascii="Cambria" w:hAnsi="Cambria"/>
          <w:b w:val="0"/>
          <w:sz w:val="24"/>
          <w:szCs w:val="24"/>
        </w:rPr>
      </w:pPr>
      <w:r w:rsidRPr="008070FC">
        <w:rPr>
          <w:rStyle w:val="Char2"/>
          <w:rFonts w:ascii="Cambria" w:hAnsi="Cambria"/>
          <w:b w:val="0"/>
          <w:sz w:val="24"/>
          <w:szCs w:val="24"/>
        </w:rPr>
        <w:t>Αθήνα/</w:t>
      </w:r>
      <w:r w:rsidRPr="008070FC">
        <w:rPr>
          <w:rStyle w:val="Char2"/>
          <w:rFonts w:ascii="Cambria" w:hAnsi="Cambria"/>
          <w:b w:val="0"/>
          <w:sz w:val="24"/>
          <w:szCs w:val="24"/>
          <w:lang w:val="en-US"/>
        </w:rPr>
        <w:t>Athens</w:t>
      </w:r>
      <w:r w:rsidRPr="008070FC">
        <w:rPr>
          <w:rStyle w:val="Char2"/>
          <w:rFonts w:ascii="Cambria" w:hAnsi="Cambria"/>
          <w:b w:val="0"/>
          <w:sz w:val="24"/>
          <w:szCs w:val="24"/>
        </w:rPr>
        <w:t>:</w:t>
      </w:r>
      <w:r w:rsidR="0006040F" w:rsidRPr="00900F3C">
        <w:rPr>
          <w:rStyle w:val="Char2"/>
          <w:rFonts w:ascii="Cambria" w:hAnsi="Cambria"/>
          <w:b w:val="0"/>
          <w:sz w:val="24"/>
          <w:szCs w:val="24"/>
        </w:rPr>
        <w:t>1</w:t>
      </w:r>
      <w:r w:rsidR="00A014D8">
        <w:rPr>
          <w:rStyle w:val="Char2"/>
          <w:rFonts w:ascii="Cambria" w:hAnsi="Cambria"/>
          <w:b w:val="0"/>
          <w:sz w:val="24"/>
          <w:szCs w:val="24"/>
        </w:rPr>
        <w:t>7</w:t>
      </w:r>
      <w:r w:rsidRPr="008070FC">
        <w:rPr>
          <w:rStyle w:val="Char2"/>
          <w:rFonts w:ascii="Cambria" w:hAnsi="Cambria"/>
          <w:b w:val="0"/>
          <w:sz w:val="24"/>
          <w:szCs w:val="24"/>
        </w:rPr>
        <w:t>/</w:t>
      </w:r>
      <w:r w:rsidR="0006040F" w:rsidRPr="00900F3C">
        <w:rPr>
          <w:rStyle w:val="Char2"/>
          <w:rFonts w:ascii="Cambria" w:hAnsi="Cambria"/>
          <w:b w:val="0"/>
          <w:sz w:val="24"/>
          <w:szCs w:val="24"/>
        </w:rPr>
        <w:t>10</w:t>
      </w:r>
      <w:r w:rsidRPr="008070FC">
        <w:rPr>
          <w:rStyle w:val="Char2"/>
          <w:rFonts w:ascii="Cambria" w:hAnsi="Cambria"/>
          <w:b w:val="0"/>
          <w:sz w:val="24"/>
          <w:szCs w:val="24"/>
        </w:rPr>
        <w:t>/202</w:t>
      </w:r>
      <w:r w:rsidR="00952125">
        <w:rPr>
          <w:rStyle w:val="Char2"/>
          <w:rFonts w:ascii="Cambria" w:hAnsi="Cambria"/>
          <w:b w:val="0"/>
          <w:sz w:val="24"/>
          <w:szCs w:val="24"/>
        </w:rPr>
        <w:t>5</w:t>
      </w:r>
    </w:p>
    <w:p w14:paraId="571B53CB" w14:textId="77777777" w:rsidR="00900F3C" w:rsidRDefault="00900F3C" w:rsidP="00F7254A">
      <w:pPr>
        <w:ind w:left="4320" w:firstLine="720"/>
        <w:rPr>
          <w:rStyle w:val="Char2"/>
          <w:rFonts w:ascii="Cambria" w:hAnsi="Cambria"/>
          <w:b w:val="0"/>
          <w:sz w:val="24"/>
          <w:szCs w:val="24"/>
        </w:rPr>
      </w:pPr>
    </w:p>
    <w:sdt>
      <w:sdtPr>
        <w:rPr>
          <w:rStyle w:val="ab"/>
          <w:rFonts w:ascii="Arial Narrow" w:hAnsi="Arial Narrow"/>
        </w:rPr>
        <w:id w:val="-959267043"/>
        <w:lock w:val="contentLocked"/>
        <w:placeholder>
          <w:docPart w:val="F00ACAC15355415EAF901D6A89BCA1F9"/>
        </w:placeholder>
        <w:group/>
      </w:sdtPr>
      <w:sdtContent>
        <w:p w14:paraId="173ED163" w14:textId="77777777" w:rsidR="00900F3C" w:rsidRPr="003A4EA9" w:rsidRDefault="00900F3C" w:rsidP="001938D6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bookmarkStart w:id="1" w:name="_Hlk211851503" w:displacedByCustomXml="next"/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38D803DDE57045919A82494E809EEF7B"/>
        </w:placeholder>
      </w:sdtPr>
      <w:sdtContent>
        <w:bookmarkStart w:id="2" w:name="_Hlk211851523" w:displacedByCustomXml="prev"/>
        <w:p w14:paraId="5FF38CD8" w14:textId="77777777" w:rsidR="00900F3C" w:rsidRPr="0076008A" w:rsidRDefault="00000000" w:rsidP="001938D6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Theme="majorHAnsi" w:hAnsiTheme="majorHAnsi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placeholder>
                <w:docPart w:val="0F8B9B5505E94CD3BDF3F95642147492"/>
              </w:placeholder>
              <w:text/>
            </w:sdtPr>
            <w:sdtEndPr>
              <w:rPr>
                <w:b/>
                <w:bCs w:val="0"/>
                <w:color w:val="auto"/>
                <w:sz w:val="28"/>
              </w:rPr>
            </w:sdtEndPr>
            <w:sdtContent>
              <w:r w:rsidR="00900F3C" w:rsidRPr="00A014D8">
                <w:rPr>
                  <w:rFonts w:asciiTheme="majorHAnsi" w:hAnsiTheme="majorHAnsi"/>
                </w:rPr>
                <w:t>ΠΑΡΑΤΑΣΗ ΠΡΟΘΕΣΜΙΑΣ ΚΑΤΑΘΕΣΗΣ ΑΙΤΗΣΕΩΝ ΣΥΜΜΕΤΟΧΗΣ</w:t>
              </w:r>
            </w:sdtContent>
          </w:sdt>
        </w:p>
        <w:bookmarkEnd w:id="2" w:displacedByCustomXml="next"/>
      </w:sdtContent>
    </w:sdt>
    <w:bookmarkEnd w:id="1"/>
    <w:p w14:paraId="1D6F180E" w14:textId="77777777" w:rsidR="00900F3C" w:rsidRDefault="00900F3C" w:rsidP="001938D6"/>
    <w:p w14:paraId="49FAA5E8" w14:textId="6D478927" w:rsidR="00900F3C" w:rsidRPr="00A014D8" w:rsidRDefault="00900F3C" w:rsidP="00A014D8">
      <w:pPr>
        <w:spacing w:after="160"/>
        <w:rPr>
          <w:rFonts w:asciiTheme="majorHAnsi" w:hAnsiTheme="majorHAnsi" w:cs="Arial"/>
          <w:sz w:val="24"/>
          <w:szCs w:val="24"/>
        </w:rPr>
      </w:pPr>
      <w:bookmarkStart w:id="3" w:name="_Hlk211851541"/>
      <w:r w:rsidRPr="00A014D8">
        <w:rPr>
          <w:rFonts w:asciiTheme="majorHAnsi" w:hAnsiTheme="majorHAnsi" w:cs="Arial"/>
          <w:sz w:val="24"/>
          <w:szCs w:val="24"/>
        </w:rPr>
        <w:t xml:space="preserve">Στο πλαίσιο της με αρ. πρωτ. </w:t>
      </w:r>
      <w:r w:rsidR="00A014D8" w:rsidRPr="00A014D8">
        <w:rPr>
          <w:rFonts w:asciiTheme="majorHAnsi" w:hAnsiTheme="majorHAnsi" w:cs="Arial"/>
          <w:sz w:val="24"/>
          <w:szCs w:val="24"/>
        </w:rPr>
        <w:t>1327</w:t>
      </w:r>
      <w:r w:rsidRPr="00A014D8">
        <w:rPr>
          <w:rFonts w:asciiTheme="majorHAnsi" w:hAnsiTheme="majorHAnsi" w:cs="Arial"/>
          <w:sz w:val="24"/>
          <w:szCs w:val="24"/>
        </w:rPr>
        <w:t>/1</w:t>
      </w:r>
      <w:r w:rsidR="00A014D8" w:rsidRPr="00A014D8">
        <w:rPr>
          <w:rFonts w:asciiTheme="majorHAnsi" w:hAnsiTheme="majorHAnsi" w:cs="Arial"/>
          <w:sz w:val="24"/>
          <w:szCs w:val="24"/>
        </w:rPr>
        <w:t>0</w:t>
      </w:r>
      <w:r w:rsidRPr="00A014D8">
        <w:rPr>
          <w:rFonts w:asciiTheme="majorHAnsi" w:hAnsiTheme="majorHAnsi" w:cs="Arial"/>
          <w:sz w:val="24"/>
          <w:szCs w:val="24"/>
        </w:rPr>
        <w:t>.</w:t>
      </w:r>
      <w:r w:rsidR="00A014D8" w:rsidRPr="00A014D8">
        <w:rPr>
          <w:rFonts w:asciiTheme="majorHAnsi" w:hAnsiTheme="majorHAnsi" w:cs="Arial"/>
          <w:sz w:val="24"/>
          <w:szCs w:val="24"/>
        </w:rPr>
        <w:t>10</w:t>
      </w:r>
      <w:r w:rsidRPr="00A014D8">
        <w:rPr>
          <w:rFonts w:asciiTheme="majorHAnsi" w:hAnsiTheme="majorHAnsi" w:cs="Arial"/>
          <w:sz w:val="24"/>
          <w:szCs w:val="24"/>
        </w:rPr>
        <w:t>.202</w:t>
      </w:r>
      <w:r w:rsidR="00A014D8" w:rsidRPr="00A014D8">
        <w:rPr>
          <w:rFonts w:asciiTheme="majorHAnsi" w:hAnsiTheme="majorHAnsi" w:cs="Arial"/>
          <w:sz w:val="24"/>
          <w:szCs w:val="24"/>
        </w:rPr>
        <w:t>5</w:t>
      </w:r>
      <w:r w:rsidRPr="00A014D8">
        <w:rPr>
          <w:rFonts w:asciiTheme="majorHAnsi" w:hAnsiTheme="majorHAnsi" w:cs="Arial"/>
          <w:sz w:val="24"/>
          <w:szCs w:val="24"/>
        </w:rPr>
        <w:t xml:space="preserve"> Πρόσκλησης Εκδήλωσης Ενδιαφέροντος</w:t>
      </w:r>
      <w:r w:rsidR="00A014D8" w:rsidRPr="00A014D8">
        <w:rPr>
          <w:rStyle w:val="Char2"/>
          <w:rFonts w:ascii="Cambria" w:hAnsi="Cambria"/>
          <w:bCs/>
          <w:sz w:val="24"/>
          <w:szCs w:val="24"/>
        </w:rPr>
        <w:t xml:space="preserve"> </w:t>
      </w:r>
      <w:r w:rsidR="00A014D8" w:rsidRPr="00A014D8">
        <w:rPr>
          <w:rStyle w:val="Char2"/>
          <w:rFonts w:ascii="Cambria" w:hAnsi="Cambria"/>
          <w:b w:val="0"/>
          <w:sz w:val="24"/>
          <w:szCs w:val="24"/>
        </w:rPr>
        <w:t>για σύμβαση μίσθωσης εργασίας ορισμένου χρόνου για ένα (1) Επιστημονικό Στέλεχος στο Παράρτημα της Εθνικής Συνομοσπονδίας Ατόμων με Αναπηρία στην Κοζάνη</w:t>
      </w:r>
      <w:r w:rsidRPr="00A014D8">
        <w:rPr>
          <w:rFonts w:asciiTheme="majorHAnsi" w:hAnsiTheme="majorHAnsi" w:cs="Arial"/>
          <w:sz w:val="24"/>
          <w:szCs w:val="24"/>
        </w:rPr>
        <w:t>, παρατείνεται ο χρόνος υποβολής των ηλεκτρονικών φακέλων συμμετοχής των υποψηφίων έως τη</w:t>
      </w:r>
      <w:r w:rsidR="00A014D8">
        <w:rPr>
          <w:rFonts w:asciiTheme="majorHAnsi" w:hAnsiTheme="majorHAnsi" w:cs="Arial"/>
          <w:sz w:val="24"/>
          <w:szCs w:val="24"/>
        </w:rPr>
        <w:t xml:space="preserve">ν Κυριακή 26 Οκτωβρίου </w:t>
      </w:r>
      <w:r w:rsidRPr="00A014D8">
        <w:rPr>
          <w:rFonts w:asciiTheme="majorHAnsi" w:hAnsiTheme="majorHAnsi" w:cs="Arial"/>
          <w:sz w:val="24"/>
          <w:szCs w:val="24"/>
        </w:rPr>
        <w:t>202</w:t>
      </w:r>
      <w:r w:rsidR="00A014D8">
        <w:rPr>
          <w:rFonts w:asciiTheme="majorHAnsi" w:hAnsiTheme="majorHAnsi" w:cs="Arial"/>
          <w:sz w:val="24"/>
          <w:szCs w:val="24"/>
        </w:rPr>
        <w:t>5</w:t>
      </w:r>
      <w:r w:rsidRPr="00A014D8">
        <w:rPr>
          <w:rFonts w:asciiTheme="majorHAnsi" w:hAnsiTheme="majorHAnsi" w:cs="Arial"/>
          <w:sz w:val="24"/>
          <w:szCs w:val="24"/>
        </w:rPr>
        <w:t xml:space="preserve"> και ώρα 15:00.</w:t>
      </w:r>
    </w:p>
    <w:bookmarkEnd w:id="3"/>
    <w:p w14:paraId="0E97668B" w14:textId="77777777" w:rsidR="008070FC" w:rsidRDefault="008070FC" w:rsidP="00A014D8">
      <w:pPr>
        <w:spacing w:after="160"/>
        <w:jc w:val="center"/>
        <w:rPr>
          <w:rStyle w:val="Char2"/>
          <w:rFonts w:ascii="Cambria" w:hAnsi="Cambria"/>
          <w:bCs/>
        </w:rPr>
      </w:pPr>
    </w:p>
    <w:p w14:paraId="0DE62071" w14:textId="77777777" w:rsidR="0036127E" w:rsidRDefault="0036127E" w:rsidP="0036127E">
      <w:pPr>
        <w:spacing w:after="240"/>
        <w:rPr>
          <w:rFonts w:ascii="Cambria" w:hAnsi="Cambria" w:cs="Tahoma"/>
          <w:bCs/>
          <w:sz w:val="24"/>
          <w:szCs w:val="24"/>
          <w:lang w:eastAsia="el-GR"/>
        </w:rPr>
      </w:pPr>
      <w:bookmarkStart w:id="4" w:name="_Hlk87103831"/>
    </w:p>
    <w:p w14:paraId="79ECCE6C" w14:textId="0CB80331" w:rsidR="0036127E" w:rsidRDefault="0036127E" w:rsidP="0036127E">
      <w:pPr>
        <w:spacing w:before="800" w:after="240"/>
        <w:ind w:left="-425"/>
        <w:rPr>
          <w:rFonts w:ascii="Cambria" w:hAnsi="Cambria" w:cs="Tahoma"/>
          <w:b/>
          <w:sz w:val="24"/>
          <w:szCs w:val="24"/>
          <w:lang w:eastAsia="el-GR"/>
        </w:rPr>
      </w:pPr>
      <w:r>
        <w:rPr>
          <w:noProof/>
        </w:rPr>
        <w:drawing>
          <wp:inline distT="0" distB="0" distL="0" distR="0" wp14:anchorId="0A5F2F51" wp14:editId="2C85AFAB">
            <wp:extent cx="5895895" cy="1057275"/>
            <wp:effectExtent l="0" t="0" r="0" b="0"/>
            <wp:docPr id="295568228" name="Εικόνα 1" descr="Εικόνα που περιέχει κείμενο, στιγμιότυπο οθόνης, γραμματοσειρά, Μπελ ηλεκτρίκ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68228" name="Εικόνα 1" descr="Εικόνα που περιέχει κείμενο, στιγμιότυπο οθόνης, γραμματοσειρά, Μπελ ηλεκτρίκ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20" cy="105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524A" w14:textId="77777777" w:rsidR="0036127E" w:rsidRDefault="0036127E" w:rsidP="0036127E">
      <w:pPr>
        <w:spacing w:after="240"/>
        <w:rPr>
          <w:rFonts w:ascii="Cambria" w:hAnsi="Cambria" w:cs="Tahoma"/>
          <w:b/>
          <w:sz w:val="24"/>
          <w:szCs w:val="24"/>
          <w:lang w:eastAsia="el-GR"/>
        </w:rPr>
      </w:pPr>
    </w:p>
    <w:bookmarkEnd w:id="4"/>
    <w:p w14:paraId="7E6A3A1B" w14:textId="77777777" w:rsidR="0022500C" w:rsidRPr="00BA542C" w:rsidRDefault="0022500C" w:rsidP="00BA542C">
      <w:pPr>
        <w:spacing w:line="240" w:lineRule="auto"/>
        <w:ind w:right="-199"/>
        <w:jc w:val="center"/>
        <w:rPr>
          <w:rFonts w:ascii="Cambria" w:hAnsi="Cambria"/>
          <w:sz w:val="24"/>
          <w:szCs w:val="24"/>
        </w:rPr>
      </w:pPr>
    </w:p>
    <w:p w14:paraId="6C76C874" w14:textId="77777777" w:rsidR="0022500C" w:rsidRPr="00BA542C" w:rsidRDefault="0022500C" w:rsidP="00BA542C">
      <w:pPr>
        <w:spacing w:line="240" w:lineRule="auto"/>
        <w:ind w:right="-199"/>
        <w:jc w:val="center"/>
        <w:rPr>
          <w:rFonts w:ascii="Cambria" w:hAnsi="Cambria"/>
          <w:sz w:val="24"/>
          <w:szCs w:val="24"/>
        </w:rPr>
      </w:pPr>
    </w:p>
    <w:p w14:paraId="06A3F172" w14:textId="77777777" w:rsidR="0022500C" w:rsidRPr="00BA542C" w:rsidRDefault="0022500C" w:rsidP="00BA542C">
      <w:pPr>
        <w:spacing w:line="240" w:lineRule="auto"/>
        <w:ind w:right="-199"/>
        <w:jc w:val="center"/>
        <w:rPr>
          <w:rFonts w:ascii="Cambria" w:hAnsi="Cambria"/>
          <w:sz w:val="24"/>
          <w:szCs w:val="24"/>
        </w:rPr>
      </w:pPr>
    </w:p>
    <w:p w14:paraId="70E56B85" w14:textId="77777777" w:rsidR="0022500C" w:rsidRPr="00BA542C" w:rsidRDefault="0022500C" w:rsidP="00BA542C">
      <w:pPr>
        <w:spacing w:line="240" w:lineRule="auto"/>
        <w:ind w:right="-199"/>
        <w:jc w:val="center"/>
        <w:rPr>
          <w:rFonts w:ascii="Cambria" w:hAnsi="Cambria"/>
          <w:sz w:val="24"/>
          <w:szCs w:val="24"/>
        </w:rPr>
      </w:pPr>
    </w:p>
    <w:p w14:paraId="32DE953D" w14:textId="77777777" w:rsidR="0022500C" w:rsidRPr="00BA542C" w:rsidRDefault="0022500C" w:rsidP="00BA542C">
      <w:pPr>
        <w:spacing w:line="240" w:lineRule="auto"/>
        <w:ind w:right="-199"/>
        <w:jc w:val="center"/>
        <w:rPr>
          <w:rFonts w:ascii="Cambria" w:hAnsi="Cambria"/>
          <w:sz w:val="24"/>
          <w:szCs w:val="24"/>
        </w:rPr>
      </w:pPr>
    </w:p>
    <w:p w14:paraId="24C73D14" w14:textId="77777777" w:rsidR="0022500C" w:rsidRPr="00BA542C" w:rsidRDefault="0022500C" w:rsidP="00BA542C">
      <w:pPr>
        <w:spacing w:line="240" w:lineRule="auto"/>
        <w:ind w:right="-199"/>
        <w:jc w:val="center"/>
        <w:rPr>
          <w:rFonts w:ascii="Cambria" w:hAnsi="Cambria"/>
          <w:sz w:val="24"/>
          <w:szCs w:val="24"/>
        </w:rPr>
      </w:pPr>
    </w:p>
    <w:p w14:paraId="030E83B1" w14:textId="77777777" w:rsidR="0022500C" w:rsidRPr="00BA542C" w:rsidRDefault="0022500C" w:rsidP="00BA542C">
      <w:pPr>
        <w:spacing w:line="240" w:lineRule="auto"/>
        <w:ind w:right="-199"/>
        <w:rPr>
          <w:rFonts w:ascii="Cambria" w:hAnsi="Cambria"/>
          <w:sz w:val="24"/>
          <w:szCs w:val="24"/>
        </w:rPr>
      </w:pPr>
    </w:p>
    <w:p w14:paraId="5473827F" w14:textId="025CE340" w:rsidR="006C2E0C" w:rsidRPr="00482C55" w:rsidRDefault="006C2E0C" w:rsidP="00BA542C">
      <w:pPr>
        <w:spacing w:line="240" w:lineRule="auto"/>
        <w:ind w:right="-199"/>
        <w:jc w:val="center"/>
        <w:rPr>
          <w:rFonts w:ascii="Cambria" w:hAnsi="Cambria"/>
          <w:sz w:val="24"/>
          <w:szCs w:val="24"/>
        </w:rPr>
      </w:pPr>
    </w:p>
    <w:sectPr w:rsidR="006C2E0C" w:rsidRPr="00482C55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23EC2" w14:textId="77777777" w:rsidR="00135EBA" w:rsidRDefault="00135EBA" w:rsidP="00A5663B">
      <w:pPr>
        <w:spacing w:after="0" w:line="240" w:lineRule="auto"/>
      </w:pPr>
      <w:r>
        <w:separator/>
      </w:r>
    </w:p>
    <w:p w14:paraId="3B4E5A30" w14:textId="77777777" w:rsidR="00135EBA" w:rsidRDefault="00135EBA"/>
  </w:endnote>
  <w:endnote w:type="continuationSeparator" w:id="0">
    <w:p w14:paraId="7BAFEAAD" w14:textId="77777777" w:rsidR="00135EBA" w:rsidRDefault="00135EBA" w:rsidP="00A5663B">
      <w:pPr>
        <w:spacing w:after="0" w:line="240" w:lineRule="auto"/>
      </w:pPr>
      <w:r>
        <w:continuationSeparator/>
      </w:r>
    </w:p>
    <w:p w14:paraId="26CADDE5" w14:textId="77777777" w:rsidR="00135EBA" w:rsidRDefault="00135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94664640"/>
      <w:lock w:val="sdtContentLocked"/>
      <w:placeholder>
        <w:docPart w:val="6BA41403BA534AB3A4539A6375807469"/>
      </w:placeholder>
      <w:group/>
    </w:sdtPr>
    <w:sdtEndPr>
      <w:rPr>
        <w:rFonts w:ascii="Arial Narrow" w:hAnsi="Arial Narrow"/>
        <w:color w:val="000000"/>
      </w:rPr>
    </w:sdtEndPr>
    <w:sdtContent>
      <w:p w14:paraId="4A48E829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69FF575E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3C78F43" w14:textId="77777777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064893"/>
      <w:lock w:val="sdtContentLocked"/>
      <w:placeholder>
        <w:docPart w:val="6BA41403BA534AB3A4539A6375807469"/>
      </w:placeholder>
      <w:group/>
    </w:sdtPr>
    <w:sdtContent>
      <w:p w14:paraId="0F188649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01323C01" wp14:editId="7F34B379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CA3A" w14:textId="77777777" w:rsidR="00135EBA" w:rsidRDefault="00135EB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0BEF0E2" w14:textId="77777777" w:rsidR="00135EBA" w:rsidRDefault="00135EBA"/>
  </w:footnote>
  <w:footnote w:type="continuationSeparator" w:id="0">
    <w:p w14:paraId="240F8106" w14:textId="77777777" w:rsidR="00135EBA" w:rsidRDefault="00135EBA" w:rsidP="00A5663B">
      <w:pPr>
        <w:spacing w:after="0" w:line="240" w:lineRule="auto"/>
      </w:pPr>
      <w:r>
        <w:continuationSeparator/>
      </w:r>
    </w:p>
    <w:p w14:paraId="01D57EE7" w14:textId="77777777" w:rsidR="00135EBA" w:rsidRDefault="00135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6359849"/>
      <w:lock w:val="sdtContentLocked"/>
      <w:placeholder>
        <w:docPart w:val="6BA41403BA534AB3A4539A6375807469"/>
      </w:placeholder>
      <w:group/>
    </w:sdtPr>
    <w:sdtContent>
      <w:p w14:paraId="3E2BC4A0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773027C6" wp14:editId="0D72D004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-511686384"/>
      <w:lock w:val="sdtContentLocked"/>
      <w:placeholder>
        <w:docPart w:val="6BA41403BA534AB3A4539A6375807469"/>
      </w:placeholder>
      <w:group/>
    </w:sdtPr>
    <w:sdtContent>
      <w:p w14:paraId="508E0A49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08A2F150" wp14:editId="6E1044F4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C1E"/>
    <w:multiLevelType w:val="hybridMultilevel"/>
    <w:tmpl w:val="4BC67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0115E74"/>
    <w:multiLevelType w:val="hybridMultilevel"/>
    <w:tmpl w:val="AC104C42"/>
    <w:lvl w:ilvl="0" w:tplc="BDECB0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6DD9"/>
    <w:multiLevelType w:val="hybridMultilevel"/>
    <w:tmpl w:val="538817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DBD"/>
    <w:multiLevelType w:val="hybridMultilevel"/>
    <w:tmpl w:val="C9CC4FD8"/>
    <w:lvl w:ilvl="0" w:tplc="BDECB0B6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45A1B1A"/>
    <w:multiLevelType w:val="hybridMultilevel"/>
    <w:tmpl w:val="E00E15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22DF"/>
    <w:multiLevelType w:val="hybridMultilevel"/>
    <w:tmpl w:val="F2A404CE"/>
    <w:lvl w:ilvl="0" w:tplc="BDECB0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3E5F"/>
    <w:multiLevelType w:val="hybridMultilevel"/>
    <w:tmpl w:val="08C48BE8"/>
    <w:lvl w:ilvl="0" w:tplc="BDECB0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59228648">
    <w:abstractNumId w:val="12"/>
  </w:num>
  <w:num w:numId="2" w16cid:durableId="1805078747">
    <w:abstractNumId w:val="12"/>
  </w:num>
  <w:num w:numId="3" w16cid:durableId="631903535">
    <w:abstractNumId w:val="12"/>
  </w:num>
  <w:num w:numId="4" w16cid:durableId="742223293">
    <w:abstractNumId w:val="12"/>
  </w:num>
  <w:num w:numId="5" w16cid:durableId="2092851346">
    <w:abstractNumId w:val="12"/>
  </w:num>
  <w:num w:numId="6" w16cid:durableId="6517446">
    <w:abstractNumId w:val="12"/>
  </w:num>
  <w:num w:numId="7" w16cid:durableId="194319196">
    <w:abstractNumId w:val="12"/>
  </w:num>
  <w:num w:numId="8" w16cid:durableId="1937715339">
    <w:abstractNumId w:val="12"/>
  </w:num>
  <w:num w:numId="9" w16cid:durableId="1237860893">
    <w:abstractNumId w:val="12"/>
  </w:num>
  <w:num w:numId="10" w16cid:durableId="1300839828">
    <w:abstractNumId w:val="11"/>
  </w:num>
  <w:num w:numId="11" w16cid:durableId="610161312">
    <w:abstractNumId w:val="10"/>
  </w:num>
  <w:num w:numId="12" w16cid:durableId="1403720187">
    <w:abstractNumId w:val="6"/>
  </w:num>
  <w:num w:numId="13" w16cid:durableId="783351963">
    <w:abstractNumId w:val="2"/>
  </w:num>
  <w:num w:numId="14" w16cid:durableId="1609505207">
    <w:abstractNumId w:val="0"/>
  </w:num>
  <w:num w:numId="15" w16cid:durableId="288558437">
    <w:abstractNumId w:val="7"/>
  </w:num>
  <w:num w:numId="16" w16cid:durableId="195578689">
    <w:abstractNumId w:val="1"/>
  </w:num>
  <w:num w:numId="17" w16cid:durableId="1661687398">
    <w:abstractNumId w:val="4"/>
  </w:num>
  <w:num w:numId="18" w16cid:durableId="405539761">
    <w:abstractNumId w:val="5"/>
  </w:num>
  <w:num w:numId="19" w16cid:durableId="1749813949">
    <w:abstractNumId w:val="3"/>
  </w:num>
  <w:num w:numId="20" w16cid:durableId="1887984447">
    <w:abstractNumId w:val="9"/>
  </w:num>
  <w:num w:numId="21" w16cid:durableId="494994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5"/>
    <w:rsid w:val="00000026"/>
    <w:rsid w:val="000011D4"/>
    <w:rsid w:val="00011187"/>
    <w:rsid w:val="000145EC"/>
    <w:rsid w:val="00016434"/>
    <w:rsid w:val="000224C1"/>
    <w:rsid w:val="00031021"/>
    <w:rsid w:val="000319B3"/>
    <w:rsid w:val="00032DB7"/>
    <w:rsid w:val="0003631E"/>
    <w:rsid w:val="00037610"/>
    <w:rsid w:val="000448C9"/>
    <w:rsid w:val="000456BC"/>
    <w:rsid w:val="00057661"/>
    <w:rsid w:val="0006040F"/>
    <w:rsid w:val="0008214A"/>
    <w:rsid w:val="00085D35"/>
    <w:rsid w:val="000864B5"/>
    <w:rsid w:val="00091240"/>
    <w:rsid w:val="000A5463"/>
    <w:rsid w:val="000B79C3"/>
    <w:rsid w:val="000C099E"/>
    <w:rsid w:val="000C14DF"/>
    <w:rsid w:val="000C2EA1"/>
    <w:rsid w:val="000C602B"/>
    <w:rsid w:val="000D1A7D"/>
    <w:rsid w:val="000D34E2"/>
    <w:rsid w:val="000D3D70"/>
    <w:rsid w:val="000D67F4"/>
    <w:rsid w:val="000E2BB8"/>
    <w:rsid w:val="000E30A0"/>
    <w:rsid w:val="000E44E8"/>
    <w:rsid w:val="000E7DCE"/>
    <w:rsid w:val="000F237D"/>
    <w:rsid w:val="000F329C"/>
    <w:rsid w:val="000F4280"/>
    <w:rsid w:val="00104FD0"/>
    <w:rsid w:val="00105ABA"/>
    <w:rsid w:val="001071EE"/>
    <w:rsid w:val="0011019E"/>
    <w:rsid w:val="001321CA"/>
    <w:rsid w:val="00135EBA"/>
    <w:rsid w:val="001456A4"/>
    <w:rsid w:val="001561BE"/>
    <w:rsid w:val="0016039E"/>
    <w:rsid w:val="00162CAE"/>
    <w:rsid w:val="00184D8E"/>
    <w:rsid w:val="00185BFF"/>
    <w:rsid w:val="001931A8"/>
    <w:rsid w:val="001A5AF0"/>
    <w:rsid w:val="001A62AD"/>
    <w:rsid w:val="001A67BA"/>
    <w:rsid w:val="001B3428"/>
    <w:rsid w:val="001B401F"/>
    <w:rsid w:val="001B7832"/>
    <w:rsid w:val="001D6B25"/>
    <w:rsid w:val="001E403E"/>
    <w:rsid w:val="001E439E"/>
    <w:rsid w:val="001F1161"/>
    <w:rsid w:val="001F61C5"/>
    <w:rsid w:val="002058AF"/>
    <w:rsid w:val="00206501"/>
    <w:rsid w:val="00215566"/>
    <w:rsid w:val="0022500C"/>
    <w:rsid w:val="002251AF"/>
    <w:rsid w:val="00230596"/>
    <w:rsid w:val="002358EF"/>
    <w:rsid w:val="00236A27"/>
    <w:rsid w:val="00255DD0"/>
    <w:rsid w:val="002570E4"/>
    <w:rsid w:val="00264E1B"/>
    <w:rsid w:val="00264FFF"/>
    <w:rsid w:val="0026597B"/>
    <w:rsid w:val="0026722C"/>
    <w:rsid w:val="0027574B"/>
    <w:rsid w:val="0027672E"/>
    <w:rsid w:val="00281818"/>
    <w:rsid w:val="00282E99"/>
    <w:rsid w:val="0029100F"/>
    <w:rsid w:val="00296CA8"/>
    <w:rsid w:val="002B0C67"/>
    <w:rsid w:val="002B353A"/>
    <w:rsid w:val="002B43D6"/>
    <w:rsid w:val="002C4134"/>
    <w:rsid w:val="002D0AB7"/>
    <w:rsid w:val="002D1046"/>
    <w:rsid w:val="002D7300"/>
    <w:rsid w:val="002E028A"/>
    <w:rsid w:val="002E30EB"/>
    <w:rsid w:val="002F2D56"/>
    <w:rsid w:val="00301CCC"/>
    <w:rsid w:val="00301E00"/>
    <w:rsid w:val="003071D9"/>
    <w:rsid w:val="00322A0B"/>
    <w:rsid w:val="00326F43"/>
    <w:rsid w:val="003336F9"/>
    <w:rsid w:val="00337205"/>
    <w:rsid w:val="0034662F"/>
    <w:rsid w:val="00347E45"/>
    <w:rsid w:val="00351E90"/>
    <w:rsid w:val="00355E99"/>
    <w:rsid w:val="00356397"/>
    <w:rsid w:val="003601F4"/>
    <w:rsid w:val="0036127E"/>
    <w:rsid w:val="00361404"/>
    <w:rsid w:val="00371AFA"/>
    <w:rsid w:val="00374074"/>
    <w:rsid w:val="00387D05"/>
    <w:rsid w:val="003906AF"/>
    <w:rsid w:val="003956F9"/>
    <w:rsid w:val="003A4EA9"/>
    <w:rsid w:val="003B245B"/>
    <w:rsid w:val="003B3E78"/>
    <w:rsid w:val="003B6AC5"/>
    <w:rsid w:val="003C69FA"/>
    <w:rsid w:val="003D2510"/>
    <w:rsid w:val="003D4D14"/>
    <w:rsid w:val="003D73D0"/>
    <w:rsid w:val="003E261C"/>
    <w:rsid w:val="003E38C4"/>
    <w:rsid w:val="003E716D"/>
    <w:rsid w:val="003F53D1"/>
    <w:rsid w:val="003F789B"/>
    <w:rsid w:val="00405084"/>
    <w:rsid w:val="00406BA3"/>
    <w:rsid w:val="00406E7A"/>
    <w:rsid w:val="00411568"/>
    <w:rsid w:val="00412BB7"/>
    <w:rsid w:val="00413626"/>
    <w:rsid w:val="00415D99"/>
    <w:rsid w:val="0042154D"/>
    <w:rsid w:val="00421FA4"/>
    <w:rsid w:val="00423508"/>
    <w:rsid w:val="00433911"/>
    <w:rsid w:val="004355A3"/>
    <w:rsid w:val="0044230E"/>
    <w:rsid w:val="004443A9"/>
    <w:rsid w:val="004446CA"/>
    <w:rsid w:val="004535B8"/>
    <w:rsid w:val="00462004"/>
    <w:rsid w:val="0046394D"/>
    <w:rsid w:val="00472CFE"/>
    <w:rsid w:val="00480A4C"/>
    <w:rsid w:val="0048211C"/>
    <w:rsid w:val="00482C55"/>
    <w:rsid w:val="00483ACE"/>
    <w:rsid w:val="004846BE"/>
    <w:rsid w:val="00486A3F"/>
    <w:rsid w:val="0049050C"/>
    <w:rsid w:val="004A2EF2"/>
    <w:rsid w:val="004A307E"/>
    <w:rsid w:val="004A326F"/>
    <w:rsid w:val="004A6201"/>
    <w:rsid w:val="004B2E2A"/>
    <w:rsid w:val="004B7340"/>
    <w:rsid w:val="004C406F"/>
    <w:rsid w:val="004D0BE2"/>
    <w:rsid w:val="004D5A2F"/>
    <w:rsid w:val="00501973"/>
    <w:rsid w:val="005077D6"/>
    <w:rsid w:val="00517354"/>
    <w:rsid w:val="0051773C"/>
    <w:rsid w:val="0052064A"/>
    <w:rsid w:val="00521DBB"/>
    <w:rsid w:val="00523EAA"/>
    <w:rsid w:val="00531F2E"/>
    <w:rsid w:val="00537091"/>
    <w:rsid w:val="00540ED2"/>
    <w:rsid w:val="00542CA2"/>
    <w:rsid w:val="00547003"/>
    <w:rsid w:val="00547D78"/>
    <w:rsid w:val="005506D2"/>
    <w:rsid w:val="00551814"/>
    <w:rsid w:val="00572E3C"/>
    <w:rsid w:val="00573B0A"/>
    <w:rsid w:val="00581905"/>
    <w:rsid w:val="0058273F"/>
    <w:rsid w:val="0058286E"/>
    <w:rsid w:val="00583700"/>
    <w:rsid w:val="00584C89"/>
    <w:rsid w:val="00593E8D"/>
    <w:rsid w:val="005956CD"/>
    <w:rsid w:val="005A1B22"/>
    <w:rsid w:val="005A2E2C"/>
    <w:rsid w:val="005A7FF8"/>
    <w:rsid w:val="005B00C5"/>
    <w:rsid w:val="005B1E11"/>
    <w:rsid w:val="005B23B4"/>
    <w:rsid w:val="005B6534"/>
    <w:rsid w:val="005B661B"/>
    <w:rsid w:val="005C06B9"/>
    <w:rsid w:val="005C3581"/>
    <w:rsid w:val="005C5A0B"/>
    <w:rsid w:val="005C6FD8"/>
    <w:rsid w:val="005D05EE"/>
    <w:rsid w:val="005D2B1C"/>
    <w:rsid w:val="005D30F3"/>
    <w:rsid w:val="005D3289"/>
    <w:rsid w:val="005D41D3"/>
    <w:rsid w:val="005D44A7"/>
    <w:rsid w:val="005F2CA2"/>
    <w:rsid w:val="005F5A54"/>
    <w:rsid w:val="00610A7E"/>
    <w:rsid w:val="00612214"/>
    <w:rsid w:val="00617AC0"/>
    <w:rsid w:val="00623EA6"/>
    <w:rsid w:val="00624813"/>
    <w:rsid w:val="006307B9"/>
    <w:rsid w:val="0063583B"/>
    <w:rsid w:val="00640756"/>
    <w:rsid w:val="00642AA7"/>
    <w:rsid w:val="00647299"/>
    <w:rsid w:val="00651CD5"/>
    <w:rsid w:val="006604D1"/>
    <w:rsid w:val="0066741D"/>
    <w:rsid w:val="00671703"/>
    <w:rsid w:val="00671C71"/>
    <w:rsid w:val="0067579A"/>
    <w:rsid w:val="00680A9E"/>
    <w:rsid w:val="0069580D"/>
    <w:rsid w:val="00697A1B"/>
    <w:rsid w:val="006A52F5"/>
    <w:rsid w:val="006A785A"/>
    <w:rsid w:val="006B43A2"/>
    <w:rsid w:val="006B7846"/>
    <w:rsid w:val="006C2E0C"/>
    <w:rsid w:val="006D0554"/>
    <w:rsid w:val="006D4057"/>
    <w:rsid w:val="006E0964"/>
    <w:rsid w:val="006E692F"/>
    <w:rsid w:val="006E6B93"/>
    <w:rsid w:val="006F050F"/>
    <w:rsid w:val="006F20AD"/>
    <w:rsid w:val="006F68D0"/>
    <w:rsid w:val="006F779D"/>
    <w:rsid w:val="007027C2"/>
    <w:rsid w:val="0072145A"/>
    <w:rsid w:val="00724C47"/>
    <w:rsid w:val="007429D2"/>
    <w:rsid w:val="00743E5C"/>
    <w:rsid w:val="00752538"/>
    <w:rsid w:val="00754C30"/>
    <w:rsid w:val="0076008A"/>
    <w:rsid w:val="00762FAD"/>
    <w:rsid w:val="00763FCD"/>
    <w:rsid w:val="0076767D"/>
    <w:rsid w:val="00767D09"/>
    <w:rsid w:val="0077016C"/>
    <w:rsid w:val="00771F75"/>
    <w:rsid w:val="00784C20"/>
    <w:rsid w:val="00793DED"/>
    <w:rsid w:val="007A781F"/>
    <w:rsid w:val="007B5620"/>
    <w:rsid w:val="007B5BAD"/>
    <w:rsid w:val="007B73BC"/>
    <w:rsid w:val="007D46B6"/>
    <w:rsid w:val="007D4870"/>
    <w:rsid w:val="007D631A"/>
    <w:rsid w:val="007E66D9"/>
    <w:rsid w:val="007E690E"/>
    <w:rsid w:val="0080300C"/>
    <w:rsid w:val="008070FC"/>
    <w:rsid w:val="0080787B"/>
    <w:rsid w:val="008104A7"/>
    <w:rsid w:val="008106E0"/>
    <w:rsid w:val="00811A9B"/>
    <w:rsid w:val="008321C9"/>
    <w:rsid w:val="00842356"/>
    <w:rsid w:val="00842387"/>
    <w:rsid w:val="008437B4"/>
    <w:rsid w:val="00857467"/>
    <w:rsid w:val="00873B78"/>
    <w:rsid w:val="00876B17"/>
    <w:rsid w:val="00880266"/>
    <w:rsid w:val="00881E6A"/>
    <w:rsid w:val="00882D1F"/>
    <w:rsid w:val="00882D96"/>
    <w:rsid w:val="00886205"/>
    <w:rsid w:val="00890E52"/>
    <w:rsid w:val="00891201"/>
    <w:rsid w:val="008916BD"/>
    <w:rsid w:val="00892D81"/>
    <w:rsid w:val="008960BB"/>
    <w:rsid w:val="00896364"/>
    <w:rsid w:val="008A26A3"/>
    <w:rsid w:val="008A421B"/>
    <w:rsid w:val="008B3278"/>
    <w:rsid w:val="008B4469"/>
    <w:rsid w:val="008B5B34"/>
    <w:rsid w:val="008C6D8F"/>
    <w:rsid w:val="008D43AB"/>
    <w:rsid w:val="008D4ADB"/>
    <w:rsid w:val="008D537C"/>
    <w:rsid w:val="008F15E3"/>
    <w:rsid w:val="008F4A49"/>
    <w:rsid w:val="00900F3C"/>
    <w:rsid w:val="00906FB5"/>
    <w:rsid w:val="00920D42"/>
    <w:rsid w:val="0092293A"/>
    <w:rsid w:val="00930E70"/>
    <w:rsid w:val="009324B1"/>
    <w:rsid w:val="00936BAC"/>
    <w:rsid w:val="009411F4"/>
    <w:rsid w:val="009503E0"/>
    <w:rsid w:val="00952125"/>
    <w:rsid w:val="00953909"/>
    <w:rsid w:val="00972E62"/>
    <w:rsid w:val="00980425"/>
    <w:rsid w:val="00995C38"/>
    <w:rsid w:val="009A30E1"/>
    <w:rsid w:val="009A4192"/>
    <w:rsid w:val="009A4CF2"/>
    <w:rsid w:val="009B3183"/>
    <w:rsid w:val="009C06F7"/>
    <w:rsid w:val="009C4D45"/>
    <w:rsid w:val="009E40FD"/>
    <w:rsid w:val="009E49AF"/>
    <w:rsid w:val="009E5DFB"/>
    <w:rsid w:val="009E6773"/>
    <w:rsid w:val="009E79FD"/>
    <w:rsid w:val="00A014D8"/>
    <w:rsid w:val="00A04D49"/>
    <w:rsid w:val="00A0512E"/>
    <w:rsid w:val="00A05F76"/>
    <w:rsid w:val="00A12240"/>
    <w:rsid w:val="00A24A4D"/>
    <w:rsid w:val="00A30C63"/>
    <w:rsid w:val="00A32253"/>
    <w:rsid w:val="00A35350"/>
    <w:rsid w:val="00A476D9"/>
    <w:rsid w:val="00A506C2"/>
    <w:rsid w:val="00A52CE4"/>
    <w:rsid w:val="00A53822"/>
    <w:rsid w:val="00A5663B"/>
    <w:rsid w:val="00A65947"/>
    <w:rsid w:val="00A66F36"/>
    <w:rsid w:val="00A8235C"/>
    <w:rsid w:val="00A862B1"/>
    <w:rsid w:val="00A90B3F"/>
    <w:rsid w:val="00A946AB"/>
    <w:rsid w:val="00A95FBA"/>
    <w:rsid w:val="00AA7FE9"/>
    <w:rsid w:val="00AB2576"/>
    <w:rsid w:val="00AB6D29"/>
    <w:rsid w:val="00AC0D27"/>
    <w:rsid w:val="00AC766E"/>
    <w:rsid w:val="00AD13AB"/>
    <w:rsid w:val="00AF1760"/>
    <w:rsid w:val="00AF65BF"/>
    <w:rsid w:val="00AF66C4"/>
    <w:rsid w:val="00AF7160"/>
    <w:rsid w:val="00AF7DE7"/>
    <w:rsid w:val="00B01AB1"/>
    <w:rsid w:val="00B14597"/>
    <w:rsid w:val="00B24CE3"/>
    <w:rsid w:val="00B24F28"/>
    <w:rsid w:val="00B25CDE"/>
    <w:rsid w:val="00B25EF3"/>
    <w:rsid w:val="00B30846"/>
    <w:rsid w:val="00B343FA"/>
    <w:rsid w:val="00B412B4"/>
    <w:rsid w:val="00B42659"/>
    <w:rsid w:val="00B521E2"/>
    <w:rsid w:val="00B5355D"/>
    <w:rsid w:val="00B57454"/>
    <w:rsid w:val="00B73A9A"/>
    <w:rsid w:val="00B74B76"/>
    <w:rsid w:val="00B833E5"/>
    <w:rsid w:val="00B926D1"/>
    <w:rsid w:val="00B92A91"/>
    <w:rsid w:val="00B977C3"/>
    <w:rsid w:val="00BA542C"/>
    <w:rsid w:val="00BA6A67"/>
    <w:rsid w:val="00BB1A1B"/>
    <w:rsid w:val="00BB3CCD"/>
    <w:rsid w:val="00BD105C"/>
    <w:rsid w:val="00BD13A4"/>
    <w:rsid w:val="00BD4329"/>
    <w:rsid w:val="00BD6A68"/>
    <w:rsid w:val="00BE04D8"/>
    <w:rsid w:val="00BE52FC"/>
    <w:rsid w:val="00BE6103"/>
    <w:rsid w:val="00BF5E7A"/>
    <w:rsid w:val="00BF63E9"/>
    <w:rsid w:val="00BF7928"/>
    <w:rsid w:val="00BF7EB5"/>
    <w:rsid w:val="00C0166C"/>
    <w:rsid w:val="00C04B0C"/>
    <w:rsid w:val="00C13744"/>
    <w:rsid w:val="00C176EE"/>
    <w:rsid w:val="00C2350C"/>
    <w:rsid w:val="00C243A1"/>
    <w:rsid w:val="00C278FC"/>
    <w:rsid w:val="00C32FBB"/>
    <w:rsid w:val="00C353C3"/>
    <w:rsid w:val="00C4571F"/>
    <w:rsid w:val="00C46534"/>
    <w:rsid w:val="00C55583"/>
    <w:rsid w:val="00C56B85"/>
    <w:rsid w:val="00C6720A"/>
    <w:rsid w:val="00C74BDD"/>
    <w:rsid w:val="00C80445"/>
    <w:rsid w:val="00C83F4F"/>
    <w:rsid w:val="00C864D7"/>
    <w:rsid w:val="00C90057"/>
    <w:rsid w:val="00C97608"/>
    <w:rsid w:val="00CA1AE3"/>
    <w:rsid w:val="00CA29B7"/>
    <w:rsid w:val="00CA3674"/>
    <w:rsid w:val="00CA6D3D"/>
    <w:rsid w:val="00CC22AC"/>
    <w:rsid w:val="00CC59F5"/>
    <w:rsid w:val="00CC61AC"/>
    <w:rsid w:val="00CC62E9"/>
    <w:rsid w:val="00CD0F5A"/>
    <w:rsid w:val="00CD3CE2"/>
    <w:rsid w:val="00CD5A7F"/>
    <w:rsid w:val="00CD6D05"/>
    <w:rsid w:val="00CE0328"/>
    <w:rsid w:val="00CE5FF4"/>
    <w:rsid w:val="00CE7AAF"/>
    <w:rsid w:val="00CF0E8A"/>
    <w:rsid w:val="00D00AC1"/>
    <w:rsid w:val="00D01C51"/>
    <w:rsid w:val="00D11B9D"/>
    <w:rsid w:val="00D14800"/>
    <w:rsid w:val="00D35631"/>
    <w:rsid w:val="00D35A4C"/>
    <w:rsid w:val="00D37AF7"/>
    <w:rsid w:val="00D401FF"/>
    <w:rsid w:val="00D4303F"/>
    <w:rsid w:val="00D43376"/>
    <w:rsid w:val="00D4455A"/>
    <w:rsid w:val="00D46C4E"/>
    <w:rsid w:val="00D65F58"/>
    <w:rsid w:val="00D7519B"/>
    <w:rsid w:val="00DA0B8B"/>
    <w:rsid w:val="00DA5411"/>
    <w:rsid w:val="00DB0C74"/>
    <w:rsid w:val="00DB2FC8"/>
    <w:rsid w:val="00DC19D2"/>
    <w:rsid w:val="00DC533D"/>
    <w:rsid w:val="00DC5CE6"/>
    <w:rsid w:val="00DC64B0"/>
    <w:rsid w:val="00DD1D03"/>
    <w:rsid w:val="00DD4595"/>
    <w:rsid w:val="00DD7797"/>
    <w:rsid w:val="00DE27F4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4BD4"/>
    <w:rsid w:val="00E357D4"/>
    <w:rsid w:val="00E40395"/>
    <w:rsid w:val="00E429AD"/>
    <w:rsid w:val="00E55813"/>
    <w:rsid w:val="00E64891"/>
    <w:rsid w:val="00E67824"/>
    <w:rsid w:val="00E70687"/>
    <w:rsid w:val="00E70AA0"/>
    <w:rsid w:val="00E72589"/>
    <w:rsid w:val="00E776F1"/>
    <w:rsid w:val="00E83623"/>
    <w:rsid w:val="00E922F5"/>
    <w:rsid w:val="00E9293A"/>
    <w:rsid w:val="00E95D24"/>
    <w:rsid w:val="00EA06A0"/>
    <w:rsid w:val="00EB23AE"/>
    <w:rsid w:val="00EE0F94"/>
    <w:rsid w:val="00EE6171"/>
    <w:rsid w:val="00EE65BD"/>
    <w:rsid w:val="00EF04DB"/>
    <w:rsid w:val="00EF66B1"/>
    <w:rsid w:val="00F02B8E"/>
    <w:rsid w:val="00F071B9"/>
    <w:rsid w:val="00F11E81"/>
    <w:rsid w:val="00F13692"/>
    <w:rsid w:val="00F13F98"/>
    <w:rsid w:val="00F14369"/>
    <w:rsid w:val="00F21A91"/>
    <w:rsid w:val="00F21B29"/>
    <w:rsid w:val="00F239E9"/>
    <w:rsid w:val="00F41B8E"/>
    <w:rsid w:val="00F42CC8"/>
    <w:rsid w:val="00F43065"/>
    <w:rsid w:val="00F57FE8"/>
    <w:rsid w:val="00F64D51"/>
    <w:rsid w:val="00F7254A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E6C"/>
    <w:rsid w:val="00FA62E7"/>
    <w:rsid w:val="00FB0CE4"/>
    <w:rsid w:val="00FB6439"/>
    <w:rsid w:val="00FC5348"/>
    <w:rsid w:val="00FC61EC"/>
    <w:rsid w:val="00FE3593"/>
    <w:rsid w:val="00FE6402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2D152"/>
  <w15:docId w15:val="{B488D71D-CA5C-4B83-A28B-E471CD7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aliases w:val="Γράφημα,Bullet21,Bullet22,Bullet23,Bullet211,Bullet24,Bullet25,Bullet26,Bullet27,bl11,Bullet212,Bullet28,bl12,Bullet213,Bullet29,bl13,Bullet214,Bullet210,Bullet215,Itemize,List1,Liste à puces retrait droite,Bullet List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rsid w:val="00482C5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3D2510"/>
    <w:rPr>
      <w:color w:val="605E5C"/>
      <w:shd w:val="clear" w:color="auto" w:fill="E1DFDD"/>
    </w:rPr>
  </w:style>
  <w:style w:type="paragraph" w:styleId="af9">
    <w:name w:val="footnote text"/>
    <w:basedOn w:val="a0"/>
    <w:link w:val="Charb"/>
    <w:uiPriority w:val="99"/>
    <w:semiHidden/>
    <w:unhideWhenUsed/>
    <w:rsid w:val="002B353A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basedOn w:val="a1"/>
    <w:link w:val="af9"/>
    <w:uiPriority w:val="99"/>
    <w:semiHidden/>
    <w:rsid w:val="002B353A"/>
    <w:rPr>
      <w:rFonts w:ascii="Arial Narrow" w:hAnsi="Arial Narrow"/>
      <w:color w:val="000000"/>
    </w:rPr>
  </w:style>
  <w:style w:type="character" w:styleId="afa">
    <w:name w:val="footnote reference"/>
    <w:basedOn w:val="a1"/>
    <w:uiPriority w:val="99"/>
    <w:semiHidden/>
    <w:unhideWhenUsed/>
    <w:rsid w:val="002B353A"/>
    <w:rPr>
      <w:vertAlign w:val="superscript"/>
    </w:rPr>
  </w:style>
  <w:style w:type="paragraph" w:styleId="afb">
    <w:name w:val="Revision"/>
    <w:hidden/>
    <w:uiPriority w:val="99"/>
    <w:semiHidden/>
    <w:rsid w:val="00B25EF3"/>
    <w:rPr>
      <w:rFonts w:ascii="Arial Narrow" w:hAnsi="Arial Narrow"/>
      <w:color w:val="000000"/>
      <w:sz w:val="22"/>
      <w:szCs w:val="22"/>
    </w:rPr>
  </w:style>
  <w:style w:type="character" w:styleId="afc">
    <w:name w:val="annotation reference"/>
    <w:basedOn w:val="a1"/>
    <w:uiPriority w:val="99"/>
    <w:semiHidden/>
    <w:unhideWhenUsed/>
    <w:rsid w:val="00593E8D"/>
    <w:rPr>
      <w:sz w:val="16"/>
      <w:szCs w:val="16"/>
    </w:rPr>
  </w:style>
  <w:style w:type="paragraph" w:styleId="afd">
    <w:name w:val="annotation text"/>
    <w:basedOn w:val="a0"/>
    <w:link w:val="Charc"/>
    <w:uiPriority w:val="99"/>
    <w:unhideWhenUsed/>
    <w:rsid w:val="00593E8D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d"/>
    <w:uiPriority w:val="99"/>
    <w:rsid w:val="00593E8D"/>
    <w:rPr>
      <w:rFonts w:ascii="Arial Narrow" w:hAnsi="Arial Narrow"/>
      <w:color w:val="000000"/>
    </w:rPr>
  </w:style>
  <w:style w:type="paragraph" w:styleId="afe">
    <w:name w:val="annotation subject"/>
    <w:basedOn w:val="afd"/>
    <w:next w:val="afd"/>
    <w:link w:val="Chard"/>
    <w:uiPriority w:val="99"/>
    <w:semiHidden/>
    <w:unhideWhenUsed/>
    <w:rsid w:val="00593E8D"/>
    <w:rPr>
      <w:b/>
      <w:bCs/>
    </w:rPr>
  </w:style>
  <w:style w:type="character" w:customStyle="1" w:styleId="Chard">
    <w:name w:val="Θέμα σχολίου Char"/>
    <w:basedOn w:val="Charc"/>
    <w:link w:val="afe"/>
    <w:uiPriority w:val="99"/>
    <w:semiHidden/>
    <w:rsid w:val="00593E8D"/>
    <w:rPr>
      <w:rFonts w:ascii="Arial Narrow" w:hAnsi="Arial Narro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16;&#917;&#921;&#927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A41403BA534AB3A4539A63758074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1769176-06CC-4AB0-B4A2-82878C354723}"/>
      </w:docPartPr>
      <w:docPartBody>
        <w:p w:rsidR="009A00C4" w:rsidRDefault="00406259" w:rsidP="00406259">
          <w:pPr>
            <w:pStyle w:val="6BA41403BA534AB3A4539A637580746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F00ACAC15355415EAF901D6A89BCA1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219E6B-2138-4C0C-A03C-77C7CDE605C5}"/>
      </w:docPartPr>
      <w:docPartBody>
        <w:p w:rsidR="00A3264F" w:rsidRDefault="006B4A2B" w:rsidP="006B4A2B">
          <w:pPr>
            <w:pStyle w:val="F00ACAC15355415EAF901D6A89BCA1F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8D803DDE57045919A82494E809EEF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BA7E2F-84BF-4944-89F3-53CC65609125}"/>
      </w:docPartPr>
      <w:docPartBody>
        <w:p w:rsidR="00A3264F" w:rsidRDefault="006B4A2B" w:rsidP="006B4A2B">
          <w:pPr>
            <w:pStyle w:val="38D803DDE57045919A82494E809EEF7B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0F8B9B5505E94CD3BDF3F956421474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E38E93-1D91-4FAF-A05E-87F863836C76}"/>
      </w:docPartPr>
      <w:docPartBody>
        <w:p w:rsidR="00A3264F" w:rsidRDefault="006B4A2B" w:rsidP="006B4A2B">
          <w:pPr>
            <w:pStyle w:val="0F8B9B5505E94CD3BDF3F95642147492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59"/>
    <w:rsid w:val="00076065"/>
    <w:rsid w:val="000F5B2A"/>
    <w:rsid w:val="00184426"/>
    <w:rsid w:val="00215566"/>
    <w:rsid w:val="00230596"/>
    <w:rsid w:val="00282E99"/>
    <w:rsid w:val="002F2D56"/>
    <w:rsid w:val="00311187"/>
    <w:rsid w:val="0035560E"/>
    <w:rsid w:val="003B3AFF"/>
    <w:rsid w:val="003F0585"/>
    <w:rsid w:val="00402E2F"/>
    <w:rsid w:val="00406259"/>
    <w:rsid w:val="0048211C"/>
    <w:rsid w:val="004A307E"/>
    <w:rsid w:val="004A70AA"/>
    <w:rsid w:val="005B23B4"/>
    <w:rsid w:val="0067638B"/>
    <w:rsid w:val="006B41FE"/>
    <w:rsid w:val="006B4A2B"/>
    <w:rsid w:val="00770885"/>
    <w:rsid w:val="00771203"/>
    <w:rsid w:val="008916BD"/>
    <w:rsid w:val="008B4FDE"/>
    <w:rsid w:val="009046A2"/>
    <w:rsid w:val="00930E70"/>
    <w:rsid w:val="00977D7C"/>
    <w:rsid w:val="009A00C4"/>
    <w:rsid w:val="009E79FD"/>
    <w:rsid w:val="00A3264F"/>
    <w:rsid w:val="00AD3555"/>
    <w:rsid w:val="00B56906"/>
    <w:rsid w:val="00E24BD4"/>
    <w:rsid w:val="00E70AA0"/>
    <w:rsid w:val="00EC3A64"/>
    <w:rsid w:val="00F41B8E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A2B"/>
  </w:style>
  <w:style w:type="paragraph" w:customStyle="1" w:styleId="6BA41403BA534AB3A4539A6375807469">
    <w:name w:val="6BA41403BA534AB3A4539A6375807469"/>
    <w:rsid w:val="00406259"/>
  </w:style>
  <w:style w:type="paragraph" w:customStyle="1" w:styleId="F00ACAC15355415EAF901D6A89BCA1F9">
    <w:name w:val="F00ACAC15355415EAF901D6A89BCA1F9"/>
    <w:rsid w:val="006B4A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">
    <w:name w:val="Έντονο &amp; Υπογράμμιση"/>
    <w:basedOn w:val="a"/>
    <w:next w:val="a"/>
    <w:link w:val="Char"/>
    <w:qFormat/>
    <w:rsid w:val="006B4A2B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6B4A2B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38D803DDE57045919A82494E809EEF7B">
    <w:name w:val="38D803DDE57045919A82494E809EEF7B"/>
    <w:rsid w:val="006B4A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B9B5505E94CD3BDF3F95642147492">
    <w:name w:val="0F8B9B5505E94CD3BDF3F95642147492"/>
    <w:rsid w:val="006B4A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049C88-72FE-45C9-9B92-B16646BD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ΑΔΕΙΟ-20190110.dotx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tkatsani</cp:lastModifiedBy>
  <cp:revision>2</cp:revision>
  <cp:lastPrinted>2025-10-20T08:04:00Z</cp:lastPrinted>
  <dcterms:created xsi:type="dcterms:W3CDTF">2025-10-20T08:38:00Z</dcterms:created>
  <dcterms:modified xsi:type="dcterms:W3CDTF">2025-10-20T08:38:00Z</dcterms:modified>
  <cp:contentStatus/>
  <dc:language>Ελληνικά</dc:language>
  <cp:version>am-20180624</cp:version>
</cp:coreProperties>
</file>