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2C2FDD3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10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A262E">
                    <w:t>22.10.2025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3457565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9A2211" w:rsidRPr="009A2211">
                <w:t xml:space="preserve">ΕΣΑμεΑ </w:t>
              </w:r>
              <w:r w:rsidR="00D639C9" w:rsidRPr="009A2211">
                <w:t>:</w:t>
              </w:r>
              <w:r w:rsidR="00DA262E">
                <w:t>Αποχαιρετούμε τον Διονύση Σαββόπουλο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rPr>
          <w:b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bookmarkStart w:id="1" w:name="_Hlk129079426" w:displacedByCustomXml="next"/>
        <w:bookmarkEnd w:id="1" w:displacedByCustomXml="next"/>
        <w:sdt>
          <w:sdtPr>
            <w:rPr>
              <w:b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 w:val="0"/>
              <w:i/>
              <w:iCs/>
              <w:u w:val="single"/>
            </w:rPr>
          </w:sdtEndPr>
          <w:sdtContent>
            <w:p w14:paraId="62E1059F" w14:textId="23B8AE68" w:rsidR="00DA262E" w:rsidRDefault="00DA262E" w:rsidP="00DA262E">
              <w:r>
                <w:t>Η ΕΣΑμεΑ αποχαιρετά τον μεγάλο τραγουδοποιό, τον μεγάλο Έλληνα Διονύση Σαββόπουλο.</w:t>
              </w:r>
              <w:r>
                <w:t xml:space="preserve"> </w:t>
              </w:r>
              <w:r>
                <w:t xml:space="preserve">Ο Διονύσης Σαββόπουλος εξέφρασε γενιές, ρεύματα - ήταν μια μουσική ψυχή που ερχόταν από μακριά. Μπροστά στους πολιτικούς και κοινωνικούς αγώνες, ομόρφυνε τον κόσμο μας, αφουγκράστηκε και έκανε στίχους τις σκέψεις μιας χώρας.  </w:t>
              </w:r>
            </w:p>
            <w:p w14:paraId="6DA19D52" w14:textId="2E06AACB" w:rsidR="00DA262E" w:rsidRDefault="00DA262E" w:rsidP="00DA262E">
              <w:r>
                <w:t>Τα τραγούδια του θα μείνουν για πάντα στις καρδιές μας. Ο Διονύσης Σαββόπουλος, ο τραγουδοποιός, ο παραμυθάς, ο μεγάλος αφηγητής δεν είναι πια μαζί μας. Καλό κατευόδιο</w:t>
              </w:r>
              <w:r>
                <w:t xml:space="preserve">. </w:t>
              </w:r>
            </w:p>
            <w:p w14:paraId="278B4A41" w14:textId="7BEE1C25" w:rsidR="009A2211" w:rsidRPr="00DA262E" w:rsidRDefault="00DA262E" w:rsidP="00DD176C">
              <w:pPr>
                <w:rPr>
                  <w:i/>
                  <w:iCs/>
                  <w:u w:val="single"/>
                </w:rPr>
              </w:pPr>
              <w:r w:rsidRPr="00DA262E">
                <w:rPr>
                  <w:i/>
                  <w:iCs/>
                </w:rPr>
                <w:t>«Τώρα είναι η σιωπή τώρα είναι η λησμονιά κι ο χωρισμός/ κι όλα τα αστέρια του θαρρείς πως έσβησε ο ουρανός…»</w:t>
              </w:r>
              <w:r w:rsidRPr="00DA262E">
                <w:rPr>
                  <w:i/>
                  <w:iCs/>
                </w:rP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7BC6" w14:textId="77777777" w:rsidR="00320AE4" w:rsidRDefault="00320AE4" w:rsidP="00A5663B">
      <w:pPr>
        <w:spacing w:after="0" w:line="240" w:lineRule="auto"/>
      </w:pPr>
      <w:r>
        <w:separator/>
      </w:r>
    </w:p>
    <w:p w14:paraId="4D3A43E7" w14:textId="77777777" w:rsidR="00320AE4" w:rsidRDefault="00320AE4"/>
  </w:endnote>
  <w:endnote w:type="continuationSeparator" w:id="0">
    <w:p w14:paraId="2D07FA77" w14:textId="77777777" w:rsidR="00320AE4" w:rsidRDefault="00320AE4" w:rsidP="00A5663B">
      <w:pPr>
        <w:spacing w:after="0" w:line="240" w:lineRule="auto"/>
      </w:pPr>
      <w:r>
        <w:continuationSeparator/>
      </w:r>
    </w:p>
    <w:p w14:paraId="26207469" w14:textId="77777777" w:rsidR="00320AE4" w:rsidRDefault="0032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CC91" w14:textId="77777777" w:rsidR="00320AE4" w:rsidRDefault="00320AE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C5C8DD2" w14:textId="77777777" w:rsidR="00320AE4" w:rsidRDefault="00320AE4"/>
  </w:footnote>
  <w:footnote w:type="continuationSeparator" w:id="0">
    <w:p w14:paraId="2E0F2C24" w14:textId="77777777" w:rsidR="00320AE4" w:rsidRDefault="00320AE4" w:rsidP="00A5663B">
      <w:pPr>
        <w:spacing w:after="0" w:line="240" w:lineRule="auto"/>
      </w:pPr>
      <w:r>
        <w:continuationSeparator/>
      </w:r>
    </w:p>
    <w:p w14:paraId="171D3899" w14:textId="77777777" w:rsidR="00320AE4" w:rsidRDefault="00320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0AE4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75D95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234F"/>
    <w:rsid w:val="00733E1A"/>
    <w:rsid w:val="0074333B"/>
    <w:rsid w:val="00751DB1"/>
    <w:rsid w:val="00752538"/>
    <w:rsid w:val="00754C30"/>
    <w:rsid w:val="007553B2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28BC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11A6A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211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735F"/>
    <w:rsid w:val="00D4303F"/>
    <w:rsid w:val="00D43376"/>
    <w:rsid w:val="00D4455A"/>
    <w:rsid w:val="00D564CB"/>
    <w:rsid w:val="00D639C9"/>
    <w:rsid w:val="00D7519B"/>
    <w:rsid w:val="00D87214"/>
    <w:rsid w:val="00D878D2"/>
    <w:rsid w:val="00DA0B8B"/>
    <w:rsid w:val="00DA262E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1A84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1FFE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95CE8"/>
    <w:rsid w:val="00597137"/>
    <w:rsid w:val="005C377D"/>
    <w:rsid w:val="005E1B4F"/>
    <w:rsid w:val="0062639A"/>
    <w:rsid w:val="007253D0"/>
    <w:rsid w:val="00765838"/>
    <w:rsid w:val="007902BF"/>
    <w:rsid w:val="007941E9"/>
    <w:rsid w:val="008265F0"/>
    <w:rsid w:val="00852885"/>
    <w:rsid w:val="008A220B"/>
    <w:rsid w:val="00911A6A"/>
    <w:rsid w:val="009E0370"/>
    <w:rsid w:val="00A83EFD"/>
    <w:rsid w:val="00AD4DCB"/>
    <w:rsid w:val="00AE3FD8"/>
    <w:rsid w:val="00AE4F09"/>
    <w:rsid w:val="00D1211F"/>
    <w:rsid w:val="00D3735F"/>
    <w:rsid w:val="00D751A3"/>
    <w:rsid w:val="00DD08F6"/>
    <w:rsid w:val="00E8302B"/>
    <w:rsid w:val="00F01A84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2025-10-22T06:18:00Z</dcterms:created>
  <dcterms:modified xsi:type="dcterms:W3CDTF">2025-10-22T06:18:00Z</dcterms:modified>
  <cp:contentStatus/>
  <dc:language>Ελληνικά</dc:language>
  <cp:version>am-20180624</cp:version>
</cp:coreProperties>
</file>