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0415F5CF"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3C69D7">
            <w:rPr>
              <w:rStyle w:val="Char6"/>
            </w:rPr>
            <w:t>Χριστίνα Σαμαρά</w:t>
          </w:r>
        </w:sdtContent>
      </w:sdt>
    </w:p>
    <w:sdt>
      <w:sdtPr>
        <w:id w:val="-481314470"/>
        <w:placeholder>
          <w:docPart w:val="5A56E7D5A52A45849ED4CB48CDD86502"/>
        </w:placeholder>
        <w:text/>
      </w:sdtPr>
      <w:sdtContent>
        <w:p w14:paraId="589D33FD" w14:textId="3A895489" w:rsidR="00CC62E9" w:rsidRPr="00AB2576" w:rsidRDefault="003C69D7" w:rsidP="00CD3CE2">
          <w:pPr>
            <w:pStyle w:val="ac"/>
          </w:pPr>
          <w:r>
            <w:t>ΕΞΑΙΡΕΤΙΚΑ ΕΠΕ</w:t>
          </w:r>
          <w:r w:rsidR="00455D70">
            <w:t>Ι</w:t>
          </w:r>
          <w:r>
            <w:t xml:space="preserve">ΓΟΝ </w:t>
          </w:r>
        </w:p>
      </w:sdtContent>
    </w:sdt>
    <w:p w14:paraId="21E06487" w14:textId="76C48AF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1-31T00:00:00Z">
                    <w:dateFormat w:val="dd.MM.yyyy"/>
                    <w:lid w:val="el-GR"/>
                    <w:storeMappedDataAs w:val="dateTime"/>
                    <w:calendar w:val="gregorian"/>
                  </w:date>
                </w:sdtPr>
                <w:sdtEndPr>
                  <w:rPr>
                    <w:rStyle w:val="a1"/>
                  </w:rPr>
                </w:sdtEndPr>
                <w:sdtContent>
                  <w:r w:rsidR="00592E51">
                    <w:rPr>
                      <w:rStyle w:val="Char6"/>
                    </w:rPr>
                    <w:t>31.01.2025</w:t>
                  </w:r>
                </w:sdtContent>
              </w:sdt>
            </w:sdtContent>
          </w:sdt>
        </w:sdtContent>
      </w:sdt>
    </w:p>
    <w:p w14:paraId="387D4CEF" w14:textId="23191A8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070B9A">
            <w:rPr>
              <w:rStyle w:val="Char6"/>
            </w:rPr>
            <w:t>131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D1E06A5"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92E51">
                        <w:t xml:space="preserve">κ. Β. Κικίλια, </w:t>
                      </w:r>
                      <w:r w:rsidR="00592E51" w:rsidRPr="00592E51">
                        <w:t>Υπουργό Κλιματικής Κρίσης και Πολιτικής Προστασίας</w:t>
                      </w:r>
                    </w:sdtContent>
                  </w:sdt>
                </w:p>
              </w:sdtContent>
            </w:sdt>
          </w:sdtContent>
        </w:sdt>
      </w:sdtContent>
    </w:sdt>
    <w:p w14:paraId="26A5FC62" w14:textId="06708382"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F85390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2537E7" w:rsidRPr="002537E7">
                    <w:t>Η Ε.Σ.Α.μεΑ. ζητάει</w:t>
                  </w:r>
                  <w:r w:rsidR="00592E51">
                    <w:t xml:space="preserve"> </w:t>
                  </w:r>
                  <w:r w:rsidR="00592E51" w:rsidRPr="00592E51">
                    <w:t>επίσπευση και παράταση υποβολής νέων αιτήσεων για τη χορήγηση βοήθειας 600€ στα πληγέντα Άτομα με Αναπηρία από τις πλημμύρες το 2024</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74AC1ACB" w14:textId="7B1D74BE" w:rsidR="00FD11CF" w:rsidRDefault="00263A53" w:rsidP="00263A53">
              <w:pPr>
                <w:rPr>
                  <w:b/>
                  <w:bCs/>
                </w:rPr>
              </w:pPr>
              <w:r>
                <w:rPr>
                  <w:b/>
                  <w:bCs/>
                </w:rPr>
                <w:t xml:space="preserve"> </w:t>
              </w:r>
            </w:p>
            <w:sdt>
              <w:sdtPr>
                <w:alias w:val="Σώμα της επιστολής"/>
                <w:tag w:val="Σώμα της επιστολής"/>
                <w:id w:val="1001621373"/>
                <w:placeholder>
                  <w:docPart w:val="31B7940B37094D5891B80E62077C683C"/>
                </w:placeholder>
              </w:sdtPr>
              <w:sdtContent>
                <w:p w14:paraId="11A9AED9" w14:textId="09997B73" w:rsidR="00263A53" w:rsidRDefault="00263A53" w:rsidP="00263A53">
                  <w:r w:rsidRPr="00C214BE">
                    <w:rPr>
                      <w:b/>
                      <w:bCs/>
                    </w:rPr>
                    <w:t xml:space="preserve">Κύριε </w:t>
                  </w:r>
                  <w:r w:rsidR="00592E51">
                    <w:rPr>
                      <w:b/>
                      <w:bCs/>
                    </w:rPr>
                    <w:t>Υπουργέ</w:t>
                  </w:r>
                  <w:r>
                    <w:t>,</w:t>
                  </w:r>
                </w:p>
                <w:p w14:paraId="35A56D69" w14:textId="77777777" w:rsidR="00263A53" w:rsidRDefault="00263A53" w:rsidP="00263A53">
                  <w:r>
                    <w:t xml:space="preserve">Η Εθνική Συνομοσπονδία Ατόμων με Αναπηρία (Ε.Σ.Α.μεΑ.) αποτελεί την τριτοβάθμια Οργάνωση των ατόμων με αναπηρία, με χρόνιες παθήσεις και των οικογενειών τους στη χώρα και αναγνωρισμένο Κοινωνικό Εταίρο της ελληνικής Πολιτείας σε ζητήματα αναπηρίας. </w:t>
                  </w:r>
                </w:p>
                <w:p w14:paraId="26631FED" w14:textId="53C68109" w:rsidR="00263A53" w:rsidRDefault="00263A53" w:rsidP="00263A53">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4960B0">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5591B7E2" w14:textId="77777777" w:rsidR="00592E51" w:rsidRDefault="00263A53" w:rsidP="00D448DC">
                  <w:pPr>
                    <w:rPr>
                      <w:b/>
                      <w:bCs/>
                    </w:rPr>
                  </w:pPr>
                  <w:r w:rsidRPr="004123E1">
                    <w:rPr>
                      <w:b/>
                      <w:bCs/>
                    </w:rPr>
                    <w:t xml:space="preserve">Η Ε.Σ.Α.μεΑ. με το παρόν σας μεταφέρει </w:t>
                  </w:r>
                  <w:r w:rsidR="00592E51">
                    <w:rPr>
                      <w:b/>
                      <w:bCs/>
                    </w:rPr>
                    <w:t>το αίτημα</w:t>
                  </w:r>
                  <w:r w:rsidRPr="004123E1">
                    <w:rPr>
                      <w:b/>
                      <w:bCs/>
                    </w:rPr>
                    <w:t xml:space="preserve"> </w:t>
                  </w:r>
                  <w:r w:rsidR="00592E51">
                    <w:rPr>
                      <w:b/>
                      <w:bCs/>
                    </w:rPr>
                    <w:t>της</w:t>
                  </w:r>
                  <w:r w:rsidR="00592E51" w:rsidRPr="00592E51">
                    <w:t xml:space="preserve"> </w:t>
                  </w:r>
                  <w:r w:rsidR="00592E51" w:rsidRPr="00592E51">
                    <w:rPr>
                      <w:b/>
                      <w:bCs/>
                    </w:rPr>
                    <w:t>Περιφερειακή</w:t>
                  </w:r>
                  <w:r w:rsidR="00592E51">
                    <w:rPr>
                      <w:b/>
                      <w:bCs/>
                    </w:rPr>
                    <w:t>ς</w:t>
                  </w:r>
                  <w:r w:rsidR="00592E51" w:rsidRPr="00592E51">
                    <w:rPr>
                      <w:b/>
                      <w:bCs/>
                    </w:rPr>
                    <w:t xml:space="preserve"> Ομοσπονδία</w:t>
                  </w:r>
                  <w:r w:rsidR="00592E51">
                    <w:rPr>
                      <w:b/>
                      <w:bCs/>
                    </w:rPr>
                    <w:t>ς</w:t>
                  </w:r>
                  <w:r w:rsidR="00592E51" w:rsidRPr="00592E51">
                    <w:rPr>
                      <w:b/>
                      <w:bCs/>
                    </w:rPr>
                    <w:t xml:space="preserve"> Ατόμων με Αναπηρία (Π.ΟΜ.Α.μεΑ.) Θεσσαλίας</w:t>
                  </w:r>
                  <w:r w:rsidR="00592E51">
                    <w:rPr>
                      <w:b/>
                      <w:bCs/>
                    </w:rPr>
                    <w:t xml:space="preserve"> </w:t>
                  </w:r>
                  <w:r w:rsidRPr="004123E1">
                    <w:rPr>
                      <w:b/>
                      <w:bCs/>
                    </w:rPr>
                    <w:t xml:space="preserve">σχετικά </w:t>
                  </w:r>
                  <w:r w:rsidR="00592E51">
                    <w:rPr>
                      <w:b/>
                      <w:bCs/>
                    </w:rPr>
                    <w:t xml:space="preserve">με την </w:t>
                  </w:r>
                  <w:r w:rsidR="00592E51" w:rsidRPr="00592E51">
                    <w:rPr>
                      <w:b/>
                      <w:bCs/>
                    </w:rPr>
                    <w:t>επίσπευση και παράτασ</w:t>
                  </w:r>
                  <w:r w:rsidR="00592E51">
                    <w:rPr>
                      <w:b/>
                      <w:bCs/>
                    </w:rPr>
                    <w:t>η</w:t>
                  </w:r>
                  <w:r w:rsidR="00592E51" w:rsidRPr="00592E51">
                    <w:rPr>
                      <w:b/>
                      <w:bCs/>
                    </w:rPr>
                    <w:t xml:space="preserve"> υποβολής νέων αιτήσεων για τη χορήγηση βοήθειας 600€ στα πληγέντα Άτομα με Αναπηρία από τις πλημμύρες το 2024</w:t>
                  </w:r>
                  <w:r w:rsidR="00592E51">
                    <w:rPr>
                      <w:b/>
                      <w:bCs/>
                    </w:rPr>
                    <w:t>.</w:t>
                  </w:r>
                </w:p>
                <w:p w14:paraId="126B0265" w14:textId="15CC9EFC" w:rsidR="00211579" w:rsidRDefault="00592E51" w:rsidP="00211579">
                  <w:r w:rsidRPr="00592E51">
                    <w:rPr>
                      <w:b/>
                      <w:bCs/>
                    </w:rPr>
                    <w:t xml:space="preserve"> </w:t>
                  </w:r>
                  <w:r w:rsidR="00263A53">
                    <w:t>Όπως επισημαίνε</w:t>
                  </w:r>
                  <w:r w:rsidR="007D420D">
                    <w:t>τα</w:t>
                  </w:r>
                  <w:r w:rsidR="00263A53">
                    <w:t>ι και στην υπ’ αριθ. πρωτ</w:t>
                  </w:r>
                  <w:bookmarkStart w:id="7" w:name="_Hlk184895724"/>
                  <w:r w:rsidR="00263A53">
                    <w:t xml:space="preserve">. </w:t>
                  </w:r>
                  <w:r>
                    <w:t>14</w:t>
                  </w:r>
                  <w:r w:rsidR="00263A53">
                    <w:t>/</w:t>
                  </w:r>
                  <w:r>
                    <w:t>31</w:t>
                  </w:r>
                  <w:r w:rsidR="00263A53">
                    <w:t>.</w:t>
                  </w:r>
                  <w:r>
                    <w:t>01</w:t>
                  </w:r>
                  <w:r w:rsidR="00263A53">
                    <w:t>.202</w:t>
                  </w:r>
                  <w:r w:rsidR="00D448DC">
                    <w:t>4</w:t>
                  </w:r>
                  <w:r w:rsidR="00263A53">
                    <w:t xml:space="preserve"> επιστολή </w:t>
                  </w:r>
                  <w:r>
                    <w:t xml:space="preserve">της </w:t>
                  </w:r>
                  <w:r w:rsidRPr="00592E51">
                    <w:t>Π.ΟΜ.Α.μεΑ. Θεσσαλίας</w:t>
                  </w:r>
                  <w:r w:rsidR="00263A53">
                    <w:t>,</w:t>
                  </w:r>
                  <w:r w:rsidR="00263A53" w:rsidRPr="007A5C0D">
                    <w:t xml:space="preserve"> </w:t>
                  </w:r>
                  <w:bookmarkEnd w:id="7"/>
                  <w:r w:rsidR="00263A53">
                    <w:t>την οποία σας επισυνάπτουμε,</w:t>
                  </w:r>
                  <w:r w:rsidR="00211579">
                    <w:t xml:space="preserve"> σύμφωνα με έγγραφο του Υπουργείου Κλιματικής Κρίσης και Πολιτικής Προστασίας (αριθ. πρωτ. 82188/ΓΔστ1/5-11-2024), </w:t>
                  </w:r>
                  <w:r w:rsidR="00211579">
                    <w:lastRenderedPageBreak/>
                    <w:t>δόθηκε η δυνατότητα στα πληγέντα φυσικά πρόσωπα που δεν έχουν λάβει μέχρι τη 18η Οκτωβρίου 2024 επίδομα πρώτων Βιοτικών Αναγκών και απλών Επισκευαστικών Εργασιών ή και την αντικατάσταση οικοσκευής, να υποβάλουν αίτημα για την χορήγησή του απ΄τους Δήμους που υπέστησαν καταστροφές λόγω πλημμύρας, από 08 Νοεμβρίου 2024 έως 31 Δεκεμβρίου 2024.</w:t>
                  </w:r>
                </w:p>
                <w:p w14:paraId="2E479244" w14:textId="65FBF9A5" w:rsidR="00211579" w:rsidRDefault="00211579" w:rsidP="00211579">
                  <w:r>
                    <w:t>Στο πλαίσιο αυτό, μεταξύ των πλημμυροπαθών που υπέβαλαν αίτηση για την χορήγηση επιδόματος πρώτων βοηθειών, όπως αναφέρεται και στο επισυναπτόμενο δημοσίευμα του site «ΚΡΗΝΗ LIVE», ήταν και άτομα με αναπηρία του Δήμου Φαρκαδόνας της Π.Ε. Τρικάλων, με σκοπό να λάβουν την προσαύξηση των 600€ που δικαιούνται σύμφωνα με το άρθρο 1 παρ. 2 της Υ.Α. 33862/6-5-2019 (ΦΕΚ 1699Β΄).</w:t>
                  </w:r>
                </w:p>
                <w:p w14:paraId="0AC30FAD" w14:textId="7896EA2C" w:rsidR="00211579" w:rsidRDefault="00211579" w:rsidP="00211579">
                  <w:r>
                    <w:t>Ωστόσο, αν και έχει παρέλθει αρκετός χρόνος απ΄  την ημέρα της υποβολής αιτήσεων των ατόμων με αναπηρία του συγκεκριμένου Δήμου, ο οποίος απέστειλε τις αιτήσεις στο υπουργείο σας, αλλά και άλλων ατόμων με αναπηρία των υπόλοιπων Δήμων της Θεσσαλίας, ακόμη καθυστερεί από μέρους του υπουργείου σας, η χορήγηση σε αυτούς, της εν λόγω προσαύξησης.</w:t>
                  </w:r>
                </w:p>
                <w:p w14:paraId="7ABB838B" w14:textId="7E8ED79D" w:rsidR="00263A53" w:rsidRPr="00C214BE" w:rsidRDefault="00263A53" w:rsidP="007D420D">
                  <w:pPr>
                    <w:rPr>
                      <w:b/>
                      <w:bCs/>
                    </w:rPr>
                  </w:pPr>
                  <w:r w:rsidRPr="00C214BE">
                    <w:rPr>
                      <w:b/>
                      <w:bCs/>
                    </w:rPr>
                    <w:t xml:space="preserve">Κύριε </w:t>
                  </w:r>
                  <w:r w:rsidR="00592E51">
                    <w:rPr>
                      <w:b/>
                      <w:bCs/>
                    </w:rPr>
                    <w:t>Υπουργέ</w:t>
                  </w:r>
                  <w:r w:rsidRPr="00C214BE">
                    <w:rPr>
                      <w:b/>
                      <w:bCs/>
                    </w:rPr>
                    <w:t xml:space="preserve">, </w:t>
                  </w:r>
                  <w:r w:rsidR="007D420D">
                    <w:rPr>
                      <w:b/>
                      <w:bCs/>
                    </w:rPr>
                    <w:t xml:space="preserve"> </w:t>
                  </w:r>
                </w:p>
                <w:p w14:paraId="06B25A2B" w14:textId="584D7411" w:rsidR="00263A53" w:rsidRPr="00211579" w:rsidRDefault="00263A53" w:rsidP="00211579">
                  <w:r w:rsidRPr="00211579">
                    <w:t>Ως εκ τούτου, απευθυνόμαστε σε εσάς και ζητάμε την προσωπική σας παρέμβαση</w:t>
                  </w:r>
                  <w:r w:rsidR="00211579">
                    <w:t xml:space="preserve">, </w:t>
                  </w:r>
                  <w:r w:rsidR="00211579" w:rsidRPr="00211579">
                    <w:t xml:space="preserve">ώστε </w:t>
                  </w:r>
                  <w:r w:rsidR="00211579">
                    <w:t>αφενός ν</w:t>
                  </w:r>
                  <w:r w:rsidR="00211579" w:rsidRPr="00211579">
                    <w:t>α επισπευστούν οι διαδικασίες χορήγησης της προσαύξησης των 600€ στα άτομα με αναπηρία που υπέβαλαν τις σχετικές αιτήσεις τους στον Δήμο Φαρκαδόνας αλλά και σε κάθε πλημμυροπαθή Δήμο της Θεσσαλίας</w:t>
                  </w:r>
                  <w:r w:rsidR="00211579">
                    <w:t xml:space="preserve"> και αφετέρου, ε</w:t>
                  </w:r>
                  <w:r w:rsidR="00211579" w:rsidRPr="00211579">
                    <w:t>πειδή υπάρχουν άτομα με αναπηρία που δεν έλαβαν γνώση εγκαίρως για την καταληκτική ημερομηνία υποβολής αιτήσεων, να δοθεί παράταση πέραν της 31η Δεκεμβρίου 2024 και να ενημερωθούν σχετικά όλα τα άτομα με αναπηρία απ΄</w:t>
                  </w:r>
                  <w:r w:rsidR="00211579">
                    <w:t xml:space="preserve"> </w:t>
                  </w:r>
                  <w:r w:rsidR="00211579" w:rsidRPr="00211579">
                    <w:t>τους Δήμους</w:t>
                  </w:r>
                  <w:r w:rsidR="00211579">
                    <w:t xml:space="preserve">, </w:t>
                  </w:r>
                  <w:r w:rsidR="00211579" w:rsidRPr="00211579">
                    <w:t>για την υποβολή αιτήσεων, για την χορήγηση της προσαύξησης των 600€.</w:t>
                  </w:r>
                  <w:r w:rsidRPr="00211579">
                    <w:t xml:space="preserve"> </w:t>
                  </w:r>
                  <w:r w:rsidR="00211579" w:rsidRPr="00211579">
                    <w:t xml:space="preserve"> </w:t>
                  </w:r>
                </w:p>
                <w:p w14:paraId="0339E20A" w14:textId="5235853B" w:rsidR="00263A53" w:rsidRDefault="00263A53" w:rsidP="00263A53">
                  <w:r>
                    <w:t>Στο παρόν επισυνάπτεται η υπ’ αριθ. πρωτ.</w:t>
                  </w:r>
                  <w:r w:rsidR="007D420D" w:rsidRPr="007D420D">
                    <w:t xml:space="preserve"> </w:t>
                  </w:r>
                  <w:r w:rsidR="00783437" w:rsidRPr="00783437">
                    <w:t xml:space="preserve">14/31.01.2024 επιστολή της Π.ΟΜ.Α.μεΑ. Θεσσαλίας </w:t>
                  </w:r>
                  <w:r>
                    <w:t xml:space="preserve">που αναφέρεται στο εν λόγω ζήτημα. </w:t>
                  </w:r>
                </w:p>
                <w:p w14:paraId="05F3DB8C" w14:textId="2E6A8406" w:rsidR="00263A53" w:rsidRDefault="00263A53" w:rsidP="00202119">
                  <w:r>
                    <w:t>Αναμένοντας άμεσα την απάντησή σας και τις ενέργειές σας επί του θέματος,</w:t>
                  </w:r>
                </w:p>
              </w:sdtContent>
            </w:sdt>
            <w:p w14:paraId="74C091A0" w14:textId="3438E69D" w:rsidR="00091240" w:rsidRPr="00263A53" w:rsidRDefault="00A64152" w:rsidP="00202119">
              <w: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105E2"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105E2">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12931A29" w14:textId="77777777" w:rsidR="00937E45" w:rsidRDefault="00937E45" w:rsidP="00937E45">
          <w:pPr>
            <w:pStyle w:val="Bullets0"/>
          </w:pPr>
          <w:r>
            <w:t>Υφυπουργό Κλιματικής Κρίσης και Πολιτικής Προστασίας, κ. Χρ. Τριαντόπουλο</w:t>
          </w:r>
        </w:p>
        <w:p w14:paraId="55FC4A6B" w14:textId="77777777" w:rsidR="00937E45" w:rsidRDefault="00937E45" w:rsidP="00937E45">
          <w:pPr>
            <w:pStyle w:val="Bullets0"/>
          </w:pPr>
          <w:r>
            <w:t>Δήμαρχο Φαρκαδόνας Π.Ε. Τρικάλων, κ. Σπυρίδωνα Αγναντή</w:t>
          </w:r>
        </w:p>
        <w:p w14:paraId="4ABFDC89" w14:textId="6F4A7E98" w:rsidR="00937E45" w:rsidRDefault="00937E45" w:rsidP="00937E45">
          <w:pPr>
            <w:pStyle w:val="Bullets0"/>
          </w:pPr>
          <w:r>
            <w:t>Π.ΟΜ.Α.μεΑ. Θεσσαλίας</w:t>
          </w:r>
        </w:p>
        <w:p w14:paraId="1C54635F" w14:textId="3D7C62AA" w:rsidR="00CD3CE2" w:rsidRDefault="00000000" w:rsidP="00937E45">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F4D8" w14:textId="77777777" w:rsidR="00927ED1" w:rsidRDefault="00927ED1" w:rsidP="00A5663B">
      <w:pPr>
        <w:spacing w:after="0" w:line="240" w:lineRule="auto"/>
      </w:pPr>
      <w:r>
        <w:separator/>
      </w:r>
    </w:p>
    <w:p w14:paraId="0FADC95B" w14:textId="77777777" w:rsidR="00927ED1" w:rsidRDefault="00927ED1"/>
  </w:endnote>
  <w:endnote w:type="continuationSeparator" w:id="0">
    <w:p w14:paraId="6F573390" w14:textId="77777777" w:rsidR="00927ED1" w:rsidRDefault="00927ED1" w:rsidP="00A5663B">
      <w:pPr>
        <w:spacing w:after="0" w:line="240" w:lineRule="auto"/>
      </w:pPr>
      <w:r>
        <w:continuationSeparator/>
      </w:r>
    </w:p>
    <w:p w14:paraId="7F61FDD7" w14:textId="77777777" w:rsidR="00927ED1" w:rsidRDefault="00927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3596" w14:textId="77777777" w:rsidR="00927ED1" w:rsidRDefault="00927ED1" w:rsidP="00A5663B">
      <w:pPr>
        <w:spacing w:after="0" w:line="240" w:lineRule="auto"/>
      </w:pPr>
      <w:bookmarkStart w:id="0" w:name="_Hlk484772647"/>
      <w:bookmarkEnd w:id="0"/>
      <w:r>
        <w:separator/>
      </w:r>
    </w:p>
    <w:p w14:paraId="1BB59CAD" w14:textId="77777777" w:rsidR="00927ED1" w:rsidRDefault="00927ED1"/>
  </w:footnote>
  <w:footnote w:type="continuationSeparator" w:id="0">
    <w:p w14:paraId="7108F6C4" w14:textId="77777777" w:rsidR="00927ED1" w:rsidRDefault="00927ED1" w:rsidP="00A5663B">
      <w:pPr>
        <w:spacing w:after="0" w:line="240" w:lineRule="auto"/>
      </w:pPr>
      <w:r>
        <w:continuationSeparator/>
      </w:r>
    </w:p>
    <w:p w14:paraId="7FEFAC05" w14:textId="77777777" w:rsidR="00927ED1" w:rsidRDefault="00927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861"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80856674">
    <w:abstractNumId w:val="6"/>
  </w:num>
  <w:num w:numId="2" w16cid:durableId="1925800772">
    <w:abstractNumId w:val="6"/>
  </w:num>
  <w:num w:numId="3" w16cid:durableId="1713309555">
    <w:abstractNumId w:val="6"/>
  </w:num>
  <w:num w:numId="4" w16cid:durableId="1753160255">
    <w:abstractNumId w:val="6"/>
  </w:num>
  <w:num w:numId="5" w16cid:durableId="59518765">
    <w:abstractNumId w:val="6"/>
  </w:num>
  <w:num w:numId="6" w16cid:durableId="1338072096">
    <w:abstractNumId w:val="6"/>
  </w:num>
  <w:num w:numId="7" w16cid:durableId="775174834">
    <w:abstractNumId w:val="6"/>
  </w:num>
  <w:num w:numId="8" w16cid:durableId="431054503">
    <w:abstractNumId w:val="6"/>
  </w:num>
  <w:num w:numId="9" w16cid:durableId="1066496015">
    <w:abstractNumId w:val="6"/>
  </w:num>
  <w:num w:numId="10" w16cid:durableId="1269120188">
    <w:abstractNumId w:val="5"/>
  </w:num>
  <w:num w:numId="11" w16cid:durableId="1391922626">
    <w:abstractNumId w:val="4"/>
  </w:num>
  <w:num w:numId="12" w16cid:durableId="816075467">
    <w:abstractNumId w:val="3"/>
  </w:num>
  <w:num w:numId="13" w16cid:durableId="1148009074">
    <w:abstractNumId w:val="1"/>
  </w:num>
  <w:num w:numId="14" w16cid:durableId="1361542788">
    <w:abstractNumId w:val="0"/>
  </w:num>
  <w:num w:numId="15" w16cid:durableId="725563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245EB"/>
    <w:rsid w:val="000319B3"/>
    <w:rsid w:val="0003631E"/>
    <w:rsid w:val="00042CAA"/>
    <w:rsid w:val="00051D07"/>
    <w:rsid w:val="00070B9A"/>
    <w:rsid w:val="00080A75"/>
    <w:rsid w:val="0008214A"/>
    <w:rsid w:val="000830DB"/>
    <w:rsid w:val="000864B5"/>
    <w:rsid w:val="00091240"/>
    <w:rsid w:val="000A5463"/>
    <w:rsid w:val="000C0865"/>
    <w:rsid w:val="000C099E"/>
    <w:rsid w:val="000C14DF"/>
    <w:rsid w:val="000C602B"/>
    <w:rsid w:val="000D34E2"/>
    <w:rsid w:val="000D3D70"/>
    <w:rsid w:val="000D6BA9"/>
    <w:rsid w:val="000E2BB8"/>
    <w:rsid w:val="000E30A0"/>
    <w:rsid w:val="000E44E8"/>
    <w:rsid w:val="000F237D"/>
    <w:rsid w:val="000F408F"/>
    <w:rsid w:val="000F4280"/>
    <w:rsid w:val="00104FD0"/>
    <w:rsid w:val="001213C4"/>
    <w:rsid w:val="001303E4"/>
    <w:rsid w:val="0016039E"/>
    <w:rsid w:val="00161A35"/>
    <w:rsid w:val="00162CAE"/>
    <w:rsid w:val="00176561"/>
    <w:rsid w:val="0019776E"/>
    <w:rsid w:val="001A62AD"/>
    <w:rsid w:val="001A67BA"/>
    <w:rsid w:val="001B3428"/>
    <w:rsid w:val="001B7832"/>
    <w:rsid w:val="001E177F"/>
    <w:rsid w:val="001E439E"/>
    <w:rsid w:val="001E6FF9"/>
    <w:rsid w:val="001F1161"/>
    <w:rsid w:val="001F2C10"/>
    <w:rsid w:val="00202119"/>
    <w:rsid w:val="002058AF"/>
    <w:rsid w:val="00211579"/>
    <w:rsid w:val="002251AF"/>
    <w:rsid w:val="00236A27"/>
    <w:rsid w:val="002537E7"/>
    <w:rsid w:val="00255DD0"/>
    <w:rsid w:val="002570E4"/>
    <w:rsid w:val="00263A53"/>
    <w:rsid w:val="00264E1B"/>
    <w:rsid w:val="0026597B"/>
    <w:rsid w:val="0027672E"/>
    <w:rsid w:val="00292BC4"/>
    <w:rsid w:val="002B43D6"/>
    <w:rsid w:val="002C4134"/>
    <w:rsid w:val="002D0AB7"/>
    <w:rsid w:val="002D1046"/>
    <w:rsid w:val="002F1BA6"/>
    <w:rsid w:val="00301E00"/>
    <w:rsid w:val="003071D9"/>
    <w:rsid w:val="00322A0B"/>
    <w:rsid w:val="003242DE"/>
    <w:rsid w:val="00326F43"/>
    <w:rsid w:val="003336F9"/>
    <w:rsid w:val="003364CB"/>
    <w:rsid w:val="00337205"/>
    <w:rsid w:val="00337ADE"/>
    <w:rsid w:val="0034662F"/>
    <w:rsid w:val="00361404"/>
    <w:rsid w:val="00366C6A"/>
    <w:rsid w:val="00371AFA"/>
    <w:rsid w:val="00380302"/>
    <w:rsid w:val="00387356"/>
    <w:rsid w:val="003956F9"/>
    <w:rsid w:val="00396944"/>
    <w:rsid w:val="003B245B"/>
    <w:rsid w:val="003B3E78"/>
    <w:rsid w:val="003B6AC5"/>
    <w:rsid w:val="003C69D7"/>
    <w:rsid w:val="003D4D14"/>
    <w:rsid w:val="003D73D0"/>
    <w:rsid w:val="003E088D"/>
    <w:rsid w:val="003E38C4"/>
    <w:rsid w:val="003F789B"/>
    <w:rsid w:val="00403BBC"/>
    <w:rsid w:val="004102B2"/>
    <w:rsid w:val="00412BB7"/>
    <w:rsid w:val="00413626"/>
    <w:rsid w:val="00415D99"/>
    <w:rsid w:val="00421FA4"/>
    <w:rsid w:val="00427C1E"/>
    <w:rsid w:val="004355A3"/>
    <w:rsid w:val="004443A9"/>
    <w:rsid w:val="00455D70"/>
    <w:rsid w:val="004573B1"/>
    <w:rsid w:val="00472CFE"/>
    <w:rsid w:val="00483ACE"/>
    <w:rsid w:val="00486A3F"/>
    <w:rsid w:val="004960B0"/>
    <w:rsid w:val="004A2EF2"/>
    <w:rsid w:val="004A6201"/>
    <w:rsid w:val="004C746A"/>
    <w:rsid w:val="004D0BE2"/>
    <w:rsid w:val="004D5A2F"/>
    <w:rsid w:val="004F1AA0"/>
    <w:rsid w:val="00501973"/>
    <w:rsid w:val="005077D6"/>
    <w:rsid w:val="00517354"/>
    <w:rsid w:val="0052064A"/>
    <w:rsid w:val="00523EAA"/>
    <w:rsid w:val="00540ED2"/>
    <w:rsid w:val="00547D78"/>
    <w:rsid w:val="00563E26"/>
    <w:rsid w:val="00573B0A"/>
    <w:rsid w:val="0058273F"/>
    <w:rsid w:val="00583700"/>
    <w:rsid w:val="005925BA"/>
    <w:rsid w:val="00592E51"/>
    <w:rsid w:val="00593197"/>
    <w:rsid w:val="005956CD"/>
    <w:rsid w:val="005A4542"/>
    <w:rsid w:val="005A7056"/>
    <w:rsid w:val="005B00C5"/>
    <w:rsid w:val="005B661B"/>
    <w:rsid w:val="005C5A0B"/>
    <w:rsid w:val="005D05EE"/>
    <w:rsid w:val="005D0EA9"/>
    <w:rsid w:val="005D2B1C"/>
    <w:rsid w:val="005D30F3"/>
    <w:rsid w:val="005D44A7"/>
    <w:rsid w:val="005F09D6"/>
    <w:rsid w:val="005F5A54"/>
    <w:rsid w:val="00606476"/>
    <w:rsid w:val="00610A7E"/>
    <w:rsid w:val="00612214"/>
    <w:rsid w:val="00617AC0"/>
    <w:rsid w:val="00642AA7"/>
    <w:rsid w:val="00647299"/>
    <w:rsid w:val="00651CD5"/>
    <w:rsid w:val="00655019"/>
    <w:rsid w:val="0066741D"/>
    <w:rsid w:val="00682916"/>
    <w:rsid w:val="006A785A"/>
    <w:rsid w:val="006D0554"/>
    <w:rsid w:val="006E2AFF"/>
    <w:rsid w:val="006E692F"/>
    <w:rsid w:val="006E6B93"/>
    <w:rsid w:val="006F050F"/>
    <w:rsid w:val="006F68D0"/>
    <w:rsid w:val="0070015F"/>
    <w:rsid w:val="0072145A"/>
    <w:rsid w:val="0074091B"/>
    <w:rsid w:val="00752538"/>
    <w:rsid w:val="00754C30"/>
    <w:rsid w:val="00763FCD"/>
    <w:rsid w:val="00767D09"/>
    <w:rsid w:val="0077016C"/>
    <w:rsid w:val="0077615E"/>
    <w:rsid w:val="00783437"/>
    <w:rsid w:val="007A781F"/>
    <w:rsid w:val="007C1408"/>
    <w:rsid w:val="007D420D"/>
    <w:rsid w:val="007E66D9"/>
    <w:rsid w:val="007F1845"/>
    <w:rsid w:val="007F77CE"/>
    <w:rsid w:val="0080787B"/>
    <w:rsid w:val="008104A7"/>
    <w:rsid w:val="00811A9B"/>
    <w:rsid w:val="0082394C"/>
    <w:rsid w:val="008321C9"/>
    <w:rsid w:val="0083359D"/>
    <w:rsid w:val="00842387"/>
    <w:rsid w:val="008429AF"/>
    <w:rsid w:val="00857467"/>
    <w:rsid w:val="00876B17"/>
    <w:rsid w:val="00880266"/>
    <w:rsid w:val="00886205"/>
    <w:rsid w:val="00890E52"/>
    <w:rsid w:val="008960BB"/>
    <w:rsid w:val="008A26A3"/>
    <w:rsid w:val="008A421B"/>
    <w:rsid w:val="008A576A"/>
    <w:rsid w:val="008B3278"/>
    <w:rsid w:val="008B3E62"/>
    <w:rsid w:val="008B5B34"/>
    <w:rsid w:val="008D16D2"/>
    <w:rsid w:val="008D43B9"/>
    <w:rsid w:val="008F46B4"/>
    <w:rsid w:val="008F4A49"/>
    <w:rsid w:val="00917DAD"/>
    <w:rsid w:val="00920ED2"/>
    <w:rsid w:val="00927ED1"/>
    <w:rsid w:val="00936BAC"/>
    <w:rsid w:val="00937E45"/>
    <w:rsid w:val="009503E0"/>
    <w:rsid w:val="00951E72"/>
    <w:rsid w:val="00953909"/>
    <w:rsid w:val="00967952"/>
    <w:rsid w:val="00972124"/>
    <w:rsid w:val="00972E62"/>
    <w:rsid w:val="00980425"/>
    <w:rsid w:val="009912CA"/>
    <w:rsid w:val="00991D7D"/>
    <w:rsid w:val="00995C38"/>
    <w:rsid w:val="009A4192"/>
    <w:rsid w:val="009A57FD"/>
    <w:rsid w:val="009A6874"/>
    <w:rsid w:val="009B3183"/>
    <w:rsid w:val="009C06F7"/>
    <w:rsid w:val="009C4D45"/>
    <w:rsid w:val="009D46E2"/>
    <w:rsid w:val="009E6773"/>
    <w:rsid w:val="009F5332"/>
    <w:rsid w:val="00A04D49"/>
    <w:rsid w:val="00A0512E"/>
    <w:rsid w:val="00A05FCF"/>
    <w:rsid w:val="00A24A4D"/>
    <w:rsid w:val="00A32253"/>
    <w:rsid w:val="00A35350"/>
    <w:rsid w:val="00A5663B"/>
    <w:rsid w:val="00A64152"/>
    <w:rsid w:val="00A66F36"/>
    <w:rsid w:val="00A8235C"/>
    <w:rsid w:val="00A862B1"/>
    <w:rsid w:val="00A90B3F"/>
    <w:rsid w:val="00AB1C13"/>
    <w:rsid w:val="00AB2576"/>
    <w:rsid w:val="00AC0D27"/>
    <w:rsid w:val="00AC766E"/>
    <w:rsid w:val="00AD13AB"/>
    <w:rsid w:val="00AF3A5C"/>
    <w:rsid w:val="00AF66C4"/>
    <w:rsid w:val="00AF7DE7"/>
    <w:rsid w:val="00B01AB1"/>
    <w:rsid w:val="00B07104"/>
    <w:rsid w:val="00B14597"/>
    <w:rsid w:val="00B24CE3"/>
    <w:rsid w:val="00B24F28"/>
    <w:rsid w:val="00B25CDE"/>
    <w:rsid w:val="00B30846"/>
    <w:rsid w:val="00B343FA"/>
    <w:rsid w:val="00B41F1D"/>
    <w:rsid w:val="00B4479D"/>
    <w:rsid w:val="00B621B5"/>
    <w:rsid w:val="00B73A9A"/>
    <w:rsid w:val="00B74F74"/>
    <w:rsid w:val="00B8572F"/>
    <w:rsid w:val="00B926D1"/>
    <w:rsid w:val="00B92A91"/>
    <w:rsid w:val="00B977C3"/>
    <w:rsid w:val="00BA651B"/>
    <w:rsid w:val="00BA7B0B"/>
    <w:rsid w:val="00BB32F3"/>
    <w:rsid w:val="00BD105C"/>
    <w:rsid w:val="00BE0314"/>
    <w:rsid w:val="00BE04D8"/>
    <w:rsid w:val="00BE52FC"/>
    <w:rsid w:val="00BE6103"/>
    <w:rsid w:val="00BF2C2D"/>
    <w:rsid w:val="00BF7928"/>
    <w:rsid w:val="00C0166C"/>
    <w:rsid w:val="00C04B0C"/>
    <w:rsid w:val="00C13744"/>
    <w:rsid w:val="00C2350C"/>
    <w:rsid w:val="00C243A1"/>
    <w:rsid w:val="00C31308"/>
    <w:rsid w:val="00C32FBB"/>
    <w:rsid w:val="00C34D70"/>
    <w:rsid w:val="00C4316E"/>
    <w:rsid w:val="00C4571F"/>
    <w:rsid w:val="00C46534"/>
    <w:rsid w:val="00C55583"/>
    <w:rsid w:val="00C735BA"/>
    <w:rsid w:val="00C80445"/>
    <w:rsid w:val="00C82ED9"/>
    <w:rsid w:val="00C83F4F"/>
    <w:rsid w:val="00C864D7"/>
    <w:rsid w:val="00C8777F"/>
    <w:rsid w:val="00C90057"/>
    <w:rsid w:val="00CA1AE3"/>
    <w:rsid w:val="00CA3674"/>
    <w:rsid w:val="00CC22AC"/>
    <w:rsid w:val="00CC59F5"/>
    <w:rsid w:val="00CC62E9"/>
    <w:rsid w:val="00CD3CE2"/>
    <w:rsid w:val="00CD6D05"/>
    <w:rsid w:val="00CD7F49"/>
    <w:rsid w:val="00CE02FA"/>
    <w:rsid w:val="00CE0328"/>
    <w:rsid w:val="00CE366F"/>
    <w:rsid w:val="00CE5FF4"/>
    <w:rsid w:val="00CF0E8A"/>
    <w:rsid w:val="00D00AC1"/>
    <w:rsid w:val="00D01C51"/>
    <w:rsid w:val="00D11B9D"/>
    <w:rsid w:val="00D14800"/>
    <w:rsid w:val="00D25975"/>
    <w:rsid w:val="00D4303F"/>
    <w:rsid w:val="00D43376"/>
    <w:rsid w:val="00D4455A"/>
    <w:rsid w:val="00D448DC"/>
    <w:rsid w:val="00D7519B"/>
    <w:rsid w:val="00D87C70"/>
    <w:rsid w:val="00DA5411"/>
    <w:rsid w:val="00DB0E18"/>
    <w:rsid w:val="00DB2FC8"/>
    <w:rsid w:val="00DC4FCC"/>
    <w:rsid w:val="00DC64B0"/>
    <w:rsid w:val="00DC79B1"/>
    <w:rsid w:val="00DD1D03"/>
    <w:rsid w:val="00DD7797"/>
    <w:rsid w:val="00DE3DAF"/>
    <w:rsid w:val="00DE62F3"/>
    <w:rsid w:val="00DF27F7"/>
    <w:rsid w:val="00E018A8"/>
    <w:rsid w:val="00E16B7C"/>
    <w:rsid w:val="00E206BA"/>
    <w:rsid w:val="00E22772"/>
    <w:rsid w:val="00E26D73"/>
    <w:rsid w:val="00E309BC"/>
    <w:rsid w:val="00E3421A"/>
    <w:rsid w:val="00E357D4"/>
    <w:rsid w:val="00E40395"/>
    <w:rsid w:val="00E429AD"/>
    <w:rsid w:val="00E55813"/>
    <w:rsid w:val="00E558EA"/>
    <w:rsid w:val="00E63208"/>
    <w:rsid w:val="00E70687"/>
    <w:rsid w:val="00E71701"/>
    <w:rsid w:val="00E72589"/>
    <w:rsid w:val="00E776F1"/>
    <w:rsid w:val="00E922F5"/>
    <w:rsid w:val="00EB5704"/>
    <w:rsid w:val="00EC38F6"/>
    <w:rsid w:val="00EC64DB"/>
    <w:rsid w:val="00EE0F94"/>
    <w:rsid w:val="00EE6171"/>
    <w:rsid w:val="00EE65BD"/>
    <w:rsid w:val="00EF66B1"/>
    <w:rsid w:val="00F02B8E"/>
    <w:rsid w:val="00F071B9"/>
    <w:rsid w:val="00F105E2"/>
    <w:rsid w:val="00F21A91"/>
    <w:rsid w:val="00F21B29"/>
    <w:rsid w:val="00F239E9"/>
    <w:rsid w:val="00F42CC8"/>
    <w:rsid w:val="00F64D51"/>
    <w:rsid w:val="00F672F8"/>
    <w:rsid w:val="00F717CA"/>
    <w:rsid w:val="00F736BA"/>
    <w:rsid w:val="00F80939"/>
    <w:rsid w:val="00F84821"/>
    <w:rsid w:val="00F97D08"/>
    <w:rsid w:val="00FA015E"/>
    <w:rsid w:val="00FA55E7"/>
    <w:rsid w:val="00FC61EC"/>
    <w:rsid w:val="00FC692B"/>
    <w:rsid w:val="00FD11CF"/>
    <w:rsid w:val="00FF12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66014"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66014"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66014"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66014"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66014"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66014"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66014"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66014"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66014"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66014"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66014"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66014"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66014" w:rsidRDefault="008F21FC">
          <w:pPr>
            <w:pStyle w:val="A75820A08C204CAE806B0573113ED6EC"/>
          </w:pPr>
          <w:r w:rsidRPr="004E58EE">
            <w:rPr>
              <w:rStyle w:val="a3"/>
            </w:rPr>
            <w:t>Κάντε κλικ ή πατήστε εδώ για να εισαγάγετε κείμενο.</w:t>
          </w:r>
        </w:p>
      </w:docPartBody>
    </w:docPart>
    <w:docPart>
      <w:docPartPr>
        <w:name w:val="31B7940B37094D5891B80E62077C683C"/>
        <w:category>
          <w:name w:val="Γενικά"/>
          <w:gallery w:val="placeholder"/>
        </w:category>
        <w:types>
          <w:type w:val="bbPlcHdr"/>
        </w:types>
        <w:behaviors>
          <w:behavior w:val="content"/>
        </w:behaviors>
        <w:guid w:val="{972A69DF-96C5-4195-A39A-4DB291919F38}"/>
      </w:docPartPr>
      <w:docPartBody>
        <w:p w:rsidR="00BA306D" w:rsidRDefault="00F93DF3" w:rsidP="00F93DF3">
          <w:pPr>
            <w:pStyle w:val="31B7940B37094D5891B80E62077C683C"/>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64B7"/>
    <w:rsid w:val="00117D8A"/>
    <w:rsid w:val="001220C7"/>
    <w:rsid w:val="001B522F"/>
    <w:rsid w:val="004F1AA0"/>
    <w:rsid w:val="006171E5"/>
    <w:rsid w:val="006E3311"/>
    <w:rsid w:val="00781A0D"/>
    <w:rsid w:val="007E5A53"/>
    <w:rsid w:val="008429AF"/>
    <w:rsid w:val="0086711D"/>
    <w:rsid w:val="008F21FC"/>
    <w:rsid w:val="00A66014"/>
    <w:rsid w:val="00AE6444"/>
    <w:rsid w:val="00BA306D"/>
    <w:rsid w:val="00BF2A9F"/>
    <w:rsid w:val="00C03C55"/>
    <w:rsid w:val="00C762A9"/>
    <w:rsid w:val="00CE7252"/>
    <w:rsid w:val="00D7796F"/>
    <w:rsid w:val="00E309BC"/>
    <w:rsid w:val="00EB5704"/>
    <w:rsid w:val="00F27350"/>
    <w:rsid w:val="00F93DF3"/>
    <w:rsid w:val="00FB05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3DF3"/>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31B7940B37094D5891B80E62077C683C">
    <w:name w:val="31B7940B37094D5891B80E62077C683C"/>
    <w:rsid w:val="00F93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631</Words>
  <Characters>3410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2021-10-22T06:59:00Z</cp:lastPrinted>
  <dcterms:created xsi:type="dcterms:W3CDTF">2025-01-31T12:08:00Z</dcterms:created>
  <dcterms:modified xsi:type="dcterms:W3CDTF">2025-01-31T12:27:00Z</dcterms:modified>
  <cp:contentStatus/>
  <dc:language>Ελληνικά</dc:language>
  <cp:version>am-20180624</cp:version>
</cp:coreProperties>
</file>