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3BB2CCD3"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5-10-31T00:00:00Z">
                    <w:dateFormat w:val="dd.MM.yyyy"/>
                    <w:lid w:val="el-GR"/>
                    <w:storeMappedDataAs w:val="dateTime"/>
                    <w:calendar w:val="gregorian"/>
                  </w:date>
                </w:sdtPr>
                <w:sdtContent>
                  <w:r w:rsidR="008144D7">
                    <w:t>31.10.2025</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6F38A4D4"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alias w:val="Τίτλος"/>
              <w:tag w:val="Τίτλος"/>
              <w:id w:val="-726219383"/>
              <w:lock w:val="sdtLocked"/>
              <w:placeholder>
                <w:docPart w:val="26FD0C6718E343D29245E5C6688DF4BB"/>
              </w:placeholder>
              <w:text/>
            </w:sdtPr>
            <w:sdtContent>
              <w:r w:rsidR="008144D7" w:rsidRPr="008144D7">
                <w:t>ΕΣΑμεΑ : 1η Νοεμβρίου 2025 - Πανελλήνια Ημέρα Δωρεάς Οργάνων και Μεταμοσχεύσεων</w:t>
              </w:r>
            </w:sdtContent>
          </w:sdt>
        </w:sdtContent>
      </w:sdt>
      <w:r w:rsidR="006F77ED" w:rsidRPr="00D639C9">
        <w:rPr>
          <w:b w:val="0"/>
          <w:bCs/>
        </w:rPr>
        <w:t xml:space="preserve"> </w:t>
      </w:r>
      <w:r w:rsidR="002566C7" w:rsidRPr="00D639C9">
        <w:rPr>
          <w:b w:val="0"/>
          <w:bCs/>
        </w:rPr>
        <w:t xml:space="preserve"> </w:t>
      </w:r>
    </w:p>
    <w:sdt>
      <w:sdtPr>
        <w:rPr>
          <w:b/>
          <w:i/>
        </w:rPr>
        <w:id w:val="-1779398674"/>
        <w:lock w:val="sdtContentLocked"/>
        <w:placeholder>
          <w:docPart w:val="A3334B6022BD4D368C83C77A27FDC1AA"/>
        </w:placeholder>
        <w:group/>
      </w:sdtPr>
      <w:sdtEndPr>
        <w:rPr>
          <w:b w:val="0"/>
        </w:rPr>
      </w:sdtEndPr>
      <w:sdtContent>
        <w:bookmarkStart w:id="1" w:name="_Hlk129079426" w:displacedByCustomXml="next"/>
        <w:bookmarkEnd w:id="1" w:displacedByCustomXml="next"/>
        <w:sdt>
          <w:sdtPr>
            <w:rPr>
              <w:b/>
            </w:rPr>
            <w:alias w:val="Σώμα της ανακοίνωσης"/>
            <w:tag w:val="Σώμα της ανακοίνωσης"/>
            <w:id w:val="-1096393226"/>
            <w:lock w:val="sdtLocked"/>
            <w:placeholder>
              <w:docPart w:val="EF162F3D27934B4B94082F909462D7CC"/>
            </w:placeholder>
          </w:sdtPr>
          <w:sdtEndPr>
            <w:rPr>
              <w:b w:val="0"/>
              <w:u w:val="single"/>
            </w:rPr>
          </w:sdtEndPr>
          <w:sdtContent>
            <w:p w14:paraId="60B1C199" w14:textId="7602FD1D" w:rsidR="008144D7" w:rsidRPr="008144D7" w:rsidRDefault="008144D7" w:rsidP="008144D7">
              <w:r>
                <w:t xml:space="preserve">Η ΕΣΑμεΑ υποστηρίζει και αναδημοσιεύει το δελτίο Τύπου της </w:t>
              </w:r>
              <w:r w:rsidRPr="008144D7">
                <w:rPr>
                  <w:b/>
                  <w:bCs/>
                </w:rPr>
                <w:t xml:space="preserve">Πανελλήνιας Ομοσπονδίας Νεφροπαθών </w:t>
              </w:r>
              <w:r>
                <w:t>για την 1</w:t>
              </w:r>
              <w:r w:rsidRPr="008144D7">
                <w:rPr>
                  <w:vertAlign w:val="superscript"/>
                </w:rPr>
                <w:t>η</w:t>
              </w:r>
              <w:r>
                <w:t xml:space="preserve"> Νοεμβρίου- Παγκόσμια </w:t>
              </w:r>
              <w:r w:rsidRPr="008144D7">
                <w:t>Ημέρα Δωρεάς Οργάνων και Μεταμοσχεύσεων</w:t>
              </w:r>
              <w:r>
                <w:t xml:space="preserve">: </w:t>
              </w:r>
            </w:p>
            <w:p w14:paraId="202104F0" w14:textId="21B11D47" w:rsidR="008144D7" w:rsidRPr="008144D7" w:rsidRDefault="008144D7" w:rsidP="008144D7">
              <w:r>
                <w:t>«</w:t>
              </w:r>
              <w:r w:rsidRPr="008144D7">
                <w:t>Η 1</w:t>
              </w:r>
              <w:r w:rsidRPr="008144D7">
                <w:rPr>
                  <w:vertAlign w:val="superscript"/>
                </w:rPr>
                <w:t>η</w:t>
              </w:r>
              <w:r>
                <w:t xml:space="preserve"> </w:t>
              </w:r>
              <w:r w:rsidRPr="008144D7">
                <w:t>Νοεμβρίου έχει καθιερωθεί από τον Εθνικό Οργανισμό Μεταμοσχεύσεων ως Πανελλήνια Ημέρα Δωρεάς Οργάνων και Μεταμόσχευσης.</w:t>
              </w:r>
            </w:p>
            <w:p w14:paraId="2DC71EAA" w14:textId="77777777" w:rsidR="008144D7" w:rsidRPr="008144D7" w:rsidRDefault="008144D7" w:rsidP="008144D7">
              <w:r w:rsidRPr="008144D7">
                <w:t>Η Δωρεά Οργάνων αποτελεί τη μέγιστη ανθρώπινη πράξη αλληλεγγύης αφού ένας άνθρωπος αποφασίζει να δωρίσει μέρος του σώματος του προς έναν άλλον συνάνθρωπό του χωρίς ανταλλάγματα αλλά με μόνο σκοπό την υγεία και την ευημερία του συνανθρώπου του. Η Δωρεά Οργάνων αποτελεί την υπέρτατη πράξη ηθικής αξίας και αναγκαία προϋπόθεση για την μεταμόσχευση ως δώρο ζωής.</w:t>
              </w:r>
            </w:p>
            <w:p w14:paraId="4AF0316E" w14:textId="62A15EAE" w:rsidR="008144D7" w:rsidRPr="008144D7" w:rsidRDefault="008144D7" w:rsidP="008144D7">
              <w:r w:rsidRPr="008144D7">
                <w:t>Τα τελευταία χρόνια γνωρίζουμε ότι έχουν γίνει θετικά βήματα για την δωρεά οργάνων και τις μεταμοσχεύσεις μετά από συνεχείς προσπάθειες της επιστημονικής κοινότητας και των συλλόγων</w:t>
              </w:r>
              <w:r>
                <w:t xml:space="preserve"> </w:t>
              </w:r>
              <w:r w:rsidRPr="008144D7">
                <w:t>χρονίως πασχόντων, που η ζωή τους εξαρτάται από τη μεταμόσχευση, μεταξύ των οποίων και η Πανελλήνια Ομοσπονδία Νεφροπαθών και η χώρα μας κατάφερε να αυξήσει τις μεταμοσχεύσεις προσελκύοντα τους πολίτες της να προχωρήσουν στην πολύτιμη πράξη της δωρεάς οργάνων.</w:t>
              </w:r>
            </w:p>
            <w:p w14:paraId="7BA52259" w14:textId="77777777" w:rsidR="008144D7" w:rsidRPr="008144D7" w:rsidRDefault="008144D7" w:rsidP="008144D7">
              <w:r w:rsidRPr="008144D7">
                <w:t>Η ανοδική πορεία στις μεταμοσχεύσεις καταγράφηκε και το περσινό έτος 2024 όπως και μέχρι το τέλος Οκτώβρη του παρόντος έτους γεγονός που κρίνεται ελπιδοφόρο. Σύμφωνα με τα στοιχεία του ΕΟΜ πραγματοποιήθηκαν 111 μεταμοσχεύσεις από αποβιώσαντες δότες και 125 μεταμοσχεύσεις από ζώντες δότες. Η θετική αυτή πορεία δεν προσφέρεται για πανηγυρισμούς όταν η χώρα μας υπολείπεται ακόμα από το μέσο ευρωπαϊκό όρο και έχουμε να διανύσουμε ακόμα πολύ δρόμο για να μπορέσουν όλοι οι συνάνθρωποί μας που βρίσκονται χρόνια στη λίστα αναμονής του ΕΟΜ για να λάβουν το πολυπόθητο δώρο της μεταμόσχευσης.</w:t>
              </w:r>
            </w:p>
            <w:p w14:paraId="7AC43062" w14:textId="77777777" w:rsidR="008144D7" w:rsidRPr="008144D7" w:rsidRDefault="008144D7" w:rsidP="008144D7">
              <w:r w:rsidRPr="008144D7">
                <w:t>Η αύξηση των ζώντων δοτών δείχνει ότι το οικογενειακό και στενό φιλικό περιβάλλον των ασθενών που περιμένουν τη μεταμόσχευση ως δώρο ζωής αντιμετωπίζει τη δωρεά οργάνων ως τη μέγιστη πράξη αλληλεγγύης. Αναπόφευκτος είναι ο σεβασμός του λήπτη προς την υπέρτατη αυτή πράξη αγάπης και αλληλεγγύης του δότη και του δείχνει το δρόμο για τη συνεχή φροντίδα του μοσχεύματος και της ίδιας του της ζωής. Ο αλληλοσεβασμός και η αλληλεγγύη που χτίζεται μέσω της σχέσης λήπτη και ζώντα δότη ή ακόμα και αυτής της νοερής σχέσης του λήπτη με την οικογένεια του αποβιώσαντα δότη που θέλει να δώσει ζωή μέσα από τον θάνατο αγαπημένο του μέλους αποτελεί τον καθρέφτη των ηθικών αξιών μιας κοινωνίας.</w:t>
              </w:r>
            </w:p>
            <w:p w14:paraId="538126D9" w14:textId="77777777" w:rsidR="008144D7" w:rsidRPr="008144D7" w:rsidRDefault="008144D7" w:rsidP="008144D7">
              <w:r w:rsidRPr="008144D7">
                <w:t>Ο δρόμος για την αύξηση των μεταμοσχεύσεων στη χώρα μας, εάν λάβουμε υπόψη ότι ο αριθμός των ατόμων με νεφρική νόσο αυξάνεται προοδευτικά, είναι μακρύς και χρειάζεται πρώτα και κύρια την αύξηση των δαπανών για την υγεία και τη διασφάλιση του δημόσιου συστήματος υγείας που αποτελεί τον αποκλειστικό νοσοκομειακό χώρο για τη διενέργεια των μεταμοσχεύσεων.</w:t>
              </w:r>
            </w:p>
            <w:p w14:paraId="278B4A41" w14:textId="5A03B7AF" w:rsidR="009A2211" w:rsidRPr="009A2211" w:rsidRDefault="008144D7" w:rsidP="00DD176C">
              <w:pPr>
                <w:rPr>
                  <w:u w:val="single"/>
                </w:rPr>
              </w:pPr>
              <w:r w:rsidRPr="008144D7">
                <w:lastRenderedPageBreak/>
                <w:t>Ως Πανελλήνια Ομοσπονδία Νεφροπαθών (ΠΟΝ) συνεχίζουμε με αισιοδοξία το αγώνα για την διάδοση της δωρεάς οργάνων και την αύξηση των μεταμοσχεύσεων στη χώρα μας γεγονός που προϋποθέτει την διασφάλιση της εύρυθμης λειτουργίας των υφιστάμενων μεταμοσχευτικών μονάδων που λειτουργούν στη χώρα και την ανάπτυξη νέων καινοτόμων δράσεων για το μέγιστο δώρο ζωής και ηθικής αξίας της δωρεάς οργάνων και των μεταμοσχεύσεων</w:t>
              </w:r>
              <w:r>
                <w:t>»</w:t>
              </w:r>
              <w:r w:rsidRPr="008144D7">
                <w:t>.</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903B1" w14:textId="77777777" w:rsidR="001C3799" w:rsidRDefault="001C3799" w:rsidP="00A5663B">
      <w:pPr>
        <w:spacing w:after="0" w:line="240" w:lineRule="auto"/>
      </w:pPr>
      <w:r>
        <w:separator/>
      </w:r>
    </w:p>
    <w:p w14:paraId="593F921D" w14:textId="77777777" w:rsidR="001C3799" w:rsidRDefault="001C3799"/>
  </w:endnote>
  <w:endnote w:type="continuationSeparator" w:id="0">
    <w:p w14:paraId="6E8274A5" w14:textId="77777777" w:rsidR="001C3799" w:rsidRDefault="001C3799" w:rsidP="00A5663B">
      <w:pPr>
        <w:spacing w:after="0" w:line="240" w:lineRule="auto"/>
      </w:pPr>
      <w:r>
        <w:continuationSeparator/>
      </w:r>
    </w:p>
    <w:p w14:paraId="1DC1E258" w14:textId="77777777" w:rsidR="001C3799" w:rsidRDefault="001C3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CC13F" w14:textId="77777777" w:rsidR="001C3799" w:rsidRDefault="001C3799" w:rsidP="00A5663B">
      <w:pPr>
        <w:spacing w:after="0" w:line="240" w:lineRule="auto"/>
      </w:pPr>
      <w:bookmarkStart w:id="0" w:name="_Hlk484772647"/>
      <w:bookmarkEnd w:id="0"/>
      <w:r>
        <w:separator/>
      </w:r>
    </w:p>
    <w:p w14:paraId="382E4CE7" w14:textId="77777777" w:rsidR="001C3799" w:rsidRDefault="001C3799"/>
  </w:footnote>
  <w:footnote w:type="continuationSeparator" w:id="0">
    <w:p w14:paraId="04263B0F" w14:textId="77777777" w:rsidR="001C3799" w:rsidRDefault="001C3799" w:rsidP="00A5663B">
      <w:pPr>
        <w:spacing w:after="0" w:line="240" w:lineRule="auto"/>
      </w:pPr>
      <w:r>
        <w:continuationSeparator/>
      </w:r>
    </w:p>
    <w:p w14:paraId="49B469A4" w14:textId="77777777" w:rsidR="001C3799" w:rsidRDefault="001C37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7"/>
  </w:num>
  <w:num w:numId="2" w16cid:durableId="513492185">
    <w:abstractNumId w:val="7"/>
  </w:num>
  <w:num w:numId="3" w16cid:durableId="591400601">
    <w:abstractNumId w:val="7"/>
  </w:num>
  <w:num w:numId="4" w16cid:durableId="1143305377">
    <w:abstractNumId w:val="7"/>
  </w:num>
  <w:num w:numId="5" w16cid:durableId="1814059642">
    <w:abstractNumId w:val="7"/>
  </w:num>
  <w:num w:numId="6" w16cid:durableId="2110739655">
    <w:abstractNumId w:val="7"/>
  </w:num>
  <w:num w:numId="7" w16cid:durableId="1138381866">
    <w:abstractNumId w:val="7"/>
  </w:num>
  <w:num w:numId="8" w16cid:durableId="819808856">
    <w:abstractNumId w:val="7"/>
  </w:num>
  <w:num w:numId="9" w16cid:durableId="1882670088">
    <w:abstractNumId w:val="7"/>
  </w:num>
  <w:num w:numId="10" w16cid:durableId="31850676">
    <w:abstractNumId w:val="6"/>
  </w:num>
  <w:num w:numId="11" w16cid:durableId="1103309027">
    <w:abstractNumId w:val="5"/>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7832"/>
    <w:rsid w:val="001C3799"/>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B2BB6"/>
    <w:rsid w:val="002B43D6"/>
    <w:rsid w:val="002C4134"/>
    <w:rsid w:val="002D0AB7"/>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1A9"/>
    <w:rsid w:val="00423508"/>
    <w:rsid w:val="004274AB"/>
    <w:rsid w:val="004355A3"/>
    <w:rsid w:val="004443A9"/>
    <w:rsid w:val="004446CA"/>
    <w:rsid w:val="00472CFE"/>
    <w:rsid w:val="00483ACE"/>
    <w:rsid w:val="00486A3F"/>
    <w:rsid w:val="00497F36"/>
    <w:rsid w:val="004A2EF2"/>
    <w:rsid w:val="004A6201"/>
    <w:rsid w:val="004C48C9"/>
    <w:rsid w:val="004D0BE2"/>
    <w:rsid w:val="004D5A2F"/>
    <w:rsid w:val="004D72DE"/>
    <w:rsid w:val="004E186B"/>
    <w:rsid w:val="004F0A56"/>
    <w:rsid w:val="00501973"/>
    <w:rsid w:val="005077D6"/>
    <w:rsid w:val="00517354"/>
    <w:rsid w:val="0052064A"/>
    <w:rsid w:val="00523EAA"/>
    <w:rsid w:val="00540738"/>
    <w:rsid w:val="00540ED2"/>
    <w:rsid w:val="005414A6"/>
    <w:rsid w:val="00547D78"/>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7AC0"/>
    <w:rsid w:val="0062639A"/>
    <w:rsid w:val="0063261B"/>
    <w:rsid w:val="00635606"/>
    <w:rsid w:val="00642AA7"/>
    <w:rsid w:val="00643985"/>
    <w:rsid w:val="00647299"/>
    <w:rsid w:val="00650F50"/>
    <w:rsid w:val="00651CD5"/>
    <w:rsid w:val="00654E9D"/>
    <w:rsid w:val="006604D1"/>
    <w:rsid w:val="0066741D"/>
    <w:rsid w:val="00671F1A"/>
    <w:rsid w:val="00675D95"/>
    <w:rsid w:val="00690D63"/>
    <w:rsid w:val="006A52F5"/>
    <w:rsid w:val="006A785A"/>
    <w:rsid w:val="006D0554"/>
    <w:rsid w:val="006D6D64"/>
    <w:rsid w:val="006E692F"/>
    <w:rsid w:val="006E6B93"/>
    <w:rsid w:val="006F050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C35FB"/>
    <w:rsid w:val="007E496A"/>
    <w:rsid w:val="007E66D9"/>
    <w:rsid w:val="0080300C"/>
    <w:rsid w:val="0080787B"/>
    <w:rsid w:val="008104A7"/>
    <w:rsid w:val="00811A9B"/>
    <w:rsid w:val="008144D7"/>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E75AF"/>
    <w:rsid w:val="008F0284"/>
    <w:rsid w:val="008F4A49"/>
    <w:rsid w:val="00906FB5"/>
    <w:rsid w:val="009200D0"/>
    <w:rsid w:val="00927469"/>
    <w:rsid w:val="00930CEE"/>
    <w:rsid w:val="009324B1"/>
    <w:rsid w:val="00935B1D"/>
    <w:rsid w:val="00936BAC"/>
    <w:rsid w:val="009503E0"/>
    <w:rsid w:val="00953909"/>
    <w:rsid w:val="00972E62"/>
    <w:rsid w:val="00980425"/>
    <w:rsid w:val="009909EF"/>
    <w:rsid w:val="00995C38"/>
    <w:rsid w:val="009973E2"/>
    <w:rsid w:val="009A2211"/>
    <w:rsid w:val="009A26FE"/>
    <w:rsid w:val="009A4192"/>
    <w:rsid w:val="009B3183"/>
    <w:rsid w:val="009C06F7"/>
    <w:rsid w:val="009C4D45"/>
    <w:rsid w:val="009D5EB0"/>
    <w:rsid w:val="009E6773"/>
    <w:rsid w:val="00A04D49"/>
    <w:rsid w:val="00A0512E"/>
    <w:rsid w:val="00A20064"/>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E3FD8"/>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E8A"/>
    <w:rsid w:val="00D00AC1"/>
    <w:rsid w:val="00D01C51"/>
    <w:rsid w:val="00D1032A"/>
    <w:rsid w:val="00D11B9D"/>
    <w:rsid w:val="00D14800"/>
    <w:rsid w:val="00D35A4C"/>
    <w:rsid w:val="00D3735F"/>
    <w:rsid w:val="00D4303F"/>
    <w:rsid w:val="00D43376"/>
    <w:rsid w:val="00D4455A"/>
    <w:rsid w:val="00D564CB"/>
    <w:rsid w:val="00D639C9"/>
    <w:rsid w:val="00D7519B"/>
    <w:rsid w:val="00D87214"/>
    <w:rsid w:val="00D878D2"/>
    <w:rsid w:val="00DA0B8B"/>
    <w:rsid w:val="00DA5411"/>
    <w:rsid w:val="00DB2FC8"/>
    <w:rsid w:val="00DC64B0"/>
    <w:rsid w:val="00DC6941"/>
    <w:rsid w:val="00DD176C"/>
    <w:rsid w:val="00DD1D03"/>
    <w:rsid w:val="00DD4595"/>
    <w:rsid w:val="00DD7797"/>
    <w:rsid w:val="00DE2F99"/>
    <w:rsid w:val="00DE349E"/>
    <w:rsid w:val="00DE3DAF"/>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174E6C"/>
    <w:rsid w:val="001832CD"/>
    <w:rsid w:val="00235898"/>
    <w:rsid w:val="00247F7E"/>
    <w:rsid w:val="002D291F"/>
    <w:rsid w:val="002F7027"/>
    <w:rsid w:val="00356105"/>
    <w:rsid w:val="003572EC"/>
    <w:rsid w:val="003A404D"/>
    <w:rsid w:val="003F6A20"/>
    <w:rsid w:val="004565DB"/>
    <w:rsid w:val="004B3087"/>
    <w:rsid w:val="005414A6"/>
    <w:rsid w:val="00550D21"/>
    <w:rsid w:val="00595CE8"/>
    <w:rsid w:val="00597137"/>
    <w:rsid w:val="005C377D"/>
    <w:rsid w:val="005E1B4F"/>
    <w:rsid w:val="0062639A"/>
    <w:rsid w:val="007253D0"/>
    <w:rsid w:val="00765838"/>
    <w:rsid w:val="007902BF"/>
    <w:rsid w:val="007941E9"/>
    <w:rsid w:val="007C35FB"/>
    <w:rsid w:val="008265F0"/>
    <w:rsid w:val="00852885"/>
    <w:rsid w:val="008A220B"/>
    <w:rsid w:val="0096081F"/>
    <w:rsid w:val="009E0370"/>
    <w:rsid w:val="00A83EFD"/>
    <w:rsid w:val="00AD4DCB"/>
    <w:rsid w:val="00AE3FD8"/>
    <w:rsid w:val="00AE4F09"/>
    <w:rsid w:val="00D1211F"/>
    <w:rsid w:val="00D3735F"/>
    <w:rsid w:val="00D751A3"/>
    <w:rsid w:val="00E8302B"/>
    <w:rsid w:val="00F01A84"/>
    <w:rsid w:val="00F03625"/>
    <w:rsid w:val="00F43D18"/>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4</TotalTime>
  <Pages>2</Pages>
  <Words>594</Words>
  <Characters>3213</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2</cp:revision>
  <cp:lastPrinted>2017-05-26T15:11:00Z</cp:lastPrinted>
  <dcterms:created xsi:type="dcterms:W3CDTF">2025-10-31T12:05:00Z</dcterms:created>
  <dcterms:modified xsi:type="dcterms:W3CDTF">2025-10-31T12:05:00Z</dcterms:modified>
  <cp:contentStatus/>
  <dc:language>Ελληνικά</dc:language>
  <cp:version>am-20180624</cp:version>
</cp:coreProperties>
</file>