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66B3F" w14:textId="56D1F0B2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554A64">
            <w:rPr>
              <w:rStyle w:val="Char6"/>
            </w:rPr>
            <w:t xml:space="preserve">Δημήτρης Λογαράς </w:t>
          </w:r>
        </w:sdtContent>
      </w:sdt>
    </w:p>
    <w:p w14:paraId="21E06487" w14:textId="038475EE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4-05-22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3A22A3">
                    <w:rPr>
                      <w:rStyle w:val="Char6"/>
                    </w:rPr>
                    <w:t>22.05.2024</w:t>
                  </w:r>
                </w:sdtContent>
              </w:sdt>
            </w:sdtContent>
          </w:sdt>
        </w:sdtContent>
      </w:sdt>
    </w:p>
    <w:p w14:paraId="387D4CEF" w14:textId="5C6FD65A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Style w:val="Char6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a1"/>
          </w:rPr>
        </w:sdtEndPr>
        <w:sdtContent>
          <w:r w:rsidR="00842CA1" w:rsidRPr="00E86BE8">
            <w:rPr>
              <w:rStyle w:val="Char6"/>
            </w:rPr>
            <w:t>489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3A2FE952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017CF7">
                        <w:t>κ</w:t>
                      </w:r>
                      <w:r w:rsidR="00E86BE8">
                        <w:t>.</w:t>
                      </w:r>
                      <w:r w:rsidR="00017CF7">
                        <w:t xml:space="preserve"> Σ. Ζαχαράκη, Υπουργό Κοινωνικής Συνοχής </w:t>
                      </w:r>
                      <w:r w:rsidR="00E86BE8">
                        <w:t>και</w:t>
                      </w:r>
                      <w:r w:rsidR="00017CF7">
                        <w:t xml:space="preserve"> Οικογένειας  </w:t>
                      </w:r>
                    </w:sdtContent>
                  </w:sdt>
                </w:p>
              </w:sdtContent>
            </w:sdt>
          </w:sdtContent>
        </w:sdt>
      </w:sdtContent>
    </w:sdt>
    <w:p w14:paraId="31E1A41E" w14:textId="77777777" w:rsidR="00554A64" w:rsidRDefault="00554A64" w:rsidP="0083359D">
      <w:pPr>
        <w:tabs>
          <w:tab w:val="left" w:pos="993"/>
        </w:tabs>
        <w:spacing w:after="480"/>
        <w:ind w:left="992" w:hanging="992"/>
        <w:rPr>
          <w:rStyle w:val="ab"/>
        </w:rPr>
      </w:pPr>
    </w:p>
    <w:p w14:paraId="48D01092" w14:textId="0994F0AC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6ADA798F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017CF7" w:rsidRPr="00017CF7">
                    <w:t xml:space="preserve">Η </w:t>
                  </w:r>
                  <w:r w:rsidR="0051353E" w:rsidRPr="00C53406">
                    <w:t>Ε.Σ.Α.μεΑ. ζητά ν</w:t>
                  </w:r>
                  <w:r w:rsidR="005529A5" w:rsidRPr="00C53406">
                    <w:t xml:space="preserve">α διασφαλιστεί </w:t>
                  </w:r>
                  <w:r w:rsidR="00A1132B" w:rsidRPr="00C53406">
                    <w:t xml:space="preserve">αφενός </w:t>
                  </w:r>
                  <w:r w:rsidR="00492A1F" w:rsidRPr="00C53406">
                    <w:t xml:space="preserve">ότι </w:t>
                  </w:r>
                  <w:r w:rsidR="005529A5" w:rsidRPr="00C53406">
                    <w:t xml:space="preserve">κανένα </w:t>
                  </w:r>
                  <w:r w:rsidR="00960DAB" w:rsidRPr="00C53406">
                    <w:t xml:space="preserve">άτομο με αναπηρία άνω των 22 ετών </w:t>
                  </w:r>
                  <w:r w:rsidR="005529A5" w:rsidRPr="00C53406">
                    <w:t xml:space="preserve">δεν θα </w:t>
                  </w:r>
                  <w:r w:rsidR="00960DAB" w:rsidRPr="00C53406">
                    <w:t>αποκλειστεί από τα Κ.Δ.Α.Π.Α.μεΑ. την περίοδο 2024-2025</w:t>
                  </w:r>
                  <w:r w:rsidR="00A1132B" w:rsidRPr="00C53406">
                    <w:t xml:space="preserve">, αφετέρου </w:t>
                  </w:r>
                  <w:r w:rsidR="00492A1F" w:rsidRPr="00C53406">
                    <w:t xml:space="preserve">πως θα καταβληθεί </w:t>
                  </w:r>
                  <w:r w:rsidR="00C53406" w:rsidRPr="00C53406">
                    <w:t xml:space="preserve">άμεσα </w:t>
                  </w:r>
                  <w:r w:rsidR="00492A1F" w:rsidRPr="00C53406">
                    <w:t>σ</w:t>
                  </w:r>
                  <w:r w:rsidR="00C70695">
                    <w:t xml:space="preserve">ε αυτές τις </w:t>
                  </w:r>
                  <w:r w:rsidR="00492A1F" w:rsidRPr="00C53406">
                    <w:t>δομές η</w:t>
                  </w:r>
                  <w:r w:rsidR="001113F2" w:rsidRPr="00C53406">
                    <w:t xml:space="preserve"> </w:t>
                  </w:r>
                  <w:r w:rsidR="00AA04A6">
                    <w:t xml:space="preserve">καθυστερούμενη από τον Σεπτέμβριο του 2023 </w:t>
                  </w:r>
                  <w:r w:rsidR="00492A1F" w:rsidRPr="00C53406">
                    <w:t>χρηματοδότησ</w:t>
                  </w:r>
                  <w:r w:rsidR="00AA04A6">
                    <w:t>η</w:t>
                  </w:r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Content>
            <w:p w14:paraId="7965531B" w14:textId="73B5312F" w:rsidR="00B50ABE" w:rsidRPr="00960DAB" w:rsidRDefault="004065BC" w:rsidP="00960DAB">
              <w:pPr>
                <w:spacing w:line="240" w:lineRule="auto"/>
                <w:rPr>
                  <w:rFonts w:cstheme="minorHAnsi"/>
                  <w:i/>
                  <w:iCs/>
                </w:rPr>
              </w:pPr>
              <w:r>
                <w:rPr>
                  <w:rFonts w:cstheme="minorHAnsi"/>
                  <w:b/>
                  <w:bCs/>
                  <w:i/>
                  <w:iCs/>
                </w:rPr>
                <w:t xml:space="preserve">Αξιότιμη κυρία </w:t>
              </w:r>
              <w:r w:rsidR="00017CF7">
                <w:rPr>
                  <w:rFonts w:cstheme="minorHAnsi"/>
                  <w:b/>
                  <w:bCs/>
                  <w:i/>
                  <w:iCs/>
                </w:rPr>
                <w:t>Υπουργέ</w:t>
              </w:r>
              <w:r w:rsidR="00B50ABE" w:rsidRPr="00960DAB">
                <w:rPr>
                  <w:rFonts w:cstheme="minorHAnsi"/>
                  <w:b/>
                  <w:bCs/>
                  <w:i/>
                  <w:iCs/>
                </w:rPr>
                <w:t xml:space="preserve">, </w:t>
              </w:r>
            </w:p>
            <w:p w14:paraId="253B51C8" w14:textId="2B923A7C" w:rsidR="009A18AA" w:rsidRPr="00960DAB" w:rsidRDefault="00960DAB" w:rsidP="00960DAB">
              <w:pPr>
                <w:spacing w:line="240" w:lineRule="auto"/>
                <w:rPr>
                  <w:rFonts w:cstheme="minorHAnsi"/>
                </w:rPr>
              </w:pPr>
              <w:r w:rsidRPr="00960DAB">
                <w:rPr>
                  <w:rFonts w:cstheme="minorHAnsi"/>
                </w:rPr>
                <w:t>Η Εθνική Συνομοσπονδία Ατόμων με Αναπηρία (Ε.Σ.Α.μεΑ.)</w:t>
              </w:r>
              <w:r w:rsidR="00AD6B46">
                <w:rPr>
                  <w:rFonts w:cstheme="minorHAnsi"/>
                </w:rPr>
                <w:t xml:space="preserve"> </w:t>
              </w:r>
              <w:r w:rsidRPr="00960DAB">
                <w:rPr>
                  <w:rFonts w:cstheme="minorHAnsi"/>
                </w:rPr>
                <w:t xml:space="preserve">με την παρούσα επιστολή της επιθυμεί να θέσει υπόψη σας </w:t>
              </w:r>
              <w:r w:rsidR="00C53406">
                <w:rPr>
                  <w:rFonts w:cstheme="minorHAnsi"/>
                </w:rPr>
                <w:t>δύο ιδιαίτερα</w:t>
              </w:r>
              <w:r w:rsidRPr="00960DAB">
                <w:rPr>
                  <w:rFonts w:cstheme="minorHAnsi"/>
                </w:rPr>
                <w:t xml:space="preserve"> </w:t>
              </w:r>
              <w:r w:rsidR="00C53406">
                <w:rPr>
                  <w:rFonts w:cstheme="minorHAnsi"/>
                </w:rPr>
                <w:t xml:space="preserve">σημαντικά ζητήματα που αφορούν </w:t>
              </w:r>
              <w:r w:rsidR="003D3A0E">
                <w:rPr>
                  <w:rFonts w:cstheme="minorHAnsi"/>
                </w:rPr>
                <w:t>στις δομές «</w:t>
              </w:r>
              <w:r w:rsidR="00C53406">
                <w:rPr>
                  <w:rFonts w:cstheme="minorHAnsi"/>
                </w:rPr>
                <w:t xml:space="preserve">Κέντρα </w:t>
              </w:r>
              <w:r w:rsidRPr="00960DAB">
                <w:rPr>
                  <w:rFonts w:cstheme="minorHAnsi"/>
                </w:rPr>
                <w:t>Δημιουργικής Απασχόλησης Παιδιών και Ατόμων με Αναπηρία</w:t>
              </w:r>
              <w:r w:rsidR="003D3A0E">
                <w:rPr>
                  <w:rFonts w:cstheme="minorHAnsi"/>
                </w:rPr>
                <w:t>»</w:t>
              </w:r>
              <w:r w:rsidRPr="00960DAB">
                <w:rPr>
                  <w:rFonts w:cstheme="minorHAnsi"/>
                </w:rPr>
                <w:t xml:space="preserve"> </w:t>
              </w:r>
              <w:r w:rsidR="003D3A0E">
                <w:rPr>
                  <w:rFonts w:cstheme="minorHAnsi"/>
                </w:rPr>
                <w:t>-</w:t>
              </w:r>
              <w:r w:rsidRPr="00960DAB">
                <w:rPr>
                  <w:rFonts w:cstheme="minorHAnsi"/>
                </w:rPr>
                <w:t>Κ.Δ.Α.Π.Α.μεΑ.</w:t>
              </w:r>
            </w:p>
            <w:p w14:paraId="7040482A" w14:textId="69D5E577" w:rsidR="00960DAB" w:rsidRDefault="00960DAB" w:rsidP="00960DAB">
              <w:pPr>
                <w:spacing w:line="240" w:lineRule="auto"/>
                <w:rPr>
                  <w:rFonts w:cstheme="minorHAnsi"/>
                </w:rPr>
              </w:pPr>
              <w:r w:rsidRPr="00960DAB">
                <w:rPr>
                  <w:rFonts w:cstheme="minorHAnsi"/>
                </w:rPr>
                <w:t xml:space="preserve">Θα θέλαμε </w:t>
              </w:r>
              <w:r w:rsidR="000D6E7F">
                <w:rPr>
                  <w:rFonts w:cstheme="minorHAnsi"/>
                </w:rPr>
                <w:t xml:space="preserve">καταρχάς </w:t>
              </w:r>
              <w:r w:rsidRPr="00960DAB">
                <w:rPr>
                  <w:rFonts w:cstheme="minorHAnsi"/>
                </w:rPr>
                <w:t xml:space="preserve">να </w:t>
              </w:r>
              <w:r>
                <w:rPr>
                  <w:rFonts w:cstheme="minorHAnsi"/>
                </w:rPr>
                <w:t>υπενθυμίσουμε</w:t>
              </w:r>
              <w:r w:rsidRPr="00960DAB">
                <w:rPr>
                  <w:rFonts w:cstheme="minorHAnsi"/>
                </w:rPr>
                <w:t xml:space="preserve"> ότι η  Ε.Σ.Α.μεΑ. έχει αγωνιστεί σκληρά τόσο για τη δημιουργία του θεσμού των Κ.Δ.Α.Π.Α.μεΑ. όσο  και για την απρόσκοπτη συνέχιση της λειτουργίας του, ακόμη και </w:t>
              </w:r>
              <w:r w:rsidR="00AD6B46">
                <w:rPr>
                  <w:rFonts w:cstheme="minorHAnsi"/>
                </w:rPr>
                <w:t xml:space="preserve">κατά τη διάρκεια της δύσκολης περιόδου </w:t>
              </w:r>
              <w:r w:rsidRPr="00960DAB">
                <w:rPr>
                  <w:rFonts w:cstheme="minorHAnsi"/>
                </w:rPr>
                <w:t>των μνημονίων που οι πολιτικές λιτότητας δημιούργησαν συνθήκες ασφυξίας</w:t>
              </w:r>
              <w:r w:rsidR="00A32152">
                <w:rPr>
                  <w:rFonts w:cstheme="minorHAnsi"/>
                </w:rPr>
                <w:t xml:space="preserve"> στο σύνολο των κοινωνικών δομών</w:t>
              </w:r>
              <w:r w:rsidRPr="00960DAB">
                <w:rPr>
                  <w:rFonts w:cstheme="minorHAnsi"/>
                </w:rPr>
                <w:t>. Θέση μας, την οποία πολλάκις έχουμε εκφράσει, είναι πως τα Κ.Δ.Α.Π.Α.μεΑ. συνιστούν έναν από τους πλέον πρωτοποριακούς θεσμούς της χώρας, ο οποίος</w:t>
              </w:r>
              <w:r w:rsidR="0051353E">
                <w:rPr>
                  <w:rFonts w:cstheme="minorHAnsi"/>
                </w:rPr>
                <w:t xml:space="preserve"> έχει διαδραματίσει </w:t>
              </w:r>
              <w:r w:rsidRPr="00960DAB">
                <w:rPr>
                  <w:rFonts w:cstheme="minorHAnsi"/>
                </w:rPr>
                <w:t xml:space="preserve">καταλυτικό ρόλο </w:t>
              </w:r>
              <w:r w:rsidR="0051353E">
                <w:rPr>
                  <w:rFonts w:cstheme="minorHAnsi"/>
                </w:rPr>
                <w:t xml:space="preserve">τόσο </w:t>
              </w:r>
              <w:r w:rsidRPr="00960DAB">
                <w:rPr>
                  <w:rFonts w:cstheme="minorHAnsi"/>
                </w:rPr>
                <w:t xml:space="preserve">στην </w:t>
              </w:r>
              <w:r w:rsidR="009A18AA">
                <w:rPr>
                  <w:rFonts w:cstheme="minorHAnsi"/>
                </w:rPr>
                <w:t xml:space="preserve">πρόληψη της ιδρυματοποίησης και στην </w:t>
              </w:r>
              <w:r w:rsidRPr="00960DAB">
                <w:rPr>
                  <w:rFonts w:cstheme="minorHAnsi"/>
                </w:rPr>
                <w:t>προώθηση της ανεξάρτητης διαβίωσης και συμπερίληψης των ατόμων με αναπηρία στην κοινότητα</w:t>
              </w:r>
              <w:r w:rsidR="0051353E">
                <w:rPr>
                  <w:rFonts w:cstheme="minorHAnsi"/>
                </w:rPr>
                <w:t xml:space="preserve"> όσο και </w:t>
              </w:r>
              <w:r w:rsidRPr="00960DAB">
                <w:rPr>
                  <w:rFonts w:cstheme="minorHAnsi"/>
                </w:rPr>
                <w:t xml:space="preserve">στην ενίσχυση του εισοδήματος των νοικοκυριών </w:t>
              </w:r>
              <w:r w:rsidR="009A18AA">
                <w:rPr>
                  <w:rFonts w:cstheme="minorHAnsi"/>
                </w:rPr>
                <w:t xml:space="preserve">στα οποία </w:t>
              </w:r>
              <w:r w:rsidR="00AD6B46">
                <w:rPr>
                  <w:rFonts w:cstheme="minorHAnsi"/>
                </w:rPr>
                <w:t xml:space="preserve">τα άτομα με αναπηρία </w:t>
              </w:r>
              <w:r w:rsidR="009A18AA">
                <w:rPr>
                  <w:rFonts w:cstheme="minorHAnsi"/>
                </w:rPr>
                <w:t xml:space="preserve">διαβιούν, και μάλιστα </w:t>
              </w:r>
              <w:r w:rsidRPr="00960DAB">
                <w:rPr>
                  <w:rFonts w:cstheme="minorHAnsi"/>
                </w:rPr>
                <w:t>με διττό τρόπο, ήτοι: α)</w:t>
              </w:r>
              <w:r w:rsidR="00450E50">
                <w:rPr>
                  <w:rFonts w:cstheme="minorHAnsi"/>
                </w:rPr>
                <w:t xml:space="preserve"> απελευθερώνοντας μέλη αυτών των νοικοκυριών που επιθυμούν να εργαστούν από τη φροντίδα των ατόμων με αναπηρία </w:t>
              </w:r>
              <w:r w:rsidRPr="00960DAB">
                <w:rPr>
                  <w:rFonts w:cstheme="minorHAnsi"/>
                </w:rPr>
                <w:t xml:space="preserve">και β) απαλλάσσοντας </w:t>
              </w:r>
              <w:r w:rsidR="00450E50">
                <w:rPr>
                  <w:rFonts w:cstheme="minorHAnsi"/>
                </w:rPr>
                <w:t xml:space="preserve">αυτά τα </w:t>
              </w:r>
              <w:r w:rsidRPr="00960DAB">
                <w:rPr>
                  <w:rFonts w:cstheme="minorHAnsi"/>
                </w:rPr>
                <w:t xml:space="preserve">νοικοκυριά από μια δυσβάσταχτη δαπάνη που θα απαιτούνταν για την παροχή ανάλογων υπηρεσιών από τον ιδιωτικό-κερδοσκοπικό τομέα.  </w:t>
              </w:r>
            </w:p>
            <w:p w14:paraId="20C8FDC4" w14:textId="42927A83" w:rsidR="00960DAB" w:rsidRPr="005529A5" w:rsidRDefault="00960DAB" w:rsidP="00960DAB">
              <w:pPr>
                <w:spacing w:line="240" w:lineRule="auto"/>
                <w:rPr>
                  <w:rFonts w:cstheme="minorHAnsi"/>
                  <w:i/>
                  <w:iCs/>
                </w:rPr>
              </w:pPr>
              <w:r w:rsidRPr="00960DAB">
                <w:rPr>
                  <w:rFonts w:cstheme="minorHAnsi"/>
                </w:rPr>
                <w:t>Από την αρχή της λειτουργίας τους, ελλείψει άλλων κοινωνικών υπηρεσιών σε επίπεδο</w:t>
              </w:r>
              <w:r w:rsidR="006E52CA">
                <w:rPr>
                  <w:rFonts w:cstheme="minorHAnsi"/>
                </w:rPr>
                <w:t xml:space="preserve"> τοπικής κοινότητας</w:t>
              </w:r>
              <w:r w:rsidRPr="00960DAB">
                <w:rPr>
                  <w:rFonts w:cstheme="minorHAnsi"/>
                </w:rPr>
                <w:t>, τα Κ.Δ.Α.Π.Α.μεΑ. προσπάθησαν να ανταποκριθούν στις ανάγκες του συνόλου των ατόμων με αναπηρία</w:t>
              </w:r>
              <w:r w:rsidR="00A645A3">
                <w:rPr>
                  <w:rFonts w:cstheme="minorHAnsi"/>
                </w:rPr>
                <w:t>, χρόνιες παθήσεις</w:t>
              </w:r>
              <w:r w:rsidRPr="00960DAB">
                <w:rPr>
                  <w:rFonts w:cstheme="minorHAnsi"/>
                </w:rPr>
                <w:t xml:space="preserve"> και των οικογενειών τους. </w:t>
              </w:r>
              <w:r>
                <w:rPr>
                  <w:rFonts w:cstheme="minorHAnsi"/>
                </w:rPr>
                <w:t xml:space="preserve">Το μεγάλο ηλικιακό εύρος </w:t>
              </w:r>
              <w:r w:rsidR="00A645A3">
                <w:rPr>
                  <w:rFonts w:cstheme="minorHAnsi"/>
                </w:rPr>
                <w:t xml:space="preserve">στο οποίο απευθύνονται </w:t>
              </w:r>
              <w:r w:rsidRPr="00960DAB">
                <w:rPr>
                  <w:rFonts w:cstheme="minorHAnsi"/>
                </w:rPr>
                <w:t xml:space="preserve">αποτυπώνεται στην παρ. 1 του άρθρου 1 της υπ. αριθ. ΚΥΑ Γ.Π.Δ11/οικ.31930-Αρ. ΦΕΚ Β’ 2240/31.05.2021, στην οποία </w:t>
              </w:r>
              <w:r w:rsidRPr="00960DAB">
                <w:rPr>
                  <w:rFonts w:cstheme="minorHAnsi"/>
                </w:rPr>
                <w:lastRenderedPageBreak/>
                <w:t>αναφέρεται ότι τα «</w:t>
              </w:r>
              <w:r w:rsidRPr="00960DAB">
                <w:rPr>
                  <w:rFonts w:cstheme="minorHAnsi"/>
                  <w:i/>
                  <w:iCs/>
                </w:rPr>
                <w:t xml:space="preserve">Κέντρα Δημιουργικής Απασχόλησης Παιδιών και Ατόμων με Αναπηρία (Κ.Δ.Α.Π.Α.μεΑ.) είναι οι δομές κοινωνικής πρόνοιας, στις οποίες απασχολούνται δημιουργικά </w:t>
              </w:r>
              <w:r w:rsidRPr="00A0158C">
                <w:rPr>
                  <w:rFonts w:cstheme="minorHAnsi"/>
                  <w:i/>
                  <w:iCs/>
                </w:rPr>
                <w:t>παιδιά, έφηβοι και ενήλικες</w:t>
              </w:r>
              <w:r w:rsidRPr="00960DAB">
                <w:rPr>
                  <w:rFonts w:cstheme="minorHAnsi"/>
                  <w:i/>
                  <w:iCs/>
                </w:rPr>
                <w:t xml:space="preserve">, με κάθε είδους κινητική, νοητική, αναπτυξιακή ή αισθητηριακή αναπηρία, εκ γενετής ή επίκτητη, ακολουθούμενη ή μη από δευτερογενείς παθήσεις ή αναπηρίες, εξαιρουμένων των ατόμων με ενεργή ψυχική αναπηρία ή με επιληπτικές κρίσεις που δεν υποστηρίζονται με φαρμακευτική αγωγή, κατά το διάστημα της ημέρας και για τις ώρες που καλύπτουν τις ανάγκες των ατόμων αυτών και των οικογενειών τους».  </w:t>
              </w:r>
              <w:r w:rsidRPr="00960DAB">
                <w:rPr>
                  <w:rFonts w:cstheme="minorHAnsi"/>
                </w:rPr>
                <w:t>Επιπρόσθετα στην παρ. 4 του ίδιου άρθρου αναφέρεται ότι</w:t>
              </w:r>
              <w:r w:rsidRPr="00960DAB">
                <w:rPr>
                  <w:rFonts w:cstheme="minorHAnsi"/>
                  <w:i/>
                  <w:iCs/>
                </w:rPr>
                <w:t xml:space="preserve"> «Εκ των αιτούντων την εγγραφή τους σε κάθε δομή, επιλέγονται οι φιλοξενούμενοι κατά σειρά προτεραιότητας βάσει της ηλικιακής τους ομάδας, ως ακολούθως: </w:t>
              </w:r>
              <w:r w:rsidRPr="005529A5">
                <w:rPr>
                  <w:rFonts w:cstheme="minorHAnsi"/>
                  <w:i/>
                  <w:iCs/>
                </w:rPr>
                <w:t xml:space="preserve">α. παιδιά έως δώδεκα (12) ετών, β. έφηβοι ηλικίας από δεκατριών (13) έως δεκαεπτά(17) ετών, γ. ενήλικες από δεκαοκτώ (18) έως είκοσι τεσσάρων (24) ετών και δ. </w:t>
              </w:r>
              <w:r w:rsidRPr="00A0158C">
                <w:rPr>
                  <w:rFonts w:cstheme="minorHAnsi"/>
                  <w:i/>
                  <w:iCs/>
                </w:rPr>
                <w:t>ενήλικες από είκοσι πέντε (25) ετών και άνω</w:t>
              </w:r>
              <w:r w:rsidRPr="005529A5">
                <w:rPr>
                  <w:rFonts w:cstheme="minorHAnsi"/>
                  <w:i/>
                  <w:iCs/>
                </w:rPr>
                <w:t xml:space="preserve">». </w:t>
              </w:r>
            </w:p>
            <w:p w14:paraId="15C6DFE0" w14:textId="2542B030" w:rsidR="00724CF9" w:rsidRPr="003D3A0E" w:rsidRDefault="00960DAB" w:rsidP="00960DAB">
              <w:pPr>
                <w:spacing w:line="240" w:lineRule="auto"/>
                <w:rPr>
                  <w:rFonts w:cstheme="minorHAnsi"/>
                  <w:color w:val="auto"/>
                </w:rPr>
              </w:pPr>
              <w:r w:rsidRPr="00960DAB">
                <w:rPr>
                  <w:rFonts w:cstheme="minorHAnsi"/>
                </w:rPr>
                <w:t xml:space="preserve">Η </w:t>
              </w:r>
              <w:r w:rsidR="00996B62">
                <w:rPr>
                  <w:rFonts w:cstheme="minorHAnsi"/>
                </w:rPr>
                <w:t xml:space="preserve">υπερβολική </w:t>
              </w:r>
              <w:r w:rsidR="00996B62" w:rsidRPr="00C53406">
                <w:rPr>
                  <w:rFonts w:cstheme="minorHAnsi"/>
                  <w:color w:val="auto"/>
                </w:rPr>
                <w:t xml:space="preserve">καθυστέρηση μέχρι σήμερα </w:t>
              </w:r>
              <w:r w:rsidR="00AA04A6">
                <w:rPr>
                  <w:rFonts w:cstheme="minorHAnsi"/>
                  <w:color w:val="auto"/>
                </w:rPr>
                <w:t xml:space="preserve">στην καταβολή </w:t>
              </w:r>
              <w:r w:rsidRPr="00960DAB">
                <w:rPr>
                  <w:rFonts w:cstheme="minorHAnsi"/>
                </w:rPr>
                <w:t xml:space="preserve">της χρηματοδότησης για τις θέσεις που προσέφεραν τα Κ.Δ.Α.Π.Α.μεΑ. στα άτομα με αναπηρία άνω των 22 ετών την περίοδο 2023-2024 </w:t>
              </w:r>
              <w:r w:rsidR="00AD6B46" w:rsidRPr="00A0158C">
                <w:rPr>
                  <w:rFonts w:cstheme="minorHAnsi"/>
                </w:rPr>
                <w:t xml:space="preserve">έχει </w:t>
              </w:r>
              <w:r w:rsidRPr="00A0158C">
                <w:rPr>
                  <w:rFonts w:cstheme="minorHAnsi"/>
                </w:rPr>
                <w:t xml:space="preserve">εντείνει την ανησυχία για </w:t>
              </w:r>
              <w:r w:rsidR="00C1145B" w:rsidRPr="00A0158C">
                <w:rPr>
                  <w:rFonts w:cstheme="minorHAnsi"/>
                </w:rPr>
                <w:t xml:space="preserve">τον </w:t>
              </w:r>
              <w:r w:rsidRPr="00A0158C">
                <w:rPr>
                  <w:rFonts w:cstheme="minorHAnsi"/>
                </w:rPr>
                <w:t xml:space="preserve">πιθανό αποκλεισμό </w:t>
              </w:r>
              <w:r w:rsidR="0051353E" w:rsidRPr="00A0158C">
                <w:rPr>
                  <w:rFonts w:cstheme="minorHAnsi"/>
                </w:rPr>
                <w:t xml:space="preserve">των ως άνω ατόμων </w:t>
              </w:r>
              <w:r w:rsidRPr="00A0158C">
                <w:rPr>
                  <w:rFonts w:cstheme="minorHAnsi"/>
                </w:rPr>
                <w:t>από τη νέα Πρόσκληση της Ελληνικής Εταιρίας Τοπικής Ανάπτυξης και Αυτοδιοίκησης (ΕΕΤΑΑ)</w:t>
              </w:r>
              <w:r w:rsidR="00AD6B46">
                <w:rPr>
                  <w:rFonts w:cstheme="minorHAnsi"/>
                </w:rPr>
                <w:t xml:space="preserve"> -</w:t>
              </w:r>
              <w:r w:rsidRPr="00960DAB">
                <w:rPr>
                  <w:rFonts w:cstheme="minorHAnsi"/>
                </w:rPr>
                <w:t xml:space="preserve">στο πλαίσιο </w:t>
              </w:r>
              <w:r w:rsidR="00AD6B46">
                <w:rPr>
                  <w:rFonts w:cstheme="minorHAnsi"/>
                </w:rPr>
                <w:t xml:space="preserve">υλοποίησης </w:t>
              </w:r>
              <w:r w:rsidRPr="00960DAB">
                <w:rPr>
                  <w:rFonts w:cstheme="minorHAnsi"/>
                </w:rPr>
                <w:t xml:space="preserve">της Δράσης </w:t>
              </w:r>
              <w:r w:rsidRPr="006E52CA">
                <w:rPr>
                  <w:rFonts w:cstheme="minorHAnsi"/>
                  <w:i/>
                  <w:iCs/>
                </w:rPr>
                <w:t>«Προώθηση και υποστήριξη παιδιών για την ένταξη τους στην προσχολική εκπαίδευση καθώς και για την πρόσβαση παιδιών σχολικής ηλικίας, εφήβων και ατόμων με αναπηρία, σε υπηρεσίες δημιουργικής απασχόλησης»-</w:t>
              </w:r>
              <w:r w:rsidRPr="00960DAB">
                <w:rPr>
                  <w:rFonts w:cstheme="minorHAnsi"/>
                </w:rPr>
                <w:t xml:space="preserve"> για την περίοδο 2024-2025</w:t>
              </w:r>
              <w:r w:rsidR="006E52CA">
                <w:rPr>
                  <w:rFonts w:cstheme="minorHAnsi"/>
                </w:rPr>
                <w:t>, η</w:t>
              </w:r>
              <w:r w:rsidR="00AD6B46">
                <w:rPr>
                  <w:rFonts w:cstheme="minorHAnsi"/>
                </w:rPr>
                <w:t xml:space="preserve"> οποία</w:t>
              </w:r>
              <w:r w:rsidR="0051353E">
                <w:rPr>
                  <w:rFonts w:cstheme="minorHAnsi"/>
                </w:rPr>
                <w:t xml:space="preserve"> μάλιστα</w:t>
              </w:r>
              <w:r w:rsidR="00AD6B46">
                <w:rPr>
                  <w:rFonts w:cstheme="minorHAnsi"/>
                </w:rPr>
                <w:t xml:space="preserve"> </w:t>
              </w:r>
              <w:r w:rsidR="006E52CA">
                <w:rPr>
                  <w:rFonts w:cstheme="minorHAnsi"/>
                </w:rPr>
                <w:t xml:space="preserve">αναμένεται </w:t>
              </w:r>
              <w:r w:rsidR="00AD6B46">
                <w:rPr>
                  <w:rFonts w:cstheme="minorHAnsi"/>
                </w:rPr>
                <w:t>να δημοσιευτεί</w:t>
              </w:r>
              <w:r w:rsidR="004B7167">
                <w:rPr>
                  <w:rFonts w:cstheme="minorHAnsi"/>
                </w:rPr>
                <w:t xml:space="preserve"> άμεσα</w:t>
              </w:r>
              <w:r w:rsidRPr="00960DAB">
                <w:rPr>
                  <w:rFonts w:cstheme="minorHAnsi"/>
                </w:rPr>
                <w:t xml:space="preserve">. </w:t>
              </w:r>
              <w:r w:rsidR="0051353E">
                <w:rPr>
                  <w:rFonts w:cstheme="minorHAnsi"/>
                </w:rPr>
                <w:t xml:space="preserve">Αξίζει να </w:t>
              </w:r>
              <w:r w:rsidR="000F7C9C">
                <w:rPr>
                  <w:rFonts w:cstheme="minorHAnsi"/>
                </w:rPr>
                <w:t xml:space="preserve">επισημανθεί </w:t>
              </w:r>
              <w:r w:rsidR="0051353E">
                <w:rPr>
                  <w:rFonts w:cstheme="minorHAnsi"/>
                </w:rPr>
                <w:t>ότι η</w:t>
              </w:r>
              <w:r w:rsidRPr="00960DAB">
                <w:rPr>
                  <w:rFonts w:cstheme="minorHAnsi"/>
                </w:rPr>
                <w:t xml:space="preserve"> Ε.Σ.Α.μεΑ. και </w:t>
              </w:r>
              <w:r w:rsidRPr="00A0158C">
                <w:rPr>
                  <w:rFonts w:cstheme="minorHAnsi"/>
                </w:rPr>
                <w:t xml:space="preserve">οι οργανώσεις-μέλη της γίνονται καθημερινά αποδέκτες </w:t>
              </w:r>
              <w:r w:rsidR="006E52CA" w:rsidRPr="00A0158C">
                <w:rPr>
                  <w:rFonts w:cstheme="minorHAnsi"/>
                </w:rPr>
                <w:t xml:space="preserve">έντονων </w:t>
              </w:r>
              <w:r w:rsidRPr="00A0158C">
                <w:rPr>
                  <w:rFonts w:cstheme="minorHAnsi"/>
                </w:rPr>
                <w:t>διαμαρτυριών και παραπόνων</w:t>
              </w:r>
              <w:r w:rsidR="00996B62" w:rsidRPr="00A0158C">
                <w:rPr>
                  <w:rFonts w:cstheme="minorHAnsi"/>
                </w:rPr>
                <w:t xml:space="preserve"> </w:t>
              </w:r>
              <w:r w:rsidRPr="00A0158C">
                <w:rPr>
                  <w:rFonts w:cstheme="minorHAnsi"/>
                </w:rPr>
                <w:t>για το εν λόγω ζήτημα</w:t>
              </w:r>
              <w:r w:rsidR="00996B62" w:rsidRPr="00A0158C">
                <w:rPr>
                  <w:rFonts w:cstheme="minorHAnsi"/>
                </w:rPr>
                <w:t>, αλλά και για</w:t>
              </w:r>
              <w:r w:rsidR="00EF5C3D">
                <w:rPr>
                  <w:rFonts w:cstheme="minorHAnsi"/>
                </w:rPr>
                <w:t xml:space="preserve"> την οκτάμηνη </w:t>
              </w:r>
              <w:r w:rsidR="00996B62" w:rsidRPr="00A0158C">
                <w:rPr>
                  <w:rFonts w:cstheme="minorHAnsi"/>
                </w:rPr>
                <w:t xml:space="preserve">καθυστέρηση </w:t>
              </w:r>
              <w:r w:rsidR="00A0158C">
                <w:rPr>
                  <w:rFonts w:cstheme="minorHAnsi"/>
                </w:rPr>
                <w:t xml:space="preserve">καταβολής </w:t>
              </w:r>
              <w:r w:rsidR="00996B62" w:rsidRPr="00A0158C">
                <w:rPr>
                  <w:rFonts w:cstheme="minorHAnsi"/>
                </w:rPr>
                <w:t>της χρηματοδότησης</w:t>
              </w:r>
              <w:r w:rsidR="00A645A3">
                <w:rPr>
                  <w:rFonts w:cstheme="minorHAnsi"/>
                </w:rPr>
                <w:t xml:space="preserve"> </w:t>
              </w:r>
              <w:r w:rsidR="00996B62" w:rsidRPr="00A0158C">
                <w:rPr>
                  <w:rFonts w:cstheme="minorHAnsi"/>
                </w:rPr>
                <w:t>για την περίοδο 2023-202</w:t>
              </w:r>
              <w:r w:rsidR="00AA04A6" w:rsidRPr="00A0158C">
                <w:rPr>
                  <w:rFonts w:cstheme="minorHAnsi"/>
                </w:rPr>
                <w:t>4</w:t>
              </w:r>
              <w:r w:rsidR="00996B62" w:rsidRPr="00A0158C">
                <w:rPr>
                  <w:rFonts w:cstheme="minorHAnsi"/>
                  <w:color w:val="auto"/>
                </w:rPr>
                <w:t xml:space="preserve">, η οποία έχει οδηγήσει </w:t>
              </w:r>
              <w:r w:rsidR="00A645A3">
                <w:rPr>
                  <w:rFonts w:cstheme="minorHAnsi"/>
                  <w:color w:val="auto"/>
                </w:rPr>
                <w:t xml:space="preserve">τα Κ.Δ.Α.Π.Α.μεΑ. </w:t>
              </w:r>
              <w:r w:rsidR="00996B62" w:rsidRPr="00A0158C">
                <w:rPr>
                  <w:rFonts w:cstheme="minorHAnsi"/>
                  <w:color w:val="auto"/>
                </w:rPr>
                <w:t>σε οικονομικό αδιέξοδο με αποτέλεσμα να κινδυνεύουν</w:t>
              </w:r>
              <w:r w:rsidR="00724CF9" w:rsidRPr="00A0158C">
                <w:rPr>
                  <w:rFonts w:cstheme="minorHAnsi"/>
                  <w:color w:val="auto"/>
                </w:rPr>
                <w:t xml:space="preserve"> με κλείσιμο.</w:t>
              </w:r>
              <w:r w:rsidR="00B37E33">
                <w:rPr>
                  <w:rFonts w:cstheme="minorHAnsi"/>
                  <w:color w:val="auto"/>
                </w:rPr>
                <w:t xml:space="preserve"> Μάλιστα το ζήτημα της καθυστέρησης της καταβολής της χρηματοδότησης </w:t>
              </w:r>
              <w:r w:rsidR="00C70695">
                <w:rPr>
                  <w:rFonts w:cstheme="minorHAnsi"/>
                  <w:color w:val="auto"/>
                </w:rPr>
                <w:t xml:space="preserve">έχει τεθεί </w:t>
              </w:r>
              <w:r w:rsidR="004B7167">
                <w:rPr>
                  <w:rFonts w:cstheme="minorHAnsi"/>
                  <w:color w:val="auto"/>
                </w:rPr>
                <w:t xml:space="preserve">αναλυτικά </w:t>
              </w:r>
              <w:r w:rsidR="00C70695">
                <w:rPr>
                  <w:rFonts w:cstheme="minorHAnsi"/>
                  <w:color w:val="auto"/>
                </w:rPr>
                <w:t xml:space="preserve">σε εσάς </w:t>
              </w:r>
              <w:r w:rsidR="00705897">
                <w:rPr>
                  <w:rFonts w:cstheme="minorHAnsi"/>
                  <w:color w:val="auto"/>
                </w:rPr>
                <w:t xml:space="preserve">τόσο </w:t>
              </w:r>
              <w:r w:rsidR="00C70695">
                <w:rPr>
                  <w:rFonts w:cstheme="minorHAnsi"/>
                  <w:color w:val="auto"/>
                </w:rPr>
                <w:t xml:space="preserve">με την </w:t>
              </w:r>
              <w:r w:rsidR="003D3A0E">
                <w:rPr>
                  <w:rFonts w:cstheme="minorHAnsi"/>
                  <w:color w:val="auto"/>
                </w:rPr>
                <w:t xml:space="preserve">υπ. αριθ. πρωτ. 118/21.03.2024 επιστολή </w:t>
              </w:r>
              <w:r w:rsidR="00C70695">
                <w:rPr>
                  <w:rFonts w:cstheme="minorHAnsi"/>
                  <w:color w:val="auto"/>
                </w:rPr>
                <w:t xml:space="preserve">της </w:t>
              </w:r>
              <w:r w:rsidR="003D3A0E">
                <w:rPr>
                  <w:rFonts w:cstheme="minorHAnsi"/>
                  <w:color w:val="auto"/>
                </w:rPr>
                <w:t xml:space="preserve">Πανελλήνιας Ομοσπονδίας Σωματείων Γονέων και Κηδεμόνων Ατόμων με Αναπηρία </w:t>
              </w:r>
              <w:r w:rsidR="00576BF8">
                <w:rPr>
                  <w:rFonts w:cstheme="minorHAnsi"/>
                  <w:color w:val="auto"/>
                </w:rPr>
                <w:t xml:space="preserve">(ΠΟΣΓΚΑμεΑ) </w:t>
              </w:r>
              <w:r w:rsidR="00705897">
                <w:rPr>
                  <w:rFonts w:cstheme="minorHAnsi"/>
                  <w:color w:val="auto"/>
                </w:rPr>
                <w:t xml:space="preserve">όσο </w:t>
              </w:r>
              <w:r w:rsidR="00576BF8">
                <w:rPr>
                  <w:rFonts w:cstheme="minorHAnsi"/>
                  <w:color w:val="auto"/>
                </w:rPr>
                <w:t xml:space="preserve">και </w:t>
              </w:r>
              <w:r w:rsidR="00C70695">
                <w:rPr>
                  <w:rFonts w:cstheme="minorHAnsi"/>
                  <w:color w:val="auto"/>
                </w:rPr>
                <w:t xml:space="preserve">με την </w:t>
              </w:r>
              <w:r w:rsidR="00B37E33">
                <w:rPr>
                  <w:rFonts w:cstheme="minorHAnsi"/>
                  <w:color w:val="auto"/>
                </w:rPr>
                <w:t>από 14.05.2023 επιστολή του Σωματ</w:t>
              </w:r>
              <w:r w:rsidR="00745F70">
                <w:rPr>
                  <w:rFonts w:cstheme="minorHAnsi"/>
                  <w:color w:val="auto"/>
                </w:rPr>
                <w:t>ε</w:t>
              </w:r>
              <w:r w:rsidR="00B37E33">
                <w:rPr>
                  <w:rFonts w:cstheme="minorHAnsi"/>
                  <w:color w:val="auto"/>
                </w:rPr>
                <w:t xml:space="preserve">ίου Ιδιοκτητών ΚΔΑΠΑμεΑ </w:t>
              </w:r>
              <w:r w:rsidR="00E86BE8">
                <w:rPr>
                  <w:rFonts w:cstheme="minorHAnsi"/>
                  <w:color w:val="auto"/>
                </w:rPr>
                <w:t>και</w:t>
              </w:r>
              <w:r w:rsidR="003D3A0E">
                <w:rPr>
                  <w:rFonts w:cstheme="minorHAnsi"/>
                  <w:color w:val="auto"/>
                </w:rPr>
                <w:t xml:space="preserve"> </w:t>
              </w:r>
              <w:r w:rsidR="00B37E33" w:rsidRPr="00B37E33">
                <w:rPr>
                  <w:rFonts w:cstheme="minorHAnsi"/>
                  <w:color w:val="auto"/>
                </w:rPr>
                <w:t>ΚΔΑΠ</w:t>
              </w:r>
              <w:r w:rsidR="00B37E33">
                <w:rPr>
                  <w:rFonts w:cstheme="minorHAnsi"/>
                  <w:color w:val="auto"/>
                </w:rPr>
                <w:t xml:space="preserve"> «Η ΦΡΟΝΤΙΔΑ</w:t>
              </w:r>
              <w:r w:rsidR="00017CF7">
                <w:rPr>
                  <w:rFonts w:cstheme="minorHAnsi"/>
                  <w:color w:val="auto"/>
                </w:rPr>
                <w:t>»</w:t>
              </w:r>
              <w:r w:rsidR="00A32152">
                <w:rPr>
                  <w:rFonts w:cstheme="minorHAnsi"/>
                  <w:color w:val="auto"/>
                </w:rPr>
                <w:t xml:space="preserve">. </w:t>
              </w:r>
            </w:p>
            <w:p w14:paraId="1E3F9687" w14:textId="5600CC6D" w:rsidR="00960DAB" w:rsidRPr="00960DAB" w:rsidRDefault="00017CF7" w:rsidP="00960DAB">
              <w:pPr>
                <w:spacing w:line="240" w:lineRule="auto"/>
                <w:rPr>
                  <w:rFonts w:cstheme="minorHAnsi"/>
                  <w:b/>
                  <w:bCs/>
                  <w:i/>
                  <w:iCs/>
                </w:rPr>
              </w:pPr>
              <w:r>
                <w:rPr>
                  <w:rFonts w:cstheme="minorHAnsi"/>
                  <w:b/>
                  <w:bCs/>
                  <w:i/>
                  <w:iCs/>
                </w:rPr>
                <w:t>Κυρία Υπουργέ</w:t>
              </w:r>
              <w:r w:rsidR="00960DAB" w:rsidRPr="00960DAB">
                <w:rPr>
                  <w:rFonts w:cstheme="minorHAnsi"/>
                  <w:b/>
                  <w:bCs/>
                  <w:i/>
                  <w:iCs/>
                </w:rPr>
                <w:t xml:space="preserve">, </w:t>
              </w:r>
            </w:p>
            <w:p w14:paraId="3E086E05" w14:textId="21BDA00C" w:rsidR="00B328F5" w:rsidRDefault="004B7167" w:rsidP="006E52CA">
              <w:pPr>
                <w:spacing w:line="240" w:lineRule="auto"/>
                <w:rPr>
                  <w:rFonts w:cstheme="minorHAnsi"/>
                </w:rPr>
              </w:pPr>
              <w:r>
                <w:rPr>
                  <w:rFonts w:cstheme="minorHAnsi"/>
                </w:rPr>
                <w:t>Ζ</w:t>
              </w:r>
              <w:r w:rsidR="006E52CA" w:rsidRPr="006E52CA">
                <w:rPr>
                  <w:rFonts w:cstheme="minorHAnsi"/>
                </w:rPr>
                <w:t xml:space="preserve">ητούμε να </w:t>
              </w:r>
              <w:r w:rsidR="00017CF7">
                <w:rPr>
                  <w:rFonts w:cstheme="minorHAnsi"/>
                </w:rPr>
                <w:t xml:space="preserve">αναλάβετε δράση </w:t>
              </w:r>
              <w:r w:rsidR="006E52CA" w:rsidRPr="006E52CA">
                <w:rPr>
                  <w:rFonts w:cstheme="minorHAnsi"/>
                </w:rPr>
                <w:t>προκειμένου</w:t>
              </w:r>
              <w:r w:rsidR="00B328F5">
                <w:rPr>
                  <w:rFonts w:cstheme="minorHAnsi"/>
                </w:rPr>
                <w:t>:</w:t>
              </w:r>
            </w:p>
            <w:p w14:paraId="20C4FAC3" w14:textId="0B845D8B" w:rsidR="006E52CA" w:rsidRDefault="00B328F5" w:rsidP="006E52CA">
              <w:pPr>
                <w:spacing w:line="240" w:lineRule="auto"/>
                <w:rPr>
                  <w:rFonts w:cstheme="minorHAnsi"/>
                </w:rPr>
              </w:pPr>
              <w:r w:rsidRPr="00D80F27">
                <w:rPr>
                  <w:rFonts w:cstheme="minorHAnsi"/>
                  <w:b/>
                  <w:bCs/>
                  <w:color w:val="auto"/>
                </w:rPr>
                <w:t>α)</w:t>
              </w:r>
              <w:r w:rsidRPr="00C53406">
                <w:rPr>
                  <w:rFonts w:cstheme="minorHAnsi"/>
                  <w:color w:val="auto"/>
                </w:rPr>
                <w:t xml:space="preserve"> Ν</w:t>
              </w:r>
              <w:r w:rsidR="006E52CA" w:rsidRPr="00C53406">
                <w:rPr>
                  <w:rFonts w:cstheme="minorHAnsi"/>
                  <w:color w:val="auto"/>
                </w:rPr>
                <w:t xml:space="preserve">α </w:t>
              </w:r>
              <w:r w:rsidR="006E52CA" w:rsidRPr="006E52CA">
                <w:rPr>
                  <w:rFonts w:cstheme="minorHAnsi"/>
                </w:rPr>
                <w:t>διασφαλιστεί ότι τα άτομα με αναπηρία άνω των 22 ετών δεν θα αποκλειστούν από</w:t>
              </w:r>
              <w:r w:rsidR="006E52CA">
                <w:rPr>
                  <w:rFonts w:cstheme="minorHAnsi"/>
                </w:rPr>
                <w:t xml:space="preserve"> τη νέα Πρόσκληση της ΕΕΤΑΑ </w:t>
              </w:r>
              <w:r w:rsidR="00C1145B">
                <w:rPr>
                  <w:rFonts w:cstheme="minorHAnsi"/>
                </w:rPr>
                <w:t xml:space="preserve">για την περίοδο </w:t>
              </w:r>
              <w:r w:rsidR="006E52CA">
                <w:rPr>
                  <w:rFonts w:cstheme="minorHAnsi"/>
                </w:rPr>
                <w:t>2024-2025</w:t>
              </w:r>
              <w:r w:rsidR="006E52CA" w:rsidRPr="006E52CA">
                <w:rPr>
                  <w:rFonts w:cstheme="minorHAnsi"/>
                </w:rPr>
                <w:t xml:space="preserve">. Μια τέτοια ενέργεια </w:t>
              </w:r>
              <w:r w:rsidR="00B760A8">
                <w:rPr>
                  <w:rFonts w:cstheme="minorHAnsi"/>
                </w:rPr>
                <w:t xml:space="preserve">όχι μόνο </w:t>
              </w:r>
              <w:r w:rsidR="006E52CA" w:rsidRPr="006E52CA">
                <w:rPr>
                  <w:rFonts w:cstheme="minorHAnsi"/>
                </w:rPr>
                <w:t xml:space="preserve">θα οξύνει τον κοινωνικό αποκλεισμό που διαχρονικά </w:t>
              </w:r>
              <w:r w:rsidR="00205F3D">
                <w:rPr>
                  <w:rFonts w:cstheme="minorHAnsi"/>
                </w:rPr>
                <w:t>τα άτομα με αναπηρία</w:t>
              </w:r>
              <w:r w:rsidR="00745F70">
                <w:rPr>
                  <w:rFonts w:cstheme="minorHAnsi"/>
                </w:rPr>
                <w:t xml:space="preserve"> </w:t>
              </w:r>
              <w:r w:rsidR="00205F3D">
                <w:rPr>
                  <w:rFonts w:cstheme="minorHAnsi"/>
                </w:rPr>
                <w:t>ή</w:t>
              </w:r>
              <w:r w:rsidR="00745F70">
                <w:rPr>
                  <w:rFonts w:cstheme="minorHAnsi"/>
                </w:rPr>
                <w:t>/</w:t>
              </w:r>
              <w:r w:rsidR="00205F3D">
                <w:rPr>
                  <w:rFonts w:cstheme="minorHAnsi"/>
                </w:rPr>
                <w:t xml:space="preserve">και χρόνιες παθήσεις </w:t>
              </w:r>
              <w:r w:rsidR="006E52CA" w:rsidRPr="006E52CA">
                <w:rPr>
                  <w:rFonts w:cstheme="minorHAnsi"/>
                </w:rPr>
                <w:t>βιώνουν</w:t>
              </w:r>
              <w:r w:rsidR="005529A5">
                <w:rPr>
                  <w:rFonts w:cstheme="minorHAnsi"/>
                </w:rPr>
                <w:t>,</w:t>
              </w:r>
              <w:r w:rsidR="00B760A8">
                <w:rPr>
                  <w:rFonts w:cstheme="minorHAnsi"/>
                </w:rPr>
                <w:t xml:space="preserve"> αλλά ενδέχεται να οδηγήσει και στην ιδρυματοποίησή τους. Πέραν όμως αυτού,</w:t>
              </w:r>
              <w:r w:rsidR="00C1145B">
                <w:rPr>
                  <w:rFonts w:cstheme="minorHAnsi"/>
                </w:rPr>
                <w:t xml:space="preserve"> </w:t>
              </w:r>
              <w:r w:rsidR="0051353E">
                <w:rPr>
                  <w:rFonts w:cstheme="minorHAnsi"/>
                </w:rPr>
                <w:t xml:space="preserve">αφενός </w:t>
              </w:r>
              <w:r w:rsidR="006E52CA" w:rsidRPr="006E52CA">
                <w:rPr>
                  <w:rFonts w:cstheme="minorHAnsi"/>
                </w:rPr>
                <w:t>θα επιβαρύνει δυσμενώς την οικονομική και κοινωνική κατάσταση των νοικοκυριών στα οποία διαβιούν, τα οποία σύμφωνα με τις στατιστικές ανήκουν στα φτωχότερα στρώματα του πληθυσμού</w:t>
              </w:r>
              <w:r w:rsidR="006E52CA">
                <w:rPr>
                  <w:rFonts w:cstheme="minorHAnsi"/>
                </w:rPr>
                <w:t>,</w:t>
              </w:r>
              <w:r w:rsidR="006E52CA" w:rsidRPr="006E52CA">
                <w:rPr>
                  <w:rFonts w:cstheme="minorHAnsi"/>
                </w:rPr>
                <w:t xml:space="preserve"> </w:t>
              </w:r>
              <w:r w:rsidR="0051353E">
                <w:rPr>
                  <w:rFonts w:cstheme="minorHAnsi"/>
                </w:rPr>
                <w:t xml:space="preserve">αφετέρου </w:t>
              </w:r>
              <w:r w:rsidR="006E52CA" w:rsidRPr="006E52CA">
                <w:rPr>
                  <w:rFonts w:cstheme="minorHAnsi"/>
                </w:rPr>
                <w:t>θα θέσει σε κίνδυνο τη</w:t>
              </w:r>
              <w:r w:rsidR="005529A5">
                <w:rPr>
                  <w:rFonts w:cstheme="minorHAnsi"/>
                </w:rPr>
                <w:t xml:space="preserve"> βιωσιμότητα και</w:t>
              </w:r>
              <w:r w:rsidR="006E52CA" w:rsidRPr="006E52CA">
                <w:rPr>
                  <w:rFonts w:cstheme="minorHAnsi"/>
                </w:rPr>
                <w:t xml:space="preserve"> εύρυθμη λειτουργία αυτού καθ’ αυτού του θεσμού</w:t>
              </w:r>
              <w:r w:rsidR="00205F3D">
                <w:rPr>
                  <w:rFonts w:cstheme="minorHAnsi"/>
                </w:rPr>
                <w:t xml:space="preserve"> των Κ.Δ.Α.Π.ΑμεΑ</w:t>
              </w:r>
              <w:r w:rsidR="000B58FE">
                <w:rPr>
                  <w:rFonts w:cstheme="minorHAnsi"/>
                </w:rPr>
                <w:t xml:space="preserve">. </w:t>
              </w:r>
              <w:r w:rsidR="00A32152">
                <w:rPr>
                  <w:rFonts w:cstheme="minorHAnsi"/>
                </w:rPr>
                <w:t xml:space="preserve">δεδομένου ότι τα άτομα </w:t>
              </w:r>
              <w:r w:rsidR="006E52CA" w:rsidRPr="006E52CA">
                <w:rPr>
                  <w:rFonts w:cstheme="minorHAnsi"/>
                </w:rPr>
                <w:t xml:space="preserve">με αναπηρία άνω των 22 ετών </w:t>
              </w:r>
              <w:r w:rsidR="00A32152">
                <w:rPr>
                  <w:rFonts w:cstheme="minorHAnsi"/>
                </w:rPr>
                <w:t>αποτελούν τη μεγαλύτερη ομάδα ωφελούμενων</w:t>
              </w:r>
              <w:r w:rsidR="00745F70">
                <w:rPr>
                  <w:rFonts w:cstheme="minorHAnsi"/>
                </w:rPr>
                <w:t xml:space="preserve"> σε αυτές τις δομές</w:t>
              </w:r>
              <w:r w:rsidR="00052752">
                <w:rPr>
                  <w:rFonts w:cstheme="minorHAnsi"/>
                </w:rPr>
                <w:t xml:space="preserve">. Αυτό συμβαίνει διότι η </w:t>
              </w:r>
              <w:r w:rsidR="003D3A0E">
                <w:rPr>
                  <w:rFonts w:cstheme="minorHAnsi"/>
                </w:rPr>
                <w:t xml:space="preserve">φοίτηση των ατόμων με αναπηρία στη </w:t>
              </w:r>
              <w:r w:rsidR="00194717">
                <w:rPr>
                  <w:rFonts w:cstheme="minorHAnsi"/>
                </w:rPr>
                <w:t xml:space="preserve">δευτεροβάθμια, </w:t>
              </w:r>
              <w:r w:rsidR="003D3A0E">
                <w:rPr>
                  <w:rFonts w:cstheme="minorHAnsi"/>
                </w:rPr>
                <w:t xml:space="preserve">μετα-δευτεροβάθμια </w:t>
              </w:r>
              <w:r w:rsidR="004A6E93">
                <w:rPr>
                  <w:rFonts w:cstheme="minorHAnsi"/>
                </w:rPr>
                <w:t xml:space="preserve">εκπαίδευση </w:t>
              </w:r>
              <w:r w:rsidR="003D3A0E">
                <w:rPr>
                  <w:rFonts w:cstheme="minorHAnsi"/>
                </w:rPr>
                <w:t>και στα Εργαστήρια Ειδικής Επαγγελματικής Εκπαίδευσης και Κατάρτισης</w:t>
              </w:r>
              <w:r w:rsidR="00C2329E">
                <w:rPr>
                  <w:rFonts w:cstheme="minorHAnsi"/>
                </w:rPr>
                <w:t xml:space="preserve"> </w:t>
              </w:r>
              <w:r w:rsidR="00BA4DA4">
                <w:rPr>
                  <w:rFonts w:cstheme="minorHAnsi"/>
                </w:rPr>
                <w:t xml:space="preserve">(ΕΕΕΕΚ) </w:t>
              </w:r>
              <w:r w:rsidR="00C2329E">
                <w:rPr>
                  <w:rFonts w:cstheme="minorHAnsi"/>
                </w:rPr>
                <w:t xml:space="preserve">συνήθως </w:t>
              </w:r>
              <w:r w:rsidR="00052752">
                <w:rPr>
                  <w:rFonts w:cstheme="minorHAnsi"/>
                </w:rPr>
                <w:t>διαρκεί μέχρι την ηλικία των 21 με 22 ετών</w:t>
              </w:r>
              <w:r w:rsidR="006E52CA" w:rsidRPr="006E52CA">
                <w:rPr>
                  <w:rFonts w:cstheme="minorHAnsi"/>
                </w:rPr>
                <w:t xml:space="preserve">. </w:t>
              </w:r>
            </w:p>
            <w:p w14:paraId="6F01C999" w14:textId="0FDC79BF" w:rsidR="00B328F5" w:rsidRPr="00C53406" w:rsidRDefault="00B328F5" w:rsidP="006E52CA">
              <w:pPr>
                <w:spacing w:line="240" w:lineRule="auto"/>
                <w:rPr>
                  <w:rFonts w:cstheme="minorHAnsi"/>
                  <w:color w:val="auto"/>
                </w:rPr>
              </w:pPr>
              <w:r w:rsidRPr="00D80F27">
                <w:rPr>
                  <w:rFonts w:cstheme="minorHAnsi"/>
                  <w:b/>
                  <w:bCs/>
                  <w:color w:val="auto"/>
                </w:rPr>
                <w:lastRenderedPageBreak/>
                <w:t>β)</w:t>
              </w:r>
              <w:r w:rsidRPr="00C53406">
                <w:rPr>
                  <w:rFonts w:cstheme="minorHAnsi"/>
                  <w:color w:val="auto"/>
                </w:rPr>
                <w:t xml:space="preserve"> Να </w:t>
              </w:r>
              <w:r w:rsidR="00C53406">
                <w:rPr>
                  <w:rFonts w:cstheme="minorHAnsi"/>
                  <w:color w:val="auto"/>
                </w:rPr>
                <w:t xml:space="preserve">καταβληθεί άμεσα στις </w:t>
              </w:r>
              <w:r w:rsidR="00AA04A6">
                <w:rPr>
                  <w:rFonts w:cstheme="minorHAnsi"/>
                  <w:color w:val="auto"/>
                </w:rPr>
                <w:t xml:space="preserve">εν λόγω </w:t>
              </w:r>
              <w:r w:rsidR="00C53406">
                <w:rPr>
                  <w:rFonts w:cstheme="minorHAnsi"/>
                  <w:color w:val="auto"/>
                </w:rPr>
                <w:t xml:space="preserve">δομές </w:t>
              </w:r>
              <w:r w:rsidR="00A0158C">
                <w:rPr>
                  <w:rFonts w:cstheme="minorHAnsi"/>
                  <w:color w:val="auto"/>
                </w:rPr>
                <w:t>η σχετική χρηματοδότηση, την οποία αναμένουν από τον Σεπτέμβριο του 2023</w:t>
              </w:r>
              <w:r w:rsidR="00013AC4">
                <w:rPr>
                  <w:rFonts w:cstheme="minorHAnsi"/>
                  <w:color w:val="auto"/>
                </w:rPr>
                <w:t>,</w:t>
              </w:r>
              <w:r w:rsidR="00B37E33">
                <w:rPr>
                  <w:rFonts w:cstheme="minorHAnsi"/>
                  <w:color w:val="auto"/>
                </w:rPr>
                <w:t xml:space="preserve"> προκειμένου να συνεχίσουν </w:t>
              </w:r>
              <w:r w:rsidR="00013AC4">
                <w:rPr>
                  <w:rFonts w:cstheme="minorHAnsi"/>
                  <w:color w:val="auto"/>
                </w:rPr>
                <w:t xml:space="preserve">απρόσκοπτα το </w:t>
              </w:r>
              <w:r w:rsidR="004B7167">
                <w:rPr>
                  <w:rFonts w:cstheme="minorHAnsi"/>
                  <w:color w:val="auto"/>
                </w:rPr>
                <w:t xml:space="preserve">ιδιαίτερα </w:t>
              </w:r>
              <w:r w:rsidR="00013AC4">
                <w:rPr>
                  <w:rFonts w:cstheme="minorHAnsi"/>
                  <w:color w:val="auto"/>
                </w:rPr>
                <w:t xml:space="preserve">σημαντικό έργο που επιτελούν. </w:t>
              </w:r>
            </w:p>
            <w:p w14:paraId="282DC577" w14:textId="5BD3B91A" w:rsidR="00A0158C" w:rsidRPr="00960DAB" w:rsidRDefault="00017CF7" w:rsidP="00A0158C">
              <w:pPr>
                <w:spacing w:line="240" w:lineRule="auto"/>
                <w:rPr>
                  <w:rFonts w:cstheme="minorHAnsi"/>
                  <w:i/>
                  <w:iCs/>
                </w:rPr>
              </w:pPr>
              <w:r>
                <w:rPr>
                  <w:rFonts w:cstheme="minorHAnsi"/>
                  <w:b/>
                  <w:bCs/>
                  <w:i/>
                  <w:iCs/>
                </w:rPr>
                <w:t>Κυρία Υπουργέ</w:t>
              </w:r>
              <w:r w:rsidR="00A0158C" w:rsidRPr="00960DAB">
                <w:rPr>
                  <w:rFonts w:cstheme="minorHAnsi"/>
                  <w:b/>
                  <w:bCs/>
                  <w:i/>
                  <w:iCs/>
                </w:rPr>
                <w:t xml:space="preserve">, </w:t>
              </w:r>
            </w:p>
            <w:p w14:paraId="3D0D2625" w14:textId="0A73770B" w:rsidR="0051353E" w:rsidRDefault="003A22A3" w:rsidP="006B3225">
              <w:pPr>
                <w:rPr>
                  <w:rFonts w:cstheme="minorHAnsi"/>
                </w:rPr>
              </w:pPr>
              <w:r>
                <w:rPr>
                  <w:rFonts w:cstheme="minorHAnsi"/>
                </w:rPr>
                <w:t xml:space="preserve">Γνωρίζοντας τη θετική σας στάση στα ως άνω </w:t>
              </w:r>
              <w:r w:rsidR="00A0158C">
                <w:rPr>
                  <w:rFonts w:cstheme="minorHAnsi"/>
                </w:rPr>
                <w:t xml:space="preserve">εύλογα και δίκαια </w:t>
              </w:r>
              <w:r w:rsidR="00AA04A6">
                <w:rPr>
                  <w:rFonts w:cstheme="minorHAnsi"/>
                </w:rPr>
                <w:t xml:space="preserve">αιτήματά </w:t>
              </w:r>
              <w:r>
                <w:rPr>
                  <w:rFonts w:cstheme="minorHAnsi"/>
                </w:rPr>
                <w:t xml:space="preserve">μας,  αναμένουμε τις δικές σας ενέργειες. </w:t>
              </w:r>
              <w:r w:rsidR="0051353E">
                <w:rPr>
                  <w:rFonts w:cstheme="minorHAnsi"/>
                </w:rPr>
                <w:t xml:space="preserve"> </w:t>
              </w:r>
            </w:p>
            <w:p w14:paraId="74C091A0" w14:textId="051715D9" w:rsidR="00091240" w:rsidRDefault="0051353E" w:rsidP="006B3225">
              <w:r>
                <w:rPr>
                  <w:rFonts w:cstheme="minorHAnsi"/>
                </w:rPr>
                <w:t xml:space="preserve">Σας ευχαριστούμε </w:t>
              </w:r>
              <w:r w:rsidR="00450E50">
                <w:rPr>
                  <w:rFonts w:cstheme="minorHAnsi"/>
                </w:rPr>
                <w:t xml:space="preserve">θερμά εκ των προτέρων. </w:t>
              </w:r>
            </w:p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F2799C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510963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510963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F2799C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77777777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sdt>
          <w:sdtPr>
            <w:rPr>
              <w:rStyle w:val="BulletsChar"/>
            </w:rPr>
            <w:alias w:val="Πίνακας αποδεκτών"/>
            <w:tag w:val="Πίνακας αποδεκτών"/>
            <w:id w:val="2120099400"/>
            <w:placeholder>
              <w:docPart w:val="016F41FB994A419985C97BB65ACBE9F0"/>
            </w:placeholder>
          </w:sdtPr>
          <w:sdtContent>
            <w:p w14:paraId="4D2CDC65" w14:textId="7455249C" w:rsidR="007F2814" w:rsidRDefault="00017CF7" w:rsidP="003A22A3">
              <w:pPr>
                <w:pStyle w:val="Bullets0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κα Ν. Κεραμέως, Υπουργό Εσωτερικών </w:t>
              </w:r>
            </w:p>
            <w:p w14:paraId="42C87696" w14:textId="3697624B" w:rsidR="003E041D" w:rsidRDefault="003E041D" w:rsidP="00B760A8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>κ. Χ.-Γ. Σκέρτσο,  Υπουργό Επικρατείας</w:t>
              </w:r>
            </w:p>
            <w:p w14:paraId="69BCF447" w14:textId="45EFD520" w:rsidR="00BC3CC7" w:rsidRDefault="00BC3CC7" w:rsidP="00BC3CC7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>κ. Λ. Κυριζόγλου, Πρόεδρο Κεντρικής Ένωσης Δήμων Ελλάδος (ΚΕΔΕ)</w:t>
              </w:r>
            </w:p>
            <w:p w14:paraId="1A05FCFD" w14:textId="2447D0E1" w:rsidR="003E041D" w:rsidRDefault="003E041D" w:rsidP="00B760A8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κ. Δ. Σκάλκο, Γενικό Γραμματέα Δημοσίων Επενδύσεων και Εταιρικού Συμφώνου για το Πλαίσιο Ανάπτυξης (ΕΣΠΑ) </w:t>
              </w:r>
            </w:p>
            <w:p w14:paraId="407FE357" w14:textId="45BA5EBB" w:rsidR="003208FB" w:rsidRDefault="00CE6F8D" w:rsidP="00B760A8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>κ</w:t>
              </w:r>
              <w:r w:rsidR="003208FB">
                <w:rPr>
                  <w:rStyle w:val="BulletsChar"/>
                </w:rPr>
                <w:t>. Π. Πύρρο</w:t>
              </w:r>
              <w:r>
                <w:rPr>
                  <w:rStyle w:val="BulletsChar"/>
                </w:rPr>
                <w:t xml:space="preserve">, Γενικό Γραμματέα Κοινωνικής Αλληλεγγύης και Καταπολέμησης της Φτώχειας </w:t>
              </w:r>
              <w:r w:rsidR="003208FB">
                <w:rPr>
                  <w:rStyle w:val="BulletsChar"/>
                </w:rPr>
                <w:t xml:space="preserve"> </w:t>
              </w:r>
            </w:p>
            <w:p w14:paraId="4D0582F0" w14:textId="354FC6E6" w:rsidR="003A22A3" w:rsidRDefault="003A22A3" w:rsidP="00B760A8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κα Μ. Στέφου, Γενική Γραμματέα Δημογραφικής και Στεγαστικής Πολιτικής  </w:t>
              </w:r>
            </w:p>
            <w:p w14:paraId="12EB1A72" w14:textId="698AECE0" w:rsidR="003E041D" w:rsidRDefault="003E041D" w:rsidP="00B760A8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κα Ν. Δανδόλου, Ειδική Γραμματέα Διαχείρισης Προγραμμάτων Ευρωπαϊκού Κοινωνικού Ταμείου (ΕΚΤ) </w:t>
              </w:r>
            </w:p>
            <w:p w14:paraId="44DDA5C0" w14:textId="11AE3574" w:rsidR="003E041D" w:rsidRDefault="003E041D" w:rsidP="00B760A8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κα Ρ. Οικονόμου, Προϊσταμένη </w:t>
              </w:r>
              <w:r w:rsidRPr="003E041D">
                <w:rPr>
                  <w:rStyle w:val="BulletsChar"/>
                </w:rPr>
                <w:t>Ειδική</w:t>
              </w:r>
              <w:r>
                <w:rPr>
                  <w:rStyle w:val="BulletsChar"/>
                </w:rPr>
                <w:t>ς</w:t>
              </w:r>
              <w:r w:rsidRPr="003E041D">
                <w:rPr>
                  <w:rStyle w:val="BulletsChar"/>
                </w:rPr>
                <w:t xml:space="preserve"> Υπηρεσία</w:t>
              </w:r>
              <w:r>
                <w:rPr>
                  <w:rStyle w:val="BulletsChar"/>
                </w:rPr>
                <w:t>ς</w:t>
              </w:r>
              <w:r w:rsidRPr="003E041D">
                <w:rPr>
                  <w:rStyle w:val="BulletsChar"/>
                </w:rPr>
                <w:t xml:space="preserve"> Συντονισμού και Παρακολούθησης Δράσεων Ευρωπαϊκού Κοινωνικού Ταμείου</w:t>
              </w:r>
              <w:r>
                <w:rPr>
                  <w:rStyle w:val="BulletsChar"/>
                </w:rPr>
                <w:t xml:space="preserve"> (ΕΥΣΕΚΤ) </w:t>
              </w:r>
            </w:p>
            <w:p w14:paraId="2FDFD535" w14:textId="1FE42325" w:rsidR="004A6E93" w:rsidRDefault="00B9794D" w:rsidP="004A6E93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>κ</w:t>
              </w:r>
              <w:r w:rsidR="004A6E93">
                <w:rPr>
                  <w:rStyle w:val="BulletsChar"/>
                </w:rPr>
                <w:t>. Ι. Μοσχολιό</w:t>
              </w:r>
              <w:r w:rsidR="00844CD8">
                <w:rPr>
                  <w:rStyle w:val="BulletsChar"/>
                </w:rPr>
                <w:t xml:space="preserve">, Πρόεδρο Πανελλήνιας Ομοσπονδίας Σωματείων Γονέων </w:t>
              </w:r>
              <w:r w:rsidR="00E86BE8">
                <w:rPr>
                  <w:rStyle w:val="BulletsChar"/>
                </w:rPr>
                <w:t>και</w:t>
              </w:r>
              <w:r w:rsidR="00BC3CC7">
                <w:rPr>
                  <w:rStyle w:val="BulletsChar"/>
                </w:rPr>
                <w:t xml:space="preserve"> </w:t>
              </w:r>
              <w:r w:rsidR="00844CD8">
                <w:rPr>
                  <w:rStyle w:val="BulletsChar"/>
                </w:rPr>
                <w:t xml:space="preserve">Κηδεμόνων Ατόμων με Αναπηρία (ΠΟΣΓΚΑμεΑ). </w:t>
              </w:r>
            </w:p>
            <w:p w14:paraId="34481F70" w14:textId="3C511AA7" w:rsidR="003A22A3" w:rsidRDefault="003A22A3" w:rsidP="003A22A3">
              <w:pPr>
                <w:pStyle w:val="Bullets0"/>
                <w:rPr>
                  <w:rStyle w:val="BulletsChar"/>
                </w:rPr>
              </w:pPr>
              <w:r w:rsidRPr="003A22A3">
                <w:rPr>
                  <w:rStyle w:val="BulletsChar"/>
                </w:rPr>
                <w:lastRenderedPageBreak/>
                <w:t xml:space="preserve">κ. Α. Καραμανίδη, Πρόεδρο Σωματείου Ιδιοκτητών ΚΔΑΠΑμεΑ </w:t>
              </w:r>
              <w:r w:rsidR="00E86BE8">
                <w:rPr>
                  <w:rStyle w:val="BulletsChar"/>
                </w:rPr>
                <w:t>και</w:t>
              </w:r>
              <w:r w:rsidRPr="003A22A3">
                <w:rPr>
                  <w:rStyle w:val="BulletsChar"/>
                </w:rPr>
                <w:t xml:space="preserve"> ΚΔΑΠ «Η ΦΡΟΝΤΙΔΑ» </w:t>
              </w:r>
            </w:p>
            <w:p w14:paraId="634655BF" w14:textId="0BB05972" w:rsidR="002D0AB7" w:rsidRPr="000E2BB8" w:rsidRDefault="00B760A8" w:rsidP="003E041D">
              <w:pPr>
                <w:pStyle w:val="Bullets0"/>
              </w:pPr>
              <w:r>
                <w:t xml:space="preserve">Οργανώσεις-Μέλη Ε.Σ.Α.μεΑ. </w:t>
              </w:r>
            </w:p>
          </w:sdtContent>
        </w:sdt>
      </w:sdtContent>
    </w:sdt>
    <w:p w14:paraId="1C54635F" w14:textId="77777777" w:rsidR="00CD3CE2" w:rsidRDefault="00CD3CE2" w:rsidP="00CD3CE2"/>
    <w:bookmarkStart w:id="15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D3CE2"/>
        <w:bookmarkEnd w:id="15" w:displacedByCustomXml="next"/>
      </w:sdtContent>
    </w:sdt>
    <w:sectPr w:rsidR="005925BA" w:rsidRPr="00CD3CE2" w:rsidSect="00F2799C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BDF0F" w14:textId="77777777" w:rsidR="00731F8F" w:rsidRDefault="00731F8F" w:rsidP="00A5663B">
      <w:pPr>
        <w:spacing w:after="0" w:line="240" w:lineRule="auto"/>
      </w:pPr>
      <w:r>
        <w:separator/>
      </w:r>
    </w:p>
    <w:p w14:paraId="7E392547" w14:textId="77777777" w:rsidR="00731F8F" w:rsidRDefault="00731F8F"/>
  </w:endnote>
  <w:endnote w:type="continuationSeparator" w:id="0">
    <w:p w14:paraId="58C60801" w14:textId="77777777" w:rsidR="00731F8F" w:rsidRDefault="00731F8F" w:rsidP="00A5663B">
      <w:pPr>
        <w:spacing w:after="0" w:line="240" w:lineRule="auto"/>
      </w:pPr>
      <w:r>
        <w:continuationSeparator/>
      </w:r>
    </w:p>
    <w:p w14:paraId="402DF132" w14:textId="77777777" w:rsidR="00731F8F" w:rsidRDefault="00731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AAF21" w14:textId="77777777" w:rsidR="00731F8F" w:rsidRDefault="00731F8F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15D6BF2" w14:textId="77777777" w:rsidR="00731F8F" w:rsidRDefault="00731F8F"/>
  </w:footnote>
  <w:footnote w:type="continuationSeparator" w:id="0">
    <w:p w14:paraId="1D74E832" w14:textId="77777777" w:rsidR="00731F8F" w:rsidRDefault="00731F8F" w:rsidP="00A5663B">
      <w:pPr>
        <w:spacing w:after="0" w:line="240" w:lineRule="auto"/>
      </w:pPr>
      <w:r>
        <w:continuationSeparator/>
      </w:r>
    </w:p>
    <w:p w14:paraId="28FC94C4" w14:textId="77777777" w:rsidR="00731F8F" w:rsidRDefault="00731F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7" w:name="_Hlk534861185" w:displacedByCustomXml="next"/>
  <w:bookmarkStart w:id="8" w:name="_Hlk534861184" w:displacedByCustomXml="next"/>
  <w:bookmarkStart w:id="9" w:name="_Hlk534861074" w:displacedByCustomXml="next"/>
  <w:bookmarkStart w:id="10" w:name="_Hlk534861073" w:displacedByCustomXml="next"/>
  <w:bookmarkStart w:id="11" w:name="_Hlk534860967" w:displacedByCustomXml="next"/>
  <w:bookmarkStart w:id="12" w:name="_Hlk534860966" w:displacedByCustomXml="next"/>
  <w:bookmarkStart w:id="13" w:name="_Hlk534859868" w:displacedByCustomXml="next"/>
  <w:bookmarkStart w:id="14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F8B7E60"/>
    <w:multiLevelType w:val="hybridMultilevel"/>
    <w:tmpl w:val="70723F7C"/>
    <w:lvl w:ilvl="0" w:tplc="04080011">
      <w:start w:val="1"/>
      <w:numFmt w:val="decimal"/>
      <w:lvlText w:val="%1)"/>
      <w:lvlJc w:val="left"/>
      <w:pPr>
        <w:ind w:left="88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11757433">
    <w:abstractNumId w:val="7"/>
  </w:num>
  <w:num w:numId="2" w16cid:durableId="1858615627">
    <w:abstractNumId w:val="7"/>
  </w:num>
  <w:num w:numId="3" w16cid:durableId="1758936161">
    <w:abstractNumId w:val="7"/>
  </w:num>
  <w:num w:numId="4" w16cid:durableId="1723553233">
    <w:abstractNumId w:val="7"/>
  </w:num>
  <w:num w:numId="5" w16cid:durableId="158932333">
    <w:abstractNumId w:val="7"/>
  </w:num>
  <w:num w:numId="6" w16cid:durableId="1208105992">
    <w:abstractNumId w:val="7"/>
  </w:num>
  <w:num w:numId="7" w16cid:durableId="870262485">
    <w:abstractNumId w:val="7"/>
  </w:num>
  <w:num w:numId="8" w16cid:durableId="438068332">
    <w:abstractNumId w:val="7"/>
  </w:num>
  <w:num w:numId="9" w16cid:durableId="861284568">
    <w:abstractNumId w:val="7"/>
  </w:num>
  <w:num w:numId="10" w16cid:durableId="1066878719">
    <w:abstractNumId w:val="6"/>
  </w:num>
  <w:num w:numId="11" w16cid:durableId="1450397485">
    <w:abstractNumId w:val="5"/>
  </w:num>
  <w:num w:numId="12" w16cid:durableId="2012832412">
    <w:abstractNumId w:val="3"/>
  </w:num>
  <w:num w:numId="13" w16cid:durableId="1783765783">
    <w:abstractNumId w:val="1"/>
  </w:num>
  <w:num w:numId="14" w16cid:durableId="2133746112">
    <w:abstractNumId w:val="0"/>
  </w:num>
  <w:num w:numId="15" w16cid:durableId="425539291">
    <w:abstractNumId w:val="2"/>
  </w:num>
  <w:num w:numId="16" w16cid:durableId="1012492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0748C"/>
    <w:rsid w:val="00011187"/>
    <w:rsid w:val="00013AC4"/>
    <w:rsid w:val="000145EC"/>
    <w:rsid w:val="00016152"/>
    <w:rsid w:val="00016434"/>
    <w:rsid w:val="00017CF7"/>
    <w:rsid w:val="000224C1"/>
    <w:rsid w:val="000319B3"/>
    <w:rsid w:val="0003631E"/>
    <w:rsid w:val="000377D3"/>
    <w:rsid w:val="00040F11"/>
    <w:rsid w:val="00041170"/>
    <w:rsid w:val="00042CAA"/>
    <w:rsid w:val="00052752"/>
    <w:rsid w:val="000549F6"/>
    <w:rsid w:val="00080A75"/>
    <w:rsid w:val="0008214A"/>
    <w:rsid w:val="000864B5"/>
    <w:rsid w:val="00091240"/>
    <w:rsid w:val="000A5463"/>
    <w:rsid w:val="000B58FE"/>
    <w:rsid w:val="000C0865"/>
    <w:rsid w:val="000C099E"/>
    <w:rsid w:val="000C14DF"/>
    <w:rsid w:val="000C602B"/>
    <w:rsid w:val="000D34E2"/>
    <w:rsid w:val="000D3D70"/>
    <w:rsid w:val="000D6E7F"/>
    <w:rsid w:val="000E2BB8"/>
    <w:rsid w:val="000E30A0"/>
    <w:rsid w:val="000E44E8"/>
    <w:rsid w:val="000F237D"/>
    <w:rsid w:val="000F4280"/>
    <w:rsid w:val="000F7C9C"/>
    <w:rsid w:val="00104FD0"/>
    <w:rsid w:val="001113F2"/>
    <w:rsid w:val="00111C3F"/>
    <w:rsid w:val="001128F9"/>
    <w:rsid w:val="001213C4"/>
    <w:rsid w:val="0016039E"/>
    <w:rsid w:val="00161A35"/>
    <w:rsid w:val="00162CAE"/>
    <w:rsid w:val="00176493"/>
    <w:rsid w:val="001770E3"/>
    <w:rsid w:val="00194717"/>
    <w:rsid w:val="001A62AD"/>
    <w:rsid w:val="001A67BA"/>
    <w:rsid w:val="001B3428"/>
    <w:rsid w:val="001B7832"/>
    <w:rsid w:val="001E177F"/>
    <w:rsid w:val="001E4363"/>
    <w:rsid w:val="001E439E"/>
    <w:rsid w:val="001E4E85"/>
    <w:rsid w:val="001F1161"/>
    <w:rsid w:val="002058AF"/>
    <w:rsid w:val="00205F3D"/>
    <w:rsid w:val="002251AF"/>
    <w:rsid w:val="00236A27"/>
    <w:rsid w:val="00255DD0"/>
    <w:rsid w:val="002570E4"/>
    <w:rsid w:val="00264E1B"/>
    <w:rsid w:val="0026597B"/>
    <w:rsid w:val="0027672E"/>
    <w:rsid w:val="002B38CA"/>
    <w:rsid w:val="002B43D6"/>
    <w:rsid w:val="002C4134"/>
    <w:rsid w:val="002D0AB7"/>
    <w:rsid w:val="002D1046"/>
    <w:rsid w:val="00301E00"/>
    <w:rsid w:val="003071D9"/>
    <w:rsid w:val="00310DEA"/>
    <w:rsid w:val="003208FB"/>
    <w:rsid w:val="00322A0B"/>
    <w:rsid w:val="00326F43"/>
    <w:rsid w:val="003336F9"/>
    <w:rsid w:val="003364CB"/>
    <w:rsid w:val="00337205"/>
    <w:rsid w:val="0034662F"/>
    <w:rsid w:val="00361404"/>
    <w:rsid w:val="00371AFA"/>
    <w:rsid w:val="003924D4"/>
    <w:rsid w:val="003956F9"/>
    <w:rsid w:val="003A22A3"/>
    <w:rsid w:val="003A6D98"/>
    <w:rsid w:val="003B245B"/>
    <w:rsid w:val="003B3E78"/>
    <w:rsid w:val="003B6AC5"/>
    <w:rsid w:val="003D3A0E"/>
    <w:rsid w:val="003D4D14"/>
    <w:rsid w:val="003D73D0"/>
    <w:rsid w:val="003E041D"/>
    <w:rsid w:val="003E38C4"/>
    <w:rsid w:val="003F789B"/>
    <w:rsid w:val="00402CFB"/>
    <w:rsid w:val="004065BC"/>
    <w:rsid w:val="004102B2"/>
    <w:rsid w:val="00412BB7"/>
    <w:rsid w:val="00413626"/>
    <w:rsid w:val="00415D99"/>
    <w:rsid w:val="00421FA4"/>
    <w:rsid w:val="00427C1E"/>
    <w:rsid w:val="004355A3"/>
    <w:rsid w:val="004443A9"/>
    <w:rsid w:val="00450E50"/>
    <w:rsid w:val="00472CFE"/>
    <w:rsid w:val="00483ACE"/>
    <w:rsid w:val="00486A3F"/>
    <w:rsid w:val="00492A1F"/>
    <w:rsid w:val="004A2EF2"/>
    <w:rsid w:val="004A6201"/>
    <w:rsid w:val="004A6E93"/>
    <w:rsid w:val="004B7167"/>
    <w:rsid w:val="004D0BE2"/>
    <w:rsid w:val="004D5A2F"/>
    <w:rsid w:val="00501973"/>
    <w:rsid w:val="005077D6"/>
    <w:rsid w:val="00510963"/>
    <w:rsid w:val="0051353E"/>
    <w:rsid w:val="00517354"/>
    <w:rsid w:val="0052064A"/>
    <w:rsid w:val="00523EAA"/>
    <w:rsid w:val="0054099F"/>
    <w:rsid w:val="00540ED2"/>
    <w:rsid w:val="00547D78"/>
    <w:rsid w:val="005529A5"/>
    <w:rsid w:val="00554A64"/>
    <w:rsid w:val="00573B0A"/>
    <w:rsid w:val="00576BF8"/>
    <w:rsid w:val="005825D5"/>
    <w:rsid w:val="0058273F"/>
    <w:rsid w:val="00582CBF"/>
    <w:rsid w:val="00583700"/>
    <w:rsid w:val="005925BA"/>
    <w:rsid w:val="005956CD"/>
    <w:rsid w:val="005A4542"/>
    <w:rsid w:val="005B00C5"/>
    <w:rsid w:val="005B5BE0"/>
    <w:rsid w:val="005B661B"/>
    <w:rsid w:val="005C5A0B"/>
    <w:rsid w:val="005D05EE"/>
    <w:rsid w:val="005D2B1C"/>
    <w:rsid w:val="005D30F3"/>
    <w:rsid w:val="005D44A7"/>
    <w:rsid w:val="005F5A54"/>
    <w:rsid w:val="00603A11"/>
    <w:rsid w:val="00606179"/>
    <w:rsid w:val="00610A7E"/>
    <w:rsid w:val="00612214"/>
    <w:rsid w:val="00617AC0"/>
    <w:rsid w:val="00642AA7"/>
    <w:rsid w:val="00647299"/>
    <w:rsid w:val="00651CD5"/>
    <w:rsid w:val="00655019"/>
    <w:rsid w:val="006666F8"/>
    <w:rsid w:val="0066741D"/>
    <w:rsid w:val="006A2D10"/>
    <w:rsid w:val="006A785A"/>
    <w:rsid w:val="006B6CBE"/>
    <w:rsid w:val="006C3FC6"/>
    <w:rsid w:val="006D0554"/>
    <w:rsid w:val="006E447A"/>
    <w:rsid w:val="006E52CA"/>
    <w:rsid w:val="006E692F"/>
    <w:rsid w:val="006E6B93"/>
    <w:rsid w:val="006F050F"/>
    <w:rsid w:val="006F4A94"/>
    <w:rsid w:val="006F68D0"/>
    <w:rsid w:val="00705897"/>
    <w:rsid w:val="00711CAE"/>
    <w:rsid w:val="0072145A"/>
    <w:rsid w:val="00724CF9"/>
    <w:rsid w:val="00731F8F"/>
    <w:rsid w:val="00745E85"/>
    <w:rsid w:val="00745F70"/>
    <w:rsid w:val="00752538"/>
    <w:rsid w:val="00752FDC"/>
    <w:rsid w:val="00754C30"/>
    <w:rsid w:val="00763FCD"/>
    <w:rsid w:val="00767D09"/>
    <w:rsid w:val="0077016C"/>
    <w:rsid w:val="00795D6B"/>
    <w:rsid w:val="007A781F"/>
    <w:rsid w:val="007E0DD4"/>
    <w:rsid w:val="007E66D9"/>
    <w:rsid w:val="007F2814"/>
    <w:rsid w:val="007F77CE"/>
    <w:rsid w:val="0080787B"/>
    <w:rsid w:val="008104A7"/>
    <w:rsid w:val="00811A9B"/>
    <w:rsid w:val="0082394C"/>
    <w:rsid w:val="008321C9"/>
    <w:rsid w:val="0083359D"/>
    <w:rsid w:val="00842387"/>
    <w:rsid w:val="00842CA1"/>
    <w:rsid w:val="00844CD8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5B34"/>
    <w:rsid w:val="008D1FD0"/>
    <w:rsid w:val="008D43B9"/>
    <w:rsid w:val="008F4A49"/>
    <w:rsid w:val="009203D0"/>
    <w:rsid w:val="0093332D"/>
    <w:rsid w:val="00935F46"/>
    <w:rsid w:val="00936BAC"/>
    <w:rsid w:val="009454CC"/>
    <w:rsid w:val="009503E0"/>
    <w:rsid w:val="00953909"/>
    <w:rsid w:val="00960DAB"/>
    <w:rsid w:val="00972E62"/>
    <w:rsid w:val="00980425"/>
    <w:rsid w:val="00995C38"/>
    <w:rsid w:val="00996B62"/>
    <w:rsid w:val="009A18AA"/>
    <w:rsid w:val="009A4192"/>
    <w:rsid w:val="009B3183"/>
    <w:rsid w:val="009C06F7"/>
    <w:rsid w:val="009C4D45"/>
    <w:rsid w:val="009E6773"/>
    <w:rsid w:val="00A0158C"/>
    <w:rsid w:val="00A04D49"/>
    <w:rsid w:val="00A0512E"/>
    <w:rsid w:val="00A05FCF"/>
    <w:rsid w:val="00A1132B"/>
    <w:rsid w:val="00A24A4D"/>
    <w:rsid w:val="00A32152"/>
    <w:rsid w:val="00A32253"/>
    <w:rsid w:val="00A32F6A"/>
    <w:rsid w:val="00A35350"/>
    <w:rsid w:val="00A5663B"/>
    <w:rsid w:val="00A645A3"/>
    <w:rsid w:val="00A66F36"/>
    <w:rsid w:val="00A8235C"/>
    <w:rsid w:val="00A862B1"/>
    <w:rsid w:val="00A90B3F"/>
    <w:rsid w:val="00AA04A6"/>
    <w:rsid w:val="00AB2576"/>
    <w:rsid w:val="00AC0D27"/>
    <w:rsid w:val="00AC2C3C"/>
    <w:rsid w:val="00AC766E"/>
    <w:rsid w:val="00AD13AB"/>
    <w:rsid w:val="00AD6B46"/>
    <w:rsid w:val="00AF66C4"/>
    <w:rsid w:val="00AF7DE7"/>
    <w:rsid w:val="00B01AB1"/>
    <w:rsid w:val="00B14597"/>
    <w:rsid w:val="00B24CE3"/>
    <w:rsid w:val="00B24DAB"/>
    <w:rsid w:val="00B24F28"/>
    <w:rsid w:val="00B25CDE"/>
    <w:rsid w:val="00B30846"/>
    <w:rsid w:val="00B328F5"/>
    <w:rsid w:val="00B32A3E"/>
    <w:rsid w:val="00B343FA"/>
    <w:rsid w:val="00B37E33"/>
    <w:rsid w:val="00B4479D"/>
    <w:rsid w:val="00B50ABE"/>
    <w:rsid w:val="00B605BB"/>
    <w:rsid w:val="00B621B5"/>
    <w:rsid w:val="00B73A9A"/>
    <w:rsid w:val="00B760A8"/>
    <w:rsid w:val="00B926D1"/>
    <w:rsid w:val="00B92A91"/>
    <w:rsid w:val="00B977C3"/>
    <w:rsid w:val="00B9794D"/>
    <w:rsid w:val="00BA4DA4"/>
    <w:rsid w:val="00BA58F0"/>
    <w:rsid w:val="00BB00B0"/>
    <w:rsid w:val="00BC3CC7"/>
    <w:rsid w:val="00BD105C"/>
    <w:rsid w:val="00BE04D8"/>
    <w:rsid w:val="00BE2FFF"/>
    <w:rsid w:val="00BE52FC"/>
    <w:rsid w:val="00BE6103"/>
    <w:rsid w:val="00BF7928"/>
    <w:rsid w:val="00C0166C"/>
    <w:rsid w:val="00C04B0C"/>
    <w:rsid w:val="00C1145B"/>
    <w:rsid w:val="00C13744"/>
    <w:rsid w:val="00C2329E"/>
    <w:rsid w:val="00C2350C"/>
    <w:rsid w:val="00C243A1"/>
    <w:rsid w:val="00C31308"/>
    <w:rsid w:val="00C32FBB"/>
    <w:rsid w:val="00C4571F"/>
    <w:rsid w:val="00C46534"/>
    <w:rsid w:val="00C53406"/>
    <w:rsid w:val="00C55583"/>
    <w:rsid w:val="00C70695"/>
    <w:rsid w:val="00C80445"/>
    <w:rsid w:val="00C82ED9"/>
    <w:rsid w:val="00C83F4F"/>
    <w:rsid w:val="00C864D7"/>
    <w:rsid w:val="00C90057"/>
    <w:rsid w:val="00CA1AE3"/>
    <w:rsid w:val="00CA3674"/>
    <w:rsid w:val="00CB18B1"/>
    <w:rsid w:val="00CC22AC"/>
    <w:rsid w:val="00CC336C"/>
    <w:rsid w:val="00CC59F5"/>
    <w:rsid w:val="00CC62E9"/>
    <w:rsid w:val="00CD362F"/>
    <w:rsid w:val="00CD3CE2"/>
    <w:rsid w:val="00CD47F1"/>
    <w:rsid w:val="00CD6D05"/>
    <w:rsid w:val="00CE0328"/>
    <w:rsid w:val="00CE366F"/>
    <w:rsid w:val="00CE5FF4"/>
    <w:rsid w:val="00CE6F8D"/>
    <w:rsid w:val="00CF0E8A"/>
    <w:rsid w:val="00D00AC1"/>
    <w:rsid w:val="00D01C51"/>
    <w:rsid w:val="00D10323"/>
    <w:rsid w:val="00D11B9D"/>
    <w:rsid w:val="00D14800"/>
    <w:rsid w:val="00D25975"/>
    <w:rsid w:val="00D429F2"/>
    <w:rsid w:val="00D4303F"/>
    <w:rsid w:val="00D43376"/>
    <w:rsid w:val="00D4455A"/>
    <w:rsid w:val="00D451DD"/>
    <w:rsid w:val="00D5346F"/>
    <w:rsid w:val="00D7519B"/>
    <w:rsid w:val="00D80F27"/>
    <w:rsid w:val="00D92411"/>
    <w:rsid w:val="00DA43C7"/>
    <w:rsid w:val="00DA5411"/>
    <w:rsid w:val="00DB0E18"/>
    <w:rsid w:val="00DB2FC8"/>
    <w:rsid w:val="00DC4FCC"/>
    <w:rsid w:val="00DC64B0"/>
    <w:rsid w:val="00DD1D03"/>
    <w:rsid w:val="00DD7797"/>
    <w:rsid w:val="00DE3DAF"/>
    <w:rsid w:val="00DE62F3"/>
    <w:rsid w:val="00DF27F7"/>
    <w:rsid w:val="00E018A8"/>
    <w:rsid w:val="00E03DB1"/>
    <w:rsid w:val="00E07960"/>
    <w:rsid w:val="00E16B7C"/>
    <w:rsid w:val="00E206BA"/>
    <w:rsid w:val="00E22772"/>
    <w:rsid w:val="00E357D4"/>
    <w:rsid w:val="00E40395"/>
    <w:rsid w:val="00E429AD"/>
    <w:rsid w:val="00E55813"/>
    <w:rsid w:val="00E63208"/>
    <w:rsid w:val="00E70687"/>
    <w:rsid w:val="00E71701"/>
    <w:rsid w:val="00E72589"/>
    <w:rsid w:val="00E776F1"/>
    <w:rsid w:val="00E77C00"/>
    <w:rsid w:val="00E86BE8"/>
    <w:rsid w:val="00E9121A"/>
    <w:rsid w:val="00E922F5"/>
    <w:rsid w:val="00EA741E"/>
    <w:rsid w:val="00EB61FB"/>
    <w:rsid w:val="00EE0F94"/>
    <w:rsid w:val="00EE6171"/>
    <w:rsid w:val="00EE65BD"/>
    <w:rsid w:val="00EF5C3D"/>
    <w:rsid w:val="00EF66B1"/>
    <w:rsid w:val="00F02B8E"/>
    <w:rsid w:val="00F071B9"/>
    <w:rsid w:val="00F21A91"/>
    <w:rsid w:val="00F21B29"/>
    <w:rsid w:val="00F239E9"/>
    <w:rsid w:val="00F2799C"/>
    <w:rsid w:val="00F42CC8"/>
    <w:rsid w:val="00F64D51"/>
    <w:rsid w:val="00F736BA"/>
    <w:rsid w:val="00F76532"/>
    <w:rsid w:val="00F804FB"/>
    <w:rsid w:val="00F80939"/>
    <w:rsid w:val="00F84821"/>
    <w:rsid w:val="00F85070"/>
    <w:rsid w:val="00F8539D"/>
    <w:rsid w:val="00F92435"/>
    <w:rsid w:val="00F97D08"/>
    <w:rsid w:val="00FA015E"/>
    <w:rsid w:val="00FA55E7"/>
    <w:rsid w:val="00FC61EC"/>
    <w:rsid w:val="00FC692B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aliases w:val="Heading A,Γράφημα,Itemize,Bullet21,Bullet22,Bullet23,Bullet211,Bullet24,Bullet25,Bullet26,Bullet27,bl11,Bullet212,Bullet28,bl12,Bullet213,Bullet29,bl13,Bullet214,Bullet210,Bullet215,Liste à puces retrait droite,Bullet List,List1,bl1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aliases w:val="Heading A Char,Γράφημα Char,Itemize Char,Bullet21 Char,Bullet22 Char,Bullet23 Char,Bullet211 Char,Bullet24 Char,Bullet25 Char,Bullet26 Char,Bullet27 Char,bl11 Char,Bullet212 Char,Bullet28 Char,bl12 Char,Bullet213 Char,bl13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1"/>
    <w:unhideWhenUsed/>
    <w:rsid w:val="00510963"/>
    <w:rPr>
      <w:color w:val="0000FF" w:themeColor="hyperlink"/>
      <w:u w:val="single"/>
    </w:rPr>
  </w:style>
  <w:style w:type="paragraph" w:styleId="af8">
    <w:name w:val="footnote text"/>
    <w:basedOn w:val="a0"/>
    <w:link w:val="Charb"/>
    <w:uiPriority w:val="99"/>
    <w:semiHidden/>
    <w:unhideWhenUsed/>
    <w:rsid w:val="00510963"/>
    <w:pPr>
      <w:spacing w:after="0" w:line="240" w:lineRule="auto"/>
    </w:pPr>
    <w:rPr>
      <w:sz w:val="20"/>
      <w:szCs w:val="20"/>
    </w:rPr>
  </w:style>
  <w:style w:type="character" w:customStyle="1" w:styleId="Charb">
    <w:name w:val="Κείμενο υποσημείωσης Char"/>
    <w:basedOn w:val="a1"/>
    <w:link w:val="af8"/>
    <w:uiPriority w:val="99"/>
    <w:semiHidden/>
    <w:rsid w:val="00510963"/>
    <w:rPr>
      <w:rFonts w:ascii="Cambria" w:hAnsi="Cambria"/>
      <w:color w:val="000000"/>
    </w:rPr>
  </w:style>
  <w:style w:type="character" w:styleId="af9">
    <w:name w:val="footnote reference"/>
    <w:basedOn w:val="a1"/>
    <w:uiPriority w:val="99"/>
    <w:semiHidden/>
    <w:unhideWhenUsed/>
    <w:rsid w:val="005109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2637A0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2637A0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2637A0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2637A0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2637A0" w:rsidRDefault="008F21FC">
          <w:pPr>
            <w:pStyle w:val="EC4A10B065A84AE7AF2AB7ABBC89DB35"/>
          </w:pPr>
          <w:r w:rsidRPr="004D0BE2">
            <w:rPr>
              <w:rStyle w:val="a3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2637A0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2637A0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2637A0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2637A0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2637A0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016F41FB994A419985C97BB65ACBE9F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58B2AC8-B7E8-4CA4-98A6-13C8F18CECB5}"/>
      </w:docPartPr>
      <w:docPartBody>
        <w:p w:rsidR="002637A0" w:rsidRDefault="008F21FC">
          <w:pPr>
            <w:pStyle w:val="016F41FB994A419985C97BB65ACBE9F0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2637A0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2637A0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0341D"/>
    <w:rsid w:val="00034A87"/>
    <w:rsid w:val="00111C3F"/>
    <w:rsid w:val="00132CB1"/>
    <w:rsid w:val="001774D8"/>
    <w:rsid w:val="001B531C"/>
    <w:rsid w:val="002637A0"/>
    <w:rsid w:val="00395A29"/>
    <w:rsid w:val="007E0DD4"/>
    <w:rsid w:val="008F21FC"/>
    <w:rsid w:val="00A756AE"/>
    <w:rsid w:val="00C440C5"/>
    <w:rsid w:val="00D451DD"/>
    <w:rsid w:val="00EA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016F41FB994A419985C97BB65ACBE9F0">
    <w:name w:val="016F41FB994A419985C97BB65ACBE9F0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1</TotalTime>
  <Pages>4</Pages>
  <Words>1120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3</cp:revision>
  <cp:lastPrinted>2024-05-16T11:03:00Z</cp:lastPrinted>
  <dcterms:created xsi:type="dcterms:W3CDTF">2024-05-24T05:39:00Z</dcterms:created>
  <dcterms:modified xsi:type="dcterms:W3CDTF">2024-05-24T05:39:00Z</dcterms:modified>
  <cp:contentStatus/>
  <dc:language>Ελληνικά</dc:language>
  <cp:version>am-20180624</cp:version>
</cp:coreProperties>
</file>