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43EAEE34" w:rsidR="00CC59F5" w:rsidRPr="0066741D" w:rsidRDefault="00CC59F5" w:rsidP="00696005">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D3FAF">
            <w:rPr>
              <w:rStyle w:val="Char6"/>
            </w:rPr>
            <w:t>Χριστίνα Σα</w:t>
          </w:r>
          <w:r w:rsidR="00710F81">
            <w:rPr>
              <w:rStyle w:val="Char6"/>
            </w:rPr>
            <w:t>μαρά</w:t>
          </w:r>
          <w:r w:rsidR="000B045B">
            <w:rPr>
              <w:rStyle w:val="Char6"/>
            </w:rPr>
            <w:t xml:space="preserve"> </w:t>
          </w:r>
        </w:sdtContent>
      </w:sdt>
    </w:p>
    <w:sdt>
      <w:sdtPr>
        <w:id w:val="-481314470"/>
        <w:placeholder>
          <w:docPart w:val="5A56E7D5A52A45849ED4CB48CDD86502"/>
        </w:placeholder>
        <w:text/>
      </w:sdtPr>
      <w:sdtContent>
        <w:p w14:paraId="589D33FD" w14:textId="73B97F6E" w:rsidR="00CC62E9" w:rsidRPr="00AB2576" w:rsidRDefault="00E40D2B" w:rsidP="00CD3CE2">
          <w:pPr>
            <w:pStyle w:val="ac"/>
          </w:pPr>
          <w:r w:rsidRPr="00DF49AD">
            <w:t xml:space="preserve">ΕΞΑΙΡΕΤΙΚΑ </w:t>
          </w:r>
          <w:r w:rsidR="000B045B" w:rsidRPr="00DF49AD">
            <w:t>ΕΠΕΙΓΟΝ</w:t>
          </w:r>
        </w:p>
      </w:sdtContent>
    </w:sdt>
    <w:p w14:paraId="21E06487" w14:textId="2CC76E5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1-12T00:00:00Z">
                    <w:dateFormat w:val="dd.MM.yyyy"/>
                    <w:lid w:val="el-GR"/>
                    <w:storeMappedDataAs w:val="dateTime"/>
                    <w:calendar w:val="gregorian"/>
                  </w:date>
                </w:sdtPr>
                <w:sdtEndPr>
                  <w:rPr>
                    <w:rStyle w:val="a1"/>
                  </w:rPr>
                </w:sdtEndPr>
                <w:sdtContent>
                  <w:r w:rsidR="00A41876">
                    <w:rPr>
                      <w:rStyle w:val="Char6"/>
                    </w:rPr>
                    <w:t>12.11.2025</w:t>
                  </w:r>
                </w:sdtContent>
              </w:sdt>
            </w:sdtContent>
          </w:sdt>
        </w:sdtContent>
      </w:sdt>
    </w:p>
    <w:p w14:paraId="387D4CEF" w14:textId="60370BB0" w:rsidR="00A5663B" w:rsidRPr="009C5D3B"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6A43F9">
        <w:rPr>
          <w:b/>
          <w:lang w:val="en-US"/>
        </w:rPr>
        <w:t xml:space="preserve">      </w:t>
      </w:r>
      <w:r w:rsidR="00B01A33">
        <w:rPr>
          <w:b/>
        </w:rPr>
        <w:t xml:space="preserve"> </w:t>
      </w:r>
      <w:r w:rsidR="009C5D3B">
        <w:rPr>
          <w:b/>
          <w:lang w:val="en-US"/>
        </w:rPr>
        <w:t>1483</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2AA0650"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D0614" w:rsidRPr="00CD0614">
                        <w:t>Υπουργ</w:t>
                      </w:r>
                      <w:r w:rsidR="00CD0614">
                        <w:t>ό</w:t>
                      </w:r>
                      <w:r w:rsidR="00CD0614" w:rsidRPr="00CD0614">
                        <w:t xml:space="preserve"> Υγείας</w:t>
                      </w:r>
                      <w:r w:rsidR="00D67149">
                        <w:t xml:space="preserve">, κ. </w:t>
                      </w:r>
                      <w:r w:rsidR="00B22F9C" w:rsidRPr="00B22F9C">
                        <w:t>Α</w:t>
                      </w:r>
                      <w:r w:rsidR="00D67149">
                        <w:t xml:space="preserve">. </w:t>
                      </w:r>
                      <w:r w:rsidR="00B22F9C" w:rsidRPr="00B22F9C">
                        <w:t>Γεωργιάδη</w:t>
                      </w:r>
                      <w:r w:rsidR="00D67149">
                        <w:t xml:space="preserve"> </w:t>
                      </w:r>
                    </w:sdtContent>
                  </w:sdt>
                </w:p>
              </w:sdtContent>
            </w:sdt>
          </w:sdtContent>
        </w:sdt>
      </w:sdtContent>
    </w:sdt>
    <w:p w14:paraId="26A5FC62" w14:textId="0741D7A1"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C159529"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bookmarkStart w:id="7" w:name="_Hlk94702424"/>
                  <w:r w:rsidR="00AA040B">
                    <w:t>Διαμαρτυρία της</w:t>
                  </w:r>
                  <w:r w:rsidR="000B1825">
                    <w:t xml:space="preserve"> Ε</w:t>
                  </w:r>
                  <w:r w:rsidR="00C501E4">
                    <w:t>.</w:t>
                  </w:r>
                  <w:r w:rsidR="000B1825">
                    <w:t>Σ</w:t>
                  </w:r>
                  <w:r w:rsidR="00C501E4">
                    <w:t>.</w:t>
                  </w:r>
                  <w:r w:rsidR="000B1825">
                    <w:t>Α</w:t>
                  </w:r>
                  <w:r w:rsidR="00C501E4">
                    <w:t>.</w:t>
                  </w:r>
                  <w:r w:rsidR="000B1825">
                    <w:t>μεΑ</w:t>
                  </w:r>
                  <w:r w:rsidR="00C501E4">
                    <w:t>.</w:t>
                  </w:r>
                  <w:r w:rsidR="00D43549" w:rsidRPr="00D43549">
                    <w:t xml:space="preserve"> για τις θέσεις του Συνδέσμου Φαρμακευτικών Επιχειρήσεων Ελλάδας (ΣΦΕΕ) για εμπλοκή ιδιωτικού τομέα στη συλλογή και αξιοποίηση ανθρώπινου πλάσματος</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34760961" w14:textId="78AB4AA6" w:rsidR="00442F43" w:rsidRPr="00442F43" w:rsidRDefault="00442F43" w:rsidP="00442F43">
              <w:pPr>
                <w:rPr>
                  <w:b/>
                  <w:bCs/>
                </w:rPr>
              </w:pPr>
              <w:r w:rsidRPr="00442F43">
                <w:rPr>
                  <w:b/>
                  <w:bCs/>
                </w:rPr>
                <w:t>Κ</w:t>
              </w:r>
              <w:r w:rsidR="007E7288">
                <w:rPr>
                  <w:b/>
                  <w:bCs/>
                </w:rPr>
                <w:t>ύριε</w:t>
              </w:r>
              <w:r w:rsidRPr="00442F43">
                <w:rPr>
                  <w:b/>
                  <w:bCs/>
                </w:rPr>
                <w:t xml:space="preserve"> Υπουργέ, </w:t>
              </w:r>
            </w:p>
            <w:p w14:paraId="11464B77" w14:textId="1756CC39" w:rsidR="00721D72" w:rsidRPr="00AF2562" w:rsidRDefault="00486A60" w:rsidP="00B56BD1">
              <w:pPr>
                <w:rPr>
                  <w:b/>
                  <w:bCs/>
                </w:rPr>
              </w:pPr>
              <w:r w:rsidRPr="00486A60">
                <w:t xml:space="preserve">Η Εθνική Συνομοσπονδία Ατόμων με Αναπηρία (Ε.Σ.Α.μεΑ.) η οποία αποτελεί τον τριτοβάθμιο κοινωνικό και συνδικαλιστικό φορέα των ατόμων με αναπηρία, χρόνιες </w:t>
              </w:r>
              <w:r w:rsidR="0047262A">
                <w:t xml:space="preserve">ή/και σπάνιες </w:t>
              </w:r>
              <w:r w:rsidRPr="00486A60">
                <w:t>παθήσεις και των οικογενειών τους στη χώρα, επίσημα αναγνωρισμένο Κοινωνικό Εταίρο της ελληνικής Πολιτείας σε ζητήματα αναπηρία</w:t>
              </w:r>
              <w:r w:rsidR="0047262A">
                <w:t>ς, χρόνιας/σπάνιας πάθησης</w:t>
              </w:r>
              <w:r w:rsidR="0001061E">
                <w:t xml:space="preserve">, </w:t>
              </w:r>
              <w:r w:rsidR="0001061E" w:rsidRPr="00D43549">
                <w:rPr>
                  <w:b/>
                  <w:bCs/>
                </w:rPr>
                <w:t xml:space="preserve">με το παρόν </w:t>
              </w:r>
              <w:r w:rsidR="00B56BD1" w:rsidRPr="00D43549">
                <w:rPr>
                  <w:b/>
                  <w:bCs/>
                </w:rPr>
                <w:t xml:space="preserve">εκφράζει </w:t>
              </w:r>
              <w:r w:rsidR="002B48A7" w:rsidRPr="00D43549">
                <w:rPr>
                  <w:b/>
                  <w:bCs/>
                </w:rPr>
                <w:t>την κατηγορηματική αντίθεσή της</w:t>
              </w:r>
              <w:r w:rsidR="00721D72" w:rsidRPr="00D43549">
                <w:rPr>
                  <w:b/>
                  <w:bCs/>
                </w:rPr>
                <w:t xml:space="preserve"> σ</w:t>
              </w:r>
              <w:r w:rsidR="006A5483" w:rsidRPr="00D43549">
                <w:rPr>
                  <w:b/>
                  <w:bCs/>
                </w:rPr>
                <w:t xml:space="preserve">τις θέσεις </w:t>
              </w:r>
              <w:r w:rsidR="00721D72" w:rsidRPr="00D43549">
                <w:rPr>
                  <w:b/>
                  <w:bCs/>
                </w:rPr>
                <w:t>του Συνδέσμου</w:t>
              </w:r>
              <w:r w:rsidR="006A5483" w:rsidRPr="00D43549">
                <w:rPr>
                  <w:b/>
                  <w:bCs/>
                </w:rPr>
                <w:t xml:space="preserve"> Φαρμακευτικών Επιχειρήσεων Ελλάδας (ΣΦΕΕ) για εμπλοκή </w:t>
              </w:r>
              <w:r w:rsidR="0047262A">
                <w:rPr>
                  <w:b/>
                  <w:bCs/>
                </w:rPr>
                <w:t xml:space="preserve">του </w:t>
              </w:r>
              <w:r w:rsidR="006A5483" w:rsidRPr="00D43549">
                <w:rPr>
                  <w:b/>
                  <w:bCs/>
                </w:rPr>
                <w:t xml:space="preserve">ιδιωτικού τομέα στη συλλογή και αξιοποίηση ανθρώπινου πλάσματος. </w:t>
              </w:r>
            </w:p>
            <w:p w14:paraId="42E99469" w14:textId="1F3AD19C" w:rsidR="00D6673B" w:rsidRDefault="006A5483" w:rsidP="00B56BD1">
              <w:r w:rsidRPr="00AF2562">
                <w:rPr>
                  <w:b/>
                  <w:bCs/>
                </w:rPr>
                <w:t xml:space="preserve">Οι σχετικές «Προτάσεις πολιτικών υγείας» του ΣΦΕΕ, </w:t>
              </w:r>
              <w:r w:rsidR="00345BB3" w:rsidRPr="00AF2562">
                <w:rPr>
                  <w:b/>
                  <w:bCs/>
                </w:rPr>
                <w:t>λήφθηκαν και ανακοινώθηκαν χωρί</w:t>
              </w:r>
              <w:r w:rsidR="00895BB6" w:rsidRPr="00AF2562">
                <w:rPr>
                  <w:b/>
                  <w:bCs/>
                </w:rPr>
                <w:t>ς</w:t>
              </w:r>
              <w:r w:rsidR="00345BB3" w:rsidRPr="00AF2562">
                <w:rPr>
                  <w:b/>
                  <w:bCs/>
                </w:rPr>
                <w:t xml:space="preserve"> καμία διαβούλευση με την Ε.Σ.Α.μεΑ.</w:t>
              </w:r>
              <w:r w:rsidR="00895BB6" w:rsidRPr="00AF2562">
                <w:rPr>
                  <w:b/>
                  <w:bCs/>
                </w:rPr>
                <w:t>,</w:t>
              </w:r>
              <w:r w:rsidR="00345BB3">
                <w:t xml:space="preserve"> </w:t>
              </w:r>
              <w:r w:rsidR="00895BB6">
                <w:t>η οποία</w:t>
              </w:r>
              <w:r w:rsidR="00895BB6" w:rsidRPr="00895BB6">
                <w:t xml:space="preserve"> αποτελεί την αντιπροσωπευτικότερη τριτοβάθμια οργάνωση της χώρας</w:t>
              </w:r>
              <w:r w:rsidR="00895BB6">
                <w:t xml:space="preserve">, </w:t>
              </w:r>
              <w:r w:rsidR="00895BB6" w:rsidRPr="00895BB6">
                <w:t xml:space="preserve">εκπροσωπώντας περισσότερες από 30 Εθνικές και Περιφερειακές Ομοσπονδίες, </w:t>
              </w:r>
              <w:r w:rsidR="00356EE2">
                <w:t>με</w:t>
              </w:r>
              <w:r w:rsidR="00895BB6" w:rsidRPr="00895BB6">
                <w:t xml:space="preserve"> μέλη συνολικά περισσότερες από πεντακόσιες (500) πρωτοβάθμιες οργανώσεις-Συλλόγους ατόμων με αναπηρία, χρόνιες </w:t>
              </w:r>
              <w:r w:rsidR="00D6673B">
                <w:t xml:space="preserve">ή/και σπάνιες </w:t>
              </w:r>
              <w:r w:rsidR="00895BB6" w:rsidRPr="00895BB6">
                <w:t xml:space="preserve">παθήσεις και οργανώσεις των οικογενειών τους, </w:t>
              </w:r>
              <w:r w:rsidR="00AF2562">
                <w:t>αλλά</w:t>
              </w:r>
              <w:r w:rsidR="00D6673B">
                <w:t xml:space="preserve"> </w:t>
              </w:r>
              <w:r w:rsidR="00D6673B" w:rsidRPr="00AF2562">
                <w:rPr>
                  <w:b/>
                  <w:bCs/>
                </w:rPr>
                <w:t xml:space="preserve">και </w:t>
              </w:r>
              <w:r w:rsidR="00895BB6" w:rsidRPr="00AF2562">
                <w:rPr>
                  <w:b/>
                  <w:bCs/>
                </w:rPr>
                <w:t>τη</w:t>
              </w:r>
              <w:r w:rsidR="00416DB7" w:rsidRPr="00AF2562">
                <w:rPr>
                  <w:b/>
                  <w:bCs/>
                </w:rPr>
                <w:t>ν</w:t>
              </w:r>
              <w:r w:rsidR="00895BB6" w:rsidRPr="00AF2562">
                <w:rPr>
                  <w:b/>
                  <w:bCs/>
                </w:rPr>
                <w:t xml:space="preserve"> Ελληνική Ομοσπονδία Θαλασσαιμίας (Ε.Ο.ΘΑ.)</w:t>
              </w:r>
              <w:r w:rsidR="00AF2562">
                <w:t xml:space="preserve">, μέλος της </w:t>
              </w:r>
              <w:r w:rsidR="009C5D3B">
                <w:t>Ε.Σ.Α.μεΑ</w:t>
              </w:r>
              <w:r w:rsidR="0059575F">
                <w:t>,</w:t>
              </w:r>
              <w:r w:rsidR="00AF2562">
                <w:t xml:space="preserve"> η οποία </w:t>
              </w:r>
              <w:r w:rsidR="00D6673B">
                <w:t>αποτελεί την αντιπροσωπευτικότερη οργάνωση</w:t>
              </w:r>
              <w:r w:rsidR="00895BB6" w:rsidRPr="00895BB6">
                <w:t xml:space="preserve"> των πασχόντων από Θαλασσαιμία και Δρεπανοκυτταρική Νόσο</w:t>
              </w:r>
              <w:r w:rsidR="00D6673B">
                <w:t xml:space="preserve"> στη χώρα. </w:t>
              </w:r>
            </w:p>
            <w:p w14:paraId="41C34E91" w14:textId="4F06521A" w:rsidR="00D6673B" w:rsidRPr="00AF2562" w:rsidRDefault="00D6673B" w:rsidP="00B56BD1">
              <w:pPr>
                <w:rPr>
                  <w:b/>
                  <w:bCs/>
                </w:rPr>
              </w:pPr>
              <w:r w:rsidRPr="00AF2562">
                <w:rPr>
                  <w:b/>
                  <w:bCs/>
                </w:rPr>
                <w:t>Οι θέσεις της Ε.Ο.ΘΑ., οι οποίες κατατέθηκαν μέσω επιστολής της προς το Υπουργείο Υγείας και το ΕΚΕΑ, για τη διασφάλιση της επάρκειας και της ασφάλειας του αίματος και των παραγώγων του, μας βρίσκει σύμφωνους και τις στηρίζουμε απόλυτα.</w:t>
              </w:r>
            </w:p>
            <w:p w14:paraId="6FAA73E3" w14:textId="040F15F3" w:rsidR="00826173" w:rsidRDefault="00826173" w:rsidP="00B56BD1">
              <w:r w:rsidRPr="00826173">
                <w:lastRenderedPageBreak/>
                <w:t xml:space="preserve">Η αντιπροσωπευτικότητα των υπογραφόντων τη σχετική «Θεματική» πρόταση του ΣΦΕΕ είναι αμφίβολη </w:t>
              </w:r>
              <w:r w:rsidR="003864D6">
                <w:t>-</w:t>
              </w:r>
              <w:r w:rsidRPr="00826173">
                <w:t xml:space="preserve"> μόνο ένας σύλλογος ασθενών, ένας επιστήμονας και τέσσερις φαρμακευτικές εταιρείες συνυπέγραψαν </w:t>
              </w:r>
              <w:r w:rsidR="003864D6">
                <w:t>-</w:t>
              </w:r>
              <w:r w:rsidRPr="00826173">
                <w:t xml:space="preserve"> χωρίς ουσιαστική συμμετοχή των φορέων των </w:t>
              </w:r>
              <w:r w:rsidR="009F5887">
                <w:t>χρονίως πασχόντων</w:t>
              </w:r>
              <w:r w:rsidRPr="00826173">
                <w:t xml:space="preserve"> που πλήττονται άμεσα.</w:t>
              </w:r>
            </w:p>
            <w:p w14:paraId="3F72AC0E" w14:textId="605B4206" w:rsidR="006A5483" w:rsidRPr="00AF2562" w:rsidRDefault="00D6673B" w:rsidP="00B56BD1">
              <w:pPr>
                <w:rPr>
                  <w:b/>
                  <w:bCs/>
                </w:rPr>
              </w:pPr>
              <w:r w:rsidRPr="00AF2562">
                <w:rPr>
                  <w:b/>
                  <w:bCs/>
                </w:rPr>
                <w:t xml:space="preserve">Οι προτάσεις του ΣΦΕΕ </w:t>
              </w:r>
              <w:r w:rsidR="006A5483" w:rsidRPr="00AF2562">
                <w:rPr>
                  <w:b/>
                  <w:bCs/>
                </w:rPr>
                <w:t xml:space="preserve">επιχειρούν εμπορευματοποίηση ενός τομέα </w:t>
              </w:r>
              <w:r w:rsidR="003864D6">
                <w:rPr>
                  <w:b/>
                  <w:bCs/>
                </w:rPr>
                <w:t>-</w:t>
              </w:r>
              <w:r w:rsidR="006A5483" w:rsidRPr="00AF2562">
                <w:rPr>
                  <w:b/>
                  <w:bCs/>
                </w:rPr>
                <w:t xml:space="preserve"> τη συλλογή πλάσματος </w:t>
              </w:r>
              <w:r w:rsidR="003864D6">
                <w:rPr>
                  <w:b/>
                  <w:bCs/>
                </w:rPr>
                <w:t>-</w:t>
              </w:r>
              <w:r w:rsidR="006A5483" w:rsidRPr="00AF2562">
                <w:rPr>
                  <w:b/>
                  <w:bCs/>
                </w:rPr>
                <w:t xml:space="preserve"> χωρίς να διασφαλίζουν την πρόσβαση των </w:t>
              </w:r>
              <w:r w:rsidR="00680DA6">
                <w:rPr>
                  <w:b/>
                  <w:bCs/>
                </w:rPr>
                <w:t>πασχόντων</w:t>
              </w:r>
              <w:r w:rsidR="006A5483" w:rsidRPr="00AF2562">
                <w:rPr>
                  <w:b/>
                  <w:bCs/>
                </w:rPr>
                <w:t xml:space="preserve"> στην Ελλάδα σε φάρμακα που παράγονται από αυτό. </w:t>
              </w:r>
              <w:r w:rsidR="00721D72" w:rsidRPr="00AF2562">
                <w:rPr>
                  <w:b/>
                  <w:bCs/>
                </w:rPr>
                <w:t>Η</w:t>
              </w:r>
              <w:r w:rsidR="006A5483" w:rsidRPr="00AF2562">
                <w:rPr>
                  <w:b/>
                  <w:bCs/>
                </w:rPr>
                <w:t xml:space="preserve"> ιδιωτική συλλογή πλάσματος μπορεί να οδηγήσει σε εκτροπή προς εμπορικές αγορές, με αποτέλεσμα οι ανάγκες των </w:t>
              </w:r>
              <w:r w:rsidR="00680DA6">
                <w:rPr>
                  <w:b/>
                  <w:bCs/>
                </w:rPr>
                <w:t>χρονίως πασχόντων</w:t>
              </w:r>
              <w:r w:rsidR="006A5483" w:rsidRPr="00AF2562">
                <w:rPr>
                  <w:b/>
                  <w:bCs/>
                </w:rPr>
                <w:t xml:space="preserve"> στη χώρα μας να μείνουν ακάλυπτες.</w:t>
              </w:r>
            </w:p>
            <w:p w14:paraId="79B8094B" w14:textId="2BB24878" w:rsidR="00EE450F" w:rsidRPr="00AF2562" w:rsidRDefault="00EE450F" w:rsidP="00EE450F">
              <w:pPr>
                <w:rPr>
                  <w:b/>
                  <w:bCs/>
                </w:rPr>
              </w:pPr>
              <w:r w:rsidRPr="00AF2562">
                <w:rPr>
                  <w:b/>
                  <w:bCs/>
                </w:rPr>
                <w:t>Το αίμα και τα παράγωγά του είναι δημόσιο αγαθό, η συλλογή και διάθεσή τους δεν μπορεί να υπηρετεί ιδιωτικά επιχειρηματικά συμφέροντα.</w:t>
              </w:r>
            </w:p>
            <w:p w14:paraId="329FCD37" w14:textId="093A4CF1" w:rsidR="00EE450F" w:rsidRPr="00D6673B" w:rsidRDefault="00EE450F" w:rsidP="00EE450F">
              <w:r w:rsidRPr="00D6673B">
                <w:t xml:space="preserve">Η δημιουργία ιδιωτικών κέντρων συλλογής πλάσματος ενέχει σοβαρούς κινδύνους: α) για την επάρκεια αίματος και αιμοπεταλίων, β) για την ασφάλεια των δοτών και των ληπτών, γ) για την ισότητα πρόσβασης των </w:t>
              </w:r>
              <w:r w:rsidR="00680DA6">
                <w:t>πασχόντων</w:t>
              </w:r>
              <w:r w:rsidRPr="00D6673B">
                <w:t xml:space="preserve"> σε φαρμακευτικά προϊόντα από πλάσμα.</w:t>
              </w:r>
            </w:p>
            <w:p w14:paraId="3F7840D1" w14:textId="5C7B8763" w:rsidR="00EE450F" w:rsidRPr="00D6673B" w:rsidRDefault="00EE450F" w:rsidP="00EE450F">
              <w:r w:rsidRPr="00D6673B">
                <w:t>Η εθελοντική, μη αμειβόμενη αιμοδοσία</w:t>
              </w:r>
              <w:r w:rsidR="00372E36">
                <w:t>,</w:t>
              </w:r>
              <w:r w:rsidRPr="00D6673B">
                <w:t xml:space="preserve"> αποτελεί θεμελιώδη αρχή </w:t>
              </w:r>
              <w:r w:rsidR="003864D6">
                <w:t>-</w:t>
              </w:r>
              <w:r w:rsidRPr="00D6673B">
                <w:t xml:space="preserve"> το ενδεχόμενο «ενθάρρυνσης» πλασματοδοτών με αμοιβή</w:t>
              </w:r>
              <w:r w:rsidR="00372E36">
                <w:t>,</w:t>
              </w:r>
              <w:r w:rsidRPr="00D6673B">
                <w:t xml:space="preserve"> αντιβαίνει στις διεθνείς αρχές (π.χ., του Παγκόσμιο</w:t>
              </w:r>
              <w:r w:rsidR="00356EE2">
                <w:t>υ</w:t>
              </w:r>
              <w:r w:rsidRPr="00D6673B">
                <w:t xml:space="preserve"> Οργανισμ</w:t>
              </w:r>
              <w:r w:rsidR="00356EE2">
                <w:t>ού</w:t>
              </w:r>
              <w:r w:rsidRPr="00D6673B">
                <w:t xml:space="preserve"> Υγείας) και στον νέο κανονισμό </w:t>
              </w:r>
              <w:r w:rsidRPr="00D6673B">
                <w:rPr>
                  <w:lang w:val="en-US"/>
                </w:rPr>
                <w:t>SoHO</w:t>
              </w:r>
              <w:r w:rsidRPr="00D6673B">
                <w:t xml:space="preserve"> που θέτει ως προϋπόθεση την αξιοπρέπεια</w:t>
              </w:r>
              <w:r w:rsidR="00372E36">
                <w:t xml:space="preserve"> των δοτών</w:t>
              </w:r>
              <w:r w:rsidRPr="00D6673B">
                <w:t xml:space="preserve"> και </w:t>
              </w:r>
              <w:r w:rsidR="00372E36">
                <w:t xml:space="preserve">τη </w:t>
              </w:r>
              <w:r w:rsidRPr="00D6673B">
                <w:t>μη αμειβόμενη δωρεά.</w:t>
              </w:r>
            </w:p>
            <w:p w14:paraId="636D84F4" w14:textId="543965CA" w:rsidR="00EE450F" w:rsidRPr="00D6673B" w:rsidRDefault="00EE450F" w:rsidP="00EE450F">
              <w:r w:rsidRPr="00D6673B">
                <w:t xml:space="preserve">Ο έλεγχος και η διαχείριση πρέπει να παραμείνουν σε δημόσιο φορέα, </w:t>
              </w:r>
              <w:r w:rsidR="00372E36">
                <w:t>σ</w:t>
              </w:r>
              <w:r w:rsidRPr="00D6673B">
                <w:t>το Εθνικό Κέντρο Αιμοδοσίας (ΕΚΕΑ), χωρίς ιδιωτική ανάμειξη, ώστε να εξασφαλίζεται επάρκεια, ποιότητα και διαφάνεια.</w:t>
              </w:r>
            </w:p>
            <w:p w14:paraId="3C1C6561" w14:textId="376CBEDD" w:rsidR="00EE450F" w:rsidRDefault="00EE450F" w:rsidP="00EE450F">
              <w:r w:rsidRPr="00D6673B">
                <w:t xml:space="preserve">Η πρόταση του ΣΦΕΕ, όπως παρουσιάζεται, φέρει τον κίνδυνο να οδηγήσει σε απομάκρυνση των αιμοδοτών από την αιμοδοσία προς την πλασματοδοσία, με αποτέλεσμα η συλλογή αίματος να εξασθενεί </w:t>
              </w:r>
              <w:r w:rsidR="003864D6">
                <w:t>-</w:t>
              </w:r>
              <w:r w:rsidRPr="00D6673B">
                <w:t xml:space="preserve"> γεγονός που θα βλάψει κυρίως </w:t>
              </w:r>
              <w:r w:rsidR="00680DA6">
                <w:t>πάσχοντες</w:t>
              </w:r>
              <w:r w:rsidRPr="00D6673B">
                <w:t xml:space="preserve"> με χρόνιες αιματολογικές ανάγκες.</w:t>
              </w:r>
            </w:p>
            <w:p w14:paraId="736116EF" w14:textId="77777777" w:rsidR="00826173" w:rsidRPr="00AF2562" w:rsidRDefault="00826173" w:rsidP="00826173">
              <w:pPr>
                <w:rPr>
                  <w:b/>
                  <w:bCs/>
                </w:rPr>
              </w:pPr>
              <w:r w:rsidRPr="00AF2562">
                <w:rPr>
                  <w:b/>
                  <w:bCs/>
                </w:rPr>
                <w:t xml:space="preserve">Στο πλαίσιο αυτό, προτείνουμε: </w:t>
              </w:r>
            </w:p>
            <w:p w14:paraId="6EB9D29F" w14:textId="197DCD2E" w:rsidR="00826173" w:rsidRDefault="00826173" w:rsidP="00826173">
              <w:r w:rsidRPr="00301581">
                <w:rPr>
                  <w:b/>
                  <w:bCs/>
                </w:rPr>
                <w:t xml:space="preserve">Ενίσχυση του </w:t>
              </w:r>
              <w:bookmarkStart w:id="8" w:name="_Hlk213831104"/>
              <w:r w:rsidRPr="00301581">
                <w:rPr>
                  <w:b/>
                  <w:bCs/>
                </w:rPr>
                <w:t xml:space="preserve">Εθνικού Κέντρου Αιμοδοσίας </w:t>
              </w:r>
              <w:bookmarkEnd w:id="8"/>
              <w:r w:rsidRPr="00301581">
                <w:rPr>
                  <w:b/>
                  <w:bCs/>
                </w:rPr>
                <w:t>(ΕΚΕΑ),</w:t>
              </w:r>
              <w:r>
                <w:t xml:space="preserve"> το οποίο διαθέτει ήδη την υποδομή και την τεχνογνωσία για να διαχειρίζεται τις ανάγκες όλων των </w:t>
              </w:r>
              <w:r w:rsidR="00E45B03">
                <w:t>πασχόντων</w:t>
              </w:r>
              <w:r>
                <w:t xml:space="preserve"> της χώρας.</w:t>
              </w:r>
            </w:p>
            <w:p w14:paraId="69D20B14" w14:textId="3902C7FB" w:rsidR="00826173" w:rsidRDefault="00826173" w:rsidP="00826173">
              <w:r w:rsidRPr="00301581">
                <w:rPr>
                  <w:b/>
                  <w:bCs/>
                </w:rPr>
                <w:t>Δημιουργία Εθνικής Στρατηγικής Πλάσματος</w:t>
              </w:r>
              <w:r>
                <w:t>, με στόχο τη βελτίωση της συλλογής πλάσματος από εθελοντές αιμοδότες</w:t>
              </w:r>
              <w:r w:rsidR="00372E36">
                <w:t>,</w:t>
              </w:r>
              <w:r>
                <w:t xml:space="preserve"> τη σωστή αξιοποίηση του πλάσματος που ήδη συγκεντρώνεται και τη σταδιακή παραγωγή φαρμάκων από ελληνικό πλάσμα, μέσα από δημόσιες και διακρατικές συνεργασίες.</w:t>
              </w:r>
            </w:p>
            <w:p w14:paraId="7FA18DF9" w14:textId="7EC5F306" w:rsidR="00826173" w:rsidRDefault="00826173" w:rsidP="00826173">
              <w:r w:rsidRPr="00301581">
                <w:rPr>
                  <w:b/>
                  <w:bCs/>
                </w:rPr>
                <w:t>Διασφάλιση της ιχνηλασιμότητας και του ποιοτικού ελέγχου σε κάθε στάδιο</w:t>
              </w:r>
              <w:r>
                <w:t xml:space="preserve">, αποκλειστικά μέσω του ΕΚΕΑ και των νοσοκομειακών υπηρεσιών αιμοδοσίας, χωρίς </w:t>
              </w:r>
              <w:r>
                <w:lastRenderedPageBreak/>
                <w:t>εμπλοκή ιδιωτικών φορέων που θα μπορούσαν να διασπάσουν τη συνοχή του συστήματος</w:t>
              </w:r>
              <w:r w:rsidR="00262D4A">
                <w:t>.</w:t>
              </w:r>
            </w:p>
            <w:p w14:paraId="1E8C1B4A" w14:textId="77777777" w:rsidR="00372E36" w:rsidRDefault="00372E36" w:rsidP="00EE450F">
              <w:pPr>
                <w:rPr>
                  <w:b/>
                  <w:bCs/>
                </w:rPr>
              </w:pPr>
              <w:r>
                <w:rPr>
                  <w:b/>
                  <w:bCs/>
                </w:rPr>
                <w:t xml:space="preserve">Κύριε Υπουργέ, </w:t>
              </w:r>
            </w:p>
            <w:p w14:paraId="74C091A0" w14:textId="16F829C3" w:rsidR="00091240" w:rsidRDefault="00262D4A" w:rsidP="006B3225">
              <w:r>
                <w:rPr>
                  <w:b/>
                  <w:bCs/>
                </w:rPr>
                <w:t>Σας κ</w:t>
              </w:r>
              <w:r w:rsidR="00D6673B" w:rsidRPr="00826173">
                <w:rPr>
                  <w:b/>
                  <w:bCs/>
                </w:rPr>
                <w:t xml:space="preserve">αλούμε </w:t>
              </w:r>
              <w:r w:rsidR="00826173" w:rsidRPr="00D73691">
                <w:rPr>
                  <w:b/>
                  <w:bCs/>
                </w:rPr>
                <w:t>σε</w:t>
              </w:r>
              <w:r w:rsidR="00D73691" w:rsidRPr="00D73691">
                <w:rPr>
                  <w:b/>
                  <w:bCs/>
                </w:rPr>
                <w:t xml:space="preserve"> δημόσιο, θεσμικό και διαφανή διάλογο με τη συμμετοχή όλων των εμπλεκόμενων πλευρών </w:t>
              </w:r>
              <w:r w:rsidR="003864D6">
                <w:rPr>
                  <w:b/>
                  <w:bCs/>
                </w:rPr>
                <w:t>-</w:t>
              </w:r>
              <w:r w:rsidR="00D73691" w:rsidRPr="00D73691">
                <w:rPr>
                  <w:b/>
                  <w:bCs/>
                </w:rPr>
                <w:t xml:space="preserve"> του Υπουργείου Υγείας, του ΕΚΕΑ, των επιστημονικών εταιρειών και όλων των συλλόγων </w:t>
              </w:r>
              <w:r>
                <w:rPr>
                  <w:b/>
                  <w:bCs/>
                </w:rPr>
                <w:t>χρονίως πασχόντων</w:t>
              </w:r>
              <w:r w:rsidR="00D73691" w:rsidRPr="00D73691">
                <w:rPr>
                  <w:b/>
                  <w:bCs/>
                </w:rPr>
                <w:t xml:space="preserve"> </w:t>
              </w:r>
              <w:r w:rsidR="003864D6">
                <w:rPr>
                  <w:b/>
                  <w:bCs/>
                </w:rPr>
                <w:t>-</w:t>
              </w:r>
              <w:r w:rsidR="00D73691" w:rsidRPr="00D73691">
                <w:rPr>
                  <w:b/>
                  <w:bCs/>
                </w:rPr>
                <w:t xml:space="preserve"> πριν ληφθούν αποφάσεις που αφορούν </w:t>
              </w:r>
              <w:r w:rsidR="003864D6">
                <w:rPr>
                  <w:b/>
                  <w:bCs/>
                </w:rPr>
                <w:t>σ</w:t>
              </w:r>
              <w:r w:rsidR="00D73691" w:rsidRPr="00D73691">
                <w:rPr>
                  <w:b/>
                  <w:bCs/>
                </w:rPr>
                <w:t>το μέλλον της αιμοδοσίας στη χώρα.</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EC346E">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442F4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442F4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EC346E">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4BB69536" w14:textId="77777777" w:rsidR="00513ED9" w:rsidRDefault="00513ED9" w:rsidP="00513ED9">
          <w:pPr>
            <w:pStyle w:val="Bullets0"/>
          </w:pPr>
          <w:r>
            <w:t>Γραφείο Πρωθυπουργού της χώρας, κ. Κ. Μητσοτάκη</w:t>
          </w:r>
        </w:p>
        <w:p w14:paraId="368715D4" w14:textId="77777777" w:rsidR="00513ED9" w:rsidRDefault="00513ED9" w:rsidP="00513ED9">
          <w:pPr>
            <w:pStyle w:val="Bullets0"/>
          </w:pPr>
          <w:r>
            <w:t>Γραφείο Υπουργού Επικρατείας, κ. Χρ. Σκέρτσου</w:t>
          </w:r>
        </w:p>
        <w:p w14:paraId="775D3E5A" w14:textId="77777777" w:rsidR="00513ED9" w:rsidRDefault="00513ED9" w:rsidP="00513ED9">
          <w:pPr>
            <w:pStyle w:val="Bullets0"/>
          </w:pPr>
          <w:r>
            <w:t>Γραφείο Αναπληρώτριας Υπουργού Υγείας, κ. Ειρ. Αγαπηδάκη</w:t>
          </w:r>
        </w:p>
        <w:p w14:paraId="4F2E08D1" w14:textId="77777777" w:rsidR="00513ED9" w:rsidRDefault="00513ED9" w:rsidP="00513ED9">
          <w:pPr>
            <w:pStyle w:val="Bullets0"/>
          </w:pPr>
          <w:r>
            <w:t xml:space="preserve">Γραφείο Υφυπουργού Υγείας, κ. Μ. Θεμιστοκλέους </w:t>
          </w:r>
        </w:p>
        <w:p w14:paraId="514314FC" w14:textId="77777777" w:rsidR="008B5E9F" w:rsidRDefault="00513ED9" w:rsidP="00513ED9">
          <w:pPr>
            <w:pStyle w:val="Bullets0"/>
          </w:pPr>
          <w:r>
            <w:t>Πρόεδρο και Μέλη Διαρκούς Επιτροπής Κοινωνικών Υποθέσεων της Βουλής</w:t>
          </w:r>
        </w:p>
        <w:p w14:paraId="28730E91" w14:textId="6E27113D" w:rsidR="00513ED9" w:rsidRDefault="008B5E9F" w:rsidP="00513ED9">
          <w:pPr>
            <w:pStyle w:val="Bullets0"/>
          </w:pPr>
          <w:r>
            <w:t xml:space="preserve">Πρόεδρο και Μέλη </w:t>
          </w:r>
          <w:r w:rsidRPr="008B5E9F">
            <w:t>Ειδική</w:t>
          </w:r>
          <w:r>
            <w:t>ς</w:t>
          </w:r>
          <w:r w:rsidRPr="008B5E9F">
            <w:t xml:space="preserve"> Μόνιμη</w:t>
          </w:r>
          <w:r>
            <w:t>ς</w:t>
          </w:r>
          <w:r w:rsidRPr="008B5E9F">
            <w:t xml:space="preserve"> Επιτροπή</w:t>
          </w:r>
          <w:r>
            <w:t>ς</w:t>
          </w:r>
          <w:r w:rsidRPr="008B5E9F">
            <w:t xml:space="preserve"> Ισότητας, Νεολαίας και Δικαιωμάτων του Ανθρώπου</w:t>
          </w:r>
          <w:r>
            <w:t xml:space="preserve"> </w:t>
          </w:r>
          <w:r w:rsidRPr="008B5E9F">
            <w:t>- Υποεπιτροπή για τα θέματα των ατόμων με αναπηρία</w:t>
          </w:r>
          <w:r>
            <w:t xml:space="preserve"> </w:t>
          </w:r>
        </w:p>
        <w:p w14:paraId="625AC1F9" w14:textId="36D46AD6" w:rsidR="0059575F" w:rsidRDefault="0059575F" w:rsidP="0059575F">
          <w:pPr>
            <w:pStyle w:val="Bullets0"/>
          </w:pPr>
          <w:r w:rsidRPr="0059575F">
            <w:t xml:space="preserve">Γραφείο </w:t>
          </w:r>
          <w:r>
            <w:t>Γ.Γ. Δημόσιας Υγείας, κ. Χ. Κράββαρη</w:t>
          </w:r>
        </w:p>
        <w:p w14:paraId="565565BD" w14:textId="53B1AD86" w:rsidR="0059575F" w:rsidRDefault="0059575F" w:rsidP="0059575F">
          <w:pPr>
            <w:pStyle w:val="Bullets0"/>
          </w:pPr>
          <w:r w:rsidRPr="0059575F">
            <w:t>Εθνικ</w:t>
          </w:r>
          <w:r>
            <w:t>ό</w:t>
          </w:r>
          <w:r w:rsidRPr="0059575F">
            <w:t xml:space="preserve"> Κέντρο Αιμοδοσίας</w:t>
          </w:r>
        </w:p>
        <w:p w14:paraId="1B8925E7" w14:textId="77777777" w:rsidR="0059575F" w:rsidRPr="0059575F" w:rsidRDefault="0059575F" w:rsidP="0059575F">
          <w:pPr>
            <w:pStyle w:val="Bullets0"/>
          </w:pPr>
          <w:r w:rsidRPr="0059575F">
            <w:t>Εθνική Αρχή Προσβασιμότητας</w:t>
          </w:r>
        </w:p>
        <w:p w14:paraId="792F36F7" w14:textId="5F4DBA60" w:rsidR="0059575F" w:rsidRDefault="0059575F" w:rsidP="0059575F">
          <w:pPr>
            <w:pStyle w:val="Bullets0"/>
          </w:pPr>
          <w:r w:rsidRPr="0059575F">
            <w:t>Σ</w:t>
          </w:r>
          <w:r>
            <w:t>ύνδεσμο</w:t>
          </w:r>
          <w:r w:rsidRPr="0059575F">
            <w:t xml:space="preserve"> Φαρμακευτικών Επιχειρήσεων Ελλάδας </w:t>
          </w:r>
        </w:p>
        <w:p w14:paraId="3A0A4D07" w14:textId="77777777" w:rsidR="00513ED9" w:rsidRDefault="00513ED9" w:rsidP="00513ED9">
          <w:pPr>
            <w:pStyle w:val="Bullets0"/>
          </w:pPr>
          <w:r>
            <w:t>Οργανώσεις - Μέλη Ε.Σ.Α.μεΑ.</w:t>
          </w:r>
        </w:p>
        <w:p w14:paraId="71FA6461" w14:textId="77777777" w:rsidR="00C523B7" w:rsidRDefault="00C523B7" w:rsidP="00C523B7">
          <w:pPr>
            <w:pStyle w:val="Bullets0"/>
            <w:numPr>
              <w:ilvl w:val="0"/>
              <w:numId w:val="0"/>
            </w:numPr>
            <w:ind w:left="567" w:hanging="295"/>
          </w:pPr>
        </w:p>
        <w:p w14:paraId="7CFB6B29" w14:textId="77777777" w:rsidR="00C523B7" w:rsidRDefault="00C523B7" w:rsidP="00C523B7">
          <w:pPr>
            <w:pStyle w:val="Bullets0"/>
            <w:numPr>
              <w:ilvl w:val="0"/>
              <w:numId w:val="0"/>
            </w:numPr>
            <w:ind w:left="567" w:hanging="295"/>
          </w:pPr>
        </w:p>
        <w:p w14:paraId="121A8D07" w14:textId="3839E048" w:rsidR="001F61FA" w:rsidRDefault="00000000" w:rsidP="00513ED9">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EC346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CB67" w14:textId="77777777" w:rsidR="001F0C80" w:rsidRDefault="001F0C80" w:rsidP="00A5663B">
      <w:pPr>
        <w:spacing w:after="0" w:line="240" w:lineRule="auto"/>
      </w:pPr>
      <w:r>
        <w:separator/>
      </w:r>
    </w:p>
    <w:p w14:paraId="5579E796" w14:textId="77777777" w:rsidR="001F0C80" w:rsidRDefault="001F0C80"/>
  </w:endnote>
  <w:endnote w:type="continuationSeparator" w:id="0">
    <w:p w14:paraId="2E0F6A5E" w14:textId="77777777" w:rsidR="001F0C80" w:rsidRDefault="001F0C80" w:rsidP="00A5663B">
      <w:pPr>
        <w:spacing w:after="0" w:line="240" w:lineRule="auto"/>
      </w:pPr>
      <w:r>
        <w:continuationSeparator/>
      </w:r>
    </w:p>
    <w:p w14:paraId="20705C7C" w14:textId="77777777" w:rsidR="001F0C80" w:rsidRDefault="001F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4137" w14:textId="77777777" w:rsidR="001F0C80" w:rsidRDefault="001F0C80" w:rsidP="00A5663B">
      <w:pPr>
        <w:spacing w:after="0" w:line="240" w:lineRule="auto"/>
      </w:pPr>
      <w:bookmarkStart w:id="0" w:name="_Hlk484772647"/>
      <w:bookmarkEnd w:id="0"/>
      <w:r>
        <w:separator/>
      </w:r>
    </w:p>
    <w:p w14:paraId="107DA0D1" w14:textId="77777777" w:rsidR="001F0C80" w:rsidRDefault="001F0C80"/>
  </w:footnote>
  <w:footnote w:type="continuationSeparator" w:id="0">
    <w:p w14:paraId="16441EF4" w14:textId="77777777" w:rsidR="001F0C80" w:rsidRDefault="001F0C80" w:rsidP="00A5663B">
      <w:pPr>
        <w:spacing w:after="0" w:line="240" w:lineRule="auto"/>
      </w:pPr>
      <w:r>
        <w:continuationSeparator/>
      </w:r>
    </w:p>
    <w:p w14:paraId="4E642D90" w14:textId="77777777" w:rsidR="001F0C80" w:rsidRDefault="001F0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41924A2"/>
    <w:multiLevelType w:val="multilevel"/>
    <w:tmpl w:val="29D2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67FA1"/>
    <w:multiLevelType w:val="multilevel"/>
    <w:tmpl w:val="3CF2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005CF"/>
    <w:multiLevelType w:val="hybridMultilevel"/>
    <w:tmpl w:val="EAFED0D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9726170"/>
    <w:multiLevelType w:val="hybridMultilevel"/>
    <w:tmpl w:val="34CAA8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8"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53A5F03"/>
    <w:multiLevelType w:val="hybridMultilevel"/>
    <w:tmpl w:val="DF5A19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8C83E92"/>
    <w:multiLevelType w:val="multilevel"/>
    <w:tmpl w:val="5A4A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07192"/>
    <w:multiLevelType w:val="hybridMultilevel"/>
    <w:tmpl w:val="78723D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2BDE312B"/>
    <w:multiLevelType w:val="hybridMultilevel"/>
    <w:tmpl w:val="F1A254D8"/>
    <w:lvl w:ilvl="0" w:tplc="9356DDA8">
      <w:start w:val="1"/>
      <w:numFmt w:val="decimal"/>
      <w:lvlText w:val="%1."/>
      <w:lvlJc w:val="left"/>
      <w:pPr>
        <w:ind w:left="992" w:hanging="360"/>
      </w:pPr>
      <w:rPr>
        <w:rFonts w:hint="default"/>
      </w:rPr>
    </w:lvl>
    <w:lvl w:ilvl="1" w:tplc="04080019" w:tentative="1">
      <w:start w:val="1"/>
      <w:numFmt w:val="lowerLetter"/>
      <w:lvlText w:val="%2."/>
      <w:lvlJc w:val="left"/>
      <w:pPr>
        <w:ind w:left="1712" w:hanging="360"/>
      </w:pPr>
    </w:lvl>
    <w:lvl w:ilvl="2" w:tplc="0408001B" w:tentative="1">
      <w:start w:val="1"/>
      <w:numFmt w:val="lowerRoman"/>
      <w:lvlText w:val="%3."/>
      <w:lvlJc w:val="right"/>
      <w:pPr>
        <w:ind w:left="2432" w:hanging="180"/>
      </w:pPr>
    </w:lvl>
    <w:lvl w:ilvl="3" w:tplc="0408000F" w:tentative="1">
      <w:start w:val="1"/>
      <w:numFmt w:val="decimal"/>
      <w:lvlText w:val="%4."/>
      <w:lvlJc w:val="left"/>
      <w:pPr>
        <w:ind w:left="3152" w:hanging="360"/>
      </w:pPr>
    </w:lvl>
    <w:lvl w:ilvl="4" w:tplc="04080019" w:tentative="1">
      <w:start w:val="1"/>
      <w:numFmt w:val="lowerLetter"/>
      <w:lvlText w:val="%5."/>
      <w:lvlJc w:val="left"/>
      <w:pPr>
        <w:ind w:left="3872" w:hanging="360"/>
      </w:pPr>
    </w:lvl>
    <w:lvl w:ilvl="5" w:tplc="0408001B" w:tentative="1">
      <w:start w:val="1"/>
      <w:numFmt w:val="lowerRoman"/>
      <w:lvlText w:val="%6."/>
      <w:lvlJc w:val="right"/>
      <w:pPr>
        <w:ind w:left="4592" w:hanging="180"/>
      </w:pPr>
    </w:lvl>
    <w:lvl w:ilvl="6" w:tplc="0408000F" w:tentative="1">
      <w:start w:val="1"/>
      <w:numFmt w:val="decimal"/>
      <w:lvlText w:val="%7."/>
      <w:lvlJc w:val="left"/>
      <w:pPr>
        <w:ind w:left="5312" w:hanging="360"/>
      </w:pPr>
    </w:lvl>
    <w:lvl w:ilvl="7" w:tplc="04080019" w:tentative="1">
      <w:start w:val="1"/>
      <w:numFmt w:val="lowerLetter"/>
      <w:lvlText w:val="%8."/>
      <w:lvlJc w:val="left"/>
      <w:pPr>
        <w:ind w:left="6032" w:hanging="360"/>
      </w:pPr>
    </w:lvl>
    <w:lvl w:ilvl="8" w:tplc="0408001B" w:tentative="1">
      <w:start w:val="1"/>
      <w:numFmt w:val="lowerRoman"/>
      <w:lvlText w:val="%9."/>
      <w:lvlJc w:val="right"/>
      <w:pPr>
        <w:ind w:left="6752" w:hanging="180"/>
      </w:pPr>
    </w:lvl>
  </w:abstractNum>
  <w:abstractNum w:abstractNumId="14" w15:restartNumberingAfterBreak="0">
    <w:nsid w:val="32CF5EE2"/>
    <w:multiLevelType w:val="hybridMultilevel"/>
    <w:tmpl w:val="8E1AF3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482273BB"/>
    <w:multiLevelType w:val="multilevel"/>
    <w:tmpl w:val="160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EA4D61"/>
    <w:multiLevelType w:val="hybridMultilevel"/>
    <w:tmpl w:val="37F62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4B272CD"/>
    <w:multiLevelType w:val="multilevel"/>
    <w:tmpl w:val="C7A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F92F63"/>
    <w:multiLevelType w:val="hybridMultilevel"/>
    <w:tmpl w:val="507E79B6"/>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BBF66BE"/>
    <w:multiLevelType w:val="hybridMultilevel"/>
    <w:tmpl w:val="B8947B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1123944"/>
    <w:multiLevelType w:val="hybridMultilevel"/>
    <w:tmpl w:val="6E38C9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1216E7F"/>
    <w:multiLevelType w:val="hybridMultilevel"/>
    <w:tmpl w:val="3266F3D8"/>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2F744B"/>
    <w:multiLevelType w:val="hybridMultilevel"/>
    <w:tmpl w:val="7248B3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5E6E93"/>
    <w:multiLevelType w:val="hybridMultilevel"/>
    <w:tmpl w:val="05EC7FE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43808E5"/>
    <w:multiLevelType w:val="hybridMultilevel"/>
    <w:tmpl w:val="8BACB9DA"/>
    <w:lvl w:ilvl="0" w:tplc="54DCCC98">
      <w:start w:val="5"/>
      <w:numFmt w:val="bullet"/>
      <w:lvlText w:val="-"/>
      <w:lvlJc w:val="left"/>
      <w:pPr>
        <w:ind w:left="1429" w:hanging="360"/>
      </w:pPr>
      <w:rPr>
        <w:rFonts w:ascii="Calibri" w:eastAsiaTheme="minorHAnsi" w:hAnsi="Calibri" w:cstheme="minorBidi"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6" w15:restartNumberingAfterBreak="0">
    <w:nsid w:val="6B0A2A5C"/>
    <w:multiLevelType w:val="hybridMultilevel"/>
    <w:tmpl w:val="7B422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945D57"/>
    <w:multiLevelType w:val="multilevel"/>
    <w:tmpl w:val="4F1A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170D3"/>
    <w:multiLevelType w:val="hybridMultilevel"/>
    <w:tmpl w:val="C0DC559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30938006">
    <w:abstractNumId w:val="31"/>
  </w:num>
  <w:num w:numId="2" w16cid:durableId="680280365">
    <w:abstractNumId w:val="31"/>
  </w:num>
  <w:num w:numId="3" w16cid:durableId="1489859656">
    <w:abstractNumId w:val="31"/>
  </w:num>
  <w:num w:numId="4" w16cid:durableId="136338410">
    <w:abstractNumId w:val="31"/>
  </w:num>
  <w:num w:numId="5" w16cid:durableId="641428005">
    <w:abstractNumId w:val="31"/>
  </w:num>
  <w:num w:numId="6" w16cid:durableId="900601430">
    <w:abstractNumId w:val="31"/>
  </w:num>
  <w:num w:numId="7" w16cid:durableId="945886233">
    <w:abstractNumId w:val="31"/>
  </w:num>
  <w:num w:numId="8" w16cid:durableId="1652444805">
    <w:abstractNumId w:val="31"/>
  </w:num>
  <w:num w:numId="9" w16cid:durableId="466973871">
    <w:abstractNumId w:val="31"/>
  </w:num>
  <w:num w:numId="10" w16cid:durableId="426735042">
    <w:abstractNumId w:val="28"/>
  </w:num>
  <w:num w:numId="11" w16cid:durableId="1519464698">
    <w:abstractNumId w:val="27"/>
  </w:num>
  <w:num w:numId="12" w16cid:durableId="1321694652">
    <w:abstractNumId w:val="12"/>
  </w:num>
  <w:num w:numId="13" w16cid:durableId="294796802">
    <w:abstractNumId w:val="7"/>
  </w:num>
  <w:num w:numId="14" w16cid:durableId="536312890">
    <w:abstractNumId w:val="1"/>
  </w:num>
  <w:num w:numId="15" w16cid:durableId="1780445228">
    <w:abstractNumId w:val="8"/>
  </w:num>
  <w:num w:numId="16" w16cid:durableId="1127041557">
    <w:abstractNumId w:val="16"/>
  </w:num>
  <w:num w:numId="17" w16cid:durableId="1255554086">
    <w:abstractNumId w:val="25"/>
  </w:num>
  <w:num w:numId="18" w16cid:durableId="837619606">
    <w:abstractNumId w:val="14"/>
  </w:num>
  <w:num w:numId="19" w16cid:durableId="118957677">
    <w:abstractNumId w:val="20"/>
  </w:num>
  <w:num w:numId="20" w16cid:durableId="1353653482">
    <w:abstractNumId w:val="2"/>
  </w:num>
  <w:num w:numId="21" w16cid:durableId="468859419">
    <w:abstractNumId w:val="22"/>
  </w:num>
  <w:num w:numId="22" w16cid:durableId="634989673">
    <w:abstractNumId w:val="24"/>
  </w:num>
  <w:num w:numId="23" w16cid:durableId="365181889">
    <w:abstractNumId w:val="5"/>
  </w:num>
  <w:num w:numId="24" w16cid:durableId="843281191">
    <w:abstractNumId w:val="23"/>
  </w:num>
  <w:num w:numId="25" w16cid:durableId="1310862003">
    <w:abstractNumId w:val="19"/>
  </w:num>
  <w:num w:numId="26" w16cid:durableId="1135029466">
    <w:abstractNumId w:val="26"/>
  </w:num>
  <w:num w:numId="27" w16cid:durableId="2050298121">
    <w:abstractNumId w:val="0"/>
  </w:num>
  <w:num w:numId="28" w16cid:durableId="1868835654">
    <w:abstractNumId w:val="18"/>
  </w:num>
  <w:num w:numId="29" w16cid:durableId="1227647399">
    <w:abstractNumId w:val="9"/>
  </w:num>
  <w:num w:numId="30" w16cid:durableId="618561530">
    <w:abstractNumId w:val="30"/>
  </w:num>
  <w:num w:numId="31" w16cid:durableId="1602421293">
    <w:abstractNumId w:val="21"/>
  </w:num>
  <w:num w:numId="32" w16cid:durableId="791705561">
    <w:abstractNumId w:val="6"/>
  </w:num>
  <w:num w:numId="33" w16cid:durableId="73672138">
    <w:abstractNumId w:val="15"/>
  </w:num>
  <w:num w:numId="34" w16cid:durableId="1928228571">
    <w:abstractNumId w:val="4"/>
  </w:num>
  <w:num w:numId="35" w16cid:durableId="136344203">
    <w:abstractNumId w:val="17"/>
  </w:num>
  <w:num w:numId="36" w16cid:durableId="506991313">
    <w:abstractNumId w:val="3"/>
  </w:num>
  <w:num w:numId="37" w16cid:durableId="457798093">
    <w:abstractNumId w:val="29"/>
  </w:num>
  <w:num w:numId="38" w16cid:durableId="479809068">
    <w:abstractNumId w:val="10"/>
  </w:num>
  <w:num w:numId="39" w16cid:durableId="960380052">
    <w:abstractNumId w:val="13"/>
  </w:num>
  <w:num w:numId="40" w16cid:durableId="1424689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2AA2"/>
    <w:rsid w:val="00005FC3"/>
    <w:rsid w:val="0001061E"/>
    <w:rsid w:val="00011187"/>
    <w:rsid w:val="0001290C"/>
    <w:rsid w:val="000145EC"/>
    <w:rsid w:val="00015E37"/>
    <w:rsid w:val="00016434"/>
    <w:rsid w:val="000224C1"/>
    <w:rsid w:val="000319B3"/>
    <w:rsid w:val="0003631E"/>
    <w:rsid w:val="00037BC6"/>
    <w:rsid w:val="000411AF"/>
    <w:rsid w:val="00041547"/>
    <w:rsid w:val="00042CAA"/>
    <w:rsid w:val="00050505"/>
    <w:rsid w:val="000566E7"/>
    <w:rsid w:val="000607D1"/>
    <w:rsid w:val="00061B77"/>
    <w:rsid w:val="0006674B"/>
    <w:rsid w:val="00071123"/>
    <w:rsid w:val="00077423"/>
    <w:rsid w:val="00080A75"/>
    <w:rsid w:val="0008214A"/>
    <w:rsid w:val="000864B5"/>
    <w:rsid w:val="00086B3A"/>
    <w:rsid w:val="00091240"/>
    <w:rsid w:val="0009356D"/>
    <w:rsid w:val="00095AD4"/>
    <w:rsid w:val="00095E9F"/>
    <w:rsid w:val="000A2952"/>
    <w:rsid w:val="000A4F36"/>
    <w:rsid w:val="000A5463"/>
    <w:rsid w:val="000B045B"/>
    <w:rsid w:val="000B1825"/>
    <w:rsid w:val="000B46CC"/>
    <w:rsid w:val="000C02D4"/>
    <w:rsid w:val="000C0865"/>
    <w:rsid w:val="000C099E"/>
    <w:rsid w:val="000C14DF"/>
    <w:rsid w:val="000C602B"/>
    <w:rsid w:val="000D34E2"/>
    <w:rsid w:val="000D3D70"/>
    <w:rsid w:val="000D6C35"/>
    <w:rsid w:val="000D7751"/>
    <w:rsid w:val="000E1E46"/>
    <w:rsid w:val="000E2BB8"/>
    <w:rsid w:val="000E30A0"/>
    <w:rsid w:val="000E44E8"/>
    <w:rsid w:val="000E499A"/>
    <w:rsid w:val="000F237D"/>
    <w:rsid w:val="000F4280"/>
    <w:rsid w:val="0010058D"/>
    <w:rsid w:val="00104242"/>
    <w:rsid w:val="00104FD0"/>
    <w:rsid w:val="00116944"/>
    <w:rsid w:val="001213C4"/>
    <w:rsid w:val="001263DC"/>
    <w:rsid w:val="00130465"/>
    <w:rsid w:val="001430F6"/>
    <w:rsid w:val="0016039E"/>
    <w:rsid w:val="00161A35"/>
    <w:rsid w:val="00162473"/>
    <w:rsid w:val="00162CAE"/>
    <w:rsid w:val="00166B4E"/>
    <w:rsid w:val="00184AAF"/>
    <w:rsid w:val="001A62AD"/>
    <w:rsid w:val="001A67BA"/>
    <w:rsid w:val="001A7253"/>
    <w:rsid w:val="001B3428"/>
    <w:rsid w:val="001B7832"/>
    <w:rsid w:val="001C5ACB"/>
    <w:rsid w:val="001E177F"/>
    <w:rsid w:val="001E23EC"/>
    <w:rsid w:val="001E439E"/>
    <w:rsid w:val="001F0C80"/>
    <w:rsid w:val="001F0FD0"/>
    <w:rsid w:val="001F1161"/>
    <w:rsid w:val="001F1B14"/>
    <w:rsid w:val="001F5CA6"/>
    <w:rsid w:val="001F61FA"/>
    <w:rsid w:val="002058AF"/>
    <w:rsid w:val="002251AF"/>
    <w:rsid w:val="00236A27"/>
    <w:rsid w:val="00243399"/>
    <w:rsid w:val="00255DD0"/>
    <w:rsid w:val="002570E4"/>
    <w:rsid w:val="00262D4A"/>
    <w:rsid w:val="00264E1B"/>
    <w:rsid w:val="0026597B"/>
    <w:rsid w:val="00271F2F"/>
    <w:rsid w:val="0027672E"/>
    <w:rsid w:val="0029157B"/>
    <w:rsid w:val="00291AC1"/>
    <w:rsid w:val="002A3D63"/>
    <w:rsid w:val="002B07E6"/>
    <w:rsid w:val="002B43D6"/>
    <w:rsid w:val="002B48A7"/>
    <w:rsid w:val="002C4134"/>
    <w:rsid w:val="002C4721"/>
    <w:rsid w:val="002C5D14"/>
    <w:rsid w:val="002D0AB7"/>
    <w:rsid w:val="002D1046"/>
    <w:rsid w:val="002E11A0"/>
    <w:rsid w:val="002F7C4C"/>
    <w:rsid w:val="00301581"/>
    <w:rsid w:val="00301E00"/>
    <w:rsid w:val="003071D9"/>
    <w:rsid w:val="003162C2"/>
    <w:rsid w:val="0032015A"/>
    <w:rsid w:val="00322A0B"/>
    <w:rsid w:val="00323CD4"/>
    <w:rsid w:val="00326F43"/>
    <w:rsid w:val="00333212"/>
    <w:rsid w:val="003336F9"/>
    <w:rsid w:val="003364CB"/>
    <w:rsid w:val="00337205"/>
    <w:rsid w:val="00345BB3"/>
    <w:rsid w:val="0034662F"/>
    <w:rsid w:val="0035053E"/>
    <w:rsid w:val="00356EE2"/>
    <w:rsid w:val="00361404"/>
    <w:rsid w:val="003627F1"/>
    <w:rsid w:val="003678FC"/>
    <w:rsid w:val="00371281"/>
    <w:rsid w:val="00371AFA"/>
    <w:rsid w:val="00372E36"/>
    <w:rsid w:val="00374711"/>
    <w:rsid w:val="003864D6"/>
    <w:rsid w:val="00390A54"/>
    <w:rsid w:val="003956F9"/>
    <w:rsid w:val="003966BC"/>
    <w:rsid w:val="003974DC"/>
    <w:rsid w:val="003B245B"/>
    <w:rsid w:val="003B3035"/>
    <w:rsid w:val="003B3E78"/>
    <w:rsid w:val="003B6AC5"/>
    <w:rsid w:val="003D2AD3"/>
    <w:rsid w:val="003D4D14"/>
    <w:rsid w:val="003D73D0"/>
    <w:rsid w:val="003E1DF6"/>
    <w:rsid w:val="003E38C4"/>
    <w:rsid w:val="003F7445"/>
    <w:rsid w:val="003F789B"/>
    <w:rsid w:val="00404F9C"/>
    <w:rsid w:val="004102B2"/>
    <w:rsid w:val="00412BB7"/>
    <w:rsid w:val="0041355D"/>
    <w:rsid w:val="00413626"/>
    <w:rsid w:val="00415D99"/>
    <w:rsid w:val="00416DB7"/>
    <w:rsid w:val="00421FA4"/>
    <w:rsid w:val="00427C1E"/>
    <w:rsid w:val="004355A3"/>
    <w:rsid w:val="004357C5"/>
    <w:rsid w:val="00442F43"/>
    <w:rsid w:val="004443A9"/>
    <w:rsid w:val="0047262A"/>
    <w:rsid w:val="00472CFE"/>
    <w:rsid w:val="00480589"/>
    <w:rsid w:val="00483ACE"/>
    <w:rsid w:val="0048492F"/>
    <w:rsid w:val="00486A3F"/>
    <w:rsid w:val="00486A60"/>
    <w:rsid w:val="00487D5E"/>
    <w:rsid w:val="004A061D"/>
    <w:rsid w:val="004A0B24"/>
    <w:rsid w:val="004A2EF2"/>
    <w:rsid w:val="004A6201"/>
    <w:rsid w:val="004A750E"/>
    <w:rsid w:val="004B12CC"/>
    <w:rsid w:val="004B4AE5"/>
    <w:rsid w:val="004D0BE2"/>
    <w:rsid w:val="004D151E"/>
    <w:rsid w:val="004D4045"/>
    <w:rsid w:val="004D5A2F"/>
    <w:rsid w:val="004F0612"/>
    <w:rsid w:val="00501973"/>
    <w:rsid w:val="00504EF7"/>
    <w:rsid w:val="005077D6"/>
    <w:rsid w:val="00513ED9"/>
    <w:rsid w:val="00517354"/>
    <w:rsid w:val="0052064A"/>
    <w:rsid w:val="00523EAA"/>
    <w:rsid w:val="00534561"/>
    <w:rsid w:val="00534EFF"/>
    <w:rsid w:val="005376F2"/>
    <w:rsid w:val="00537B2B"/>
    <w:rsid w:val="00540ED2"/>
    <w:rsid w:val="00542FD4"/>
    <w:rsid w:val="00547D78"/>
    <w:rsid w:val="00552316"/>
    <w:rsid w:val="00553DED"/>
    <w:rsid w:val="0057312A"/>
    <w:rsid w:val="00573B0A"/>
    <w:rsid w:val="0058273F"/>
    <w:rsid w:val="00583700"/>
    <w:rsid w:val="005867BB"/>
    <w:rsid w:val="005925BA"/>
    <w:rsid w:val="00592D01"/>
    <w:rsid w:val="005956CD"/>
    <w:rsid w:val="0059575F"/>
    <w:rsid w:val="00596D5B"/>
    <w:rsid w:val="00596F69"/>
    <w:rsid w:val="005A4542"/>
    <w:rsid w:val="005B00C5"/>
    <w:rsid w:val="005B661B"/>
    <w:rsid w:val="005C5A0B"/>
    <w:rsid w:val="005D05EE"/>
    <w:rsid w:val="005D07B5"/>
    <w:rsid w:val="005D2B1C"/>
    <w:rsid w:val="005D30F3"/>
    <w:rsid w:val="005D44A7"/>
    <w:rsid w:val="005D4E6E"/>
    <w:rsid w:val="005D5E25"/>
    <w:rsid w:val="005D7A19"/>
    <w:rsid w:val="005E319D"/>
    <w:rsid w:val="005F18B4"/>
    <w:rsid w:val="005F5A54"/>
    <w:rsid w:val="005F6CD6"/>
    <w:rsid w:val="00603C6D"/>
    <w:rsid w:val="00610A7E"/>
    <w:rsid w:val="00612214"/>
    <w:rsid w:val="00612250"/>
    <w:rsid w:val="00617AC0"/>
    <w:rsid w:val="00630352"/>
    <w:rsid w:val="00642AA7"/>
    <w:rsid w:val="00647299"/>
    <w:rsid w:val="00651CD5"/>
    <w:rsid w:val="00655019"/>
    <w:rsid w:val="00655806"/>
    <w:rsid w:val="0066741D"/>
    <w:rsid w:val="00667680"/>
    <w:rsid w:val="00675563"/>
    <w:rsid w:val="00680DA6"/>
    <w:rsid w:val="006861CD"/>
    <w:rsid w:val="00686A64"/>
    <w:rsid w:val="00690B3B"/>
    <w:rsid w:val="00692D82"/>
    <w:rsid w:val="00696005"/>
    <w:rsid w:val="006A43F9"/>
    <w:rsid w:val="006A4D75"/>
    <w:rsid w:val="006A5483"/>
    <w:rsid w:val="006A785A"/>
    <w:rsid w:val="006B140C"/>
    <w:rsid w:val="006B3472"/>
    <w:rsid w:val="006C2ADD"/>
    <w:rsid w:val="006C7590"/>
    <w:rsid w:val="006D0554"/>
    <w:rsid w:val="006E0065"/>
    <w:rsid w:val="006E11B7"/>
    <w:rsid w:val="006E353E"/>
    <w:rsid w:val="006E692F"/>
    <w:rsid w:val="006E6B93"/>
    <w:rsid w:val="006F050F"/>
    <w:rsid w:val="006F0E42"/>
    <w:rsid w:val="006F68D0"/>
    <w:rsid w:val="00700B58"/>
    <w:rsid w:val="007041D1"/>
    <w:rsid w:val="00710F81"/>
    <w:rsid w:val="0072145A"/>
    <w:rsid w:val="00721D72"/>
    <w:rsid w:val="00725D85"/>
    <w:rsid w:val="0074329D"/>
    <w:rsid w:val="00746DA5"/>
    <w:rsid w:val="00747A68"/>
    <w:rsid w:val="00752538"/>
    <w:rsid w:val="00754570"/>
    <w:rsid w:val="00754C30"/>
    <w:rsid w:val="007558F9"/>
    <w:rsid w:val="00763F08"/>
    <w:rsid w:val="00763FCD"/>
    <w:rsid w:val="00766D3B"/>
    <w:rsid w:val="00767D09"/>
    <w:rsid w:val="0077016C"/>
    <w:rsid w:val="007751C9"/>
    <w:rsid w:val="0077669D"/>
    <w:rsid w:val="00791DED"/>
    <w:rsid w:val="007A5F15"/>
    <w:rsid w:val="007A781F"/>
    <w:rsid w:val="007B6A3D"/>
    <w:rsid w:val="007C05B7"/>
    <w:rsid w:val="007C1032"/>
    <w:rsid w:val="007C7EEC"/>
    <w:rsid w:val="007D7256"/>
    <w:rsid w:val="007E66D9"/>
    <w:rsid w:val="007E7288"/>
    <w:rsid w:val="007F77CE"/>
    <w:rsid w:val="0080067E"/>
    <w:rsid w:val="00801DDC"/>
    <w:rsid w:val="00804310"/>
    <w:rsid w:val="0080787B"/>
    <w:rsid w:val="008104A7"/>
    <w:rsid w:val="00811A9B"/>
    <w:rsid w:val="0082394C"/>
    <w:rsid w:val="00826173"/>
    <w:rsid w:val="0083134D"/>
    <w:rsid w:val="008321C9"/>
    <w:rsid w:val="00832756"/>
    <w:rsid w:val="0083359D"/>
    <w:rsid w:val="00836376"/>
    <w:rsid w:val="00842387"/>
    <w:rsid w:val="00844951"/>
    <w:rsid w:val="0085047F"/>
    <w:rsid w:val="00857467"/>
    <w:rsid w:val="00876449"/>
    <w:rsid w:val="00876B17"/>
    <w:rsid w:val="00880266"/>
    <w:rsid w:val="00884B97"/>
    <w:rsid w:val="00886205"/>
    <w:rsid w:val="00890E52"/>
    <w:rsid w:val="00895BB6"/>
    <w:rsid w:val="008960BB"/>
    <w:rsid w:val="008A26A3"/>
    <w:rsid w:val="008A421B"/>
    <w:rsid w:val="008A4635"/>
    <w:rsid w:val="008B1F69"/>
    <w:rsid w:val="008B3278"/>
    <w:rsid w:val="008B5B34"/>
    <w:rsid w:val="008B5E9F"/>
    <w:rsid w:val="008D43B9"/>
    <w:rsid w:val="008E55E7"/>
    <w:rsid w:val="008E612D"/>
    <w:rsid w:val="008F25BF"/>
    <w:rsid w:val="008F3C41"/>
    <w:rsid w:val="008F4A49"/>
    <w:rsid w:val="00912626"/>
    <w:rsid w:val="00913B59"/>
    <w:rsid w:val="00936BAC"/>
    <w:rsid w:val="009404B8"/>
    <w:rsid w:val="009429B4"/>
    <w:rsid w:val="00944967"/>
    <w:rsid w:val="0094797F"/>
    <w:rsid w:val="009503E0"/>
    <w:rsid w:val="00953909"/>
    <w:rsid w:val="0096787F"/>
    <w:rsid w:val="00971A9A"/>
    <w:rsid w:val="00972E62"/>
    <w:rsid w:val="009739AD"/>
    <w:rsid w:val="00980425"/>
    <w:rsid w:val="009953EE"/>
    <w:rsid w:val="00995C38"/>
    <w:rsid w:val="009A4192"/>
    <w:rsid w:val="009B3183"/>
    <w:rsid w:val="009C06F7"/>
    <w:rsid w:val="009C4D45"/>
    <w:rsid w:val="009C5D3B"/>
    <w:rsid w:val="009C724E"/>
    <w:rsid w:val="009E294B"/>
    <w:rsid w:val="009E6773"/>
    <w:rsid w:val="009F5887"/>
    <w:rsid w:val="009F5AB8"/>
    <w:rsid w:val="00A04D49"/>
    <w:rsid w:val="00A0512E"/>
    <w:rsid w:val="00A05FCF"/>
    <w:rsid w:val="00A17C40"/>
    <w:rsid w:val="00A24A4D"/>
    <w:rsid w:val="00A313A0"/>
    <w:rsid w:val="00A32253"/>
    <w:rsid w:val="00A35350"/>
    <w:rsid w:val="00A41876"/>
    <w:rsid w:val="00A5003D"/>
    <w:rsid w:val="00A506C5"/>
    <w:rsid w:val="00A5553C"/>
    <w:rsid w:val="00A5663B"/>
    <w:rsid w:val="00A61E66"/>
    <w:rsid w:val="00A656F6"/>
    <w:rsid w:val="00A66F36"/>
    <w:rsid w:val="00A8235C"/>
    <w:rsid w:val="00A862B1"/>
    <w:rsid w:val="00A902A8"/>
    <w:rsid w:val="00A90B3F"/>
    <w:rsid w:val="00A90D3D"/>
    <w:rsid w:val="00AA040B"/>
    <w:rsid w:val="00AA2709"/>
    <w:rsid w:val="00AB0673"/>
    <w:rsid w:val="00AB1C4D"/>
    <w:rsid w:val="00AB2576"/>
    <w:rsid w:val="00AC0714"/>
    <w:rsid w:val="00AC0D27"/>
    <w:rsid w:val="00AC4674"/>
    <w:rsid w:val="00AC766E"/>
    <w:rsid w:val="00AD13AB"/>
    <w:rsid w:val="00AD476F"/>
    <w:rsid w:val="00AE6E96"/>
    <w:rsid w:val="00AF2562"/>
    <w:rsid w:val="00AF61AB"/>
    <w:rsid w:val="00AF66C4"/>
    <w:rsid w:val="00AF7DE7"/>
    <w:rsid w:val="00B01A33"/>
    <w:rsid w:val="00B01AB1"/>
    <w:rsid w:val="00B11244"/>
    <w:rsid w:val="00B12D40"/>
    <w:rsid w:val="00B14597"/>
    <w:rsid w:val="00B22F9C"/>
    <w:rsid w:val="00B247DA"/>
    <w:rsid w:val="00B24CE3"/>
    <w:rsid w:val="00B24F28"/>
    <w:rsid w:val="00B25CDE"/>
    <w:rsid w:val="00B30846"/>
    <w:rsid w:val="00B30D50"/>
    <w:rsid w:val="00B343FA"/>
    <w:rsid w:val="00B4479D"/>
    <w:rsid w:val="00B4693E"/>
    <w:rsid w:val="00B546CB"/>
    <w:rsid w:val="00B56BD1"/>
    <w:rsid w:val="00B621B5"/>
    <w:rsid w:val="00B70B2A"/>
    <w:rsid w:val="00B73A9A"/>
    <w:rsid w:val="00B83068"/>
    <w:rsid w:val="00B926D1"/>
    <w:rsid w:val="00B92A91"/>
    <w:rsid w:val="00B977C3"/>
    <w:rsid w:val="00BA0063"/>
    <w:rsid w:val="00BA7509"/>
    <w:rsid w:val="00BD105C"/>
    <w:rsid w:val="00BE04D8"/>
    <w:rsid w:val="00BE52FC"/>
    <w:rsid w:val="00BE6103"/>
    <w:rsid w:val="00BF069E"/>
    <w:rsid w:val="00BF3743"/>
    <w:rsid w:val="00BF7928"/>
    <w:rsid w:val="00C0166C"/>
    <w:rsid w:val="00C04B0C"/>
    <w:rsid w:val="00C04E9F"/>
    <w:rsid w:val="00C11DFD"/>
    <w:rsid w:val="00C12F51"/>
    <w:rsid w:val="00C13744"/>
    <w:rsid w:val="00C2350C"/>
    <w:rsid w:val="00C243A1"/>
    <w:rsid w:val="00C24CAE"/>
    <w:rsid w:val="00C31308"/>
    <w:rsid w:val="00C32FBB"/>
    <w:rsid w:val="00C41532"/>
    <w:rsid w:val="00C4571F"/>
    <w:rsid w:val="00C46534"/>
    <w:rsid w:val="00C501E4"/>
    <w:rsid w:val="00C50BEB"/>
    <w:rsid w:val="00C523B7"/>
    <w:rsid w:val="00C5470D"/>
    <w:rsid w:val="00C55583"/>
    <w:rsid w:val="00C616A6"/>
    <w:rsid w:val="00C6457D"/>
    <w:rsid w:val="00C75900"/>
    <w:rsid w:val="00C80445"/>
    <w:rsid w:val="00C82ED9"/>
    <w:rsid w:val="00C83F4F"/>
    <w:rsid w:val="00C8486E"/>
    <w:rsid w:val="00C864D7"/>
    <w:rsid w:val="00C90057"/>
    <w:rsid w:val="00C93050"/>
    <w:rsid w:val="00CA1AE3"/>
    <w:rsid w:val="00CA3674"/>
    <w:rsid w:val="00CC039F"/>
    <w:rsid w:val="00CC22AC"/>
    <w:rsid w:val="00CC59F5"/>
    <w:rsid w:val="00CC62E9"/>
    <w:rsid w:val="00CD0614"/>
    <w:rsid w:val="00CD3CE2"/>
    <w:rsid w:val="00CD6D05"/>
    <w:rsid w:val="00CE0328"/>
    <w:rsid w:val="00CE3127"/>
    <w:rsid w:val="00CE32BD"/>
    <w:rsid w:val="00CE366F"/>
    <w:rsid w:val="00CE5FF4"/>
    <w:rsid w:val="00CF0E8A"/>
    <w:rsid w:val="00CF2839"/>
    <w:rsid w:val="00D006B2"/>
    <w:rsid w:val="00D00AC1"/>
    <w:rsid w:val="00D01C51"/>
    <w:rsid w:val="00D06054"/>
    <w:rsid w:val="00D07005"/>
    <w:rsid w:val="00D0723E"/>
    <w:rsid w:val="00D11B9D"/>
    <w:rsid w:val="00D14800"/>
    <w:rsid w:val="00D14C2C"/>
    <w:rsid w:val="00D22A2A"/>
    <w:rsid w:val="00D25975"/>
    <w:rsid w:val="00D27F54"/>
    <w:rsid w:val="00D41D26"/>
    <w:rsid w:val="00D4303F"/>
    <w:rsid w:val="00D43376"/>
    <w:rsid w:val="00D43549"/>
    <w:rsid w:val="00D4455A"/>
    <w:rsid w:val="00D4665E"/>
    <w:rsid w:val="00D560CC"/>
    <w:rsid w:val="00D6673B"/>
    <w:rsid w:val="00D67149"/>
    <w:rsid w:val="00D73691"/>
    <w:rsid w:val="00D7503F"/>
    <w:rsid w:val="00D7519B"/>
    <w:rsid w:val="00D76C12"/>
    <w:rsid w:val="00D85EB7"/>
    <w:rsid w:val="00D86234"/>
    <w:rsid w:val="00DA4AAE"/>
    <w:rsid w:val="00DA5411"/>
    <w:rsid w:val="00DB08DB"/>
    <w:rsid w:val="00DB0E18"/>
    <w:rsid w:val="00DB1B5D"/>
    <w:rsid w:val="00DB2FC8"/>
    <w:rsid w:val="00DC4FCC"/>
    <w:rsid w:val="00DC64B0"/>
    <w:rsid w:val="00DD0A7D"/>
    <w:rsid w:val="00DD1D03"/>
    <w:rsid w:val="00DD3FAF"/>
    <w:rsid w:val="00DD7797"/>
    <w:rsid w:val="00DE3DAF"/>
    <w:rsid w:val="00DE62E0"/>
    <w:rsid w:val="00DE62F3"/>
    <w:rsid w:val="00DF27F7"/>
    <w:rsid w:val="00DF49AD"/>
    <w:rsid w:val="00DF7757"/>
    <w:rsid w:val="00E018A8"/>
    <w:rsid w:val="00E065D8"/>
    <w:rsid w:val="00E14613"/>
    <w:rsid w:val="00E16B7C"/>
    <w:rsid w:val="00E206BA"/>
    <w:rsid w:val="00E22772"/>
    <w:rsid w:val="00E22D5F"/>
    <w:rsid w:val="00E357D4"/>
    <w:rsid w:val="00E40395"/>
    <w:rsid w:val="00E40BF1"/>
    <w:rsid w:val="00E40D2B"/>
    <w:rsid w:val="00E429AD"/>
    <w:rsid w:val="00E431C3"/>
    <w:rsid w:val="00E45B03"/>
    <w:rsid w:val="00E51973"/>
    <w:rsid w:val="00E52D5E"/>
    <w:rsid w:val="00E55813"/>
    <w:rsid w:val="00E60900"/>
    <w:rsid w:val="00E63208"/>
    <w:rsid w:val="00E676B7"/>
    <w:rsid w:val="00E70687"/>
    <w:rsid w:val="00E71701"/>
    <w:rsid w:val="00E72589"/>
    <w:rsid w:val="00E7365B"/>
    <w:rsid w:val="00E776F1"/>
    <w:rsid w:val="00E876BB"/>
    <w:rsid w:val="00E922F5"/>
    <w:rsid w:val="00E948C0"/>
    <w:rsid w:val="00EA739F"/>
    <w:rsid w:val="00EC346E"/>
    <w:rsid w:val="00EC3AA2"/>
    <w:rsid w:val="00ED48C2"/>
    <w:rsid w:val="00ED6261"/>
    <w:rsid w:val="00EE0F94"/>
    <w:rsid w:val="00EE450F"/>
    <w:rsid w:val="00EE6171"/>
    <w:rsid w:val="00EE65BD"/>
    <w:rsid w:val="00EF66B1"/>
    <w:rsid w:val="00F02B8E"/>
    <w:rsid w:val="00F071B9"/>
    <w:rsid w:val="00F13FE9"/>
    <w:rsid w:val="00F21A91"/>
    <w:rsid w:val="00F21B29"/>
    <w:rsid w:val="00F239E9"/>
    <w:rsid w:val="00F24AE0"/>
    <w:rsid w:val="00F34387"/>
    <w:rsid w:val="00F42CC8"/>
    <w:rsid w:val="00F64D51"/>
    <w:rsid w:val="00F736BA"/>
    <w:rsid w:val="00F80939"/>
    <w:rsid w:val="00F837C4"/>
    <w:rsid w:val="00F84821"/>
    <w:rsid w:val="00F97D08"/>
    <w:rsid w:val="00FA015E"/>
    <w:rsid w:val="00FA4DE9"/>
    <w:rsid w:val="00FA55E7"/>
    <w:rsid w:val="00FB0EE0"/>
    <w:rsid w:val="00FB1BFE"/>
    <w:rsid w:val="00FB4257"/>
    <w:rsid w:val="00FC3AAE"/>
    <w:rsid w:val="00FC61EC"/>
    <w:rsid w:val="00FC692B"/>
    <w:rsid w:val="00FD46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037BC6"/>
    <w:rPr>
      <w:color w:val="0000FF" w:themeColor="hyperlink"/>
      <w:u w:val="single"/>
    </w:rPr>
  </w:style>
  <w:style w:type="character" w:styleId="af8">
    <w:name w:val="Unresolved Mention"/>
    <w:basedOn w:val="a1"/>
    <w:uiPriority w:val="99"/>
    <w:semiHidden/>
    <w:unhideWhenUsed/>
    <w:rsid w:val="00037BC6"/>
    <w:rPr>
      <w:color w:val="605E5C"/>
      <w:shd w:val="clear" w:color="auto" w:fill="E1DFDD"/>
    </w:rPr>
  </w:style>
  <w:style w:type="character" w:styleId="-0">
    <w:name w:val="FollowedHyperlink"/>
    <w:basedOn w:val="a1"/>
    <w:uiPriority w:val="99"/>
    <w:semiHidden/>
    <w:unhideWhenUsed/>
    <w:rsid w:val="00800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10C3B"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210C3B"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10C3B"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10C3B"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10C3B"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10C3B"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10C3B"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10C3B"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10C3B"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10C3B"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10C3B"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10C3B"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3366"/>
    <w:rsid w:val="0006130E"/>
    <w:rsid w:val="000E499A"/>
    <w:rsid w:val="00101B49"/>
    <w:rsid w:val="0010767D"/>
    <w:rsid w:val="00120236"/>
    <w:rsid w:val="00166FC3"/>
    <w:rsid w:val="001E28A7"/>
    <w:rsid w:val="001F5126"/>
    <w:rsid w:val="00210C3B"/>
    <w:rsid w:val="00217E9C"/>
    <w:rsid w:val="002744CB"/>
    <w:rsid w:val="002C5D14"/>
    <w:rsid w:val="003064A0"/>
    <w:rsid w:val="00314417"/>
    <w:rsid w:val="00356DD8"/>
    <w:rsid w:val="00361983"/>
    <w:rsid w:val="00380D8D"/>
    <w:rsid w:val="003D3D63"/>
    <w:rsid w:val="00425FC9"/>
    <w:rsid w:val="00436785"/>
    <w:rsid w:val="004452DA"/>
    <w:rsid w:val="004A6FCC"/>
    <w:rsid w:val="00502D54"/>
    <w:rsid w:val="00507A80"/>
    <w:rsid w:val="005245B3"/>
    <w:rsid w:val="00537B2B"/>
    <w:rsid w:val="00554ACD"/>
    <w:rsid w:val="00577729"/>
    <w:rsid w:val="00592A2E"/>
    <w:rsid w:val="005B6E7D"/>
    <w:rsid w:val="00685085"/>
    <w:rsid w:val="00701B10"/>
    <w:rsid w:val="00703A60"/>
    <w:rsid w:val="00750CD1"/>
    <w:rsid w:val="007C2E6D"/>
    <w:rsid w:val="00830F3D"/>
    <w:rsid w:val="00852AE1"/>
    <w:rsid w:val="008775BC"/>
    <w:rsid w:val="008D1179"/>
    <w:rsid w:val="008F21FC"/>
    <w:rsid w:val="00920D03"/>
    <w:rsid w:val="00A9201A"/>
    <w:rsid w:val="00A951A2"/>
    <w:rsid w:val="00AA55FF"/>
    <w:rsid w:val="00AB38C9"/>
    <w:rsid w:val="00AC29D2"/>
    <w:rsid w:val="00AF25A4"/>
    <w:rsid w:val="00B03A22"/>
    <w:rsid w:val="00B546CB"/>
    <w:rsid w:val="00BB1FDC"/>
    <w:rsid w:val="00BB77C7"/>
    <w:rsid w:val="00BF069E"/>
    <w:rsid w:val="00C12E2E"/>
    <w:rsid w:val="00C433A7"/>
    <w:rsid w:val="00CB057C"/>
    <w:rsid w:val="00CE3127"/>
    <w:rsid w:val="00CE64E4"/>
    <w:rsid w:val="00CF4F96"/>
    <w:rsid w:val="00D21E7F"/>
    <w:rsid w:val="00D445FF"/>
    <w:rsid w:val="00D560CC"/>
    <w:rsid w:val="00D6770F"/>
    <w:rsid w:val="00D86234"/>
    <w:rsid w:val="00DE62E0"/>
    <w:rsid w:val="00E0750D"/>
    <w:rsid w:val="00E51973"/>
    <w:rsid w:val="00E676B7"/>
    <w:rsid w:val="00E67DB2"/>
    <w:rsid w:val="00E82F4D"/>
    <w:rsid w:val="00E92293"/>
    <w:rsid w:val="00EA739F"/>
    <w:rsid w:val="00ED1AD3"/>
    <w:rsid w:val="00FB4A07"/>
    <w:rsid w:val="00FC16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515A38-709B-4768-870C-FDBF5846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8</TotalTime>
  <Pages>4</Pages>
  <Words>855</Words>
  <Characters>4620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8</cp:revision>
  <cp:lastPrinted>2025-10-07T06:11:00Z</cp:lastPrinted>
  <dcterms:created xsi:type="dcterms:W3CDTF">2025-11-12T07:47:00Z</dcterms:created>
  <dcterms:modified xsi:type="dcterms:W3CDTF">2025-11-12T08:01:00Z</dcterms:modified>
  <cp:contentStatus/>
  <dc:language>Ελληνικά</dc:language>
  <cp:version>am-20180624</cp:version>
</cp:coreProperties>
</file>