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79AAF9AB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11-1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95678">
                    <w:t>17.11.2025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123AA86C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695678">
                <w:rPr>
                  <w:bCs/>
                </w:rPr>
                <w:t xml:space="preserve">Πολυτεχνείο 2025: Τιμάμε τους αγώνες του λαού μας για </w:t>
              </w:r>
              <w:r w:rsidR="00534516">
                <w:rPr>
                  <w:bCs/>
                </w:rPr>
                <w:t>Ε</w:t>
              </w:r>
              <w:r w:rsidR="00695678">
                <w:rPr>
                  <w:bCs/>
                </w:rPr>
                <w:t xml:space="preserve">λευθερία και </w:t>
              </w:r>
              <w:r w:rsidR="00534516">
                <w:rPr>
                  <w:bCs/>
                </w:rPr>
                <w:t>Δ</w:t>
              </w:r>
              <w:r w:rsidR="00695678">
                <w:rPr>
                  <w:bCs/>
                </w:rPr>
                <w:t>ικαιοσύνη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i/>
              <w:iCs/>
            </w:rPr>
          </w:sdtEndPr>
          <w:sdtContent>
            <w:p w14:paraId="454BD046" w14:textId="2F96A310" w:rsidR="00695678" w:rsidRDefault="00AE59D6" w:rsidP="00695678">
              <w:r>
                <w:t>Η ΕΣΑμεΑ τιμά την επέτειο της εξέγερσης του Πολυτεχνείου, τον λαό, τους φοιτητές, τους νέους και όλους όσο</w:t>
              </w:r>
              <w:r w:rsidR="004A35EE">
                <w:t>ι</w:t>
              </w:r>
              <w:r>
                <w:t xml:space="preserve"> πάλεψαν για τη Δημοκρατία, την Ελευθερία, την Παιδεία, την Ειρήνη και την αξιοπρεπή και ελεύθερη διαβίωση. Τα άτομα με αναπηρία</w:t>
              </w:r>
              <w:r w:rsidR="00310070">
                <w:t>, χρόνιες</w:t>
              </w:r>
              <w:r w:rsidR="00695678">
                <w:t xml:space="preserve"> ή/και </w:t>
              </w:r>
              <w:r w:rsidR="00310070">
                <w:t>σπάνιες παθήσεις και οι οικογένειές μας</w:t>
              </w:r>
              <w:r>
                <w:t xml:space="preserve"> δεν</w:t>
              </w:r>
              <w:r w:rsidR="00695678">
                <w:t xml:space="preserve"> αφήνουμε </w:t>
              </w:r>
              <w:r>
                <w:t>την Ιστορία να ξεχαστεί.</w:t>
              </w:r>
              <w:r w:rsidR="00695678">
                <w:t xml:space="preserve"> </w:t>
              </w:r>
              <w:r w:rsidR="00695678" w:rsidRPr="00310070">
                <w:t xml:space="preserve">Η μνήμη του Πολυτεχνείου </w:t>
              </w:r>
              <w:r w:rsidR="00695678">
                <w:t>παραμένει ζωντανή μέσα και στους κοινωνικούς αγώνες του σήμερα.</w:t>
              </w:r>
              <w:r w:rsidR="00695678" w:rsidRPr="00310070">
                <w:t>.</w:t>
              </w:r>
              <w:r w:rsidR="00695678">
                <w:t xml:space="preserve"> </w:t>
              </w:r>
            </w:p>
            <w:p w14:paraId="28380543" w14:textId="0881EA7F" w:rsidR="00AE59D6" w:rsidRDefault="00695678" w:rsidP="00AE59D6">
              <w:r w:rsidRPr="00695678">
                <w:t>Ποτέ ξανά καμιά δικτατορία στον τόπο μας, κανένα έδαφος στους εχθρούς της δημοκρατίας και στους νοσταλγούς εξοριών και βασανιστηρίων.</w:t>
              </w:r>
            </w:p>
            <w:p w14:paraId="01DB438B" w14:textId="6C9A886C" w:rsidR="00AE59D6" w:rsidRDefault="00AE59D6" w:rsidP="00AE59D6">
              <w:r>
                <w:t>Η ΕΣΑμεΑ, οι οργανώσεις μέλη της, σύσσωμο το αναπηρικό κίνημα διεκδικού</w:t>
              </w:r>
              <w:r w:rsidR="00695678">
                <w:t>με</w:t>
              </w:r>
              <w:r>
                <w:t xml:space="preserve"> και σήμερα και κάθε μέρα ΨΩΜΙ - ΠΑΙΔΕΙΑ - ΕΛΕΥΘΕΡΙΑ, προστασία από την Πολιτεία απέναντι στην ακρίβεια</w:t>
              </w:r>
              <w:r w:rsidR="00636D07">
                <w:t>, τις ανατιμήσεις, την ανεργία</w:t>
              </w:r>
              <w:r>
                <w:t xml:space="preserve"> και τη φτωχοποίηση, προστασία του εθνικού συστήματος υγείας και της δημόσιας εκπαίδευσης για όλους και όλες, διακριτές πολιτικές προστασίας </w:t>
              </w:r>
              <w:r w:rsidR="00695678">
                <w:t>για όσους διαβιούν έγκλειστοι στα ιδρύματα</w:t>
              </w:r>
              <w:r w:rsidR="00695678">
                <w:t xml:space="preserve">, </w:t>
              </w:r>
              <w:r w:rsidR="00695678">
                <w:t>τις γυναίκες και τα κορίτσια με αναπηρία</w:t>
              </w:r>
              <w:r w:rsidR="00695678">
                <w:t xml:space="preserve">, </w:t>
              </w:r>
              <w:r>
                <w:t>για τους πρόσφυγες με αναπηρία, για όλα τα θύματα της φτώχειας και του κοινωνικού αποκλεισμού.</w:t>
              </w:r>
            </w:p>
            <w:p w14:paraId="54E902F2" w14:textId="5BEDC038" w:rsidR="00AE59D6" w:rsidRDefault="00AE59D6" w:rsidP="00AE59D6">
              <w:r>
                <w:t xml:space="preserve">Το </w:t>
              </w:r>
              <w:r w:rsidR="00695678">
                <w:t>Πολυτεχνείο καίει πάντα στις καρδιές μας.</w:t>
              </w:r>
            </w:p>
            <w:p w14:paraId="2549C087" w14:textId="77777777" w:rsidR="00695678" w:rsidRDefault="00695678" w:rsidP="00AE59D6"/>
            <w:p w14:paraId="357DD684" w14:textId="77777777" w:rsidR="00695678" w:rsidRPr="00695678" w:rsidRDefault="00695678" w:rsidP="00695678">
              <w:pPr>
                <w:rPr>
                  <w:b/>
                  <w:bCs/>
                  <w:i/>
                  <w:iCs/>
                </w:rPr>
              </w:pPr>
              <w:r w:rsidRPr="00695678">
                <w:rPr>
                  <w:b/>
                  <w:bCs/>
                  <w:i/>
                  <w:iCs/>
                </w:rPr>
                <w:t>Λουκάς Θεοδωρακόπουλος, Ο εκφωνητής</w:t>
              </w:r>
            </w:p>
            <w:p w14:paraId="5FB974C7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Δεν θα ξεχάσουμε ποτέ τη φωνή σου</w:t>
              </w:r>
            </w:p>
            <w:p w14:paraId="7031E4D0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γενναίο παιδί:</w:t>
              </w:r>
            </w:p>
            <w:p w14:paraId="0D7A3D99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Εδώ Πολυτεχνείο!</w:t>
              </w:r>
            </w:p>
            <w:p w14:paraId="1687E308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Εδώ Πολυτεχνείο!</w:t>
              </w:r>
            </w:p>
            <w:p w14:paraId="60BC5CF4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Σας μιλάει ο σταθμός</w:t>
              </w:r>
            </w:p>
            <w:p w14:paraId="7931C344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των ελεύθερων αγωνιζόμενων φοιτητών</w:t>
              </w:r>
            </w:p>
            <w:p w14:paraId="462C9C5F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των ελεύθερων αγωνιζόμενων Ελλήνων!</w:t>
              </w:r>
            </w:p>
            <w:p w14:paraId="67255452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Είχες βραχνιάσει να μιλάς με τις ώρες</w:t>
              </w:r>
            </w:p>
            <w:p w14:paraId="67BCE6C9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μα πιο πολύ ήταν το πάθος που ράγιζε</w:t>
              </w:r>
            </w:p>
            <w:p w14:paraId="600B7CD2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το πυρωμένο μέταλλο της φωνής σου</w:t>
              </w:r>
            </w:p>
            <w:p w14:paraId="7A3A97DE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γεμίζοντας τους αιθέρες μ’ ανατριχίλες και δάκρυα.</w:t>
              </w:r>
            </w:p>
            <w:p w14:paraId="39707876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Κι ο πλανταγμένος λαός συσπειρωμένος</w:t>
              </w:r>
            </w:p>
            <w:p w14:paraId="5A09A557" w14:textId="6F40E508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lastRenderedPageBreak/>
                <w:t>μισός στους δρόμους και μισός στα σπίτια</w:t>
              </w:r>
            </w:p>
            <w:p w14:paraId="3F18D33F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ρουφούσε λαίμαργα το τραύλισμα της λευτεριάς</w:t>
              </w:r>
            </w:p>
            <w:p w14:paraId="0BD2E622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που σπαρταρούσε μέσα στο στήθος σου</w:t>
              </w:r>
            </w:p>
            <w:p w14:paraId="2E4627DE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 xml:space="preserve">κι αγωνιούσε και </w:t>
              </w:r>
              <w:proofErr w:type="spellStart"/>
              <w:r w:rsidRPr="00695678">
                <w:rPr>
                  <w:i/>
                  <w:iCs/>
                </w:rPr>
                <w:t>παθαίνονταν</w:t>
              </w:r>
              <w:proofErr w:type="spellEnd"/>
              <w:r w:rsidRPr="00695678">
                <w:rPr>
                  <w:i/>
                  <w:iCs/>
                </w:rPr>
                <w:t xml:space="preserve"> κι έκανε</w:t>
              </w:r>
            </w:p>
            <w:p w14:paraId="07CA64E9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προσευχές, Χριστέ μου, να μη σωπάσεις.</w:t>
              </w:r>
            </w:p>
            <w:p w14:paraId="33BC335B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Γιατί χρόνια και χρόνια σ’ αυτό τον τόπο</w:t>
              </w:r>
            </w:p>
            <w:p w14:paraId="7DF7F35D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είναι στη μοίρα του ν’ ακούει αυτό το τραύλισμα</w:t>
              </w:r>
            </w:p>
            <w:p w14:paraId="35E3A129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που δεν προφταίνει να γίνει φωνή</w:t>
              </w:r>
            </w:p>
            <w:p w14:paraId="3BE734AC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που δεν προφταίνει να γίνει φθόγγος</w:t>
              </w:r>
            </w:p>
            <w:p w14:paraId="399F37E5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και μουσική αναστάσιμη.</w:t>
              </w:r>
            </w:p>
            <w:p w14:paraId="4C80A5FA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Γιατί χρόνια και χρόνια</w:t>
              </w:r>
            </w:p>
            <w:p w14:paraId="1AB53B58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στην κρίσιμη στιγμή</w:t>
              </w:r>
            </w:p>
            <w:p w14:paraId="17679630" w14:textId="77777777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τα δολερά χέρια των τυράννων</w:t>
              </w:r>
            </w:p>
            <w:p w14:paraId="108FFE8A" w14:textId="2D091201" w:rsidR="00695678" w:rsidRPr="00695678" w:rsidRDefault="00695678" w:rsidP="00695678">
              <w:pPr>
                <w:rPr>
                  <w:i/>
                  <w:iCs/>
                </w:rPr>
              </w:pPr>
              <w:r w:rsidRPr="00695678">
                <w:rPr>
                  <w:i/>
                  <w:iCs/>
                </w:rPr>
                <w:t>υπογράφουν το διάταγμα της σιγής σου.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BE51" w14:textId="77777777" w:rsidR="00A55302" w:rsidRDefault="00A55302" w:rsidP="00A5663B">
      <w:pPr>
        <w:spacing w:after="0" w:line="240" w:lineRule="auto"/>
      </w:pPr>
      <w:r>
        <w:separator/>
      </w:r>
    </w:p>
    <w:p w14:paraId="7EF9EC7C" w14:textId="77777777" w:rsidR="00A55302" w:rsidRDefault="00A55302"/>
  </w:endnote>
  <w:endnote w:type="continuationSeparator" w:id="0">
    <w:p w14:paraId="6CA892A6" w14:textId="77777777" w:rsidR="00A55302" w:rsidRDefault="00A55302" w:rsidP="00A5663B">
      <w:pPr>
        <w:spacing w:after="0" w:line="240" w:lineRule="auto"/>
      </w:pPr>
      <w:r>
        <w:continuationSeparator/>
      </w:r>
    </w:p>
    <w:p w14:paraId="1A0EEE08" w14:textId="77777777" w:rsidR="00A55302" w:rsidRDefault="00A55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BF19" w14:textId="77777777" w:rsidR="00A55302" w:rsidRDefault="00A5530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DD200DE" w14:textId="77777777" w:rsidR="00A55302" w:rsidRDefault="00A55302"/>
  </w:footnote>
  <w:footnote w:type="continuationSeparator" w:id="0">
    <w:p w14:paraId="65EBE1F4" w14:textId="77777777" w:rsidR="00A55302" w:rsidRDefault="00A55302" w:rsidP="00A5663B">
      <w:pPr>
        <w:spacing w:after="0" w:line="240" w:lineRule="auto"/>
      </w:pPr>
      <w:r>
        <w:continuationSeparator/>
      </w:r>
    </w:p>
    <w:p w14:paraId="25483498" w14:textId="77777777" w:rsidR="00A55302" w:rsidRDefault="00A553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4429C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C74FE"/>
    <w:rsid w:val="002D0AB7"/>
    <w:rsid w:val="002D1046"/>
    <w:rsid w:val="002D589A"/>
    <w:rsid w:val="002E1EE2"/>
    <w:rsid w:val="00301E00"/>
    <w:rsid w:val="003071D9"/>
    <w:rsid w:val="00310070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35EE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34516"/>
    <w:rsid w:val="00540738"/>
    <w:rsid w:val="00540ED2"/>
    <w:rsid w:val="00547D78"/>
    <w:rsid w:val="00573B0A"/>
    <w:rsid w:val="0058273F"/>
    <w:rsid w:val="00583700"/>
    <w:rsid w:val="00584C89"/>
    <w:rsid w:val="005956CD"/>
    <w:rsid w:val="005A6FD7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36D07"/>
    <w:rsid w:val="00642AA7"/>
    <w:rsid w:val="00647299"/>
    <w:rsid w:val="00650F50"/>
    <w:rsid w:val="00651CD5"/>
    <w:rsid w:val="006604D1"/>
    <w:rsid w:val="0066741D"/>
    <w:rsid w:val="00671F1A"/>
    <w:rsid w:val="00690D63"/>
    <w:rsid w:val="00695678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25A6D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2FB3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3E73"/>
    <w:rsid w:val="00A55302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59D6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63754"/>
    <w:rsid w:val="00B73A9A"/>
    <w:rsid w:val="00B926D1"/>
    <w:rsid w:val="00B92A91"/>
    <w:rsid w:val="00B977C3"/>
    <w:rsid w:val="00BA5030"/>
    <w:rsid w:val="00BB0395"/>
    <w:rsid w:val="00BB5FA1"/>
    <w:rsid w:val="00BD105C"/>
    <w:rsid w:val="00BE04D8"/>
    <w:rsid w:val="00BE1391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755F1"/>
    <w:rsid w:val="00F80939"/>
    <w:rsid w:val="00F84821"/>
    <w:rsid w:val="00F95A39"/>
    <w:rsid w:val="00F97D08"/>
    <w:rsid w:val="00FA015E"/>
    <w:rsid w:val="00FA1B8F"/>
    <w:rsid w:val="00FA46C0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429C"/>
    <w:rsid w:val="000B4342"/>
    <w:rsid w:val="00167521"/>
    <w:rsid w:val="00174E6C"/>
    <w:rsid w:val="001832CD"/>
    <w:rsid w:val="00235898"/>
    <w:rsid w:val="002D291F"/>
    <w:rsid w:val="002E1EE2"/>
    <w:rsid w:val="002F7027"/>
    <w:rsid w:val="003572EC"/>
    <w:rsid w:val="003A404D"/>
    <w:rsid w:val="003B2FC6"/>
    <w:rsid w:val="004565DB"/>
    <w:rsid w:val="004B3087"/>
    <w:rsid w:val="00550D21"/>
    <w:rsid w:val="005E1B4F"/>
    <w:rsid w:val="006736E8"/>
    <w:rsid w:val="007902BF"/>
    <w:rsid w:val="008265F0"/>
    <w:rsid w:val="00852885"/>
    <w:rsid w:val="009E0370"/>
    <w:rsid w:val="00A83EFD"/>
    <w:rsid w:val="00B450EF"/>
    <w:rsid w:val="00D1211F"/>
    <w:rsid w:val="00D751A3"/>
    <w:rsid w:val="00FA46C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13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4</cp:revision>
  <cp:lastPrinted>2017-05-26T15:11:00Z</cp:lastPrinted>
  <dcterms:created xsi:type="dcterms:W3CDTF">2025-11-17T07:30:00Z</dcterms:created>
  <dcterms:modified xsi:type="dcterms:W3CDTF">2025-11-17T07:36:00Z</dcterms:modified>
  <cp:contentStatus/>
  <dc:language>Ελληνικά</dc:language>
  <cp:version>am-20180624</cp:version>
</cp:coreProperties>
</file>