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22289DCC"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12-16T00:00:00Z">
                    <w:dateFormat w:val="dd.MM.yyyy"/>
                    <w:lid w:val="el-GR"/>
                    <w:storeMappedDataAs w:val="dateTime"/>
                    <w:calendar w:val="gregorian"/>
                  </w:date>
                </w:sdtPr>
                <w:sdtContent>
                  <w:r w:rsidR="006F7227">
                    <w:t>16.12.2025</w:t>
                  </w:r>
                </w:sdtContent>
              </w:sdt>
            </w:sdtContent>
          </w:sdt>
        </w:sdtContent>
      </w:sdt>
    </w:p>
    <w:p w14:paraId="41EA2CD5" w14:textId="1A5BC6E4"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6437AC">
            <w:t>1647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BD19D19"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4C225B">
            <w:rPr>
              <w:rStyle w:val="Char2"/>
              <w:b/>
              <w:u w:val="none"/>
            </w:rPr>
            <w:t>Ι. Βαρδακαστάνης</w:t>
          </w:r>
          <w:r w:rsidR="0076008A" w:rsidRPr="00614D55">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Content>
              <w:r w:rsidR="004C225B">
                <w:rPr>
                  <w:rStyle w:val="Char2"/>
                  <w:b/>
                  <w:u w:val="none"/>
                </w:rPr>
                <w:t>«Τα δικαιώματα απαιτούν συνεχή υπεράσπιση και επαγρύπνηση»</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u w:val="single"/>
            </w:rPr>
            <w:alias w:val="Σώμα του ΔΤ"/>
            <w:tag w:val="Σώμα του ΔΤ"/>
            <w:id w:val="-1096393226"/>
            <w:lock w:val="sdtLocked"/>
            <w:placeholder>
              <w:docPart w:val="EED56959E1BE415DBC8DB03406A627B8"/>
            </w:placeholder>
          </w:sdtPr>
          <w:sdtEndPr>
            <w:rPr>
              <w:bCs w:val="0"/>
              <w:i/>
              <w:iCs/>
              <w:u w:val="none"/>
            </w:rPr>
          </w:sdtEndPr>
          <w:sdtContent>
            <w:p w14:paraId="6594F61B" w14:textId="08320FBC" w:rsidR="003E1C7C" w:rsidRDefault="003E1C7C" w:rsidP="003E1C7C">
              <w:r>
                <w:t>Με</w:t>
              </w:r>
              <w:r w:rsidRPr="003E1C7C">
                <w:t xml:space="preserve"> </w:t>
              </w:r>
              <w:r>
                <w:t>την</w:t>
              </w:r>
              <w:r w:rsidRPr="003E1C7C">
                <w:t xml:space="preserve"> </w:t>
              </w:r>
              <w:r>
                <w:t>ομιλία</w:t>
              </w:r>
              <w:r w:rsidRPr="003E1C7C">
                <w:t xml:space="preserve"> </w:t>
              </w:r>
              <w:r>
                <w:t>του</w:t>
              </w:r>
              <w:r w:rsidRPr="003E1C7C">
                <w:t xml:space="preserve"> </w:t>
              </w:r>
              <w:r>
                <w:t>προέδρου</w:t>
              </w:r>
              <w:r w:rsidRPr="003E1C7C">
                <w:t xml:space="preserve"> </w:t>
              </w:r>
              <w:r>
                <w:t>της</w:t>
              </w:r>
              <w:r w:rsidRPr="003E1C7C">
                <w:t xml:space="preserve"> </w:t>
              </w:r>
              <w:hyperlink r:id="rId10" w:history="1">
                <w:r w:rsidRPr="003E1C7C">
                  <w:rPr>
                    <w:rStyle w:val="-"/>
                  </w:rPr>
                  <w:t>Ε.Σ.Α.μεΑ.</w:t>
                </w:r>
              </w:hyperlink>
              <w:r w:rsidRPr="003E1C7C">
                <w:t xml:space="preserve"> </w:t>
              </w:r>
              <w:r>
                <w:t>και</w:t>
              </w:r>
              <w:r w:rsidRPr="003E1C7C">
                <w:t xml:space="preserve"> </w:t>
              </w:r>
              <w:r>
                <w:t>του</w:t>
              </w:r>
              <w:r w:rsidRPr="003E1C7C">
                <w:t xml:space="preserve"> </w:t>
              </w:r>
              <w:hyperlink r:id="rId11" w:history="1">
                <w:r w:rsidRPr="003E1C7C">
                  <w:rPr>
                    <w:rStyle w:val="-"/>
                    <w:lang w:val="en-US"/>
                  </w:rPr>
                  <w:t>European</w:t>
                </w:r>
                <w:r w:rsidRPr="003E1C7C">
                  <w:rPr>
                    <w:rStyle w:val="-"/>
                  </w:rPr>
                  <w:t xml:space="preserve"> </w:t>
                </w:r>
                <w:r w:rsidRPr="003E1C7C">
                  <w:rPr>
                    <w:rStyle w:val="-"/>
                    <w:lang w:val="en-US"/>
                  </w:rPr>
                  <w:t>Disability</w:t>
                </w:r>
                <w:r w:rsidRPr="003E1C7C">
                  <w:rPr>
                    <w:rStyle w:val="-"/>
                  </w:rPr>
                  <w:t xml:space="preserve"> </w:t>
                </w:r>
                <w:r w:rsidRPr="003E1C7C">
                  <w:rPr>
                    <w:rStyle w:val="-"/>
                    <w:lang w:val="en-US"/>
                  </w:rPr>
                  <w:t>Forum</w:t>
                </w:r>
                <w:r w:rsidRPr="003E1C7C">
                  <w:rPr>
                    <w:rStyle w:val="-"/>
                  </w:rPr>
                  <w:t xml:space="preserve"> (</w:t>
                </w:r>
                <w:r w:rsidRPr="003E1C7C">
                  <w:rPr>
                    <w:rStyle w:val="-"/>
                    <w:lang w:val="en-US"/>
                  </w:rPr>
                  <w:t>EDF</w:t>
                </w:r>
              </w:hyperlink>
              <w:r w:rsidRPr="003E1C7C">
                <w:t xml:space="preserve">), </w:t>
              </w:r>
              <w:r w:rsidRPr="003E1C7C">
                <w:rPr>
                  <w:b/>
                  <w:bCs/>
                </w:rPr>
                <w:t>Ιωάννη Βαρδακαστάνη</w:t>
              </w:r>
              <w:r w:rsidRPr="003E1C7C">
                <w:t xml:space="preserve">, </w:t>
              </w:r>
              <w:r>
                <w:t>ξεκίνησε</w:t>
              </w:r>
              <w:r w:rsidRPr="003E1C7C">
                <w:t xml:space="preserve"> </w:t>
              </w:r>
              <w:r>
                <w:t>την</w:t>
              </w:r>
              <w:r w:rsidRPr="003E1C7C">
                <w:t xml:space="preserve"> </w:t>
              </w:r>
              <w:r>
                <w:t>Τρίτη</w:t>
              </w:r>
              <w:r w:rsidRPr="003E1C7C">
                <w:t xml:space="preserve"> 16 </w:t>
              </w:r>
              <w:r>
                <w:t>Δεκεμβρίου</w:t>
              </w:r>
              <w:r w:rsidRPr="003E1C7C">
                <w:t xml:space="preserve"> </w:t>
              </w:r>
              <w:r>
                <w:t>η</w:t>
              </w:r>
              <w:r w:rsidRPr="003E1C7C">
                <w:t xml:space="preserve"> </w:t>
              </w:r>
              <w:r>
                <w:t>εκδήλωση</w:t>
              </w:r>
              <w:r w:rsidRPr="003E1C7C">
                <w:t xml:space="preserve"> </w:t>
              </w:r>
              <w:r>
                <w:t>-</w:t>
              </w:r>
              <w:r w:rsidRPr="003E1C7C">
                <w:t xml:space="preserve"> </w:t>
              </w:r>
              <w:r>
                <w:t>διδακτορικό</w:t>
              </w:r>
              <w:r w:rsidRPr="003E1C7C">
                <w:t xml:space="preserve"> </w:t>
              </w:r>
              <w:r>
                <w:t>σεμινάριο</w:t>
              </w:r>
              <w:r w:rsidRPr="003E1C7C">
                <w:t xml:space="preserve"> </w:t>
              </w:r>
              <w:r w:rsidRPr="003E1C7C">
                <w:rPr>
                  <w:lang w:val="en-US"/>
                </w:rPr>
                <w:t>Carlos</w:t>
              </w:r>
              <w:r w:rsidRPr="003E1C7C">
                <w:t xml:space="preserve"> </w:t>
              </w:r>
              <w:r w:rsidRPr="003E1C7C">
                <w:rPr>
                  <w:lang w:val="en-US"/>
                </w:rPr>
                <w:t>V</w:t>
              </w:r>
              <w:r w:rsidRPr="003E1C7C">
                <w:t xml:space="preserve"> </w:t>
              </w:r>
              <w:r w:rsidRPr="003E1C7C">
                <w:rPr>
                  <w:lang w:val="en-US"/>
                </w:rPr>
                <w:t>European</w:t>
              </w:r>
              <w:r w:rsidRPr="003E1C7C">
                <w:t xml:space="preserve"> </w:t>
              </w:r>
              <w:r w:rsidRPr="003E1C7C">
                <w:rPr>
                  <w:lang w:val="en-US"/>
                </w:rPr>
                <w:t>Award</w:t>
              </w:r>
              <w:r w:rsidRPr="003E1C7C">
                <w:t xml:space="preserve"> </w:t>
              </w:r>
              <w:r>
                <w:t>-</w:t>
              </w:r>
              <w:r w:rsidRPr="003E1C7C">
                <w:t xml:space="preserve"> </w:t>
              </w:r>
              <w:r w:rsidRPr="003E1C7C">
                <w:rPr>
                  <w:lang w:val="en-US"/>
                </w:rPr>
                <w:t>European</w:t>
              </w:r>
              <w:r w:rsidRPr="003E1C7C">
                <w:t xml:space="preserve"> </w:t>
              </w:r>
              <w:r w:rsidRPr="003E1C7C">
                <w:rPr>
                  <w:lang w:val="en-US"/>
                </w:rPr>
                <w:t>Disability</w:t>
              </w:r>
              <w:r w:rsidRPr="003E1C7C">
                <w:t xml:space="preserve"> </w:t>
              </w:r>
              <w:r w:rsidRPr="003E1C7C">
                <w:rPr>
                  <w:lang w:val="en-US"/>
                </w:rPr>
                <w:t>Forum</w:t>
              </w:r>
              <w:r w:rsidRPr="003E1C7C">
                <w:t xml:space="preserve"> </w:t>
              </w:r>
              <w:r w:rsidRPr="003E1C7C">
                <w:rPr>
                  <w:lang w:val="en-US"/>
                </w:rPr>
                <w:t>Doctoral</w:t>
              </w:r>
              <w:r w:rsidRPr="003E1C7C">
                <w:t xml:space="preserve"> </w:t>
              </w:r>
              <w:r w:rsidRPr="003E1C7C">
                <w:rPr>
                  <w:lang w:val="en-US"/>
                </w:rPr>
                <w:t>Seminar</w:t>
              </w:r>
              <w:r w:rsidRPr="003E1C7C">
                <w:t xml:space="preserve">, </w:t>
              </w:r>
              <w:r>
                <w:t>με</w:t>
              </w:r>
              <w:r w:rsidRPr="003E1C7C">
                <w:t xml:space="preserve"> </w:t>
              </w:r>
              <w:r>
                <w:t>κύριο</w:t>
              </w:r>
              <w:r w:rsidRPr="003E1C7C">
                <w:t xml:space="preserve"> </w:t>
              </w:r>
              <w:r>
                <w:t>στόχο</w:t>
              </w:r>
              <w:r w:rsidRPr="003E1C7C">
                <w:t xml:space="preserve"> </w:t>
              </w:r>
              <w:r>
                <w:t>την</w:t>
              </w:r>
              <w:r w:rsidRPr="003E1C7C">
                <w:t xml:space="preserve"> </w:t>
              </w:r>
              <w:r>
                <w:t>παροχή</w:t>
              </w:r>
              <w:r w:rsidRPr="003E1C7C">
                <w:t xml:space="preserve"> </w:t>
              </w:r>
              <w:r>
                <w:t>επιχορηγήσεων</w:t>
              </w:r>
              <w:r w:rsidRPr="003E1C7C">
                <w:t xml:space="preserve"> </w:t>
              </w:r>
              <w:r>
                <w:t>από</w:t>
              </w:r>
              <w:r w:rsidRPr="003E1C7C">
                <w:t xml:space="preserve"> </w:t>
              </w:r>
              <w:r>
                <w:t>το</w:t>
              </w:r>
              <w:r w:rsidRPr="003E1C7C">
                <w:t xml:space="preserve"> </w:t>
              </w:r>
              <w:r>
                <w:t>Ίδρυμα</w:t>
              </w:r>
              <w:r w:rsidRPr="003E1C7C">
                <w:t xml:space="preserve"> </w:t>
              </w:r>
              <w:r w:rsidRPr="003E1C7C">
                <w:rPr>
                  <w:lang w:val="en-US"/>
                </w:rPr>
                <w:t>Yuste</w:t>
              </w:r>
              <w:r w:rsidRPr="003E1C7C">
                <w:t xml:space="preserve"> </w:t>
              </w:r>
              <w:hyperlink r:id="rId12" w:history="1">
                <w:r w:rsidRPr="003E1C7C">
                  <w:rPr>
                    <w:rStyle w:val="-"/>
                  </w:rPr>
                  <w:t>(</w:t>
                </w:r>
                <w:r w:rsidRPr="003E1C7C">
                  <w:rPr>
                    <w:rStyle w:val="-"/>
                    <w:lang w:val="en-US"/>
                  </w:rPr>
                  <w:t>European</w:t>
                </w:r>
                <w:r w:rsidRPr="003E1C7C">
                  <w:rPr>
                    <w:rStyle w:val="-"/>
                  </w:rPr>
                  <w:t xml:space="preserve"> </w:t>
                </w:r>
                <w:r w:rsidRPr="003E1C7C">
                  <w:rPr>
                    <w:rStyle w:val="-"/>
                    <w:lang w:val="en-US"/>
                  </w:rPr>
                  <w:t>and</w:t>
                </w:r>
                <w:r w:rsidRPr="003E1C7C">
                  <w:rPr>
                    <w:rStyle w:val="-"/>
                  </w:rPr>
                  <w:t xml:space="preserve"> </w:t>
                </w:r>
                <w:r w:rsidRPr="003E1C7C">
                  <w:rPr>
                    <w:rStyle w:val="-"/>
                    <w:lang w:val="en-US"/>
                  </w:rPr>
                  <w:t>Ibero</w:t>
                </w:r>
                <w:r w:rsidRPr="003E1C7C">
                  <w:rPr>
                    <w:rStyle w:val="-"/>
                  </w:rPr>
                  <w:t>-</w:t>
                </w:r>
                <w:r w:rsidRPr="003E1C7C">
                  <w:rPr>
                    <w:rStyle w:val="-"/>
                    <w:lang w:val="en-US"/>
                  </w:rPr>
                  <w:t>American</w:t>
                </w:r>
                <w:r w:rsidRPr="003E1C7C">
                  <w:rPr>
                    <w:rStyle w:val="-"/>
                  </w:rPr>
                  <w:t xml:space="preserve"> </w:t>
                </w:r>
                <w:r w:rsidRPr="003E1C7C">
                  <w:rPr>
                    <w:rStyle w:val="-"/>
                    <w:lang w:val="en-US"/>
                  </w:rPr>
                  <w:t>Academy</w:t>
                </w:r>
                <w:r w:rsidRPr="003E1C7C">
                  <w:rPr>
                    <w:rStyle w:val="-"/>
                  </w:rPr>
                  <w:t xml:space="preserve"> </w:t>
                </w:r>
                <w:r w:rsidRPr="003E1C7C">
                  <w:rPr>
                    <w:rStyle w:val="-"/>
                    <w:lang w:val="en-US"/>
                  </w:rPr>
                  <w:t>of</w:t>
                </w:r>
                <w:r w:rsidRPr="003E1C7C">
                  <w:rPr>
                    <w:rStyle w:val="-"/>
                  </w:rPr>
                  <w:t xml:space="preserve"> </w:t>
                </w:r>
                <w:r w:rsidRPr="003E1C7C">
                  <w:rPr>
                    <w:rStyle w:val="-"/>
                    <w:lang w:val="en-US"/>
                  </w:rPr>
                  <w:t>Yuste</w:t>
                </w:r>
                <w:r w:rsidRPr="003E1C7C">
                  <w:rPr>
                    <w:rStyle w:val="-"/>
                  </w:rPr>
                  <w:t xml:space="preserve"> </w:t>
                </w:r>
                <w:r w:rsidRPr="003E1C7C">
                  <w:rPr>
                    <w:rStyle w:val="-"/>
                    <w:lang w:val="en-US"/>
                  </w:rPr>
                  <w:t>Foundation</w:t>
                </w:r>
              </w:hyperlink>
              <w:r w:rsidRPr="003E1C7C">
                <w:t xml:space="preserve">) </w:t>
              </w:r>
              <w:r>
                <w:t>σε</w:t>
              </w:r>
              <w:r w:rsidRPr="003E1C7C">
                <w:t xml:space="preserve"> </w:t>
              </w:r>
              <w:r>
                <w:t>υποψήφιους</w:t>
              </w:r>
              <w:r w:rsidRPr="003E1C7C">
                <w:t xml:space="preserve"> </w:t>
              </w:r>
              <w:r>
                <w:t>διδάκτορες</w:t>
              </w:r>
              <w:r w:rsidRPr="003E1C7C">
                <w:t xml:space="preserve">. </w:t>
              </w:r>
              <w:r>
                <w:t xml:space="preserve">Ο κ. Βαρδακαστάνης συμμετείχε υπό την ιδιότητα του προέδρου της Επιτροπής Αξιολόγησης. Υπενθυμίζεται ότι το European Disability Forum είχε τιμηθεί με το βραβείο Carlos V του Ιδρύματος Yuste το </w:t>
              </w:r>
              <w:hyperlink r:id="rId13" w:history="1">
                <w:r w:rsidRPr="003E1C7C">
                  <w:rPr>
                    <w:rStyle w:val="-"/>
                  </w:rPr>
                  <w:t>2022</w:t>
                </w:r>
              </w:hyperlink>
              <w:r>
                <w:t xml:space="preserve">. Οι ερευνητές παρουσίασαν τις εργασίες τους, οι οποίες  επικεντρώνονταν στη θεματική </w:t>
              </w:r>
              <w:r w:rsidRPr="003E1C7C">
                <w:rPr>
                  <w:b/>
                  <w:bCs/>
                </w:rPr>
                <w:t>«Ενωμένοι στην ποικιλομορφία: Ο αντίκτυπος της Ευρωπαϊκής Ένωσης στη ζωή των ατόμων με αναπηρία»</w:t>
              </w:r>
              <w:r>
                <w:t xml:space="preserve">.  </w:t>
              </w:r>
            </w:p>
            <w:p w14:paraId="0EAFD6D4" w14:textId="0067E6C0" w:rsidR="00563D82" w:rsidRPr="003E14FB" w:rsidRDefault="002A57B3" w:rsidP="00563D82">
              <w:pPr>
                <w:rPr>
                  <w:i/>
                  <w:iCs/>
                </w:rPr>
              </w:pPr>
              <w:r>
                <w:t>Ο κ. Βαρδακαστάνης στο μήνυμά του</w:t>
              </w:r>
              <w:r w:rsidR="00563D82" w:rsidRPr="00563D82">
                <w:t xml:space="preserve"> </w:t>
              </w:r>
              <w:r>
                <w:t xml:space="preserve">ευχαρίστησε  το ίδρυμα </w:t>
              </w:r>
              <w:r>
                <w:rPr>
                  <w:lang w:val="en-US"/>
                </w:rPr>
                <w:t>Yuste</w:t>
              </w:r>
              <w:r w:rsidRPr="002A57B3">
                <w:t xml:space="preserve"> </w:t>
              </w:r>
              <w:r>
                <w:t xml:space="preserve">για τη βράβευση του </w:t>
              </w:r>
              <w:r>
                <w:rPr>
                  <w:lang w:val="en-US"/>
                </w:rPr>
                <w:t>EDF</w:t>
              </w:r>
              <w:r>
                <w:t xml:space="preserve">, η οποία </w:t>
              </w:r>
              <w:r w:rsidR="00563D82" w:rsidRPr="00563D82">
                <w:t xml:space="preserve"> αναγνωρίστηκε ως ορόσημο όχι μόνο για </w:t>
              </w:r>
              <w:r>
                <w:t>την</w:t>
              </w:r>
              <w:r w:rsidR="00924EF7" w:rsidRPr="00924EF7">
                <w:t xml:space="preserve"> </w:t>
              </w:r>
              <w:r w:rsidR="00924EF7">
                <w:t>ίδια την</w:t>
              </w:r>
              <w:r>
                <w:t xml:space="preserve"> οργάνωση</w:t>
              </w:r>
              <w:r w:rsidR="00563D82" w:rsidRPr="00563D82">
                <w:t>, αλλά και για το αναπηρικό κίνημα σε ολόκληρη την Ευρώπη, επιβεβαιώνοντας τον συλλογικό αγώνα για ισότητα, δικαιώματα και συμπερίληψη στην Ευρωπαϊκή Ένωση.</w:t>
              </w:r>
              <w:r w:rsidR="003E14FB" w:rsidRPr="003E14FB">
                <w:t xml:space="preserve"> </w:t>
              </w:r>
              <w:r w:rsidR="003E14FB" w:rsidRPr="003E14FB">
                <w:rPr>
                  <w:u w:val="single"/>
                </w:rPr>
                <w:t>Ολόκληρη η ομιλία επισυνάπτεται.</w:t>
              </w:r>
            </w:p>
            <w:p w14:paraId="17131239" w14:textId="692DA8AC" w:rsidR="00563D82" w:rsidRPr="00563D82" w:rsidRDefault="00924EF7" w:rsidP="00563D82">
              <w:pPr>
                <w:rPr>
                  <w:i/>
                  <w:iCs/>
                </w:rPr>
              </w:pPr>
              <w:r>
                <w:t>«</w:t>
              </w:r>
              <w:r w:rsidR="00563D82" w:rsidRPr="004C225B">
                <w:rPr>
                  <w:i/>
                  <w:iCs/>
                </w:rPr>
                <w:t xml:space="preserve">Στο πλαίσιο του βραβείου, το </w:t>
              </w:r>
              <w:r w:rsidR="00563D82" w:rsidRPr="004C225B">
                <w:rPr>
                  <w:i/>
                  <w:iCs/>
                  <w:lang w:val="en-US"/>
                </w:rPr>
                <w:t>EDF</w:t>
              </w:r>
              <w:r w:rsidR="00563D82" w:rsidRPr="004C225B">
                <w:rPr>
                  <w:i/>
                  <w:iCs/>
                </w:rPr>
                <w:t xml:space="preserve"> είχε την τιμή να προτείνει το θεματικό πεδίο των ευρωπαϊκών επιχορηγήσεων για την έρευνα και την κινητικότητα </w:t>
              </w:r>
              <w:r w:rsidR="002A57B3" w:rsidRPr="004C225B">
                <w:rPr>
                  <w:i/>
                  <w:iCs/>
                </w:rPr>
                <w:t xml:space="preserve">των </w:t>
              </w:r>
              <w:r w:rsidR="00563D82" w:rsidRPr="004C225B">
                <w:rPr>
                  <w:i/>
                  <w:iCs/>
                </w:rPr>
                <w:t xml:space="preserve">διδακτορικών φοιτητών. Το θέμα </w:t>
              </w:r>
              <w:r w:rsidR="004C225B" w:rsidRPr="004C225B">
                <w:rPr>
                  <w:i/>
                  <w:iCs/>
                </w:rPr>
                <w:t>“</w:t>
              </w:r>
              <w:r w:rsidR="00563D82" w:rsidRPr="004C225B">
                <w:rPr>
                  <w:i/>
                  <w:iCs/>
                </w:rPr>
                <w:t>Ενωμένοι στην ποικιλομορφία: Ο αντίκτυπος της Ευρωπαϊκής Ένωσης στη ζωή των ατόμων με αναπηρία</w:t>
              </w:r>
              <w:r w:rsidR="004C225B" w:rsidRPr="004C225B">
                <w:rPr>
                  <w:i/>
                  <w:iCs/>
                </w:rPr>
                <w:t>”</w:t>
              </w:r>
              <w:r w:rsidR="00563D82" w:rsidRPr="004C225B">
                <w:rPr>
                  <w:i/>
                  <w:iCs/>
                </w:rPr>
                <w:t xml:space="preserve"> αντικατοπτρίζει τόσο τις θεμελιώδεις αξίες της Ευρωπαϊκής Ένωσης όσο και την αποστολή του </w:t>
              </w:r>
              <w:r w:rsidR="00563D82" w:rsidRPr="004C225B">
                <w:rPr>
                  <w:i/>
                  <w:iCs/>
                  <w:lang w:val="en-US"/>
                </w:rPr>
                <w:t>EDF</w:t>
              </w:r>
              <w:r w:rsidR="00563D82" w:rsidRPr="004C225B">
                <w:rPr>
                  <w:i/>
                  <w:iCs/>
                </w:rPr>
                <w:t>, υπογραμμίζοντας την ανάγκη για μια Ένωση που αναγνωρίζει τα άτομα με αναπηρία ως ισότιμα μέλη της κοινωνίας</w:t>
              </w:r>
              <w:r>
                <w:t>»</w:t>
              </w:r>
              <w:r w:rsidR="00563D82" w:rsidRPr="002A57B3">
                <w:t>. Όπως τ</w:t>
              </w:r>
              <w:r w:rsidR="002A57B3">
                <w:t>όνισε ο κ. Βαρδακαστάνης</w:t>
              </w:r>
              <w:r w:rsidR="00563D82" w:rsidRPr="002A57B3">
                <w:t xml:space="preserve">, </w:t>
              </w:r>
              <w:r>
                <w:t>«</w:t>
              </w:r>
              <w:r w:rsidR="00563D82" w:rsidRPr="004C225B">
                <w:rPr>
                  <w:i/>
                  <w:iCs/>
                </w:rPr>
                <w:t xml:space="preserve">το ευρωπαϊκό εγχείρημα παραμένει ανολοκλήρωτο όσο τα άτομα με αναπηρία συνεχίζουν να αντιμετωπίζουν εμπόδια στην άσκηση των δικαιωμάτων </w:t>
              </w:r>
              <w:r w:rsidRPr="004C225B">
                <w:rPr>
                  <w:i/>
                  <w:iCs/>
                </w:rPr>
                <w:t>τους</w:t>
              </w:r>
              <w:r>
                <w:t>»</w:t>
              </w:r>
              <w:r w:rsidR="00563D82" w:rsidRPr="002A57B3">
                <w:t>.</w:t>
              </w:r>
            </w:p>
            <w:p w14:paraId="53B14AE2" w14:textId="77777777" w:rsidR="003E1C7C" w:rsidRPr="003E1C7C" w:rsidRDefault="003E1C7C" w:rsidP="003E1C7C">
              <w:r w:rsidRPr="003E1C7C">
                <w:t>Ο κ. Βαρδακαστάνης έκανε επίσης αναφορά στον ρόλο της Ευρωπαϊκής Ένωσης στην προώθηση των δικαιωμάτων των ατόμων με αναπηρία, ιδίως μετά την κύρωση της Σύμβασης των Ηνωμένων Εθνών για τα Δικαιώματα των Ατόμων με Αναπηρίες, γεγονός ιστορικής σημασίας που κατέστησε την ΕΕ την πρώτη περιφερειακή οργάνωση με νομική δέσμευση σε μια ολοκληρωμένη συνθήκη ανθρωπίνων δικαιωμάτων στον τομέα αυτό. Έκτοτε, ευρωπαϊκές πολιτικές, νομοθεσίες και χρηματοδοτικά εργαλεία έχουν επηρεάσει ουσιαστικά τη ζωή εκατομμυρίων ατόμων με αναπηρία.</w:t>
              </w:r>
            </w:p>
            <w:p w14:paraId="539295F8" w14:textId="77777777" w:rsidR="003E1C7C" w:rsidRPr="003E1C7C" w:rsidRDefault="003E1C7C" w:rsidP="003E1C7C">
              <w:r w:rsidRPr="003E1C7C">
                <w:t xml:space="preserve">Παρά την πρόοδο, ο κ. Βαρδακαστάνης επεσήμανε ότι τα δικαιώματα δεν διασφαλίζονται αυτόματα. Απαιτούν συνεχή υπεράσπιση, παρακολούθηση και εφαρμογή στην πράξη. Στο πλαίσιο αυτό, η ακαδημαϊκή έρευνα είναι κρίσιμος παράγοντας για την τεκμηριωμένη χάραξη πολιτικής και την αξιολόγηση του πραγματικού αντίκτυπου των ευρωπαϊκών δράσεων. </w:t>
              </w:r>
            </w:p>
            <w:p w14:paraId="39902B14" w14:textId="77777777" w:rsidR="003E1C7C" w:rsidRPr="003E1C7C" w:rsidRDefault="003E1C7C" w:rsidP="003E1C7C">
              <w:pPr>
                <w:rPr>
                  <w:i/>
                  <w:iCs/>
                </w:rPr>
              </w:pPr>
              <w:r w:rsidRPr="003E1C7C">
                <w:lastRenderedPageBreak/>
                <w:t>«</w:t>
              </w:r>
              <w:r w:rsidRPr="003E1C7C">
                <w:rPr>
                  <w:i/>
                  <w:iCs/>
                </w:rPr>
                <w:t xml:space="preserve">Ορισμένες πολιτικές δυνάμεις και ρητορικές που πολεμούν την ισότητα, την ΕΕ, ακόμη και την επιστήμη, αυξάνουν την επιρροή τους. Είμαστε μάρτυρες μιας μετατόπισης των πολιτικών στόχων, που υπονομεύει την κοινωνική συνοχή και δίνει προτεραιότητα στην απορρύθμιση. </w:t>
              </w:r>
            </w:p>
            <w:p w14:paraId="6AD16BE4" w14:textId="77777777" w:rsidR="003E1C7C" w:rsidRPr="003E1C7C" w:rsidRDefault="003E1C7C" w:rsidP="003E1C7C">
              <w:pPr>
                <w:rPr>
                  <w:i/>
                  <w:iCs/>
                </w:rPr>
              </w:pPr>
              <w:r w:rsidRPr="003E1C7C">
                <w:rPr>
                  <w:i/>
                  <w:iCs/>
                </w:rPr>
                <w:t>Στην πραγματικότητα, η νέα πρόταση για τον επόμενο προϋπολογισμό της ΕΕ προκαλεί σημαντικές ανησυχίες στην κοινότητα των ατόμων με αναπηρία. Η χρηματοδότηση δεν είναι απλώς οικονομικά στοιχεία, αλλά αντανακλά τις πολιτικές προτεραιότητες. Εάν αποδυναμωθούν τα προγράμματα που υποστηρίζουν τη συμπερίληψη, τα κοινωνικά δικαιώματα, την προσβασιμότητα, την ανεξάρτητη διαβίωση και τις υπηρεσίες  υποστήριξης εντός της κοινότητας, τότε αποδυναμώνεται και η ικανότητα της ΕΕ να προωθήσει τα δικαιώματα των ατόμων με αναπηρία.</w:t>
              </w:r>
            </w:p>
            <w:p w14:paraId="7F24EA8F" w14:textId="77777777" w:rsidR="003E1C7C" w:rsidRPr="003E1C7C" w:rsidRDefault="003E1C7C" w:rsidP="003E1C7C">
              <w:pPr>
                <w:rPr>
                  <w:i/>
                  <w:iCs/>
                </w:rPr>
              </w:pPr>
              <w:r w:rsidRPr="003E1C7C">
                <w:rPr>
                  <w:i/>
                  <w:iCs/>
                </w:rPr>
                <w:t>Η παρούσα συγκυρία απαιτεί επαγρύπνηση και ενεργή υπεράσπιση από το αναπηρικό κίνημα. Και απαιτεί γνώση: τη δική σας γνώση.</w:t>
              </w:r>
            </w:p>
            <w:p w14:paraId="46475CF8" w14:textId="77777777" w:rsidR="003E1C7C" w:rsidRPr="003E1C7C" w:rsidRDefault="003E1C7C" w:rsidP="003E1C7C">
              <w:r w:rsidRPr="003E1C7C">
                <w:rPr>
                  <w:i/>
                  <w:iCs/>
                </w:rPr>
                <w:t>Η έρευνά σας μπορεί να συμβάλει στον εντοπισμό κενών, στην αποκάλυψη ακούσιων συνεπειών και στην καθοδήγηση των υπευθύνων χάραξης πολιτικής προς λύσεις βασισμένες σε απτά στοιχεία. Μπορεί να αναδείξει τον τρόπο με τον οποίο οι νόμοι και η χρηματοδότηση της ΕΕ επηρεάζουν την πραγματική ζωή των ανθρώπων, είτε ανοίγουν πόρτες είτε δημιουργούν νέα εμπόδια</w:t>
              </w:r>
              <w:r w:rsidRPr="003E1C7C">
                <w:t>».</w:t>
              </w:r>
            </w:p>
            <w:p w14:paraId="3AC67B06" w14:textId="563C467B" w:rsidR="003E1C7C" w:rsidRPr="003E1C7C" w:rsidRDefault="003E1C7C" w:rsidP="003E1C7C">
              <w:r w:rsidRPr="003E1C7C">
                <w:t>Ο κ. Βαρδακαστάνης συνεχάρη τους τελικούς υποψηφίους για την ποιότητα και τη συνάφεια  των ερευνών τους, τονίζοντας ότι τα αποτελέσματά τους έχουν σημασία πέρα από τον ακαδημαϊκό χώρο, καθώς μπορούν να επηρεάσουν πολιτικές αποφάσεις και να ενισχύσουν την υπεράσπιση των δικαιωμάτων των ατόμων με αναπηρία. Επιπρόσθετα, επεσήμανε την ανάγκη στενής συνεργασίας μεταξύ ερευνητών και οργανώσεων ατόμων με αναπηρία, προκειμένου η επιστημονική γνώση να αξιοποιηθεί προς όφελος της κοινωνίας.</w:t>
              </w:r>
            </w:p>
            <w:p w14:paraId="3AF9D9E5" w14:textId="6B6A625A" w:rsidR="00B142CE" w:rsidRPr="000F074D" w:rsidRDefault="003E1C7C" w:rsidP="003E1C7C">
              <w:pPr>
                <w:rPr>
                  <w:i/>
                  <w:iCs/>
                </w:rPr>
              </w:pPr>
              <w:r w:rsidRPr="003E1C7C">
                <w:t xml:space="preserve">Τέλος, ο κ. Βαρδακαστάνης υπογράμμισε ότι η συμβολή της έρευνας είναι ιδιαίτερα κρίσιμη ενόψει της επόμενης φάσης της Στρατηγικής της ΕΕ για τα Δικαιώματα των Ατόμων με Αναπηρία και των συζητήσεων για τον μελλοντικό προϋπολογισμό της Ένωσης. Δεσμεύτηκε μάλιστα ότι το ευρωπαϊκό αναπηρικό κίνημα θα συνεργαστεί με την ακαδημαϊκή κοινότητα, με στόχο τη διατήρηση των δικαιωμάτων των ατόμων με αναπηρία στο επίκεντρο της ευρωπαϊκής πολιτικής, με οδηγό το σύνθημα </w:t>
              </w:r>
              <w:r w:rsidRPr="003E1C7C">
                <w:rPr>
                  <w:b/>
                  <w:bCs/>
                </w:rPr>
                <w:t>«Τίποτα χωρίς εμάς».</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511D" w14:textId="77777777" w:rsidR="006F485B" w:rsidRDefault="006F485B" w:rsidP="00A5663B">
      <w:pPr>
        <w:spacing w:after="0" w:line="240" w:lineRule="auto"/>
      </w:pPr>
      <w:r>
        <w:separator/>
      </w:r>
    </w:p>
    <w:p w14:paraId="38CAB182" w14:textId="77777777" w:rsidR="006F485B" w:rsidRDefault="006F485B"/>
  </w:endnote>
  <w:endnote w:type="continuationSeparator" w:id="0">
    <w:p w14:paraId="0BC5A8CB" w14:textId="77777777" w:rsidR="006F485B" w:rsidRDefault="006F485B" w:rsidP="00A5663B">
      <w:pPr>
        <w:spacing w:after="0" w:line="240" w:lineRule="auto"/>
      </w:pPr>
      <w:r>
        <w:continuationSeparator/>
      </w:r>
    </w:p>
    <w:p w14:paraId="38E9298C" w14:textId="77777777" w:rsidR="006F485B" w:rsidRDefault="006F4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391989469" name="Εικόνα 1391989469"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4B23" w14:textId="77777777" w:rsidR="006F485B" w:rsidRDefault="006F485B" w:rsidP="00A5663B">
      <w:pPr>
        <w:spacing w:after="0" w:line="240" w:lineRule="auto"/>
      </w:pPr>
      <w:bookmarkStart w:id="0" w:name="_Hlk484772647"/>
      <w:bookmarkEnd w:id="0"/>
      <w:r>
        <w:separator/>
      </w:r>
    </w:p>
    <w:p w14:paraId="5AB22C9E" w14:textId="77777777" w:rsidR="006F485B" w:rsidRDefault="006F485B"/>
  </w:footnote>
  <w:footnote w:type="continuationSeparator" w:id="0">
    <w:p w14:paraId="7BD61E03" w14:textId="77777777" w:rsidR="006F485B" w:rsidRDefault="006F485B" w:rsidP="00A5663B">
      <w:pPr>
        <w:spacing w:after="0" w:line="240" w:lineRule="auto"/>
      </w:pPr>
      <w:r>
        <w:continuationSeparator/>
      </w:r>
    </w:p>
    <w:p w14:paraId="604A5D30" w14:textId="77777777" w:rsidR="006F485B" w:rsidRDefault="006F48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710154066" name="Εικόνα 1710154066"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092063263" name="Εικόνα 2092063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1"/>
  </w:num>
  <w:num w:numId="2" w16cid:durableId="151409919">
    <w:abstractNumId w:val="31"/>
  </w:num>
  <w:num w:numId="3" w16cid:durableId="1900553032">
    <w:abstractNumId w:val="31"/>
  </w:num>
  <w:num w:numId="4" w16cid:durableId="1682196985">
    <w:abstractNumId w:val="31"/>
  </w:num>
  <w:num w:numId="5" w16cid:durableId="767387937">
    <w:abstractNumId w:val="31"/>
  </w:num>
  <w:num w:numId="6" w16cid:durableId="371854564">
    <w:abstractNumId w:val="31"/>
  </w:num>
  <w:num w:numId="7" w16cid:durableId="730346427">
    <w:abstractNumId w:val="31"/>
  </w:num>
  <w:num w:numId="8" w16cid:durableId="1141774985">
    <w:abstractNumId w:val="31"/>
  </w:num>
  <w:num w:numId="9" w16cid:durableId="751704888">
    <w:abstractNumId w:val="31"/>
  </w:num>
  <w:num w:numId="10" w16cid:durableId="2020809213">
    <w:abstractNumId w:val="28"/>
  </w:num>
  <w:num w:numId="11" w16cid:durableId="1530529485">
    <w:abstractNumId w:val="27"/>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0"/>
  </w:num>
  <w:num w:numId="17" w16cid:durableId="254483936">
    <w:abstractNumId w:val="9"/>
  </w:num>
  <w:num w:numId="18" w16cid:durableId="1376664239">
    <w:abstractNumId w:val="3"/>
  </w:num>
  <w:num w:numId="19" w16cid:durableId="384259666">
    <w:abstractNumId w:val="12"/>
  </w:num>
  <w:num w:numId="20" w16cid:durableId="1293563272">
    <w:abstractNumId w:val="25"/>
  </w:num>
  <w:num w:numId="21" w16cid:durableId="1078670969">
    <w:abstractNumId w:val="15"/>
  </w:num>
  <w:num w:numId="22" w16cid:durableId="395324869">
    <w:abstractNumId w:val="21"/>
  </w:num>
  <w:num w:numId="23" w16cid:durableId="224948528">
    <w:abstractNumId w:val="8"/>
  </w:num>
  <w:num w:numId="24" w16cid:durableId="814613108">
    <w:abstractNumId w:val="16"/>
  </w:num>
  <w:num w:numId="25" w16cid:durableId="387340759">
    <w:abstractNumId w:val="22"/>
  </w:num>
  <w:num w:numId="26" w16cid:durableId="1353653482">
    <w:abstractNumId w:val="2"/>
  </w:num>
  <w:num w:numId="27" w16cid:durableId="634989673">
    <w:abstractNumId w:val="23"/>
  </w:num>
  <w:num w:numId="28" w16cid:durableId="2050298121">
    <w:abstractNumId w:val="0"/>
  </w:num>
  <w:num w:numId="29" w16cid:durableId="143550700">
    <w:abstractNumId w:val="24"/>
  </w:num>
  <w:num w:numId="30" w16cid:durableId="1494182688">
    <w:abstractNumId w:val="29"/>
  </w:num>
  <w:num w:numId="31" w16cid:durableId="812406700">
    <w:abstractNumId w:val="10"/>
  </w:num>
  <w:num w:numId="32" w16cid:durableId="640304871">
    <w:abstractNumId w:val="18"/>
  </w:num>
  <w:num w:numId="33" w16cid:durableId="886527638">
    <w:abstractNumId w:val="4"/>
  </w:num>
  <w:num w:numId="34" w16cid:durableId="789327330">
    <w:abstractNumId w:val="30"/>
  </w:num>
  <w:num w:numId="35" w16cid:durableId="524174902">
    <w:abstractNumId w:val="19"/>
  </w:num>
  <w:num w:numId="36" w16cid:durableId="1488210226">
    <w:abstractNumId w:val="14"/>
  </w:num>
  <w:num w:numId="37" w16cid:durableId="586619874">
    <w:abstractNumId w:val="26"/>
  </w:num>
  <w:num w:numId="38" w16cid:durableId="1523325894">
    <w:abstractNumId w:val="13"/>
  </w:num>
  <w:num w:numId="39" w16cid:durableId="145898052">
    <w:abstractNumId w:val="5"/>
  </w:num>
  <w:num w:numId="40" w16cid:durableId="20418543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3D8E"/>
    <w:rsid w:val="000A5463"/>
    <w:rsid w:val="000B3C96"/>
    <w:rsid w:val="000B6BC1"/>
    <w:rsid w:val="000B73BA"/>
    <w:rsid w:val="000C099E"/>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6039E"/>
    <w:rsid w:val="001623D2"/>
    <w:rsid w:val="00162CAE"/>
    <w:rsid w:val="001655E7"/>
    <w:rsid w:val="001703AC"/>
    <w:rsid w:val="00177B45"/>
    <w:rsid w:val="001815DB"/>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A57B3"/>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14FB"/>
    <w:rsid w:val="003E1C7C"/>
    <w:rsid w:val="003E38C4"/>
    <w:rsid w:val="003F789B"/>
    <w:rsid w:val="00406BA3"/>
    <w:rsid w:val="00406E7A"/>
    <w:rsid w:val="00411568"/>
    <w:rsid w:val="00412BB7"/>
    <w:rsid w:val="00413626"/>
    <w:rsid w:val="00415D99"/>
    <w:rsid w:val="00417795"/>
    <w:rsid w:val="0041797A"/>
    <w:rsid w:val="00417A30"/>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225B"/>
    <w:rsid w:val="004C75A4"/>
    <w:rsid w:val="004C7C52"/>
    <w:rsid w:val="004D0BE2"/>
    <w:rsid w:val="004D5A2F"/>
    <w:rsid w:val="004E5DAC"/>
    <w:rsid w:val="004F1AA0"/>
    <w:rsid w:val="004F6030"/>
    <w:rsid w:val="004F75F5"/>
    <w:rsid w:val="00501891"/>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63D82"/>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37AC"/>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485B"/>
    <w:rsid w:val="006F68D0"/>
    <w:rsid w:val="006F7227"/>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06B7"/>
    <w:rsid w:val="00842387"/>
    <w:rsid w:val="00842727"/>
    <w:rsid w:val="00845BFB"/>
    <w:rsid w:val="0085397D"/>
    <w:rsid w:val="00857467"/>
    <w:rsid w:val="00861A8D"/>
    <w:rsid w:val="00867094"/>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E64F8"/>
    <w:rsid w:val="008F12D4"/>
    <w:rsid w:val="008F26CE"/>
    <w:rsid w:val="008F38F0"/>
    <w:rsid w:val="008F496F"/>
    <w:rsid w:val="008F4A49"/>
    <w:rsid w:val="009040C1"/>
    <w:rsid w:val="0090499B"/>
    <w:rsid w:val="00906523"/>
    <w:rsid w:val="00906FB5"/>
    <w:rsid w:val="009070E8"/>
    <w:rsid w:val="009077DF"/>
    <w:rsid w:val="009132F9"/>
    <w:rsid w:val="00923E20"/>
    <w:rsid w:val="00924EF7"/>
    <w:rsid w:val="00926A5C"/>
    <w:rsid w:val="009324B1"/>
    <w:rsid w:val="009338CE"/>
    <w:rsid w:val="00935D82"/>
    <w:rsid w:val="00936BAC"/>
    <w:rsid w:val="009503E0"/>
    <w:rsid w:val="00953909"/>
    <w:rsid w:val="009603EA"/>
    <w:rsid w:val="009727BF"/>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0852"/>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72DE"/>
    <w:rsid w:val="00B73A9A"/>
    <w:rsid w:val="00B8316F"/>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4888"/>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paragraph" w:styleId="af9">
    <w:name w:val="Revision"/>
    <w:hidden/>
    <w:uiPriority w:val="99"/>
    <w:semiHidden/>
    <w:rsid w:val="002A57B3"/>
    <w:rPr>
      <w:rFonts w:ascii="Arial Narrow" w:hAnsi="Arial Narrow"/>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samea.gr/el/article/to-brabeio-carlos-v-parelabe-o-proedros-toy-european-disability-forum-iwannhs-bardakastanhs"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undacionyuste.org/en/"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samea.gr/e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06B7"/>
    <w:rsid w:val="008441A1"/>
    <w:rsid w:val="0084662F"/>
    <w:rsid w:val="00867094"/>
    <w:rsid w:val="008841E4"/>
    <w:rsid w:val="008C7782"/>
    <w:rsid w:val="008D6691"/>
    <w:rsid w:val="008F29E7"/>
    <w:rsid w:val="008F2C22"/>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430D1"/>
    <w:rsid w:val="00E53F68"/>
    <w:rsid w:val="00E6450B"/>
    <w:rsid w:val="00E92067"/>
    <w:rsid w:val="00EA234A"/>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120</TotalTime>
  <Pages>3</Pages>
  <Words>928</Words>
  <Characters>5016</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9</cp:revision>
  <cp:lastPrinted>2017-05-26T15:11:00Z</cp:lastPrinted>
  <dcterms:created xsi:type="dcterms:W3CDTF">2025-12-15T13:24:00Z</dcterms:created>
  <dcterms:modified xsi:type="dcterms:W3CDTF">2025-12-16T10:18:00Z</dcterms:modified>
  <cp:contentStatus/>
  <dc:language>Ελληνικά</dc:language>
  <cp:version>am-20180624</cp:version>
</cp:coreProperties>
</file>