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CF280D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D5059">
            <w:rPr>
              <w:rStyle w:val="Char6"/>
            </w:rPr>
            <w:t>Ε</w:t>
          </w:r>
          <w:r w:rsidR="008007D0">
            <w:rPr>
              <w:rStyle w:val="Char6"/>
            </w:rPr>
            <w:t>ιρήνη Τσαλουχίδου</w:t>
          </w:r>
        </w:sdtContent>
      </w:sdt>
    </w:p>
    <w:sdt>
      <w:sdtPr>
        <w:id w:val="-481314470"/>
        <w:placeholder>
          <w:docPart w:val="5A56E7D5A52A45849ED4CB48CDD86502"/>
        </w:placeholder>
        <w:text/>
      </w:sdtPr>
      <w:sdtContent>
        <w:p w14:paraId="589D33FD" w14:textId="34DB1BD9" w:rsidR="00CC62E9" w:rsidRPr="00AB2576" w:rsidRDefault="00E50A17" w:rsidP="00CD3CE2">
          <w:pPr>
            <w:pStyle w:val="ac"/>
          </w:pPr>
          <w:r>
            <w:t>Εξαιρετικά επείγον</w:t>
          </w:r>
        </w:p>
      </w:sdtContent>
    </w:sdt>
    <w:p w14:paraId="21E06487" w14:textId="2C09488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12T00:01:00Z">
                    <w:dateFormat w:val="dd.MM.yyyy"/>
                    <w:lid w:val="el-GR"/>
                    <w:storeMappedDataAs w:val="dateTime"/>
                    <w:calendar w:val="gregorian"/>
                  </w:date>
                </w:sdtPr>
                <w:sdtEndPr>
                  <w:rPr>
                    <w:rStyle w:val="a1"/>
                  </w:rPr>
                </w:sdtEndPr>
                <w:sdtContent>
                  <w:r w:rsidR="004549C2">
                    <w:rPr>
                      <w:rStyle w:val="Char6"/>
                    </w:rPr>
                    <w:t>12.01.2026</w:t>
                  </w:r>
                </w:sdtContent>
              </w:sdt>
            </w:sdtContent>
          </w:sdt>
        </w:sdtContent>
      </w:sdt>
    </w:p>
    <w:p w14:paraId="387D4CEF" w14:textId="46D33726"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5D423D">
            <w:rPr>
              <w:rStyle w:val="Char6"/>
              <w:lang w:val="en-US"/>
            </w:rPr>
            <w:t>30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2D7DB18"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97BB4" w:rsidRPr="00363276">
                        <w:t>κ</w:t>
                      </w:r>
                      <w:r w:rsidR="008007D0">
                        <w:t xml:space="preserve">α </w:t>
                      </w:r>
                      <w:r w:rsidR="004549C2">
                        <w:t>Δόμνα Μιχαηλίδου</w:t>
                      </w:r>
                      <w:r w:rsidR="008007D0">
                        <w:t xml:space="preserve">, Υπουργό </w:t>
                      </w:r>
                      <w:r w:rsidR="004549C2">
                        <w:t>Κοινωνικής Συνοχής &amp; Οικογένειας</w:t>
                      </w:r>
                    </w:sdtContent>
                  </w:sdt>
                </w:p>
              </w:sdtContent>
            </w:sdt>
          </w:sdtContent>
        </w:sdt>
      </w:sdtContent>
    </w:sdt>
    <w:p w14:paraId="26A5FC62" w14:textId="312E0E09"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A48AD8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AE6F13">
                    <w:t xml:space="preserve">Σχετικά με το </w:t>
                  </w:r>
                  <w:r w:rsidR="00AE6F13">
                    <w:rPr>
                      <w:lang w:val="en-US"/>
                    </w:rPr>
                    <w:t>help</w:t>
                  </w:r>
                  <w:r w:rsidR="00AE6F13" w:rsidRPr="00AE6F13">
                    <w:t xml:space="preserve"> </w:t>
                  </w:r>
                  <w:r w:rsidR="00AE6F13">
                    <w:rPr>
                      <w:lang w:val="en-US"/>
                    </w:rPr>
                    <w:t>desk</w:t>
                  </w:r>
                  <w:r w:rsidR="00AE6F13" w:rsidRPr="00AE6F13">
                    <w:t xml:space="preserve"> </w:t>
                  </w:r>
                  <w:r w:rsidR="00AE6F13">
                    <w:t>της κάρτας αναπηρίας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sdt>
              <w:sdtPr>
                <w:alias w:val="Σώμα της επιστολής"/>
                <w:tag w:val="Σώμα της επιστολής"/>
                <w:id w:val="224350744"/>
                <w:placeholder>
                  <w:docPart w:val="8F1437E8AF464AC9922A2B00C23C71AF"/>
                </w:placeholder>
              </w:sdtPr>
              <w:sdtContent>
                <w:sdt>
                  <w:sdtPr>
                    <w:rPr>
                      <w:i/>
                      <w:iCs/>
                    </w:rPr>
                    <w:alias w:val="Σώμα της επιστολής"/>
                    <w:tag w:val="Σώμα της επιστολής"/>
                    <w:id w:val="1145164272"/>
                    <w:placeholder>
                      <w:docPart w:val="4E066384B3DA428FA318FBC4F2950EA9"/>
                    </w:placeholder>
                  </w:sdtPr>
                  <w:sdtEndPr>
                    <w:rPr>
                      <w:i w:val="0"/>
                      <w:iCs w:val="0"/>
                    </w:rPr>
                  </w:sdtEndPr>
                  <w:sdtContent>
                    <w:p w14:paraId="17759D59" w14:textId="5C54D371" w:rsidR="00E50A17" w:rsidRDefault="00E50A17" w:rsidP="00E821D2">
                      <w:pPr>
                        <w:rPr>
                          <w:b/>
                          <w:bCs/>
                          <w:i/>
                          <w:iCs/>
                        </w:rPr>
                      </w:pPr>
                      <w:r w:rsidRPr="0067453F">
                        <w:rPr>
                          <w:b/>
                          <w:bCs/>
                          <w:i/>
                          <w:iCs/>
                        </w:rPr>
                        <w:t>Αξιότιμ</w:t>
                      </w:r>
                      <w:r w:rsidR="006D0985">
                        <w:rPr>
                          <w:b/>
                          <w:bCs/>
                          <w:i/>
                          <w:iCs/>
                        </w:rPr>
                        <w:t>η κυρία Υπουργέ</w:t>
                      </w:r>
                      <w:r w:rsidRPr="00197E6D">
                        <w:rPr>
                          <w:b/>
                          <w:bCs/>
                          <w:i/>
                          <w:iCs/>
                        </w:rPr>
                        <w:t>,</w:t>
                      </w:r>
                    </w:p>
                    <w:p w14:paraId="53C060B4" w14:textId="65EB4CB5" w:rsidR="00AE6F13" w:rsidRPr="00AE6F13" w:rsidRDefault="00AE6F13" w:rsidP="00E821D2">
                      <w:r>
                        <w:t>Αρχικά, ευχόμαστε Καλή Χρονιά</w:t>
                      </w:r>
                      <w:r w:rsidR="004549C2">
                        <w:t xml:space="preserve"> με υγεία και ευημερία!</w:t>
                      </w:r>
                    </w:p>
                    <w:p w14:paraId="162214D5" w14:textId="4BE11369" w:rsidR="00E50A17" w:rsidRPr="006D5059" w:rsidRDefault="004549C2" w:rsidP="00E821D2">
                      <w:pPr>
                        <w:rPr>
                          <w:rFonts w:asciiTheme="majorHAnsi" w:hAnsiTheme="majorHAnsi"/>
                        </w:rPr>
                      </w:pPr>
                      <w:r>
                        <w:rPr>
                          <w:rFonts w:asciiTheme="majorHAnsi" w:hAnsiTheme="majorHAnsi"/>
                        </w:rPr>
                        <w:t>Όπως γνωρίζετε, η</w:t>
                      </w:r>
                      <w:r w:rsidR="00E50A17" w:rsidRPr="006D5059">
                        <w:rPr>
                          <w:rFonts w:asciiTheme="majorHAnsi" w:hAnsiTheme="majorHAnsi"/>
                        </w:rPr>
                        <w:t xml:space="preserve">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3485FD61" w14:textId="77777777" w:rsidR="00E50A17" w:rsidRPr="006D5059" w:rsidRDefault="00E50A17" w:rsidP="00E821D2">
                      <w:pPr>
                        <w:rPr>
                          <w:rFonts w:asciiTheme="majorHAnsi" w:hAnsiTheme="majorHAnsi"/>
                          <w:color w:val="auto"/>
                        </w:rPr>
                      </w:pPr>
                      <w:r w:rsidRPr="006D5059">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3564F74" w14:textId="77777777" w:rsidR="00E50A17" w:rsidRPr="006D5059" w:rsidRDefault="00E50A17" w:rsidP="00E821D2">
                      <w:pPr>
                        <w:rPr>
                          <w:rFonts w:asciiTheme="majorHAnsi" w:hAnsiTheme="majorHAnsi"/>
                        </w:rPr>
                      </w:pPr>
                      <w:r w:rsidRPr="006D5059">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6D5059">
                        <w:rPr>
                          <w:rFonts w:asciiTheme="majorHAnsi" w:hAnsiTheme="majorHAnsi"/>
                          <w:b/>
                          <w:bCs/>
                        </w:rPr>
                        <w:t>«Διεκδικούμε Μαζί»</w:t>
                      </w:r>
                      <w:r w:rsidRPr="006D5059">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2F4D5B60" w14:textId="11CFF279" w:rsidR="00870CC5" w:rsidRDefault="006D0985" w:rsidP="00E821D2">
                      <w:pPr>
                        <w:rPr>
                          <w:color w:val="auto"/>
                        </w:rPr>
                      </w:pPr>
                      <w:r>
                        <w:t xml:space="preserve">Με την παρούσα επιστολή, θα θέλαμε να σας ενημερώσουμε ότι </w:t>
                      </w:r>
                      <w:r w:rsidR="004549C2">
                        <w:t xml:space="preserve">το τελευταίο διάστημα έχουμε γίνει αποδέκτες </w:t>
                      </w:r>
                      <w:r w:rsidR="00363276" w:rsidRPr="006D5059">
                        <w:rPr>
                          <w:color w:val="auto"/>
                        </w:rPr>
                        <w:t>διαμαρτυριών</w:t>
                      </w:r>
                      <w:r w:rsidR="00D5182C">
                        <w:rPr>
                          <w:color w:val="auto"/>
                        </w:rPr>
                        <w:t xml:space="preserve"> </w:t>
                      </w:r>
                      <w:r w:rsidR="004549C2">
                        <w:rPr>
                          <w:color w:val="auto"/>
                        </w:rPr>
                        <w:t>ατόμων</w:t>
                      </w:r>
                      <w:r w:rsidR="00D5182C">
                        <w:rPr>
                          <w:color w:val="auto"/>
                        </w:rPr>
                        <w:t xml:space="preserve"> με αναπηρία</w:t>
                      </w:r>
                      <w:r w:rsidR="00363276" w:rsidRPr="006D5059">
                        <w:rPr>
                          <w:color w:val="auto"/>
                        </w:rPr>
                        <w:t>,</w:t>
                      </w:r>
                      <w:r>
                        <w:rPr>
                          <w:color w:val="auto"/>
                        </w:rPr>
                        <w:t xml:space="preserve">  χρόνιες ή/και σπάνιες </w:t>
                      </w:r>
                      <w:r>
                        <w:rPr>
                          <w:color w:val="auto"/>
                        </w:rPr>
                        <w:lastRenderedPageBreak/>
                        <w:t xml:space="preserve">παθήσεις και των οικογενειών τους </w:t>
                      </w:r>
                      <w:r w:rsidR="004549C2">
                        <w:rPr>
                          <w:color w:val="auto"/>
                        </w:rPr>
                        <w:t xml:space="preserve">σχετικά με ζητήματα εξυπηρέτησης στο </w:t>
                      </w:r>
                      <w:r w:rsidR="004549C2">
                        <w:rPr>
                          <w:color w:val="auto"/>
                          <w:lang w:val="en-US"/>
                        </w:rPr>
                        <w:t>help</w:t>
                      </w:r>
                      <w:r w:rsidR="004549C2" w:rsidRPr="004549C2">
                        <w:rPr>
                          <w:color w:val="auto"/>
                        </w:rPr>
                        <w:t xml:space="preserve"> </w:t>
                      </w:r>
                      <w:r w:rsidR="004549C2">
                        <w:rPr>
                          <w:color w:val="auto"/>
                          <w:lang w:val="en-US"/>
                        </w:rPr>
                        <w:t>desk</w:t>
                      </w:r>
                      <w:r w:rsidR="004549C2" w:rsidRPr="004549C2">
                        <w:rPr>
                          <w:color w:val="auto"/>
                        </w:rPr>
                        <w:t xml:space="preserve"> </w:t>
                      </w:r>
                      <w:r w:rsidR="004549C2">
                        <w:rPr>
                          <w:color w:val="auto"/>
                        </w:rPr>
                        <w:t xml:space="preserve">της κάρτας αναπηρίας. Πιο συγκεκριμένα, </w:t>
                      </w:r>
                      <w:r w:rsidR="00870CC5">
                        <w:rPr>
                          <w:color w:val="auto"/>
                        </w:rPr>
                        <w:t xml:space="preserve">οι </w:t>
                      </w:r>
                      <w:r w:rsidR="004549C2">
                        <w:rPr>
                          <w:color w:val="auto"/>
                        </w:rPr>
                        <w:t>τηλεφωνικές κλήσεις</w:t>
                      </w:r>
                      <w:r w:rsidR="00870CC5">
                        <w:rPr>
                          <w:color w:val="auto"/>
                        </w:rPr>
                        <w:t xml:space="preserve"> </w:t>
                      </w:r>
                      <w:r w:rsidR="004549C2">
                        <w:rPr>
                          <w:color w:val="auto"/>
                        </w:rPr>
                        <w:t>δεν</w:t>
                      </w:r>
                      <w:r w:rsidR="009D2BA9">
                        <w:rPr>
                          <w:color w:val="auto"/>
                        </w:rPr>
                        <w:t xml:space="preserve"> </w:t>
                      </w:r>
                      <w:r w:rsidR="00870CC5">
                        <w:rPr>
                          <w:color w:val="auto"/>
                        </w:rPr>
                        <w:t xml:space="preserve">μπορούν να πραγματοποιηθούν καθώς η τηλεφωνική γραμμή είναι συνεχώς </w:t>
                      </w:r>
                      <w:r w:rsidR="00E821D2">
                        <w:rPr>
                          <w:color w:val="auto"/>
                        </w:rPr>
                        <w:t xml:space="preserve">κατειλημμένη </w:t>
                      </w:r>
                      <w:r w:rsidR="00870CC5">
                        <w:rPr>
                          <w:color w:val="auto"/>
                        </w:rPr>
                        <w:t xml:space="preserve">και έπειτα από επίμονες προσπάθειες, όταν γίνεται η σύνδεση με το τηλεφωνικό κέντρο, ο χρόνος αναμονής είναι τεράστιος. </w:t>
                      </w:r>
                    </w:p>
                    <w:p w14:paraId="34C81E32" w14:textId="50173D31" w:rsidR="006F2EE8" w:rsidRDefault="004549C2" w:rsidP="00E821D2">
                      <w:pPr>
                        <w:rPr>
                          <w:color w:val="auto"/>
                        </w:rPr>
                      </w:pPr>
                      <w:r>
                        <w:rPr>
                          <w:color w:val="auto"/>
                        </w:rPr>
                        <w:t>Μάλιστα, τα ίδια ζητήματα έχουν αντιμετωπίσει Στελέχη της Υπηρεσίας «Διεκδικούμε Μαζί» της ΕΣΑμεΑ όπου συγκεκριμένα,</w:t>
                      </w:r>
                      <w:r w:rsidR="00870CC5">
                        <w:rPr>
                          <w:color w:val="auto"/>
                        </w:rPr>
                        <w:t xml:space="preserve"> καθημερινά</w:t>
                      </w:r>
                      <w:r>
                        <w:rPr>
                          <w:color w:val="auto"/>
                        </w:rPr>
                        <w:t xml:space="preserve"> Στ</w:t>
                      </w:r>
                      <w:r w:rsidR="00870CC5">
                        <w:rPr>
                          <w:color w:val="auto"/>
                        </w:rPr>
                        <w:t xml:space="preserve">ελέχη καλούν και δεν μπορούν να εξυπηρετηθούν με αξιοσημείωτη την περίπτωση όπου Στέλεχος </w:t>
                      </w:r>
                      <w:r>
                        <w:rPr>
                          <w:color w:val="auto"/>
                        </w:rPr>
                        <w:t>παρέμεινε στην αναμονή για μιάμιση ώρα</w:t>
                      </w:r>
                      <w:r w:rsidR="00E821D2">
                        <w:rPr>
                          <w:color w:val="auto"/>
                        </w:rPr>
                        <w:t xml:space="preserve">, </w:t>
                      </w:r>
                      <w:r>
                        <w:rPr>
                          <w:color w:val="auto"/>
                        </w:rPr>
                        <w:t xml:space="preserve">στη συνέχεια ηχογραφήθηκε το αίτημα και ουδέποτε έλαβε κλήση για να εξυπηρετηθεί. </w:t>
                      </w:r>
                    </w:p>
                    <w:p w14:paraId="1F79AFDA" w14:textId="4A95FA8C" w:rsidR="00870CC5" w:rsidRPr="004549C2" w:rsidRDefault="00870CC5" w:rsidP="00E821D2">
                      <w:pPr>
                        <w:rPr>
                          <w:color w:val="auto"/>
                        </w:rPr>
                      </w:pPr>
                      <w:r>
                        <w:rPr>
                          <w:color w:val="auto"/>
                        </w:rPr>
                        <w:t xml:space="preserve">Επιπλέον, αξίζει να αναφερθεί ότι δεν προβλέπεται </w:t>
                      </w:r>
                      <w:r w:rsidR="003A0A50">
                        <w:rPr>
                          <w:color w:val="auto"/>
                        </w:rPr>
                        <w:t>άμεση εξυπηρέτηση για τους κωφούς και βα</w:t>
                      </w:r>
                      <w:r w:rsidR="00E821D2">
                        <w:rPr>
                          <w:color w:val="auto"/>
                        </w:rPr>
                        <w:t xml:space="preserve">ρήκοους που επικοινωνούν με τη νοηματική γλώσσα. </w:t>
                      </w:r>
                    </w:p>
                    <w:p w14:paraId="193B67F4" w14:textId="77777777" w:rsidR="00E821D2" w:rsidRDefault="00E50A17" w:rsidP="00E821D2">
                      <w:pPr>
                        <w:rPr>
                          <w:b/>
                          <w:bCs/>
                          <w:i/>
                          <w:iCs/>
                          <w:color w:val="auto"/>
                        </w:rPr>
                      </w:pPr>
                      <w:r w:rsidRPr="00197E6D">
                        <w:rPr>
                          <w:b/>
                          <w:bCs/>
                          <w:i/>
                          <w:iCs/>
                          <w:color w:val="auto"/>
                        </w:rPr>
                        <w:t>Κ</w:t>
                      </w:r>
                      <w:r w:rsidR="006F2EE8">
                        <w:rPr>
                          <w:b/>
                          <w:bCs/>
                          <w:i/>
                          <w:iCs/>
                          <w:color w:val="auto"/>
                        </w:rPr>
                        <w:t>υρία Υπουργέ,</w:t>
                      </w:r>
                    </w:p>
                    <w:p w14:paraId="00B15EE9" w14:textId="48A56E9E" w:rsidR="00870CC5" w:rsidRDefault="00870CC5" w:rsidP="00E821D2">
                      <w:r>
                        <w:rPr>
                          <w:rFonts w:asciiTheme="majorHAnsi" w:hAnsiTheme="majorHAnsi"/>
                          <w:color w:val="auto"/>
                        </w:rPr>
                        <w:t xml:space="preserve">Με την παρούσα επιστολή, θα θέλαμε να σας γνωστοποιήσουμε τα προαναφερθέντα ζητήματα και </w:t>
                      </w:r>
                      <w:r w:rsidR="00E821D2">
                        <w:t>να ζητήσουμε</w:t>
                      </w:r>
                      <w:r>
                        <w:t xml:space="preserve"> τη δρομολόγηση των απαιτούμενων ενεργειών προκειμένου το </w:t>
                      </w:r>
                      <w:r>
                        <w:rPr>
                          <w:lang w:val="en-US"/>
                        </w:rPr>
                        <w:t>help</w:t>
                      </w:r>
                      <w:r w:rsidRPr="00870CC5">
                        <w:t xml:space="preserve"> </w:t>
                      </w:r>
                      <w:r>
                        <w:rPr>
                          <w:lang w:val="en-US"/>
                        </w:rPr>
                        <w:t>desk</w:t>
                      </w:r>
                      <w:r w:rsidRPr="00870CC5">
                        <w:t xml:space="preserve"> </w:t>
                      </w:r>
                      <w:r>
                        <w:t>της κάρτας αναπηρίας να λειτουργεί όπως πρέπει και χωρίς αποκλεισμούς</w:t>
                      </w:r>
                      <w:r w:rsidR="00E821D2">
                        <w:t xml:space="preserve"> για όλα τα άτομα με αναπηρία, χρόνιες ή/και σπάνιες παθήσεις</w:t>
                      </w:r>
                      <w:r>
                        <w:t xml:space="preserve">. </w:t>
                      </w:r>
                    </w:p>
                    <w:p w14:paraId="0CA5906C" w14:textId="77777777" w:rsidR="00E50A17" w:rsidRDefault="00E50A17" w:rsidP="00E821D2">
                      <w:pPr>
                        <w:rPr>
                          <w:color w:val="auto"/>
                        </w:rPr>
                      </w:pPr>
                      <w:r>
                        <w:t>Πιστεύουμε πως θα κατανοήσετε τη σοβαρότητα του εν λόγω θέματος, κι ε</w:t>
                      </w:r>
                      <w:r>
                        <w:rPr>
                          <w:color w:val="auto"/>
                        </w:rPr>
                        <w:t>υελπιστούμε στην άμεση και θετική ανταπόκρισή σας στο ως άνω δίκαιο αίτημά μας και στην ενημέρωση της Συνομοσπονδίας για την εξέλιξη αυτού.</w:t>
                      </w:r>
                    </w:p>
                    <w:p w14:paraId="74C091A0" w14:textId="60BDE535" w:rsidR="00091240" w:rsidRDefault="00E50A17" w:rsidP="00E821D2">
                      <w:r>
                        <w:rPr>
                          <w:color w:val="auto"/>
                        </w:rPr>
                        <w:t>Εν αναμονή της άμεσης ανταπόκρισής σας, σάς ευχαριστούμε θερμά.</w:t>
                      </w:r>
                    </w:p>
                  </w:sdtContent>
                </w:sdt>
              </w:sdtContent>
            </w:sdt>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5A994236">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E50A17"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E50A17">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1762ED14">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24720A86" w14:textId="77777777" w:rsidR="00545512" w:rsidRDefault="00545512" w:rsidP="006B3225">
      <w:pPr>
        <w:spacing w:line="240" w:lineRule="auto"/>
        <w:jc w:val="left"/>
        <w:rPr>
          <w:b/>
        </w:rPr>
      </w:pPr>
    </w:p>
    <w:p w14:paraId="24F0F4E7" w14:textId="68446F63"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F661477" w14:textId="03272400" w:rsidR="00E821D2" w:rsidRDefault="00E821D2" w:rsidP="008007D0">
              <w:pPr>
                <w:pStyle w:val="Bullets0"/>
                <w:numPr>
                  <w:ilvl w:val="0"/>
                  <w:numId w:val="0"/>
                </w:numPr>
                <w:ind w:left="567" w:hanging="295"/>
                <w:rPr>
                  <w:rStyle w:val="BulletsChar"/>
                </w:rPr>
              </w:pPr>
              <w:r>
                <w:rPr>
                  <w:rStyle w:val="BulletsChar"/>
                </w:rPr>
                <w:t>- κ. Κυριάκο Μητσοτάκη, Πρωθυπουργό της Χώρας</w:t>
              </w:r>
              <w:r w:rsidR="008007D0">
                <w:rPr>
                  <w:rStyle w:val="BulletsChar"/>
                </w:rPr>
                <w:t xml:space="preserve"> </w:t>
              </w:r>
            </w:p>
            <w:p w14:paraId="4E44C317" w14:textId="09EB8409" w:rsidR="008007D0" w:rsidRDefault="00E821D2" w:rsidP="008007D0">
              <w:pPr>
                <w:pStyle w:val="Bullets0"/>
                <w:numPr>
                  <w:ilvl w:val="0"/>
                  <w:numId w:val="0"/>
                </w:numPr>
                <w:ind w:left="567" w:hanging="295"/>
                <w:rPr>
                  <w:rStyle w:val="BulletsChar"/>
                </w:rPr>
              </w:pPr>
              <w:r>
                <w:rPr>
                  <w:rStyle w:val="BulletsChar"/>
                </w:rPr>
                <w:t xml:space="preserve">- </w:t>
              </w:r>
              <w:r w:rsidR="008007D0">
                <w:rPr>
                  <w:rStyle w:val="BulletsChar"/>
                </w:rPr>
                <w:t xml:space="preserve">κ. </w:t>
              </w:r>
              <w:r w:rsidR="008007D0" w:rsidRPr="008007D0">
                <w:rPr>
                  <w:rStyle w:val="BulletsChar"/>
                </w:rPr>
                <w:t>Χρήστο – Γεώργιο Σκέρτσο</w:t>
              </w:r>
              <w:r w:rsidR="008007D0">
                <w:rPr>
                  <w:rStyle w:val="BulletsChar"/>
                </w:rPr>
                <w:t>, Υπουργό Επικρατείας</w:t>
              </w:r>
            </w:p>
            <w:p w14:paraId="62EB5AB6" w14:textId="15877393" w:rsidR="008007D0" w:rsidRDefault="00E821D2" w:rsidP="00E821D2">
              <w:pPr>
                <w:pStyle w:val="Bullets0"/>
                <w:numPr>
                  <w:ilvl w:val="0"/>
                  <w:numId w:val="0"/>
                </w:numPr>
                <w:ind w:left="567" w:hanging="295"/>
                <w:rPr>
                  <w:rStyle w:val="BulletsChar"/>
                </w:rPr>
              </w:pPr>
              <w:r>
                <w:rPr>
                  <w:rStyle w:val="BulletsChar"/>
                </w:rPr>
                <w:t xml:space="preserve">- </w:t>
              </w:r>
              <w:r w:rsidR="00D5182C">
                <w:rPr>
                  <w:rStyle w:val="BulletsChar"/>
                </w:rPr>
                <w:t xml:space="preserve">κ. </w:t>
              </w:r>
              <w:r>
                <w:rPr>
                  <w:rStyle w:val="BulletsChar"/>
                </w:rPr>
                <w:t xml:space="preserve">Κωνσταντίνο Μεγαρίτη, Γενικό Γραμματέα Κοινωνικής Αλληλεγγύης και Καταπολέμησης της Φτώχειας </w:t>
              </w:r>
            </w:p>
            <w:p w14:paraId="0CC05658" w14:textId="2414AB95" w:rsidR="00357DD2" w:rsidRPr="000E2BB8" w:rsidRDefault="008007D0" w:rsidP="008007D0">
              <w:pPr>
                <w:pStyle w:val="Bullets0"/>
                <w:numPr>
                  <w:ilvl w:val="0"/>
                  <w:numId w:val="0"/>
                </w:numPr>
                <w:ind w:left="567" w:hanging="295"/>
              </w:pPr>
              <w:r>
                <w:rPr>
                  <w:rStyle w:val="BulletsChar"/>
                </w:rPr>
                <w:t xml:space="preserve">- </w:t>
              </w:r>
              <w:r>
                <w:t>Φορείς Μέλη της Ε.Σ.Α.μεΑ.</w:t>
              </w: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95E7" w14:textId="77777777" w:rsidR="000207E3" w:rsidRDefault="000207E3" w:rsidP="00A5663B">
      <w:pPr>
        <w:spacing w:after="0" w:line="240" w:lineRule="auto"/>
      </w:pPr>
      <w:r>
        <w:separator/>
      </w:r>
    </w:p>
    <w:p w14:paraId="2A728607" w14:textId="77777777" w:rsidR="000207E3" w:rsidRDefault="000207E3"/>
  </w:endnote>
  <w:endnote w:type="continuationSeparator" w:id="0">
    <w:p w14:paraId="56904E87" w14:textId="77777777" w:rsidR="000207E3" w:rsidRDefault="000207E3" w:rsidP="00A5663B">
      <w:pPr>
        <w:spacing w:after="0" w:line="240" w:lineRule="auto"/>
      </w:pPr>
      <w:r>
        <w:continuationSeparator/>
      </w:r>
    </w:p>
    <w:p w14:paraId="792174B2" w14:textId="77777777" w:rsidR="000207E3" w:rsidRDefault="00020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36A1" w14:textId="77777777" w:rsidR="000207E3" w:rsidRDefault="000207E3" w:rsidP="00A5663B">
      <w:pPr>
        <w:spacing w:after="0" w:line="240" w:lineRule="auto"/>
      </w:pPr>
      <w:bookmarkStart w:id="0" w:name="_Hlk484772647"/>
      <w:bookmarkEnd w:id="0"/>
      <w:r>
        <w:separator/>
      </w:r>
    </w:p>
    <w:p w14:paraId="61B5A6A3" w14:textId="77777777" w:rsidR="000207E3" w:rsidRDefault="000207E3"/>
  </w:footnote>
  <w:footnote w:type="continuationSeparator" w:id="0">
    <w:p w14:paraId="30142BF2" w14:textId="77777777" w:rsidR="000207E3" w:rsidRDefault="000207E3" w:rsidP="00A5663B">
      <w:pPr>
        <w:spacing w:after="0" w:line="240" w:lineRule="auto"/>
      </w:pPr>
      <w:r>
        <w:continuationSeparator/>
      </w:r>
    </w:p>
    <w:p w14:paraId="10E6ABF9" w14:textId="77777777" w:rsidR="000207E3" w:rsidRDefault="00020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2D5EF94C"/>
    <w:lvl w:ilvl="0" w:tplc="04080001">
      <w:start w:val="1"/>
      <w:numFmt w:val="bullet"/>
      <w:lvlText w:val=""/>
      <w:lvlJc w:val="left"/>
      <w:pPr>
        <w:ind w:left="334" w:hanging="360"/>
      </w:pPr>
      <w:rPr>
        <w:rFonts w:ascii="Symbol" w:hAnsi="Symbol" w:hint="default"/>
      </w:rPr>
    </w:lvl>
    <w:lvl w:ilvl="1" w:tplc="04080003">
      <w:start w:val="1"/>
      <w:numFmt w:val="bullet"/>
      <w:lvlText w:val="o"/>
      <w:lvlJc w:val="left"/>
      <w:pPr>
        <w:ind w:left="1054" w:hanging="360"/>
      </w:pPr>
      <w:rPr>
        <w:rFonts w:ascii="Courier New" w:hAnsi="Courier New" w:cs="Courier New" w:hint="default"/>
      </w:rPr>
    </w:lvl>
    <w:lvl w:ilvl="2" w:tplc="04080005" w:tentative="1">
      <w:start w:val="1"/>
      <w:numFmt w:val="bullet"/>
      <w:lvlText w:val=""/>
      <w:lvlJc w:val="left"/>
      <w:pPr>
        <w:ind w:left="1774" w:hanging="360"/>
      </w:pPr>
      <w:rPr>
        <w:rFonts w:ascii="Wingdings" w:hAnsi="Wingdings" w:hint="default"/>
      </w:rPr>
    </w:lvl>
    <w:lvl w:ilvl="3" w:tplc="04080001" w:tentative="1">
      <w:start w:val="1"/>
      <w:numFmt w:val="bullet"/>
      <w:lvlText w:val=""/>
      <w:lvlJc w:val="left"/>
      <w:pPr>
        <w:ind w:left="2494" w:hanging="360"/>
      </w:pPr>
      <w:rPr>
        <w:rFonts w:ascii="Symbol" w:hAnsi="Symbol" w:hint="default"/>
      </w:rPr>
    </w:lvl>
    <w:lvl w:ilvl="4" w:tplc="04080003" w:tentative="1">
      <w:start w:val="1"/>
      <w:numFmt w:val="bullet"/>
      <w:lvlText w:val="o"/>
      <w:lvlJc w:val="left"/>
      <w:pPr>
        <w:ind w:left="3214" w:hanging="360"/>
      </w:pPr>
      <w:rPr>
        <w:rFonts w:ascii="Courier New" w:hAnsi="Courier New" w:cs="Courier New" w:hint="default"/>
      </w:rPr>
    </w:lvl>
    <w:lvl w:ilvl="5" w:tplc="04080005" w:tentative="1">
      <w:start w:val="1"/>
      <w:numFmt w:val="bullet"/>
      <w:lvlText w:val=""/>
      <w:lvlJc w:val="left"/>
      <w:pPr>
        <w:ind w:left="3934" w:hanging="360"/>
      </w:pPr>
      <w:rPr>
        <w:rFonts w:ascii="Wingdings" w:hAnsi="Wingdings" w:hint="default"/>
      </w:rPr>
    </w:lvl>
    <w:lvl w:ilvl="6" w:tplc="04080001" w:tentative="1">
      <w:start w:val="1"/>
      <w:numFmt w:val="bullet"/>
      <w:lvlText w:val=""/>
      <w:lvlJc w:val="left"/>
      <w:pPr>
        <w:ind w:left="4654" w:hanging="360"/>
      </w:pPr>
      <w:rPr>
        <w:rFonts w:ascii="Symbol" w:hAnsi="Symbol" w:hint="default"/>
      </w:rPr>
    </w:lvl>
    <w:lvl w:ilvl="7" w:tplc="04080003" w:tentative="1">
      <w:start w:val="1"/>
      <w:numFmt w:val="bullet"/>
      <w:lvlText w:val="o"/>
      <w:lvlJc w:val="left"/>
      <w:pPr>
        <w:ind w:left="5374" w:hanging="360"/>
      </w:pPr>
      <w:rPr>
        <w:rFonts w:ascii="Courier New" w:hAnsi="Courier New" w:cs="Courier New" w:hint="default"/>
      </w:rPr>
    </w:lvl>
    <w:lvl w:ilvl="8" w:tplc="04080005" w:tentative="1">
      <w:start w:val="1"/>
      <w:numFmt w:val="bullet"/>
      <w:lvlText w:val=""/>
      <w:lvlJc w:val="left"/>
      <w:pPr>
        <w:ind w:left="6094"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82A2968"/>
    <w:multiLevelType w:val="hybridMultilevel"/>
    <w:tmpl w:val="6A165E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14800994">
    <w:abstractNumId w:val="10"/>
  </w:num>
  <w:num w:numId="2" w16cid:durableId="1220094625">
    <w:abstractNumId w:val="10"/>
  </w:num>
  <w:num w:numId="3" w16cid:durableId="1966034321">
    <w:abstractNumId w:val="10"/>
  </w:num>
  <w:num w:numId="4" w16cid:durableId="1800605532">
    <w:abstractNumId w:val="10"/>
  </w:num>
  <w:num w:numId="5" w16cid:durableId="2120173704">
    <w:abstractNumId w:val="10"/>
  </w:num>
  <w:num w:numId="6" w16cid:durableId="1594512611">
    <w:abstractNumId w:val="10"/>
  </w:num>
  <w:num w:numId="7" w16cid:durableId="1948269516">
    <w:abstractNumId w:val="10"/>
  </w:num>
  <w:num w:numId="8" w16cid:durableId="1903054857">
    <w:abstractNumId w:val="10"/>
  </w:num>
  <w:num w:numId="9" w16cid:durableId="1920287712">
    <w:abstractNumId w:val="10"/>
  </w:num>
  <w:num w:numId="10" w16cid:durableId="1800537667">
    <w:abstractNumId w:val="8"/>
  </w:num>
  <w:num w:numId="11" w16cid:durableId="779952461">
    <w:abstractNumId w:val="7"/>
  </w:num>
  <w:num w:numId="12" w16cid:durableId="1953704576">
    <w:abstractNumId w:val="5"/>
  </w:num>
  <w:num w:numId="13" w16cid:durableId="2025672424">
    <w:abstractNumId w:val="3"/>
  </w:num>
  <w:num w:numId="14" w16cid:durableId="1219054225">
    <w:abstractNumId w:val="1"/>
  </w:num>
  <w:num w:numId="15" w16cid:durableId="372002084">
    <w:abstractNumId w:val="4"/>
  </w:num>
  <w:num w:numId="16" w16cid:durableId="146828533">
    <w:abstractNumId w:val="2"/>
  </w:num>
  <w:num w:numId="17" w16cid:durableId="923144845">
    <w:abstractNumId w:val="9"/>
  </w:num>
  <w:num w:numId="18" w16cid:durableId="504170912">
    <w:abstractNumId w:val="0"/>
  </w:num>
  <w:num w:numId="19" w16cid:durableId="545024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07E3"/>
    <w:rsid w:val="000224C1"/>
    <w:rsid w:val="000319B3"/>
    <w:rsid w:val="0003631E"/>
    <w:rsid w:val="00042CAA"/>
    <w:rsid w:val="00080A75"/>
    <w:rsid w:val="0008214A"/>
    <w:rsid w:val="000864B5"/>
    <w:rsid w:val="00091240"/>
    <w:rsid w:val="000A10ED"/>
    <w:rsid w:val="000A5463"/>
    <w:rsid w:val="000C0865"/>
    <w:rsid w:val="000C099E"/>
    <w:rsid w:val="000C14DF"/>
    <w:rsid w:val="000C602B"/>
    <w:rsid w:val="000D34E2"/>
    <w:rsid w:val="000D3D70"/>
    <w:rsid w:val="000D744B"/>
    <w:rsid w:val="000E2BB8"/>
    <w:rsid w:val="000E30A0"/>
    <w:rsid w:val="000E44E8"/>
    <w:rsid w:val="000F237D"/>
    <w:rsid w:val="000F4280"/>
    <w:rsid w:val="00104FD0"/>
    <w:rsid w:val="00106353"/>
    <w:rsid w:val="00114FDE"/>
    <w:rsid w:val="001213C4"/>
    <w:rsid w:val="0016039E"/>
    <w:rsid w:val="00161A35"/>
    <w:rsid w:val="00161D68"/>
    <w:rsid w:val="00162CAE"/>
    <w:rsid w:val="00165B7F"/>
    <w:rsid w:val="00197E6D"/>
    <w:rsid w:val="001A62AD"/>
    <w:rsid w:val="001A67BA"/>
    <w:rsid w:val="001B0245"/>
    <w:rsid w:val="001B3428"/>
    <w:rsid w:val="001B4248"/>
    <w:rsid w:val="001B7832"/>
    <w:rsid w:val="001C7DE6"/>
    <w:rsid w:val="001E177F"/>
    <w:rsid w:val="001E439E"/>
    <w:rsid w:val="001F1161"/>
    <w:rsid w:val="002058AF"/>
    <w:rsid w:val="002204CA"/>
    <w:rsid w:val="002251AF"/>
    <w:rsid w:val="00236A27"/>
    <w:rsid w:val="002406B8"/>
    <w:rsid w:val="00246A6B"/>
    <w:rsid w:val="00255DD0"/>
    <w:rsid w:val="00256EB0"/>
    <w:rsid w:val="002570E4"/>
    <w:rsid w:val="00264E1B"/>
    <w:rsid w:val="0026597B"/>
    <w:rsid w:val="002714EC"/>
    <w:rsid w:val="0027672E"/>
    <w:rsid w:val="00297BB4"/>
    <w:rsid w:val="002B43D6"/>
    <w:rsid w:val="002C4134"/>
    <w:rsid w:val="002D0AB7"/>
    <w:rsid w:val="002D1046"/>
    <w:rsid w:val="002E1EE7"/>
    <w:rsid w:val="00301E00"/>
    <w:rsid w:val="003071D9"/>
    <w:rsid w:val="00322A0B"/>
    <w:rsid w:val="00325897"/>
    <w:rsid w:val="00326F43"/>
    <w:rsid w:val="003336F9"/>
    <w:rsid w:val="003364CB"/>
    <w:rsid w:val="00337205"/>
    <w:rsid w:val="00343C87"/>
    <w:rsid w:val="0034662F"/>
    <w:rsid w:val="00357DD2"/>
    <w:rsid w:val="00361404"/>
    <w:rsid w:val="00363276"/>
    <w:rsid w:val="00371AFA"/>
    <w:rsid w:val="00382FE2"/>
    <w:rsid w:val="003956F9"/>
    <w:rsid w:val="003A0A50"/>
    <w:rsid w:val="003B245B"/>
    <w:rsid w:val="003B3E78"/>
    <w:rsid w:val="003B6AC5"/>
    <w:rsid w:val="003D4D14"/>
    <w:rsid w:val="003D73D0"/>
    <w:rsid w:val="003D7F22"/>
    <w:rsid w:val="003E38C4"/>
    <w:rsid w:val="003F789B"/>
    <w:rsid w:val="004102B2"/>
    <w:rsid w:val="004127DB"/>
    <w:rsid w:val="00412BB7"/>
    <w:rsid w:val="00413626"/>
    <w:rsid w:val="00415D99"/>
    <w:rsid w:val="00421FA4"/>
    <w:rsid w:val="00427C1E"/>
    <w:rsid w:val="004355A3"/>
    <w:rsid w:val="00436566"/>
    <w:rsid w:val="004443A9"/>
    <w:rsid w:val="004549C2"/>
    <w:rsid w:val="00472CFE"/>
    <w:rsid w:val="00483ACE"/>
    <w:rsid w:val="00486A3F"/>
    <w:rsid w:val="004A2EF2"/>
    <w:rsid w:val="004A6201"/>
    <w:rsid w:val="004B20E6"/>
    <w:rsid w:val="004B37A4"/>
    <w:rsid w:val="004D0BE2"/>
    <w:rsid w:val="004D5A2F"/>
    <w:rsid w:val="00501973"/>
    <w:rsid w:val="005019AE"/>
    <w:rsid w:val="005077D6"/>
    <w:rsid w:val="00512841"/>
    <w:rsid w:val="00517354"/>
    <w:rsid w:val="0052064A"/>
    <w:rsid w:val="00523EAA"/>
    <w:rsid w:val="00540ED2"/>
    <w:rsid w:val="00545512"/>
    <w:rsid w:val="00547D78"/>
    <w:rsid w:val="00562391"/>
    <w:rsid w:val="00573B0A"/>
    <w:rsid w:val="00576A10"/>
    <w:rsid w:val="0058273F"/>
    <w:rsid w:val="00583700"/>
    <w:rsid w:val="005925BA"/>
    <w:rsid w:val="005956CD"/>
    <w:rsid w:val="005A4542"/>
    <w:rsid w:val="005B00C5"/>
    <w:rsid w:val="005B661B"/>
    <w:rsid w:val="005C5A0B"/>
    <w:rsid w:val="005D05EE"/>
    <w:rsid w:val="005D2B1C"/>
    <w:rsid w:val="005D30F3"/>
    <w:rsid w:val="005D423D"/>
    <w:rsid w:val="005D44A7"/>
    <w:rsid w:val="005E7525"/>
    <w:rsid w:val="005F078F"/>
    <w:rsid w:val="005F5A54"/>
    <w:rsid w:val="00610A7E"/>
    <w:rsid w:val="00612214"/>
    <w:rsid w:val="00617AC0"/>
    <w:rsid w:val="00642AA7"/>
    <w:rsid w:val="00647299"/>
    <w:rsid w:val="00651CD5"/>
    <w:rsid w:val="00655019"/>
    <w:rsid w:val="0066741D"/>
    <w:rsid w:val="0067453F"/>
    <w:rsid w:val="00676A0F"/>
    <w:rsid w:val="006A785A"/>
    <w:rsid w:val="006B6437"/>
    <w:rsid w:val="006D0554"/>
    <w:rsid w:val="006D0985"/>
    <w:rsid w:val="006D18A5"/>
    <w:rsid w:val="006D5059"/>
    <w:rsid w:val="006E692F"/>
    <w:rsid w:val="006E6B93"/>
    <w:rsid w:val="006F050F"/>
    <w:rsid w:val="006F2EE8"/>
    <w:rsid w:val="006F4127"/>
    <w:rsid w:val="006F68D0"/>
    <w:rsid w:val="00713859"/>
    <w:rsid w:val="007150CB"/>
    <w:rsid w:val="0072145A"/>
    <w:rsid w:val="007216B8"/>
    <w:rsid w:val="007344E9"/>
    <w:rsid w:val="00752538"/>
    <w:rsid w:val="00754C30"/>
    <w:rsid w:val="00763FCD"/>
    <w:rsid w:val="00767D09"/>
    <w:rsid w:val="0077016C"/>
    <w:rsid w:val="007875DA"/>
    <w:rsid w:val="00796B61"/>
    <w:rsid w:val="00797777"/>
    <w:rsid w:val="007A5AFF"/>
    <w:rsid w:val="007A781F"/>
    <w:rsid w:val="007D363E"/>
    <w:rsid w:val="007E66D9"/>
    <w:rsid w:val="007F77CE"/>
    <w:rsid w:val="008007D0"/>
    <w:rsid w:val="008061DF"/>
    <w:rsid w:val="0080787B"/>
    <w:rsid w:val="008104A7"/>
    <w:rsid w:val="00811A9B"/>
    <w:rsid w:val="0081771D"/>
    <w:rsid w:val="0082394C"/>
    <w:rsid w:val="008321C9"/>
    <w:rsid w:val="0083359D"/>
    <w:rsid w:val="00842387"/>
    <w:rsid w:val="0084596A"/>
    <w:rsid w:val="008518BC"/>
    <w:rsid w:val="00857467"/>
    <w:rsid w:val="00864361"/>
    <w:rsid w:val="00870CC5"/>
    <w:rsid w:val="00876B17"/>
    <w:rsid w:val="00880266"/>
    <w:rsid w:val="00881AAA"/>
    <w:rsid w:val="00886205"/>
    <w:rsid w:val="00890E52"/>
    <w:rsid w:val="008960BB"/>
    <w:rsid w:val="008A26A3"/>
    <w:rsid w:val="008A421B"/>
    <w:rsid w:val="008B3278"/>
    <w:rsid w:val="008B5B34"/>
    <w:rsid w:val="008D43B9"/>
    <w:rsid w:val="008F4A49"/>
    <w:rsid w:val="00907523"/>
    <w:rsid w:val="00936BAC"/>
    <w:rsid w:val="009503E0"/>
    <w:rsid w:val="00953909"/>
    <w:rsid w:val="00972E62"/>
    <w:rsid w:val="00977DFA"/>
    <w:rsid w:val="00980425"/>
    <w:rsid w:val="00995C38"/>
    <w:rsid w:val="009A0191"/>
    <w:rsid w:val="009A4192"/>
    <w:rsid w:val="009B0BD6"/>
    <w:rsid w:val="009B3183"/>
    <w:rsid w:val="009C06F7"/>
    <w:rsid w:val="009C4D45"/>
    <w:rsid w:val="009D2BA9"/>
    <w:rsid w:val="009E6773"/>
    <w:rsid w:val="009F10B6"/>
    <w:rsid w:val="00A04D49"/>
    <w:rsid w:val="00A0512E"/>
    <w:rsid w:val="00A05FCF"/>
    <w:rsid w:val="00A21F0C"/>
    <w:rsid w:val="00A24A4D"/>
    <w:rsid w:val="00A32253"/>
    <w:rsid w:val="00A35350"/>
    <w:rsid w:val="00A52FD3"/>
    <w:rsid w:val="00A5663B"/>
    <w:rsid w:val="00A66F36"/>
    <w:rsid w:val="00A8235C"/>
    <w:rsid w:val="00A862B1"/>
    <w:rsid w:val="00A90B3F"/>
    <w:rsid w:val="00A95961"/>
    <w:rsid w:val="00AA18CD"/>
    <w:rsid w:val="00AB2576"/>
    <w:rsid w:val="00AC0D27"/>
    <w:rsid w:val="00AC766E"/>
    <w:rsid w:val="00AD13AB"/>
    <w:rsid w:val="00AE6F13"/>
    <w:rsid w:val="00AF1CC9"/>
    <w:rsid w:val="00AF66C4"/>
    <w:rsid w:val="00AF7DE7"/>
    <w:rsid w:val="00B01AB1"/>
    <w:rsid w:val="00B14597"/>
    <w:rsid w:val="00B16462"/>
    <w:rsid w:val="00B24CE3"/>
    <w:rsid w:val="00B24F28"/>
    <w:rsid w:val="00B255EE"/>
    <w:rsid w:val="00B25CDE"/>
    <w:rsid w:val="00B30846"/>
    <w:rsid w:val="00B343FA"/>
    <w:rsid w:val="00B4479D"/>
    <w:rsid w:val="00B621B5"/>
    <w:rsid w:val="00B73A9A"/>
    <w:rsid w:val="00B926D1"/>
    <w:rsid w:val="00B92A91"/>
    <w:rsid w:val="00B977C3"/>
    <w:rsid w:val="00BC5022"/>
    <w:rsid w:val="00BD105C"/>
    <w:rsid w:val="00BE04D8"/>
    <w:rsid w:val="00BE076B"/>
    <w:rsid w:val="00BE52FC"/>
    <w:rsid w:val="00BE6103"/>
    <w:rsid w:val="00BF7928"/>
    <w:rsid w:val="00C0166C"/>
    <w:rsid w:val="00C04B0C"/>
    <w:rsid w:val="00C13744"/>
    <w:rsid w:val="00C2350C"/>
    <w:rsid w:val="00C243A1"/>
    <w:rsid w:val="00C26835"/>
    <w:rsid w:val="00C31308"/>
    <w:rsid w:val="00C32FBB"/>
    <w:rsid w:val="00C4571F"/>
    <w:rsid w:val="00C46534"/>
    <w:rsid w:val="00C55583"/>
    <w:rsid w:val="00C76648"/>
    <w:rsid w:val="00C8029F"/>
    <w:rsid w:val="00C80445"/>
    <w:rsid w:val="00C82ED9"/>
    <w:rsid w:val="00C83F4F"/>
    <w:rsid w:val="00C864D7"/>
    <w:rsid w:val="00C90057"/>
    <w:rsid w:val="00CA1AE3"/>
    <w:rsid w:val="00CA3674"/>
    <w:rsid w:val="00CC22AC"/>
    <w:rsid w:val="00CC59F5"/>
    <w:rsid w:val="00CC62E9"/>
    <w:rsid w:val="00CD3CE2"/>
    <w:rsid w:val="00CD6D05"/>
    <w:rsid w:val="00CE0328"/>
    <w:rsid w:val="00CE366F"/>
    <w:rsid w:val="00CE5FF4"/>
    <w:rsid w:val="00CF0E8A"/>
    <w:rsid w:val="00CF123D"/>
    <w:rsid w:val="00D00AC1"/>
    <w:rsid w:val="00D01C51"/>
    <w:rsid w:val="00D05162"/>
    <w:rsid w:val="00D11B9D"/>
    <w:rsid w:val="00D14800"/>
    <w:rsid w:val="00D17879"/>
    <w:rsid w:val="00D20C18"/>
    <w:rsid w:val="00D25975"/>
    <w:rsid w:val="00D32361"/>
    <w:rsid w:val="00D422B9"/>
    <w:rsid w:val="00D4303F"/>
    <w:rsid w:val="00D43376"/>
    <w:rsid w:val="00D4455A"/>
    <w:rsid w:val="00D5182C"/>
    <w:rsid w:val="00D7519B"/>
    <w:rsid w:val="00D81901"/>
    <w:rsid w:val="00DA5411"/>
    <w:rsid w:val="00DB0E18"/>
    <w:rsid w:val="00DB2FC8"/>
    <w:rsid w:val="00DC4FCC"/>
    <w:rsid w:val="00DC64B0"/>
    <w:rsid w:val="00DD1D03"/>
    <w:rsid w:val="00DD7797"/>
    <w:rsid w:val="00DE2658"/>
    <w:rsid w:val="00DE3DAF"/>
    <w:rsid w:val="00DE59C2"/>
    <w:rsid w:val="00DE62F3"/>
    <w:rsid w:val="00DF27F7"/>
    <w:rsid w:val="00E00FB8"/>
    <w:rsid w:val="00E018A8"/>
    <w:rsid w:val="00E11FB2"/>
    <w:rsid w:val="00E16B7C"/>
    <w:rsid w:val="00E206BA"/>
    <w:rsid w:val="00E22772"/>
    <w:rsid w:val="00E271FA"/>
    <w:rsid w:val="00E357D4"/>
    <w:rsid w:val="00E40395"/>
    <w:rsid w:val="00E429AD"/>
    <w:rsid w:val="00E50A17"/>
    <w:rsid w:val="00E55813"/>
    <w:rsid w:val="00E63208"/>
    <w:rsid w:val="00E70687"/>
    <w:rsid w:val="00E71701"/>
    <w:rsid w:val="00E72589"/>
    <w:rsid w:val="00E776F1"/>
    <w:rsid w:val="00E821D2"/>
    <w:rsid w:val="00E90275"/>
    <w:rsid w:val="00E922F5"/>
    <w:rsid w:val="00EC3291"/>
    <w:rsid w:val="00ED544B"/>
    <w:rsid w:val="00EE0F94"/>
    <w:rsid w:val="00EE6171"/>
    <w:rsid w:val="00EE65BD"/>
    <w:rsid w:val="00EF3DFF"/>
    <w:rsid w:val="00EF66B1"/>
    <w:rsid w:val="00F02B8E"/>
    <w:rsid w:val="00F071B9"/>
    <w:rsid w:val="00F16762"/>
    <w:rsid w:val="00F17C49"/>
    <w:rsid w:val="00F21A91"/>
    <w:rsid w:val="00F21B29"/>
    <w:rsid w:val="00F239E9"/>
    <w:rsid w:val="00F359B1"/>
    <w:rsid w:val="00F42CC8"/>
    <w:rsid w:val="00F44F30"/>
    <w:rsid w:val="00F607B4"/>
    <w:rsid w:val="00F64D51"/>
    <w:rsid w:val="00F736BA"/>
    <w:rsid w:val="00F80939"/>
    <w:rsid w:val="00F84821"/>
    <w:rsid w:val="00F97D08"/>
    <w:rsid w:val="00FA015E"/>
    <w:rsid w:val="00FA55E7"/>
    <w:rsid w:val="00FB7044"/>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0"/>
    <w:link w:val="Charb"/>
    <w:uiPriority w:val="99"/>
    <w:semiHidden/>
    <w:unhideWhenUsed/>
    <w:rsid w:val="00E50A17"/>
    <w:pPr>
      <w:spacing w:after="0" w:line="240" w:lineRule="auto"/>
    </w:pPr>
    <w:rPr>
      <w:sz w:val="20"/>
      <w:szCs w:val="20"/>
    </w:rPr>
  </w:style>
  <w:style w:type="character" w:customStyle="1" w:styleId="Charb">
    <w:name w:val="Κείμενο υποσημείωσης Char"/>
    <w:basedOn w:val="a1"/>
    <w:link w:val="af8"/>
    <w:uiPriority w:val="99"/>
    <w:semiHidden/>
    <w:rsid w:val="00E50A17"/>
    <w:rPr>
      <w:rFonts w:ascii="Cambria" w:hAnsi="Cambria"/>
      <w:color w:val="000000"/>
    </w:rPr>
  </w:style>
  <w:style w:type="paragraph" w:styleId="af9">
    <w:name w:val="Revision"/>
    <w:hidden/>
    <w:uiPriority w:val="99"/>
    <w:semiHidden/>
    <w:rsid w:val="00E11FB2"/>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A01F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A01F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
      <w:docPartPr>
        <w:name w:val="8F1437E8AF464AC9922A2B00C23C71AF"/>
        <w:category>
          <w:name w:val="Γενικά"/>
          <w:gallery w:val="placeholder"/>
        </w:category>
        <w:types>
          <w:type w:val="bbPlcHdr"/>
        </w:types>
        <w:behaviors>
          <w:behavior w:val="content"/>
        </w:behaviors>
        <w:guid w:val="{F35A420E-D6E8-4CDA-8335-26D3B9F6DB0C}"/>
      </w:docPartPr>
      <w:docPartBody>
        <w:p w:rsidR="004A2BBD" w:rsidRDefault="00114E4A" w:rsidP="00114E4A">
          <w:pPr>
            <w:pStyle w:val="8F1437E8AF464AC9922A2B00C23C71AF"/>
          </w:pPr>
          <w:r w:rsidRPr="004D0BE2">
            <w:rPr>
              <w:rStyle w:val="a3"/>
              <w:color w:val="0070C0"/>
            </w:rPr>
            <w:t>Κάντε εδώ για να εισαγάγετε το σώμα του εγγράφου.</w:t>
          </w:r>
        </w:p>
      </w:docPartBody>
    </w:docPart>
    <w:docPart>
      <w:docPartPr>
        <w:name w:val="4E066384B3DA428FA318FBC4F2950EA9"/>
        <w:category>
          <w:name w:val="Γενικά"/>
          <w:gallery w:val="placeholder"/>
        </w:category>
        <w:types>
          <w:type w:val="bbPlcHdr"/>
        </w:types>
        <w:behaviors>
          <w:behavior w:val="content"/>
        </w:behaviors>
        <w:guid w:val="{E8EFDF21-47D4-471C-9866-5C9B69B6EF28}"/>
      </w:docPartPr>
      <w:docPartBody>
        <w:p w:rsidR="004A2BBD" w:rsidRDefault="00114E4A" w:rsidP="00114E4A">
          <w:pPr>
            <w:pStyle w:val="4E066384B3DA428FA318FBC4F2950EA9"/>
          </w:pPr>
          <w:r w:rsidRPr="004D0BE2">
            <w:rPr>
              <w:rStyle w:val="a3"/>
              <w:color w:val="0070C0"/>
            </w:rPr>
            <w:t>Κάντε εδώ για να εισαγάγετε το σώμα του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29F5"/>
    <w:rsid w:val="000D744B"/>
    <w:rsid w:val="00114E4A"/>
    <w:rsid w:val="001B4248"/>
    <w:rsid w:val="00247710"/>
    <w:rsid w:val="002F699B"/>
    <w:rsid w:val="00343C87"/>
    <w:rsid w:val="003D7F22"/>
    <w:rsid w:val="00410589"/>
    <w:rsid w:val="004A2BBD"/>
    <w:rsid w:val="004F2056"/>
    <w:rsid w:val="00635C24"/>
    <w:rsid w:val="006E64F9"/>
    <w:rsid w:val="00704739"/>
    <w:rsid w:val="00712306"/>
    <w:rsid w:val="0072101E"/>
    <w:rsid w:val="00861173"/>
    <w:rsid w:val="008D3238"/>
    <w:rsid w:val="008F21FC"/>
    <w:rsid w:val="0090145B"/>
    <w:rsid w:val="00945CC3"/>
    <w:rsid w:val="009F65AC"/>
    <w:rsid w:val="00A01F9E"/>
    <w:rsid w:val="00A13CCB"/>
    <w:rsid w:val="00A759AD"/>
    <w:rsid w:val="00C45B70"/>
    <w:rsid w:val="00C832D4"/>
    <w:rsid w:val="00CD676B"/>
    <w:rsid w:val="00CE5D40"/>
    <w:rsid w:val="00EC24FE"/>
    <w:rsid w:val="00F16E6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4E4A"/>
    <w:rPr>
      <w:color w:val="808080"/>
    </w:rPr>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F1437E8AF464AC9922A2B00C23C71AF">
    <w:name w:val="8F1437E8AF464AC9922A2B00C23C71AF"/>
    <w:rsid w:val="00114E4A"/>
  </w:style>
  <w:style w:type="paragraph" w:customStyle="1" w:styleId="4E066384B3DA428FA318FBC4F2950EA9">
    <w:name w:val="4E066384B3DA428FA318FBC4F2950EA9"/>
    <w:rsid w:val="00114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0</TotalTime>
  <Pages>3</Pages>
  <Words>557</Words>
  <Characters>3013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ΠΑΝΑΓΙΩΤΟΥ ΚΑΤΕΡΙΝΑ</cp:lastModifiedBy>
  <cp:revision>3</cp:revision>
  <cp:lastPrinted>2026-01-13T10:09:00Z</cp:lastPrinted>
  <dcterms:created xsi:type="dcterms:W3CDTF">2026-01-13T10:09:00Z</dcterms:created>
  <dcterms:modified xsi:type="dcterms:W3CDTF">2026-01-13T10:09:00Z</dcterms:modified>
  <cp:contentStatus/>
  <dc:language>Ελληνικά</dc:language>
  <cp:version>am-20180624</cp:version>
</cp:coreProperties>
</file>