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934E4E9"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1-26T00:00:00Z">
                    <w:dateFormat w:val="dd.MM.yyyy"/>
                    <w:lid w:val="el-GR"/>
                    <w:storeMappedDataAs w:val="dateTime"/>
                    <w:calendar w:val="gregorian"/>
                  </w:date>
                </w:sdtPr>
                <w:sdtContent>
                  <w:r w:rsidR="00346BFB">
                    <w:t>26.01.2026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B29DB4C"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B269A5">
                <w:t xml:space="preserve">Με βαριά καρδιά </w:t>
              </w:r>
              <w:r w:rsidR="00346BFB">
                <w:t xml:space="preserve">και </w:t>
              </w:r>
              <w:r w:rsidR="00274265">
                <w:t>συγκίνηση</w:t>
              </w:r>
              <w:r w:rsidR="00346BFB">
                <w:t xml:space="preserve"> </w:t>
              </w:r>
              <w:r w:rsidR="00B269A5">
                <w:t>αποχαιρετούμε τον Μιχάλη Μήγγο</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Cs w:val="0"/>
              <w:u w:val="single"/>
            </w:rPr>
          </w:sdtEndPr>
          <w:sdtContent>
            <w:p w14:paraId="60655E56" w14:textId="39657716" w:rsidR="00A11DD6" w:rsidRPr="002369E5" w:rsidRDefault="00A11DD6" w:rsidP="00B269A5">
              <w:pPr>
                <w:rPr>
                  <w:bCs/>
                </w:rPr>
              </w:pPr>
              <w:r w:rsidRPr="00B269A5">
                <w:rPr>
                  <w:bCs/>
                </w:rPr>
                <w:t xml:space="preserve">Με </w:t>
              </w:r>
              <w:r w:rsidR="00B269A5" w:rsidRPr="00B269A5">
                <w:rPr>
                  <w:bCs/>
                </w:rPr>
                <w:t>μεγάλη</w:t>
              </w:r>
              <w:r w:rsidRPr="00B269A5">
                <w:rPr>
                  <w:bCs/>
                </w:rPr>
                <w:t xml:space="preserve"> θλίψη η Εθνική Συνομοσπονδία Ατόμων με Αναπηρία (Ε.Σ.Α.μεΑ.) και ο πρόεδρός της Ιωάννης Βαρδακαστάνης αποχαιρετούν τον Μιχάλη Μήγγο, πρόεδρο του Συλλόγου ΑμεΑ Περιφερειακής Ενότητας Κοζάνης, Περιφέρειας Δυτικής Μακεδονίας, μέλος του Γενικού Συμβουλίου της ΕΣΑμεΑ και πρόεδρο της Περιφερειακής Ομοσπονδίας ΑμεΑ Δυτικής Μακεδονίας</w:t>
              </w:r>
              <w:r w:rsidR="002369E5" w:rsidRPr="002369E5">
                <w:rPr>
                  <w:bCs/>
                </w:rPr>
                <w:t>.</w:t>
              </w:r>
            </w:p>
            <w:p w14:paraId="2BE0E09C" w14:textId="522B2128" w:rsidR="00A11DD6" w:rsidRPr="00B269A5" w:rsidRDefault="00A11DD6" w:rsidP="00B269A5">
              <w:pPr>
                <w:rPr>
                  <w:bCs/>
                </w:rPr>
              </w:pPr>
              <w:r w:rsidRPr="00B269A5">
                <w:rPr>
                  <w:bCs/>
                </w:rPr>
                <w:t xml:space="preserve">Ο Μιχάλης Μήγγος, πρόεδρος για περισσότερα από 20 χρόνια του Συλλόγου, του οποίου ήταν ιδρυτικό μέλος, υπήρξε από τους πρωτεργάτες του αναπηρικού κινήματος στη Δυτική Μακεδονία αλλά και από τα κορυφαία στελέχη του κινήματός μας στην Ελλάδα. Οι αγώνες του δεν θα ξεχαστούν, το αποτύπωμα από το πέρασμά του θα μείνει ανεξίτηλο στις καρδιές όλων μας.  </w:t>
              </w:r>
            </w:p>
            <w:p w14:paraId="391D7996" w14:textId="1283B275" w:rsidR="00A11DD6" w:rsidRDefault="00A11DD6" w:rsidP="00B269A5">
              <w:pPr>
                <w:rPr>
                  <w:bCs/>
                </w:rPr>
              </w:pPr>
              <w:r w:rsidRPr="00B269A5">
                <w:rPr>
                  <w:bCs/>
                </w:rPr>
                <w:t xml:space="preserve">Ο Μιχάλης </w:t>
              </w:r>
              <w:r w:rsidR="00E5383A">
                <w:rPr>
                  <w:bCs/>
                </w:rPr>
                <w:t>Μή</w:t>
              </w:r>
              <w:r w:rsidRPr="00B269A5">
                <w:rPr>
                  <w:bCs/>
                </w:rPr>
                <w:t>γγος συνέδεσε το όνομά του με τους αγώνες για τα δικαιώματα των ατόμων με αναπηρία</w:t>
              </w:r>
              <w:r w:rsidR="006D52BB">
                <w:rPr>
                  <w:bCs/>
                </w:rPr>
                <w:t>, χρόνιες ή/και σπάνιες παθήσεις και των οικογενειών τους</w:t>
              </w:r>
              <w:r w:rsidRPr="00B269A5">
                <w:rPr>
                  <w:bCs/>
                </w:rPr>
                <w:t>. Υπήρξε ένας αγωνιστής</w:t>
              </w:r>
              <w:r w:rsidR="00B269A5" w:rsidRPr="00B269A5">
                <w:rPr>
                  <w:bCs/>
                </w:rPr>
                <w:t xml:space="preserve"> με</w:t>
              </w:r>
              <w:r w:rsidRPr="00B269A5">
                <w:rPr>
                  <w:bCs/>
                </w:rPr>
                <w:t xml:space="preserve"> ήθος και κοινωνική ευαισθησία,</w:t>
              </w:r>
              <w:r w:rsidR="00B269A5" w:rsidRPr="00B269A5">
                <w:rPr>
                  <w:bCs/>
                </w:rPr>
                <w:t xml:space="preserve"> αφιερώνοντας</w:t>
              </w:r>
              <w:r w:rsidRPr="00B269A5">
                <w:rPr>
                  <w:bCs/>
                </w:rPr>
                <w:t xml:space="preserve"> τη ζωή του στον αγώνα </w:t>
              </w:r>
              <w:r w:rsidR="00B269A5" w:rsidRPr="00B269A5">
                <w:rPr>
                  <w:bCs/>
                </w:rPr>
                <w:t xml:space="preserve">για </w:t>
              </w:r>
              <w:r w:rsidRPr="00B269A5">
                <w:rPr>
                  <w:bCs/>
                </w:rPr>
                <w:t>ισότιμη συμμετοχή</w:t>
              </w:r>
              <w:r w:rsidR="00B269A5" w:rsidRPr="00B269A5">
                <w:rPr>
                  <w:bCs/>
                </w:rPr>
                <w:t xml:space="preserve"> και αξιοπρέπεια.</w:t>
              </w:r>
            </w:p>
            <w:p w14:paraId="4454FF25" w14:textId="09DD7E7C" w:rsidR="004A2EBD" w:rsidRPr="004A2EBD" w:rsidRDefault="004A2EBD" w:rsidP="004A2EBD">
              <w:pPr>
                <w:rPr>
                  <w:bCs/>
                </w:rPr>
              </w:pPr>
              <w:r w:rsidRPr="004A2EBD">
                <w:rPr>
                  <w:bCs/>
                </w:rPr>
                <w:t xml:space="preserve">Ο Μιχάλης </w:t>
              </w:r>
              <w:r w:rsidR="006D52BB">
                <w:rPr>
                  <w:bCs/>
                </w:rPr>
                <w:t xml:space="preserve">Μήγγος </w:t>
              </w:r>
              <w:r w:rsidRPr="004A2EBD">
                <w:rPr>
                  <w:bCs/>
                </w:rPr>
                <w:t xml:space="preserve">ξεχώρισε για τον δυναμικό και μαχητικό του χαρακτήρα, για την ευθύτητα του λόγου του και για τη συνέπεια ανάμεσα σε όσα πίστευε και </w:t>
              </w:r>
              <w:r w:rsidR="006D52BB">
                <w:rPr>
                  <w:bCs/>
                </w:rPr>
                <w:t>έπραττε</w:t>
              </w:r>
              <w:r w:rsidRPr="004A2EBD">
                <w:rPr>
                  <w:bCs/>
                </w:rPr>
                <w:t xml:space="preserve">. Δεν συμβιβάστηκε ποτέ με </w:t>
              </w:r>
              <w:r w:rsidR="006D52BB">
                <w:rPr>
                  <w:bCs/>
                </w:rPr>
                <w:t>καμιάς μορφής α</w:t>
              </w:r>
              <w:r w:rsidR="00346BFB">
                <w:rPr>
                  <w:bCs/>
                </w:rPr>
                <w:t>δικία</w:t>
              </w:r>
              <w:r w:rsidR="006D52BB">
                <w:rPr>
                  <w:bCs/>
                </w:rPr>
                <w:t>, με κανενός είδους αποκλεισμ</w:t>
              </w:r>
              <w:r w:rsidR="00274265">
                <w:rPr>
                  <w:bCs/>
                </w:rPr>
                <w:t>ό</w:t>
              </w:r>
              <w:r w:rsidR="006D52BB">
                <w:rPr>
                  <w:bCs/>
                </w:rPr>
                <w:t xml:space="preserve">, πάλεψε ενάντια σε όλες τις διακρίσεις, </w:t>
              </w:r>
              <w:r w:rsidRPr="004A2EBD">
                <w:rPr>
                  <w:bCs/>
                </w:rPr>
                <w:t>στάθηκε όρθιος απέναντι στις δυσκολίες της ζωής, μετατρέποντας την προσωπική του διαδρομή σε συλλογικό αγώνα και δύναμη ελπίδας για τους γύρω του.</w:t>
              </w:r>
            </w:p>
            <w:p w14:paraId="317C03E1" w14:textId="7363FB9B" w:rsidR="004A2EBD" w:rsidRDefault="004A2EBD" w:rsidP="004A2EBD">
              <w:pPr>
                <w:rPr>
                  <w:bCs/>
                </w:rPr>
              </w:pPr>
              <w:r w:rsidRPr="004A2EBD">
                <w:rPr>
                  <w:bCs/>
                </w:rPr>
                <w:t>Το πλούσιο κοινωνικό του έργο, η ανιδιοτελής προσφορά του και η ακούραστη δράση του για το κοινό καλό απο</w:t>
              </w:r>
              <w:r w:rsidR="00346BFB">
                <w:rPr>
                  <w:bCs/>
                </w:rPr>
                <w:t>τελούν</w:t>
              </w:r>
              <w:r w:rsidRPr="004A2EBD">
                <w:rPr>
                  <w:bCs/>
                </w:rPr>
                <w:t xml:space="preserve"> φάρο έμπνευσης </w:t>
              </w:r>
              <w:r w:rsidR="006D52BB">
                <w:rPr>
                  <w:bCs/>
                </w:rPr>
                <w:t>για όλο το αναπηρικό κίνημα της χώρας.</w:t>
              </w:r>
            </w:p>
            <w:p w14:paraId="0B28FDDA" w14:textId="74C306E1" w:rsidR="00E5383A" w:rsidRPr="00346BFB" w:rsidRDefault="006D52BB" w:rsidP="006D52BB">
              <w:pPr>
                <w:rPr>
                  <w:b/>
                </w:rPr>
              </w:pPr>
              <w:r w:rsidRPr="00346BFB">
                <w:rPr>
                  <w:b/>
                </w:rPr>
                <w:t>Μήνυμα Ιωάννη Βαρδακαστάνη: «Ο Μιχάλης Μήγγος υπήρξε ένας αυθεντικός εκπρόσωπος του αναπηρικού κινήματος, ένας μεγάλος λαϊκός αγωνιστής για τα δικαιώματα των ατόμων με αναπηρία, χρόνιες ή/και σπάνιες παθήσεις και των οικογενειών τους. Η στάση του ήταν πάντα ευθυτενής και ασυμβίβαστη, η ματιά του πάντα καθαρή, υπερασπιζόμενος πάντα με πάθος και με αλληλεγγύη δίπλα σε όλα τα άτομα με αναπηρία, χρόνιες ή/και σπάνιες παθήσεις και στις οικογένειές τους.</w:t>
              </w:r>
              <w:r w:rsidR="00E5383A" w:rsidRPr="00346BFB">
                <w:rPr>
                  <w:b/>
                </w:rPr>
                <w:t xml:space="preserve"> </w:t>
              </w:r>
              <w:r w:rsidRPr="00346BFB">
                <w:rPr>
                  <w:b/>
                </w:rPr>
                <w:t>Αποχαιρετώ τον μαχητή, αποχαιρετώ ένα φίλο. Η απώλειά του είναι απώλεια για το αναπηρικό κίνημα σε όλη τη χώρα, που π</w:t>
              </w:r>
              <w:r w:rsidR="00346BFB">
                <w:rPr>
                  <w:b/>
                </w:rPr>
                <w:t>ια</w:t>
              </w:r>
              <w:r w:rsidRPr="00346BFB">
                <w:rPr>
                  <w:b/>
                </w:rPr>
                <w:t xml:space="preserve"> είναι πολύ φτωχότερο».</w:t>
              </w:r>
            </w:p>
            <w:p w14:paraId="2ED0C50F" w14:textId="5DB86DEE" w:rsidR="00A11DD6" w:rsidRPr="00B269A5" w:rsidRDefault="006D52BB" w:rsidP="00B269A5">
              <w:pPr>
                <w:rPr>
                  <w:bCs/>
                </w:rPr>
              </w:pPr>
              <w:r>
                <w:rPr>
                  <w:bCs/>
                </w:rPr>
                <w:t>Η ΕΣΑμεΑ εκφράζει τα ειλικρινή</w:t>
              </w:r>
              <w:r w:rsidR="00A11DD6" w:rsidRPr="00B269A5">
                <w:rPr>
                  <w:bCs/>
                </w:rPr>
                <w:t xml:space="preserve"> συλλυπητήρι</w:t>
              </w:r>
              <w:r>
                <w:rPr>
                  <w:bCs/>
                </w:rPr>
                <w:t xml:space="preserve">ά της </w:t>
              </w:r>
              <w:r w:rsidR="00A11DD6" w:rsidRPr="00B269A5">
                <w:rPr>
                  <w:bCs/>
                </w:rPr>
                <w:t>στην οικογένεια και στους οικείους του</w:t>
              </w:r>
              <w:r>
                <w:rPr>
                  <w:bCs/>
                </w:rPr>
                <w:t xml:space="preserve"> Μιχάλη,</w:t>
              </w:r>
              <w:r w:rsidR="00B269A5" w:rsidRPr="00B269A5">
                <w:rPr>
                  <w:bCs/>
                </w:rPr>
                <w:t xml:space="preserve"> στο αναπηρικό κίνημα της ιδιαίτερης πατρίδας του.</w:t>
              </w:r>
            </w:p>
            <w:p w14:paraId="278B4A41" w14:textId="012707AC" w:rsidR="009A2211" w:rsidRPr="00DE3CFA" w:rsidRDefault="00B269A5" w:rsidP="00B269A5">
              <w:pPr>
                <w:rPr>
                  <w:bCs/>
                  <w:u w:val="single"/>
                </w:rPr>
              </w:pPr>
              <w:r w:rsidRPr="007711EA">
                <w:rPr>
                  <w:bCs/>
                  <w:u w:val="single"/>
                </w:rPr>
                <w:t xml:space="preserve">Η </w:t>
              </w:r>
              <w:r w:rsidR="007711EA" w:rsidRPr="007711EA">
                <w:rPr>
                  <w:bCs/>
                  <w:u w:val="single"/>
                </w:rPr>
                <w:t>κηδεία</w:t>
              </w:r>
              <w:r w:rsidRPr="007711EA">
                <w:rPr>
                  <w:bCs/>
                  <w:u w:val="single"/>
                </w:rPr>
                <w:t xml:space="preserve"> </w:t>
              </w:r>
              <w:r w:rsidR="007711EA" w:rsidRPr="007711EA">
                <w:rPr>
                  <w:bCs/>
                  <w:u w:val="single"/>
                </w:rPr>
                <w:t>θα πραγματοποιηθεί</w:t>
              </w:r>
              <w:r w:rsidRPr="007711EA">
                <w:rPr>
                  <w:bCs/>
                  <w:u w:val="single"/>
                </w:rPr>
                <w:t xml:space="preserve"> στον τόπο καταγωγής του, την κοινότητα Ερμακιά του Δήμου Εορδαίας, την Τρίτη 27 Ιανουαρίου</w:t>
              </w:r>
              <w:r w:rsidR="007711EA" w:rsidRPr="007711EA">
                <w:rPr>
                  <w:bCs/>
                  <w:u w:val="single"/>
                </w:rPr>
                <w:t xml:space="preserve"> στις 2 μ.μ. Νωρίτερα στις 11 π.μ. η σ</w:t>
              </w:r>
              <w:r w:rsidR="00DE3CFA">
                <w:rPr>
                  <w:bCs/>
                  <w:u w:val="single"/>
                </w:rPr>
                <w:t>ο</w:t>
              </w:r>
              <w:r w:rsidR="007711EA" w:rsidRPr="007711EA">
                <w:rPr>
                  <w:bCs/>
                  <w:u w:val="single"/>
                </w:rPr>
                <w:t xml:space="preserve">ρός θα βρίσκεται στον Ιερό Ναό </w:t>
              </w:r>
              <w:r w:rsidR="007711EA">
                <w:rPr>
                  <w:bCs/>
                  <w:u w:val="single"/>
                </w:rPr>
                <w:t xml:space="preserve">Αγίων </w:t>
              </w:r>
              <w:r w:rsidR="007711EA" w:rsidRPr="007711EA">
                <w:rPr>
                  <w:bCs/>
                  <w:u w:val="single"/>
                </w:rPr>
                <w:t>Νεομαρτύρων Πτολεμαΐδας όπου στις 12 π.μ. θα διεξαχθεί η ακολουθία</w:t>
              </w:r>
              <w:r w:rsidR="004C1805" w:rsidRPr="00DE3CFA">
                <w:rPr>
                  <w:bCs/>
                  <w:u w:val="single"/>
                </w:rPr>
                <w:t>.</w:t>
              </w:r>
            </w:p>
            <w:p w14:paraId="3AC1E98B" w14:textId="77777777" w:rsidR="00B269A5" w:rsidRPr="00B269A5" w:rsidRDefault="00B269A5" w:rsidP="00B269A5">
              <w:pPr>
                <w:suppressAutoHyphens/>
                <w:spacing w:after="0" w:line="240" w:lineRule="auto"/>
                <w:rPr>
                  <w:b/>
                  <w:i/>
                  <w:iCs/>
                  <w:color w:val="auto"/>
                  <w:lang w:eastAsia="el-GR"/>
                </w:rPr>
              </w:pPr>
              <w:r w:rsidRPr="00B269A5">
                <w:rPr>
                  <w:b/>
                  <w:i/>
                  <w:iCs/>
                  <w:color w:val="auto"/>
                  <w:lang w:eastAsia="el-GR"/>
                </w:rPr>
                <w:t xml:space="preserve">Ανακοίνωση θανάτου του Προέδρου του Συλλόγου Α.μεΑ. Περιφερειακής Ενότητας Κοζάνης Περιφέρεια Δυτικής Μακεδονίας  Μιχαήλ Μήγγου </w:t>
              </w:r>
            </w:p>
            <w:p w14:paraId="177A86E9" w14:textId="77777777" w:rsidR="00B269A5" w:rsidRPr="00B269A5" w:rsidRDefault="00B269A5" w:rsidP="00B269A5">
              <w:pPr>
                <w:spacing w:before="100" w:beforeAutospacing="1" w:after="100" w:afterAutospacing="1" w:line="240" w:lineRule="auto"/>
                <w:rPr>
                  <w:i/>
                  <w:iCs/>
                  <w:color w:val="auto"/>
                  <w:lang w:eastAsia="el-GR"/>
                </w:rPr>
              </w:pPr>
              <w:r w:rsidRPr="00B269A5">
                <w:rPr>
                  <w:i/>
                  <w:iCs/>
                  <w:color w:val="auto"/>
                  <w:lang w:eastAsia="el-GR"/>
                </w:rPr>
                <w:lastRenderedPageBreak/>
                <w:t>Με βαθιά θλίψη και οδύνη, το Διοικητικό Συμβούλιο του Συλλόγου Α.μεΑ. Περιφερειακής Ενότητας Κοζάνης, Περιφέρειας Δυτικής Μακεδονίας, ανακοινώνει τον θάνατο του Προέδρου μας,</w:t>
              </w:r>
              <w:r w:rsidRPr="00B269A5">
                <w:rPr>
                  <w:i/>
                  <w:iCs/>
                  <w:color w:val="auto"/>
                  <w:lang w:eastAsia="el-GR"/>
                </w:rPr>
                <w:br/>
              </w:r>
              <w:r w:rsidRPr="00B269A5">
                <w:rPr>
                  <w:b/>
                  <w:bCs/>
                  <w:i/>
                  <w:iCs/>
                  <w:color w:val="auto"/>
                  <w:lang w:eastAsia="el-GR"/>
                </w:rPr>
                <w:t>Μιχαήλ Μήγγου του Αρχέλαου</w:t>
              </w:r>
              <w:r w:rsidRPr="00B269A5">
                <w:rPr>
                  <w:i/>
                  <w:iCs/>
                  <w:color w:val="auto"/>
                  <w:lang w:eastAsia="el-GR"/>
                </w:rPr>
                <w:t xml:space="preserve">, ο οποίος έφυγε από τη ζωή στις </w:t>
              </w:r>
              <w:r w:rsidRPr="00B269A5">
                <w:rPr>
                  <w:b/>
                  <w:bCs/>
                  <w:i/>
                  <w:iCs/>
                  <w:color w:val="auto"/>
                  <w:lang w:eastAsia="el-GR"/>
                </w:rPr>
                <w:t>25 Ιανουαρίου 2026</w:t>
              </w:r>
              <w:r w:rsidRPr="00B269A5">
                <w:rPr>
                  <w:i/>
                  <w:iCs/>
                  <w:color w:val="auto"/>
                  <w:lang w:eastAsia="el-GR"/>
                </w:rPr>
                <w:t>.</w:t>
              </w:r>
            </w:p>
            <w:p w14:paraId="529650B1" w14:textId="77777777" w:rsidR="00B269A5" w:rsidRPr="00B269A5" w:rsidRDefault="00B269A5" w:rsidP="00B269A5">
              <w:pPr>
                <w:spacing w:before="100" w:beforeAutospacing="1" w:after="100" w:afterAutospacing="1" w:line="240" w:lineRule="auto"/>
                <w:rPr>
                  <w:i/>
                  <w:iCs/>
                  <w:color w:val="auto"/>
                  <w:lang w:eastAsia="el-GR"/>
                </w:rPr>
              </w:pPr>
              <w:r w:rsidRPr="00B269A5">
                <w:rPr>
                  <w:i/>
                  <w:iCs/>
                  <w:color w:val="auto"/>
                  <w:lang w:eastAsia="el-GR"/>
                </w:rPr>
                <w:t>Ο Μιχαήλ Μήγγος υπηρέτησε τον Σύλλογό μας για περισσότερα από είκοσι (20) χρόνια από τη θέση του Προέδρου, όπου υπήρξε και ιδρυτικό μέλος, με αφοσίωση, ήθος και ανιδιοτελή προσφορά. Ήταν ενεργό και φιλότιμο μέλος, πάντα παρών στις ανάγκες των συμπολιτών μας με αναπηρία, προσφέροντας απλόχερα βοήθεια και στήριξη σε όποιον είχε ανάγκη.</w:t>
              </w:r>
            </w:p>
            <w:p w14:paraId="6BA26B0B" w14:textId="0C026D8A" w:rsidR="00B269A5" w:rsidRPr="00B269A5" w:rsidRDefault="00B269A5" w:rsidP="00B269A5">
              <w:pPr>
                <w:spacing w:before="100" w:beforeAutospacing="1" w:after="100" w:afterAutospacing="1" w:line="240" w:lineRule="auto"/>
                <w:rPr>
                  <w:i/>
                  <w:iCs/>
                  <w:color w:val="auto"/>
                  <w:lang w:eastAsia="el-GR"/>
                </w:rPr>
              </w:pPr>
              <w:r w:rsidRPr="00B269A5">
                <w:rPr>
                  <w:i/>
                  <w:iCs/>
                  <w:color w:val="auto"/>
                  <w:lang w:eastAsia="el-GR"/>
                </w:rPr>
                <w:t xml:space="preserve">Με το έργο, τη στάση ζωής και τον αγώνα του, άφησε ανεξίτηλο αποτύπωμα στον Σύλλογό μας αλλά και ευρύτερα στο αναπηρικό κίνημα, καθώς υπήρξε και </w:t>
              </w:r>
              <w:r w:rsidRPr="00B269A5">
                <w:rPr>
                  <w:b/>
                  <w:bCs/>
                  <w:i/>
                  <w:iCs/>
                  <w:color w:val="auto"/>
                  <w:lang w:eastAsia="el-GR"/>
                </w:rPr>
                <w:t>πρωταρχικό μέλος της Εθνικής Ομοσπονδίας Ατόμων με Αναπηρία</w:t>
              </w:r>
              <w:r w:rsidRPr="00B269A5">
                <w:rPr>
                  <w:i/>
                  <w:iCs/>
                  <w:color w:val="auto"/>
                  <w:lang w:eastAsia="el-GR"/>
                </w:rPr>
                <w:t xml:space="preserve"> και πρόεδρος της Περιφερειακής Ομοσπονδίας Α.μεΑ. Δυτικής Μακεδονίας, συμβάλλοντας ουσιαστικά στη διεκδίκηση δικαιωμάτων και στην προάσπιση της αξιοπρέπειας των Α.μεΑ.</w:t>
              </w:r>
            </w:p>
            <w:p w14:paraId="2F08BAFA" w14:textId="77777777" w:rsidR="00B269A5" w:rsidRPr="00B269A5" w:rsidRDefault="00B269A5" w:rsidP="00B269A5">
              <w:pPr>
                <w:spacing w:before="100" w:beforeAutospacing="1" w:after="100" w:afterAutospacing="1" w:line="240" w:lineRule="auto"/>
                <w:rPr>
                  <w:i/>
                  <w:iCs/>
                  <w:color w:val="auto"/>
                  <w:lang w:eastAsia="el-GR"/>
                </w:rPr>
              </w:pPr>
              <w:r w:rsidRPr="00B269A5">
                <w:rPr>
                  <w:i/>
                  <w:iCs/>
                  <w:color w:val="auto"/>
                  <w:lang w:eastAsia="el-GR"/>
                </w:rPr>
                <w:t>Η απώλειά του είναι δυσαναπλήρωτη για όλους μας. Η μνήμη του, το έργο του και το παράδειγμά του θα συνεχίσουν να μας καθοδηγούν.</w:t>
              </w:r>
            </w:p>
            <w:p w14:paraId="21C7FF74" w14:textId="7CF9DDDC" w:rsidR="00B269A5" w:rsidRPr="009A2211" w:rsidRDefault="00B269A5" w:rsidP="00B269A5">
              <w:pPr>
                <w:spacing w:before="100" w:beforeAutospacing="1" w:after="100" w:afterAutospacing="1" w:line="240" w:lineRule="auto"/>
                <w:rPr>
                  <w:u w:val="single"/>
                </w:rPr>
              </w:pPr>
              <w:r w:rsidRPr="00B269A5">
                <w:rPr>
                  <w:i/>
                  <w:iCs/>
                  <w:color w:val="auto"/>
                  <w:lang w:eastAsia="el-GR"/>
                </w:rPr>
                <w:t>Εκφράζουμε τα ειλικρινή μας συλλυπητήρια στην οικογένεια και στους οικείους του.</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31A1" w14:textId="77777777" w:rsidR="001C4DF2" w:rsidRDefault="001C4DF2" w:rsidP="00A5663B">
      <w:pPr>
        <w:spacing w:after="0" w:line="240" w:lineRule="auto"/>
      </w:pPr>
      <w:r>
        <w:separator/>
      </w:r>
    </w:p>
    <w:p w14:paraId="6041C7A0" w14:textId="77777777" w:rsidR="001C4DF2" w:rsidRDefault="001C4DF2"/>
  </w:endnote>
  <w:endnote w:type="continuationSeparator" w:id="0">
    <w:p w14:paraId="0E68B965" w14:textId="77777777" w:rsidR="001C4DF2" w:rsidRDefault="001C4DF2" w:rsidP="00A5663B">
      <w:pPr>
        <w:spacing w:after="0" w:line="240" w:lineRule="auto"/>
      </w:pPr>
      <w:r>
        <w:continuationSeparator/>
      </w:r>
    </w:p>
    <w:p w14:paraId="629D010D" w14:textId="77777777" w:rsidR="001C4DF2" w:rsidRDefault="001C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03E5" w14:textId="77777777" w:rsidR="001C4DF2" w:rsidRDefault="001C4DF2" w:rsidP="00A5663B">
      <w:pPr>
        <w:spacing w:after="0" w:line="240" w:lineRule="auto"/>
      </w:pPr>
      <w:bookmarkStart w:id="0" w:name="_Hlk484772647"/>
      <w:bookmarkEnd w:id="0"/>
      <w:r>
        <w:separator/>
      </w:r>
    </w:p>
    <w:p w14:paraId="7ADA5908" w14:textId="77777777" w:rsidR="001C4DF2" w:rsidRDefault="001C4DF2"/>
  </w:footnote>
  <w:footnote w:type="continuationSeparator" w:id="0">
    <w:p w14:paraId="18610968" w14:textId="77777777" w:rsidR="001C4DF2" w:rsidRDefault="001C4DF2" w:rsidP="00A5663B">
      <w:pPr>
        <w:spacing w:after="0" w:line="240" w:lineRule="auto"/>
      </w:pPr>
      <w:r>
        <w:continuationSeparator/>
      </w:r>
    </w:p>
    <w:p w14:paraId="5DB2A7A8" w14:textId="77777777" w:rsidR="001C4DF2" w:rsidRDefault="001C4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288257166" name="Εικόνα 288257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C4DF2"/>
    <w:rsid w:val="001E0A18"/>
    <w:rsid w:val="001E3CD5"/>
    <w:rsid w:val="001E439E"/>
    <w:rsid w:val="001E4D7C"/>
    <w:rsid w:val="001F1161"/>
    <w:rsid w:val="002058AF"/>
    <w:rsid w:val="00220D9A"/>
    <w:rsid w:val="00222FF8"/>
    <w:rsid w:val="00224096"/>
    <w:rsid w:val="002251AF"/>
    <w:rsid w:val="002369E5"/>
    <w:rsid w:val="00236A27"/>
    <w:rsid w:val="00245067"/>
    <w:rsid w:val="00255DD0"/>
    <w:rsid w:val="002566C7"/>
    <w:rsid w:val="002570E4"/>
    <w:rsid w:val="00264E1B"/>
    <w:rsid w:val="0026597B"/>
    <w:rsid w:val="002663D5"/>
    <w:rsid w:val="00274265"/>
    <w:rsid w:val="0027672E"/>
    <w:rsid w:val="002B2BB6"/>
    <w:rsid w:val="002B43D6"/>
    <w:rsid w:val="002C1911"/>
    <w:rsid w:val="002C4134"/>
    <w:rsid w:val="002D0AB7"/>
    <w:rsid w:val="002D1046"/>
    <w:rsid w:val="002D589A"/>
    <w:rsid w:val="002D7EE3"/>
    <w:rsid w:val="00301E00"/>
    <w:rsid w:val="003071D9"/>
    <w:rsid w:val="0032292F"/>
    <w:rsid w:val="00322A0B"/>
    <w:rsid w:val="00326F43"/>
    <w:rsid w:val="003336F9"/>
    <w:rsid w:val="00337205"/>
    <w:rsid w:val="0034662F"/>
    <w:rsid w:val="00346BFB"/>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BD"/>
    <w:rsid w:val="004A2EF2"/>
    <w:rsid w:val="004A6201"/>
    <w:rsid w:val="004B7D58"/>
    <w:rsid w:val="004C1805"/>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52BB"/>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711EA"/>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11DD6"/>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269A5"/>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CFA"/>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383A"/>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0071"/>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641B2"/>
    <w:rsid w:val="000A419B"/>
    <w:rsid w:val="000B4342"/>
    <w:rsid w:val="000C1F92"/>
    <w:rsid w:val="0016513E"/>
    <w:rsid w:val="00174E6C"/>
    <w:rsid w:val="001832CD"/>
    <w:rsid w:val="00235898"/>
    <w:rsid w:val="00247F7E"/>
    <w:rsid w:val="002C1911"/>
    <w:rsid w:val="002D291F"/>
    <w:rsid w:val="002F7027"/>
    <w:rsid w:val="00356105"/>
    <w:rsid w:val="003572EC"/>
    <w:rsid w:val="003A404D"/>
    <w:rsid w:val="003F6A20"/>
    <w:rsid w:val="004565DB"/>
    <w:rsid w:val="004B3087"/>
    <w:rsid w:val="004B7D58"/>
    <w:rsid w:val="005414A6"/>
    <w:rsid w:val="00550D21"/>
    <w:rsid w:val="00595CE8"/>
    <w:rsid w:val="00597137"/>
    <w:rsid w:val="005C377D"/>
    <w:rsid w:val="005E1B4F"/>
    <w:rsid w:val="00616AB3"/>
    <w:rsid w:val="0062639A"/>
    <w:rsid w:val="007253D0"/>
    <w:rsid w:val="00765838"/>
    <w:rsid w:val="007902BF"/>
    <w:rsid w:val="007941E9"/>
    <w:rsid w:val="008265F0"/>
    <w:rsid w:val="00852885"/>
    <w:rsid w:val="008A220B"/>
    <w:rsid w:val="009546C6"/>
    <w:rsid w:val="009E0370"/>
    <w:rsid w:val="00A83EFD"/>
    <w:rsid w:val="00AD4DCB"/>
    <w:rsid w:val="00AE3FD8"/>
    <w:rsid w:val="00AE4F09"/>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94</TotalTime>
  <Pages>2</Pages>
  <Words>706</Words>
  <Characters>3817</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8</cp:revision>
  <cp:lastPrinted>2017-05-26T15:11:00Z</cp:lastPrinted>
  <dcterms:created xsi:type="dcterms:W3CDTF">2026-01-26T08:37:00Z</dcterms:created>
  <dcterms:modified xsi:type="dcterms:W3CDTF">2026-01-26T10:25:00Z</dcterms:modified>
  <cp:contentStatus/>
  <dc:language>Ελληνικά</dc:language>
  <cp:version>am-20180624</cp:version>
</cp:coreProperties>
</file>