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6BF24A67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6-03-02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A934DD">
                    <w:t>02.03.2026</w:t>
                  </w:r>
                </w:sdtContent>
              </w:sdt>
            </w:sdtContent>
          </w:sdt>
        </w:sdtContent>
      </w:sdt>
    </w:p>
    <w:p w14:paraId="41EA2CD5" w14:textId="52FEFF03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89217A">
            <w:t>302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76F96E79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A934DD" w:rsidRPr="00867A69">
                <w:rPr>
                  <w:rStyle w:val="Char2"/>
                  <w:b/>
                  <w:u w:val="none"/>
                </w:rPr>
                <w:t>Εκδήλωση για την ψηφιακή εκπαίδευση ατόμων με αναπηρία και ηλικιωμένων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b/>
          <w:i/>
        </w:rPr>
        <w:id w:val="-2046200601"/>
        <w:lock w:val="contentLocked"/>
        <w:placeholder>
          <w:docPart w:val="4C5D54D70D474E56A7D141835C893293"/>
        </w:placeholder>
        <w:group/>
      </w:sdtPr>
      <w:sdtEndPr>
        <w:rPr>
          <w:b w:val="0"/>
        </w:rPr>
      </w:sdtEndPr>
      <w:sdtContent>
        <w:sdt>
          <w:sdtPr>
            <w:rPr>
              <w:b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b w:val="0"/>
              <w:i/>
              <w:iCs/>
            </w:rPr>
          </w:sdtEndPr>
          <w:sdtContent>
            <w:p w14:paraId="222E9E99" w14:textId="4EFF38F7" w:rsidR="00A934DD" w:rsidRPr="00A934DD" w:rsidRDefault="00867A69" w:rsidP="00A934DD">
              <w:pPr>
                <w:jc w:val="center"/>
                <w:rPr>
                  <w:b/>
                </w:rPr>
              </w:pPr>
              <w:r>
                <w:rPr>
                  <w:b/>
                </w:rPr>
                <w:t xml:space="preserve">4 Μαρτίου 11 π.μ., </w:t>
              </w:r>
              <w:r w:rsidR="00A934DD" w:rsidRPr="00A934DD">
                <w:rPr>
                  <w:b/>
                </w:rPr>
                <w:t>Κεντρική Σκηνή Δημοτικού Θεάτρου Πειραιά</w:t>
              </w:r>
            </w:p>
            <w:p w14:paraId="78A3B048" w14:textId="742D4530" w:rsidR="00A33DC3" w:rsidRPr="00A33DC3" w:rsidRDefault="00A934DD" w:rsidP="00A33DC3">
              <w:r>
                <w:rPr>
                  <w:bCs/>
                </w:rPr>
                <w:t>Ε</w:t>
              </w:r>
              <w:r w:rsidRPr="00A33DC3">
                <w:t xml:space="preserve">κδήλωση για την έναρξη του προγράμματος «Όλοι </w:t>
              </w:r>
              <w:r w:rsidRPr="00A33DC3">
                <w:rPr>
                  <w:lang w:val="en-US"/>
                </w:rPr>
                <w:t>Digital</w:t>
              </w:r>
              <w:r w:rsidRPr="00A33DC3">
                <w:t xml:space="preserve">: Ψηφιακή Εκπαίδευση </w:t>
              </w:r>
              <w:r>
                <w:t>και</w:t>
              </w:r>
              <w:r w:rsidRPr="00A33DC3">
                <w:t xml:space="preserve"> Ενδυνάμωση των Ηλικιωμένων και των Ατόμων με Αναπηρία»</w:t>
              </w:r>
              <w:r>
                <w:t xml:space="preserve"> διοργανώνει το </w:t>
              </w:r>
              <w:r w:rsidRPr="00A934DD">
                <w:rPr>
                  <w:b/>
                  <w:bCs/>
                </w:rPr>
                <w:t xml:space="preserve">υπουργείο </w:t>
              </w:r>
              <w:r w:rsidR="00A33DC3" w:rsidRPr="00A934DD">
                <w:rPr>
                  <w:b/>
                  <w:bCs/>
                </w:rPr>
                <w:t>Κοινωνικής Συνοχής και Οικογένειας</w:t>
              </w:r>
              <w:r w:rsidR="00A33DC3" w:rsidRPr="00A33DC3">
                <w:t xml:space="preserve"> την </w:t>
              </w:r>
              <w:r w:rsidR="00A33DC3" w:rsidRPr="00A934DD">
                <w:rPr>
                  <w:b/>
                  <w:bCs/>
                </w:rPr>
                <w:t>Τετάρτη 4 Μαρτίου</w:t>
              </w:r>
              <w:r w:rsidR="00A33DC3" w:rsidRPr="00A33DC3">
                <w:t xml:space="preserve"> 2026, </w:t>
              </w:r>
              <w:r w:rsidR="00A33DC3" w:rsidRPr="00A934DD">
                <w:rPr>
                  <w:b/>
                  <w:bCs/>
                </w:rPr>
                <w:t>στις 11:00</w:t>
              </w:r>
              <w:r w:rsidR="00A33DC3" w:rsidRPr="00A33DC3">
                <w:t xml:space="preserve"> </w:t>
              </w:r>
              <w:r>
                <w:t>-</w:t>
              </w:r>
              <w:r w:rsidR="00A33DC3" w:rsidRPr="00A33DC3">
                <w:t xml:space="preserve"> 14:00, στην Κεντρική Σκηνή του </w:t>
              </w:r>
              <w:r w:rsidR="00A33DC3" w:rsidRPr="00A934DD">
                <w:rPr>
                  <w:b/>
                  <w:bCs/>
                </w:rPr>
                <w:t>Δημοτικού Θεάτρου Πειραιά.</w:t>
              </w:r>
            </w:p>
            <w:p w14:paraId="7F238882" w14:textId="3BB38FC3" w:rsidR="00A33DC3" w:rsidRDefault="00A33DC3" w:rsidP="00147FBD">
              <w:r w:rsidRPr="00A33DC3">
                <w:t xml:space="preserve">Το πρόγραμμα «Όλοι </w:t>
              </w:r>
              <w:r w:rsidRPr="00A33DC3">
                <w:rPr>
                  <w:lang w:val="en-US"/>
                </w:rPr>
                <w:t>Digital</w:t>
              </w:r>
              <w:r w:rsidRPr="00A33DC3">
                <w:t xml:space="preserve">», υλοποιείται σε συνεργασία με το </w:t>
              </w:r>
              <w:r w:rsidR="00A934DD">
                <w:t>υ</w:t>
              </w:r>
              <w:r w:rsidRPr="00A33DC3">
                <w:t>πουργείο Ψηφιακής Διακυβέρνησης και Τεχνητής Νοημοσύνης, με φορείς υλοποίησης την ΕΔΥΤΕ Α.Ε. και το ΙΝ-ΕΣΑμεΑ</w:t>
              </w:r>
              <w:r w:rsidR="00A934DD">
                <w:t xml:space="preserve"> και </w:t>
              </w:r>
              <w:r w:rsidRPr="00A33DC3">
                <w:t>έχει ως στόχο την ενίσχυση των βασικών ψηφιακών δεξιοτήτων των ηλικιωμένων και των ατόμων με αναπηρία, ώστε να συμμετέχουν με ασφάλεια, αυτοπεποίθηση και αυτονομία στον σύγχρονο ψηφιακό κόσμο.</w:t>
              </w:r>
            </w:p>
            <w:p w14:paraId="596D5899" w14:textId="1E2A1B63" w:rsidR="00A934DD" w:rsidRPr="000F074D" w:rsidRDefault="00A934DD" w:rsidP="00A934DD">
              <w:pPr>
                <w:jc w:val="center"/>
                <w:rPr>
                  <w:i/>
                  <w:iCs/>
                </w:rPr>
              </w:pPr>
              <w:r>
                <w:rPr>
                  <w:i/>
                  <w:iCs/>
                  <w:noProof/>
                </w:rPr>
                <w:drawing>
                  <wp:inline distT="0" distB="0" distL="0" distR="0" wp14:anchorId="506963C1" wp14:editId="07C43096">
                    <wp:extent cx="2472602" cy="3002402"/>
                    <wp:effectExtent l="0" t="0" r="4445" b="7620"/>
                    <wp:docPr id="1853839019" name="Εικόνα 1" descr="αφίσα εκδήλωσης, ημερομηνία, ώρα, κεντρική σκηνή δημοτικό θέατρο πειραιά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53839019" name="Εικόνα 1" descr="αφίσα εκδήλωσης, ημερομηνία, ώρα, κεντρική σκηνή δημοτικό θέατρο πειραιά"/>
                            <pic:cNvPicPr/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77326" cy="300813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22582" w14:textId="77777777" w:rsidR="00CF19AC" w:rsidRDefault="00CF19AC" w:rsidP="00A5663B">
      <w:pPr>
        <w:spacing w:after="0" w:line="240" w:lineRule="auto"/>
      </w:pPr>
      <w:r>
        <w:separator/>
      </w:r>
    </w:p>
    <w:p w14:paraId="5415AF36" w14:textId="77777777" w:rsidR="00CF19AC" w:rsidRDefault="00CF19AC"/>
  </w:endnote>
  <w:endnote w:type="continuationSeparator" w:id="0">
    <w:p w14:paraId="27F27492" w14:textId="77777777" w:rsidR="00CF19AC" w:rsidRDefault="00CF19AC" w:rsidP="00A5663B">
      <w:pPr>
        <w:spacing w:after="0" w:line="240" w:lineRule="auto"/>
      </w:pPr>
      <w:r>
        <w:continuationSeparator/>
      </w:r>
    </w:p>
    <w:p w14:paraId="1B6ED417" w14:textId="77777777" w:rsidR="00CF19AC" w:rsidRDefault="00CF1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5352D" w14:textId="77777777" w:rsidR="00CF19AC" w:rsidRDefault="00CF19AC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3D5A38A" w14:textId="77777777" w:rsidR="00CF19AC" w:rsidRDefault="00CF19AC"/>
  </w:footnote>
  <w:footnote w:type="continuationSeparator" w:id="0">
    <w:p w14:paraId="77F459D8" w14:textId="77777777" w:rsidR="00CF19AC" w:rsidRDefault="00CF19AC" w:rsidP="00A5663B">
      <w:pPr>
        <w:spacing w:after="0" w:line="240" w:lineRule="auto"/>
      </w:pPr>
      <w:r>
        <w:continuationSeparator/>
      </w:r>
    </w:p>
    <w:p w14:paraId="7427A85B" w14:textId="77777777" w:rsidR="00CF19AC" w:rsidRDefault="00CF19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61074" w:displacedByCustomXml="next"/>
  <w:bookmarkStart w:id="3" w:name="_Hlk534861073" w:displacedByCustomXml="next"/>
  <w:bookmarkStart w:id="4" w:name="_Hlk534860967" w:displacedByCustomXml="next"/>
  <w:bookmarkStart w:id="5" w:name="_Hlk534860966" w:displacedByCustomXml="next"/>
  <w:bookmarkStart w:id="6" w:name="_Hlk534859868" w:displacedByCustomXml="next"/>
  <w:bookmarkStart w:id="7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6358B4"/>
    <w:multiLevelType w:val="hybridMultilevel"/>
    <w:tmpl w:val="8C728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35B96"/>
    <w:multiLevelType w:val="hybridMultilevel"/>
    <w:tmpl w:val="ABDEE03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E315B5"/>
    <w:multiLevelType w:val="hybridMultilevel"/>
    <w:tmpl w:val="0C6A9E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4"/>
  </w:num>
  <w:num w:numId="2" w16cid:durableId="151409919">
    <w:abstractNumId w:val="34"/>
  </w:num>
  <w:num w:numId="3" w16cid:durableId="1900553032">
    <w:abstractNumId w:val="34"/>
  </w:num>
  <w:num w:numId="4" w16cid:durableId="1682196985">
    <w:abstractNumId w:val="34"/>
  </w:num>
  <w:num w:numId="5" w16cid:durableId="767387937">
    <w:abstractNumId w:val="34"/>
  </w:num>
  <w:num w:numId="6" w16cid:durableId="371854564">
    <w:abstractNumId w:val="34"/>
  </w:num>
  <w:num w:numId="7" w16cid:durableId="730346427">
    <w:abstractNumId w:val="34"/>
  </w:num>
  <w:num w:numId="8" w16cid:durableId="1141774985">
    <w:abstractNumId w:val="34"/>
  </w:num>
  <w:num w:numId="9" w16cid:durableId="751704888">
    <w:abstractNumId w:val="34"/>
  </w:num>
  <w:num w:numId="10" w16cid:durableId="2020809213">
    <w:abstractNumId w:val="31"/>
  </w:num>
  <w:num w:numId="11" w16cid:durableId="1530529485">
    <w:abstractNumId w:val="30"/>
  </w:num>
  <w:num w:numId="12" w16cid:durableId="601379931">
    <w:abstractNumId w:val="11"/>
  </w:num>
  <w:num w:numId="13" w16cid:durableId="232860760">
    <w:abstractNumId w:val="6"/>
  </w:num>
  <w:num w:numId="14" w16cid:durableId="73477609">
    <w:abstractNumId w:val="1"/>
  </w:num>
  <w:num w:numId="15" w16cid:durableId="2089647113">
    <w:abstractNumId w:val="7"/>
  </w:num>
  <w:num w:numId="16" w16cid:durableId="789789308">
    <w:abstractNumId w:val="23"/>
  </w:num>
  <w:num w:numId="17" w16cid:durableId="254483936">
    <w:abstractNumId w:val="9"/>
  </w:num>
  <w:num w:numId="18" w16cid:durableId="1376664239">
    <w:abstractNumId w:val="3"/>
  </w:num>
  <w:num w:numId="19" w16cid:durableId="384259666">
    <w:abstractNumId w:val="12"/>
  </w:num>
  <w:num w:numId="20" w16cid:durableId="1293563272">
    <w:abstractNumId w:val="28"/>
  </w:num>
  <w:num w:numId="21" w16cid:durableId="1078670969">
    <w:abstractNumId w:val="15"/>
  </w:num>
  <w:num w:numId="22" w16cid:durableId="395324869">
    <w:abstractNumId w:val="24"/>
  </w:num>
  <w:num w:numId="23" w16cid:durableId="224948528">
    <w:abstractNumId w:val="8"/>
  </w:num>
  <w:num w:numId="24" w16cid:durableId="814613108">
    <w:abstractNumId w:val="16"/>
  </w:num>
  <w:num w:numId="25" w16cid:durableId="387340759">
    <w:abstractNumId w:val="25"/>
  </w:num>
  <w:num w:numId="26" w16cid:durableId="1353653482">
    <w:abstractNumId w:val="2"/>
  </w:num>
  <w:num w:numId="27" w16cid:durableId="634989673">
    <w:abstractNumId w:val="26"/>
  </w:num>
  <w:num w:numId="28" w16cid:durableId="2050298121">
    <w:abstractNumId w:val="0"/>
  </w:num>
  <w:num w:numId="29" w16cid:durableId="143550700">
    <w:abstractNumId w:val="27"/>
  </w:num>
  <w:num w:numId="30" w16cid:durableId="1494182688">
    <w:abstractNumId w:val="32"/>
  </w:num>
  <w:num w:numId="31" w16cid:durableId="812406700">
    <w:abstractNumId w:val="10"/>
  </w:num>
  <w:num w:numId="32" w16cid:durableId="640304871">
    <w:abstractNumId w:val="20"/>
  </w:num>
  <w:num w:numId="33" w16cid:durableId="886527638">
    <w:abstractNumId w:val="4"/>
  </w:num>
  <w:num w:numId="34" w16cid:durableId="789327330">
    <w:abstractNumId w:val="33"/>
  </w:num>
  <w:num w:numId="35" w16cid:durableId="524174902">
    <w:abstractNumId w:val="21"/>
  </w:num>
  <w:num w:numId="36" w16cid:durableId="1488210226">
    <w:abstractNumId w:val="14"/>
  </w:num>
  <w:num w:numId="37" w16cid:durableId="586619874">
    <w:abstractNumId w:val="29"/>
  </w:num>
  <w:num w:numId="38" w16cid:durableId="1523325894">
    <w:abstractNumId w:val="13"/>
  </w:num>
  <w:num w:numId="39" w16cid:durableId="145898052">
    <w:abstractNumId w:val="5"/>
  </w:num>
  <w:num w:numId="40" w16cid:durableId="2041854367">
    <w:abstractNumId w:val="19"/>
  </w:num>
  <w:num w:numId="41" w16cid:durableId="1983536946">
    <w:abstractNumId w:val="22"/>
  </w:num>
  <w:num w:numId="42" w16cid:durableId="1916552378">
    <w:abstractNumId w:val="18"/>
  </w:num>
  <w:num w:numId="43" w16cid:durableId="2088836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0067"/>
    <w:rsid w:val="00011187"/>
    <w:rsid w:val="0001138B"/>
    <w:rsid w:val="00013549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0F4D"/>
    <w:rsid w:val="000C14DF"/>
    <w:rsid w:val="000C602B"/>
    <w:rsid w:val="000C74F5"/>
    <w:rsid w:val="000D34E2"/>
    <w:rsid w:val="000D3D70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21D"/>
    <w:rsid w:val="000F7CD4"/>
    <w:rsid w:val="001029DA"/>
    <w:rsid w:val="00104FD0"/>
    <w:rsid w:val="00106080"/>
    <w:rsid w:val="0011192A"/>
    <w:rsid w:val="0011469E"/>
    <w:rsid w:val="00117460"/>
    <w:rsid w:val="00120C01"/>
    <w:rsid w:val="00123BDE"/>
    <w:rsid w:val="00126901"/>
    <w:rsid w:val="001321CA"/>
    <w:rsid w:val="00135B10"/>
    <w:rsid w:val="00136BB7"/>
    <w:rsid w:val="00142BB4"/>
    <w:rsid w:val="00147FBD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5C6F"/>
    <w:rsid w:val="001E439E"/>
    <w:rsid w:val="001F1161"/>
    <w:rsid w:val="0020255E"/>
    <w:rsid w:val="002058AF"/>
    <w:rsid w:val="0020610D"/>
    <w:rsid w:val="00216072"/>
    <w:rsid w:val="00224D9C"/>
    <w:rsid w:val="002251AF"/>
    <w:rsid w:val="002269EF"/>
    <w:rsid w:val="00235114"/>
    <w:rsid w:val="00236A27"/>
    <w:rsid w:val="0024462C"/>
    <w:rsid w:val="00253960"/>
    <w:rsid w:val="00254CA0"/>
    <w:rsid w:val="00255DD0"/>
    <w:rsid w:val="0025708C"/>
    <w:rsid w:val="002570E4"/>
    <w:rsid w:val="00264E1B"/>
    <w:rsid w:val="0026597B"/>
    <w:rsid w:val="0027672E"/>
    <w:rsid w:val="00285B17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03FF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54D56"/>
    <w:rsid w:val="00361404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3293"/>
    <w:rsid w:val="003D4D14"/>
    <w:rsid w:val="003D7230"/>
    <w:rsid w:val="003D73D0"/>
    <w:rsid w:val="003E1314"/>
    <w:rsid w:val="003E38C4"/>
    <w:rsid w:val="003F789B"/>
    <w:rsid w:val="004029B8"/>
    <w:rsid w:val="004044C8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43A9"/>
    <w:rsid w:val="004446CA"/>
    <w:rsid w:val="0046002B"/>
    <w:rsid w:val="0047250F"/>
    <w:rsid w:val="00472CFE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C04AB"/>
    <w:rsid w:val="004C59C2"/>
    <w:rsid w:val="004C75A4"/>
    <w:rsid w:val="004C7C52"/>
    <w:rsid w:val="004D0BE2"/>
    <w:rsid w:val="004D5A2F"/>
    <w:rsid w:val="004E5DAC"/>
    <w:rsid w:val="004F1AA0"/>
    <w:rsid w:val="004F6030"/>
    <w:rsid w:val="004F75F5"/>
    <w:rsid w:val="005015C2"/>
    <w:rsid w:val="00501973"/>
    <w:rsid w:val="005077D6"/>
    <w:rsid w:val="00514247"/>
    <w:rsid w:val="00517354"/>
    <w:rsid w:val="0052064A"/>
    <w:rsid w:val="00523EAA"/>
    <w:rsid w:val="00534503"/>
    <w:rsid w:val="00540929"/>
    <w:rsid w:val="00540ED2"/>
    <w:rsid w:val="005422FB"/>
    <w:rsid w:val="00544502"/>
    <w:rsid w:val="005456F6"/>
    <w:rsid w:val="00547D78"/>
    <w:rsid w:val="005507F3"/>
    <w:rsid w:val="00550D1B"/>
    <w:rsid w:val="005703BC"/>
    <w:rsid w:val="00572353"/>
    <w:rsid w:val="00573B0A"/>
    <w:rsid w:val="005801B2"/>
    <w:rsid w:val="0058273F"/>
    <w:rsid w:val="00583700"/>
    <w:rsid w:val="00584C89"/>
    <w:rsid w:val="00587D4E"/>
    <w:rsid w:val="00592B76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5512F"/>
    <w:rsid w:val="006604D1"/>
    <w:rsid w:val="0066741D"/>
    <w:rsid w:val="0067450C"/>
    <w:rsid w:val="0068732D"/>
    <w:rsid w:val="00687C76"/>
    <w:rsid w:val="00690A15"/>
    <w:rsid w:val="006954FF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80F14"/>
    <w:rsid w:val="0078467C"/>
    <w:rsid w:val="0079675A"/>
    <w:rsid w:val="007A5F66"/>
    <w:rsid w:val="007A781F"/>
    <w:rsid w:val="007C414F"/>
    <w:rsid w:val="007D70DC"/>
    <w:rsid w:val="007E0FC7"/>
    <w:rsid w:val="007E66D9"/>
    <w:rsid w:val="007E72FA"/>
    <w:rsid w:val="007E7BB8"/>
    <w:rsid w:val="007F2CE1"/>
    <w:rsid w:val="007F7B71"/>
    <w:rsid w:val="0080300C"/>
    <w:rsid w:val="00805655"/>
    <w:rsid w:val="0080787B"/>
    <w:rsid w:val="008104A7"/>
    <w:rsid w:val="00811A9B"/>
    <w:rsid w:val="00811F34"/>
    <w:rsid w:val="00827A33"/>
    <w:rsid w:val="008305AD"/>
    <w:rsid w:val="008321C9"/>
    <w:rsid w:val="00835AD5"/>
    <w:rsid w:val="00842387"/>
    <w:rsid w:val="00842727"/>
    <w:rsid w:val="00845BFB"/>
    <w:rsid w:val="00845DF1"/>
    <w:rsid w:val="0085397D"/>
    <w:rsid w:val="00857467"/>
    <w:rsid w:val="00861A8D"/>
    <w:rsid w:val="00867A69"/>
    <w:rsid w:val="00873758"/>
    <w:rsid w:val="00876B17"/>
    <w:rsid w:val="00880266"/>
    <w:rsid w:val="00886205"/>
    <w:rsid w:val="00890E52"/>
    <w:rsid w:val="0089217A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D3DD1"/>
    <w:rsid w:val="008E64F8"/>
    <w:rsid w:val="008E683D"/>
    <w:rsid w:val="008F12D4"/>
    <w:rsid w:val="008F26CE"/>
    <w:rsid w:val="008F38F0"/>
    <w:rsid w:val="008F496F"/>
    <w:rsid w:val="008F4A49"/>
    <w:rsid w:val="0090499B"/>
    <w:rsid w:val="00906523"/>
    <w:rsid w:val="00906FB5"/>
    <w:rsid w:val="009070E8"/>
    <w:rsid w:val="009077DF"/>
    <w:rsid w:val="009132F9"/>
    <w:rsid w:val="009239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A736F"/>
    <w:rsid w:val="009B3183"/>
    <w:rsid w:val="009B42FB"/>
    <w:rsid w:val="009C06F7"/>
    <w:rsid w:val="009C4D45"/>
    <w:rsid w:val="009D03EE"/>
    <w:rsid w:val="009E4119"/>
    <w:rsid w:val="009E583E"/>
    <w:rsid w:val="009E6773"/>
    <w:rsid w:val="009F65D5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3DC3"/>
    <w:rsid w:val="00A35350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34DD"/>
    <w:rsid w:val="00A9568B"/>
    <w:rsid w:val="00A95FBA"/>
    <w:rsid w:val="00AA0E2A"/>
    <w:rsid w:val="00AA5E3A"/>
    <w:rsid w:val="00AA7FE9"/>
    <w:rsid w:val="00AB2576"/>
    <w:rsid w:val="00AC0D27"/>
    <w:rsid w:val="00AC5AB0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1AB1"/>
    <w:rsid w:val="00B0480E"/>
    <w:rsid w:val="00B14093"/>
    <w:rsid w:val="00B142CE"/>
    <w:rsid w:val="00B14597"/>
    <w:rsid w:val="00B16CD0"/>
    <w:rsid w:val="00B24CE3"/>
    <w:rsid w:val="00B24F28"/>
    <w:rsid w:val="00B25CDE"/>
    <w:rsid w:val="00B30846"/>
    <w:rsid w:val="00B3289E"/>
    <w:rsid w:val="00B32CB6"/>
    <w:rsid w:val="00B343FA"/>
    <w:rsid w:val="00B449A7"/>
    <w:rsid w:val="00B465F0"/>
    <w:rsid w:val="00B47423"/>
    <w:rsid w:val="00B50890"/>
    <w:rsid w:val="00B52EC2"/>
    <w:rsid w:val="00B600C1"/>
    <w:rsid w:val="00B672DE"/>
    <w:rsid w:val="00B73A9A"/>
    <w:rsid w:val="00B8316F"/>
    <w:rsid w:val="00B8325E"/>
    <w:rsid w:val="00B84EFE"/>
    <w:rsid w:val="00B863EE"/>
    <w:rsid w:val="00B926D1"/>
    <w:rsid w:val="00B92A91"/>
    <w:rsid w:val="00B969F5"/>
    <w:rsid w:val="00B977C3"/>
    <w:rsid w:val="00BA34E6"/>
    <w:rsid w:val="00BA4ED7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7928"/>
    <w:rsid w:val="00C0166C"/>
    <w:rsid w:val="00C04B0C"/>
    <w:rsid w:val="00C106FB"/>
    <w:rsid w:val="00C11CF1"/>
    <w:rsid w:val="00C12B45"/>
    <w:rsid w:val="00C13744"/>
    <w:rsid w:val="00C1502A"/>
    <w:rsid w:val="00C16320"/>
    <w:rsid w:val="00C2350C"/>
    <w:rsid w:val="00C243A1"/>
    <w:rsid w:val="00C27853"/>
    <w:rsid w:val="00C30176"/>
    <w:rsid w:val="00C3040D"/>
    <w:rsid w:val="00C32FBB"/>
    <w:rsid w:val="00C34614"/>
    <w:rsid w:val="00C41655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5931"/>
    <w:rsid w:val="00C77A8C"/>
    <w:rsid w:val="00C77D34"/>
    <w:rsid w:val="00C80445"/>
    <w:rsid w:val="00C805B0"/>
    <w:rsid w:val="00C83059"/>
    <w:rsid w:val="00C83F4F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19AC"/>
    <w:rsid w:val="00CF34BB"/>
    <w:rsid w:val="00D00AC1"/>
    <w:rsid w:val="00D00BBF"/>
    <w:rsid w:val="00D01C51"/>
    <w:rsid w:val="00D065FF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519B"/>
    <w:rsid w:val="00D75F1B"/>
    <w:rsid w:val="00D84467"/>
    <w:rsid w:val="00D9097A"/>
    <w:rsid w:val="00D94751"/>
    <w:rsid w:val="00DA368A"/>
    <w:rsid w:val="00DA5411"/>
    <w:rsid w:val="00DB0C51"/>
    <w:rsid w:val="00DB0DFA"/>
    <w:rsid w:val="00DB2FC8"/>
    <w:rsid w:val="00DB3081"/>
    <w:rsid w:val="00DB6C14"/>
    <w:rsid w:val="00DC13F2"/>
    <w:rsid w:val="00DC19B7"/>
    <w:rsid w:val="00DC64B0"/>
    <w:rsid w:val="00DC70E9"/>
    <w:rsid w:val="00DC7304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DF3DA0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251C6"/>
    <w:rsid w:val="00E26737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71B9"/>
    <w:rsid w:val="00F13F98"/>
    <w:rsid w:val="00F14369"/>
    <w:rsid w:val="00F15768"/>
    <w:rsid w:val="00F165D2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  <w:style w:type="table" w:customStyle="1" w:styleId="11">
    <w:name w:val="Πλέγμα πίνακα1"/>
    <w:basedOn w:val="a2"/>
    <w:next w:val="af7"/>
    <w:uiPriority w:val="39"/>
    <w:rsid w:val="004029B8"/>
    <w:rPr>
      <w:rFonts w:ascii="Calibri" w:eastAsia="Calibri" w:hAnsi="Calibri" w:cs="Arial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07521"/>
    <w:rsid w:val="00014AF7"/>
    <w:rsid w:val="00036166"/>
    <w:rsid w:val="0007614A"/>
    <w:rsid w:val="000922E6"/>
    <w:rsid w:val="000C33CE"/>
    <w:rsid w:val="000C54BA"/>
    <w:rsid w:val="000E499A"/>
    <w:rsid w:val="00112109"/>
    <w:rsid w:val="0011469E"/>
    <w:rsid w:val="00123BDE"/>
    <w:rsid w:val="001B10E8"/>
    <w:rsid w:val="001E4D08"/>
    <w:rsid w:val="0020150E"/>
    <w:rsid w:val="0022005F"/>
    <w:rsid w:val="00235A8B"/>
    <w:rsid w:val="002406E0"/>
    <w:rsid w:val="002602F1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803A1"/>
    <w:rsid w:val="004C59C2"/>
    <w:rsid w:val="004D24F1"/>
    <w:rsid w:val="004D5DB6"/>
    <w:rsid w:val="004F1AA0"/>
    <w:rsid w:val="004F33D9"/>
    <w:rsid w:val="005015C2"/>
    <w:rsid w:val="00512867"/>
    <w:rsid w:val="00523FD3"/>
    <w:rsid w:val="005332D1"/>
    <w:rsid w:val="005351C3"/>
    <w:rsid w:val="00576590"/>
    <w:rsid w:val="005A5981"/>
    <w:rsid w:val="005B5415"/>
    <w:rsid w:val="005B71F3"/>
    <w:rsid w:val="005D1B8F"/>
    <w:rsid w:val="005D33EE"/>
    <w:rsid w:val="005E1DE4"/>
    <w:rsid w:val="005F2E43"/>
    <w:rsid w:val="005F7255"/>
    <w:rsid w:val="006247F1"/>
    <w:rsid w:val="006773AC"/>
    <w:rsid w:val="00680880"/>
    <w:rsid w:val="00687F84"/>
    <w:rsid w:val="006D5F30"/>
    <w:rsid w:val="006E02D2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5DF1"/>
    <w:rsid w:val="0084662F"/>
    <w:rsid w:val="008841E4"/>
    <w:rsid w:val="008C7782"/>
    <w:rsid w:val="008D3DD1"/>
    <w:rsid w:val="008D6691"/>
    <w:rsid w:val="008E683D"/>
    <w:rsid w:val="008F29E7"/>
    <w:rsid w:val="008F496F"/>
    <w:rsid w:val="009274BF"/>
    <w:rsid w:val="0093298F"/>
    <w:rsid w:val="009C7C09"/>
    <w:rsid w:val="009F388D"/>
    <w:rsid w:val="00A03DCE"/>
    <w:rsid w:val="00A13A66"/>
    <w:rsid w:val="00A173A4"/>
    <w:rsid w:val="00A3326E"/>
    <w:rsid w:val="00A408D9"/>
    <w:rsid w:val="00A51A75"/>
    <w:rsid w:val="00A75452"/>
    <w:rsid w:val="00AB1315"/>
    <w:rsid w:val="00AC0CBD"/>
    <w:rsid w:val="00AC6CD1"/>
    <w:rsid w:val="00AD5A3A"/>
    <w:rsid w:val="00AE1F4C"/>
    <w:rsid w:val="00AE4FAC"/>
    <w:rsid w:val="00AE7434"/>
    <w:rsid w:val="00B14C50"/>
    <w:rsid w:val="00B20CBE"/>
    <w:rsid w:val="00B302C5"/>
    <w:rsid w:val="00B46BF3"/>
    <w:rsid w:val="00B51F7B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633B"/>
    <w:rsid w:val="00CD4D59"/>
    <w:rsid w:val="00D123D7"/>
    <w:rsid w:val="00D31945"/>
    <w:rsid w:val="00D3555C"/>
    <w:rsid w:val="00D442B2"/>
    <w:rsid w:val="00D6502C"/>
    <w:rsid w:val="00DF3DA0"/>
    <w:rsid w:val="00E26737"/>
    <w:rsid w:val="00E53F68"/>
    <w:rsid w:val="00E6450B"/>
    <w:rsid w:val="00E92067"/>
    <w:rsid w:val="00EA234A"/>
    <w:rsid w:val="00F00A57"/>
    <w:rsid w:val="00F22D0D"/>
    <w:rsid w:val="00F25CA7"/>
    <w:rsid w:val="00F51CE4"/>
    <w:rsid w:val="00F57704"/>
    <w:rsid w:val="00F616D6"/>
    <w:rsid w:val="00F73908"/>
    <w:rsid w:val="00F9799B"/>
    <w:rsid w:val="00FA7C1A"/>
    <w:rsid w:val="00FB6B35"/>
    <w:rsid w:val="00FC7B40"/>
    <w:rsid w:val="00FD3BE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16</TotalTime>
  <Pages>2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5</cp:revision>
  <cp:lastPrinted>2017-05-26T15:11:00Z</cp:lastPrinted>
  <dcterms:created xsi:type="dcterms:W3CDTF">2026-03-02T11:40:00Z</dcterms:created>
  <dcterms:modified xsi:type="dcterms:W3CDTF">2026-03-02T11:59:00Z</dcterms:modified>
  <cp:contentStatus/>
  <dc:language>Ελληνικά</dc:language>
  <cp:version>am-20180624</cp:version>
</cp:coreProperties>
</file>