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4538D4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4-07T00:00:00Z">
                    <w:dateFormat w:val="dd.MM.yyyy"/>
                    <w:lid w:val="el-GR"/>
                    <w:storeMappedDataAs w:val="dateTime"/>
                    <w:calendar w:val="gregorian"/>
                  </w:date>
                </w:sdtPr>
                <w:sdtContent>
                  <w:r w:rsidR="00BF4BED">
                    <w:t>07.04.2026</w:t>
                  </w:r>
                </w:sdtContent>
              </w:sdt>
            </w:sdtContent>
          </w:sdt>
        </w:sdtContent>
      </w:sdt>
    </w:p>
    <w:p w14:paraId="41EA2CD5" w14:textId="5C9DF38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7649E3">
            <w:t>457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CA7D5C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F4BED" w:rsidRPr="00BF4BED">
                <w:rPr>
                  <w:rStyle w:val="Char2"/>
                  <w:b/>
                  <w:u w:val="none"/>
                </w:rPr>
                <w:t>Διαμαρτυρία από τα άτομα με αναπηρία για την κατάργηση των Τοπικών Διοικητικών Επιτροπών του e-</w:t>
              </w:r>
              <w:r w:rsidR="00BF4BED">
                <w:rPr>
                  <w:rStyle w:val="Char2"/>
                  <w:b/>
                  <w:u w:val="none"/>
                </w:rPr>
                <w:t>ΕΦΚΑ!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i/>
              <w:iCs/>
            </w:rPr>
          </w:sdtEndPr>
          <w:sdtContent>
            <w:p w14:paraId="3FE9B3F4" w14:textId="02A12328" w:rsidR="00D85DA9" w:rsidRDefault="00BF4BED" w:rsidP="00D85DA9">
              <w:hyperlink r:id="rId10" w:history="1">
                <w:r w:rsidR="00295D7D" w:rsidRPr="00BF4BED">
                  <w:rPr>
                    <w:rStyle w:val="-"/>
                  </w:rPr>
                  <w:t xml:space="preserve">Επιστολή </w:t>
                </w:r>
                <w:r w:rsidR="00D85DA9" w:rsidRPr="00BF4BED">
                  <w:rPr>
                    <w:rStyle w:val="-"/>
                  </w:rPr>
                  <w:t xml:space="preserve">διαμαρτυρίας για την κατάργηση </w:t>
                </w:r>
                <w:r w:rsidR="00D85DA9" w:rsidRPr="00BF4BED">
                  <w:rPr>
                    <w:rStyle w:val="-"/>
                  </w:rPr>
                  <w:t>των 120 Τ</w:t>
                </w:r>
                <w:r w:rsidR="00D85DA9" w:rsidRPr="00BF4BED">
                  <w:rPr>
                    <w:rStyle w:val="-"/>
                  </w:rPr>
                  <w:t xml:space="preserve">οπικών </w:t>
                </w:r>
                <w:r w:rsidR="00D85DA9" w:rsidRPr="00BF4BED">
                  <w:rPr>
                    <w:rStyle w:val="-"/>
                  </w:rPr>
                  <w:t>Δ</w:t>
                </w:r>
                <w:r w:rsidR="00D85DA9" w:rsidRPr="00BF4BED">
                  <w:rPr>
                    <w:rStyle w:val="-"/>
                  </w:rPr>
                  <w:t xml:space="preserve">ιοικητικών </w:t>
                </w:r>
                <w:r w:rsidR="00D85DA9" w:rsidRPr="00BF4BED">
                  <w:rPr>
                    <w:rStyle w:val="-"/>
                  </w:rPr>
                  <w:t>Ε</w:t>
                </w:r>
                <w:r w:rsidR="00D85DA9" w:rsidRPr="00BF4BED">
                  <w:rPr>
                    <w:rStyle w:val="-"/>
                  </w:rPr>
                  <w:t>πιτροπών</w:t>
                </w:r>
                <w:r w:rsidR="00D85DA9" w:rsidRPr="00BF4BED">
                  <w:rPr>
                    <w:rStyle w:val="-"/>
                  </w:rPr>
                  <w:t xml:space="preserve"> του e-EΦΚΑ</w:t>
                </w:r>
              </w:hyperlink>
              <w:r w:rsidR="00D85DA9">
                <w:t>,</w:t>
              </w:r>
              <w:r w:rsidR="00D85DA9">
                <w:t xml:space="preserve"> με το άρθρο 10 του ν.</w:t>
              </w:r>
              <w:r w:rsidR="00D85DA9">
                <w:t xml:space="preserve"> </w:t>
              </w:r>
              <w:r w:rsidR="00D85DA9" w:rsidRPr="00D85DA9">
                <w:t>«Παρεμβάσεις για ένα κράτος πιο φιλικό στον πολίτη»</w:t>
              </w:r>
              <w:r w:rsidR="00D85DA9">
                <w:t xml:space="preserve">, γεγονός που θα </w:t>
              </w:r>
              <w:r w:rsidR="00D85DA9">
                <w:t>στερ</w:t>
              </w:r>
              <w:r w:rsidR="00D85DA9">
                <w:t>ήσει</w:t>
              </w:r>
              <w:r w:rsidR="00D85DA9">
                <w:t xml:space="preserve"> από χιλιάδες πολίτες τη δυνατότητα της αυτοπρόσωπης παρουσίας, ώστε να μπορέσουν να εκθέ</w:t>
              </w:r>
              <w:r w:rsidR="00D85DA9">
                <w:t>τ</w:t>
              </w:r>
              <w:r w:rsidR="00D85DA9">
                <w:t>ουν, να υποστηρί</w:t>
              </w:r>
              <w:r w:rsidR="00D85DA9">
                <w:t>ζ</w:t>
              </w:r>
              <w:r w:rsidR="00D85DA9">
                <w:t xml:space="preserve">ουν και να επιλύουν </w:t>
              </w:r>
              <w:r w:rsidR="00D85DA9">
                <w:t>τις υποθέσεις τους στους τόπους κατοικίας τους, απέστειλε η Ε.Σ.Α.μεΑ. στους υπουργούς Επικρατείας Κ. Χατζηδάκη και Εργασίας Ν. Κεραμέως.</w:t>
              </w:r>
            </w:p>
            <w:p w14:paraId="7F238882" w14:textId="03A966B2" w:rsidR="00A33DC3" w:rsidRDefault="00D85DA9" w:rsidP="00D85DA9">
              <w:r>
                <w:t>Ιδιαίτερα στην περιφέρεια η λειτουργία των επιτροπών είναι ιδιαίτερα σημαντική για τα άτομα με αναπηρία, χρόνιες ή/ και σπάνιες παθήσεις και τα μέλη των οικογενειών τους, καθώς πολλοί αντιμετωπίζουν σοβαρές δυσκολίες στις μετακινήσεις, στην πρόσβαση σε υπηρεσίες και στη διεκπεραίωση χρονοβόρων διοικητικών διαδικασιών. Η δυνατότητα εξέτασης των υποθέσεων κοντά στον τόπο κατοικίας τους συμβάλλει ουσιαστικά στη δικαιότερη και ταχύτερη επίλυση των προβλημάτων τους.</w:t>
              </w:r>
            </w:p>
            <w:p w14:paraId="5D22CA08" w14:textId="3479D713" w:rsidR="00D85DA9" w:rsidRDefault="00D85DA9" w:rsidP="00D85DA9">
              <w:r>
                <w:t>Σ</w:t>
              </w:r>
              <w:r w:rsidRPr="00D85DA9">
                <w:t>τις συγκεκριμένες επιτροπές εξετάζονται</w:t>
              </w:r>
              <w:r>
                <w:t xml:space="preserve"> μεταξύ άλλων</w:t>
              </w:r>
              <w:r w:rsidRPr="00D85DA9">
                <w:t xml:space="preserve"> υποθέσεις που αφορούν σε συντάξεις αναπηρίας, ενστάσεις σε αποφάσεις του ασφαλιστικού φορέα, αλλά και σε ζητήματα που σχετίζονται με αχρεωστήτως καταβληθέντα ποσά, σε λάθος υπολογισμούς ανταποδοτικής σύνταξης, σε αναπηρικά επιδόματα, ενστάσεις κατά αποφάσεων διακοπής σύνταξης αναπηρίας λόγω εργασίας κ.α.  </w:t>
              </w:r>
            </w:p>
            <w:p w14:paraId="5180484B" w14:textId="13C59AED" w:rsidR="00D85DA9" w:rsidRDefault="00D85DA9" w:rsidP="00D85DA9">
              <w:r>
                <w:t xml:space="preserve">Με το άρθρο 10 </w:t>
              </w:r>
              <w:r w:rsidRPr="00D85DA9">
                <w:t>του Νόμου «Παρεμβάσεις για ένα κράτος πιο φιλικό στον πολίτη»</w:t>
              </w:r>
              <w:r>
                <w:t xml:space="preserve"> η περιφέρεια α</w:t>
              </w:r>
              <w:r>
                <w:t>ποδυναμ</w:t>
              </w:r>
              <w:r>
                <w:t xml:space="preserve">ώνεται, οι τοπικές κοινωνίες στερούνται τη δυνατότητα ελέγχου και συμμετοχής, δημιουργείται άνιση </w:t>
              </w:r>
              <w:r w:rsidR="00BF4BED">
                <w:t>μεταχείριση</w:t>
              </w:r>
              <w:r>
                <w:t xml:space="preserve"> για όλες τις ευάλωτες ομάδες, όπως είναι τα άτομα με αναπηρία, χρόνιες ή/ και σπάνιες </w:t>
              </w:r>
              <w:r w:rsidR="0057681B">
                <w:t>παθήσεις</w:t>
              </w:r>
              <w:r>
                <w:t xml:space="preserve">, τα άτομα μεγαλύτερης ηλικίας, άτομα δίχως ψηφιακές γνώσεις κλπ. </w:t>
              </w:r>
            </w:p>
            <w:p w14:paraId="596D5899" w14:textId="1A67CFCA" w:rsidR="00A934DD" w:rsidRPr="000F074D" w:rsidRDefault="00BF4BED" w:rsidP="00BF4BED">
              <w:pPr>
                <w:rPr>
                  <w:i/>
                  <w:iCs/>
                </w:rPr>
              </w:pPr>
              <w:r>
                <w:t xml:space="preserve">Η Ε.Σ.Α.μεΑ. ζητά την άμεση κατάργηση του συγκεκριμένου άρθρου. </w:t>
              </w:r>
              <w:hyperlink r:id="rId11" w:history="1">
                <w:r w:rsidRPr="00BF4BED">
                  <w:rPr>
                    <w:rStyle w:val="-"/>
                  </w:rPr>
                  <w:t>Επιστολή για το ζήτημα</w:t>
                </w:r>
              </w:hyperlink>
              <w:r>
                <w:t xml:space="preserve"> απέστειλε και ο </w:t>
              </w:r>
              <w:r w:rsidRPr="00BF4BED">
                <w:t>Νομαρχιακός Σύλλογος Α.με.Α Ν. Καβάλα</w:t>
              </w:r>
              <w:r>
                <w:t xml:space="preserve">ς και πλήθος </w:t>
              </w:r>
              <w:r w:rsidR="00C731C8">
                <w:t xml:space="preserve">άλλων </w:t>
              </w:r>
              <w:r>
                <w:t>φορέων</w:t>
              </w:r>
              <w:r w:rsidR="00C731C8">
                <w:t xml:space="preserve"> που διαμαρτύρονται.</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66CA" w14:textId="77777777" w:rsidR="00D40356" w:rsidRDefault="00D40356" w:rsidP="00A5663B">
      <w:pPr>
        <w:spacing w:after="0" w:line="240" w:lineRule="auto"/>
      </w:pPr>
      <w:r>
        <w:separator/>
      </w:r>
    </w:p>
    <w:p w14:paraId="1C3A3A56" w14:textId="77777777" w:rsidR="00D40356" w:rsidRDefault="00D40356"/>
  </w:endnote>
  <w:endnote w:type="continuationSeparator" w:id="0">
    <w:p w14:paraId="2F8E867F" w14:textId="77777777" w:rsidR="00D40356" w:rsidRDefault="00D40356" w:rsidP="00A5663B">
      <w:pPr>
        <w:spacing w:after="0" w:line="240" w:lineRule="auto"/>
      </w:pPr>
      <w:r>
        <w:continuationSeparator/>
      </w:r>
    </w:p>
    <w:p w14:paraId="09CA7934" w14:textId="77777777" w:rsidR="00D40356" w:rsidRDefault="00D403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72274" w14:textId="77777777" w:rsidR="00D40356" w:rsidRDefault="00D40356" w:rsidP="00A5663B">
      <w:pPr>
        <w:spacing w:after="0" w:line="240" w:lineRule="auto"/>
      </w:pPr>
      <w:bookmarkStart w:id="0" w:name="_Hlk484772647"/>
      <w:bookmarkEnd w:id="0"/>
      <w:r>
        <w:separator/>
      </w:r>
    </w:p>
    <w:p w14:paraId="21F1679A" w14:textId="77777777" w:rsidR="00D40356" w:rsidRDefault="00D40356"/>
  </w:footnote>
  <w:footnote w:type="continuationSeparator" w:id="0">
    <w:p w14:paraId="014093A2" w14:textId="77777777" w:rsidR="00D40356" w:rsidRDefault="00D40356" w:rsidP="00A5663B">
      <w:pPr>
        <w:spacing w:after="0" w:line="240" w:lineRule="auto"/>
      </w:pPr>
      <w:r>
        <w:continuationSeparator/>
      </w:r>
    </w:p>
    <w:p w14:paraId="256C53FE" w14:textId="77777777" w:rsidR="00D40356" w:rsidRDefault="00D403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4"/>
  </w:num>
  <w:num w:numId="2" w16cid:durableId="151409919">
    <w:abstractNumId w:val="34"/>
  </w:num>
  <w:num w:numId="3" w16cid:durableId="1900553032">
    <w:abstractNumId w:val="34"/>
  </w:num>
  <w:num w:numId="4" w16cid:durableId="1682196985">
    <w:abstractNumId w:val="34"/>
  </w:num>
  <w:num w:numId="5" w16cid:durableId="767387937">
    <w:abstractNumId w:val="34"/>
  </w:num>
  <w:num w:numId="6" w16cid:durableId="371854564">
    <w:abstractNumId w:val="34"/>
  </w:num>
  <w:num w:numId="7" w16cid:durableId="730346427">
    <w:abstractNumId w:val="34"/>
  </w:num>
  <w:num w:numId="8" w16cid:durableId="1141774985">
    <w:abstractNumId w:val="34"/>
  </w:num>
  <w:num w:numId="9" w16cid:durableId="751704888">
    <w:abstractNumId w:val="34"/>
  </w:num>
  <w:num w:numId="10" w16cid:durableId="2020809213">
    <w:abstractNumId w:val="31"/>
  </w:num>
  <w:num w:numId="11" w16cid:durableId="1530529485">
    <w:abstractNumId w:val="30"/>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3"/>
  </w:num>
  <w:num w:numId="17" w16cid:durableId="254483936">
    <w:abstractNumId w:val="9"/>
  </w:num>
  <w:num w:numId="18" w16cid:durableId="1376664239">
    <w:abstractNumId w:val="3"/>
  </w:num>
  <w:num w:numId="19" w16cid:durableId="384259666">
    <w:abstractNumId w:val="12"/>
  </w:num>
  <w:num w:numId="20" w16cid:durableId="1293563272">
    <w:abstractNumId w:val="28"/>
  </w:num>
  <w:num w:numId="21" w16cid:durableId="1078670969">
    <w:abstractNumId w:val="15"/>
  </w:num>
  <w:num w:numId="22" w16cid:durableId="395324869">
    <w:abstractNumId w:val="24"/>
  </w:num>
  <w:num w:numId="23" w16cid:durableId="224948528">
    <w:abstractNumId w:val="8"/>
  </w:num>
  <w:num w:numId="24" w16cid:durableId="814613108">
    <w:abstractNumId w:val="16"/>
  </w:num>
  <w:num w:numId="25" w16cid:durableId="387340759">
    <w:abstractNumId w:val="25"/>
  </w:num>
  <w:num w:numId="26" w16cid:durableId="1353653482">
    <w:abstractNumId w:val="2"/>
  </w:num>
  <w:num w:numId="27" w16cid:durableId="634989673">
    <w:abstractNumId w:val="26"/>
  </w:num>
  <w:num w:numId="28" w16cid:durableId="2050298121">
    <w:abstractNumId w:val="0"/>
  </w:num>
  <w:num w:numId="29" w16cid:durableId="143550700">
    <w:abstractNumId w:val="27"/>
  </w:num>
  <w:num w:numId="30" w16cid:durableId="1494182688">
    <w:abstractNumId w:val="32"/>
  </w:num>
  <w:num w:numId="31" w16cid:durableId="812406700">
    <w:abstractNumId w:val="10"/>
  </w:num>
  <w:num w:numId="32" w16cid:durableId="640304871">
    <w:abstractNumId w:val="20"/>
  </w:num>
  <w:num w:numId="33" w16cid:durableId="886527638">
    <w:abstractNumId w:val="4"/>
  </w:num>
  <w:num w:numId="34" w16cid:durableId="789327330">
    <w:abstractNumId w:val="33"/>
  </w:num>
  <w:num w:numId="35" w16cid:durableId="524174902">
    <w:abstractNumId w:val="21"/>
  </w:num>
  <w:num w:numId="36" w16cid:durableId="1488210226">
    <w:abstractNumId w:val="14"/>
  </w:num>
  <w:num w:numId="37" w16cid:durableId="586619874">
    <w:abstractNumId w:val="29"/>
  </w:num>
  <w:num w:numId="38" w16cid:durableId="1523325894">
    <w:abstractNumId w:val="13"/>
  </w:num>
  <w:num w:numId="39" w16cid:durableId="145898052">
    <w:abstractNumId w:val="5"/>
  </w:num>
  <w:num w:numId="40" w16cid:durableId="2041854367">
    <w:abstractNumId w:val="19"/>
  </w:num>
  <w:num w:numId="41" w16cid:durableId="1983536946">
    <w:abstractNumId w:val="22"/>
  </w:num>
  <w:num w:numId="42" w16cid:durableId="1916552378">
    <w:abstractNumId w:val="18"/>
  </w:num>
  <w:num w:numId="43" w16cid:durableId="2088836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47FBD"/>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E6C78"/>
    <w:rsid w:val="001F1161"/>
    <w:rsid w:val="0020255E"/>
    <w:rsid w:val="002058AF"/>
    <w:rsid w:val="0020610D"/>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3FD8"/>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5A2F"/>
    <w:rsid w:val="004E5DAC"/>
    <w:rsid w:val="004F1AA0"/>
    <w:rsid w:val="004F6030"/>
    <w:rsid w:val="004F75F5"/>
    <w:rsid w:val="005015C2"/>
    <w:rsid w:val="00501973"/>
    <w:rsid w:val="005077D6"/>
    <w:rsid w:val="00514247"/>
    <w:rsid w:val="00517354"/>
    <w:rsid w:val="0052064A"/>
    <w:rsid w:val="00523EAA"/>
    <w:rsid w:val="00527ECB"/>
    <w:rsid w:val="00534503"/>
    <w:rsid w:val="00540929"/>
    <w:rsid w:val="00540ED2"/>
    <w:rsid w:val="005422FB"/>
    <w:rsid w:val="00544502"/>
    <w:rsid w:val="005456F6"/>
    <w:rsid w:val="00547D78"/>
    <w:rsid w:val="005507F3"/>
    <w:rsid w:val="00550D1B"/>
    <w:rsid w:val="005703BC"/>
    <w:rsid w:val="00572353"/>
    <w:rsid w:val="00573B0A"/>
    <w:rsid w:val="0057681B"/>
    <w:rsid w:val="005801B2"/>
    <w:rsid w:val="0058273F"/>
    <w:rsid w:val="00583700"/>
    <w:rsid w:val="00584C89"/>
    <w:rsid w:val="00587D4E"/>
    <w:rsid w:val="00592B76"/>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5512F"/>
    <w:rsid w:val="006604D1"/>
    <w:rsid w:val="0066741D"/>
    <w:rsid w:val="0067450C"/>
    <w:rsid w:val="0068732D"/>
    <w:rsid w:val="00687C76"/>
    <w:rsid w:val="00690A15"/>
    <w:rsid w:val="006954FF"/>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49E3"/>
    <w:rsid w:val="00765ADD"/>
    <w:rsid w:val="00767D09"/>
    <w:rsid w:val="0077016C"/>
    <w:rsid w:val="00780F14"/>
    <w:rsid w:val="0078467C"/>
    <w:rsid w:val="0079675A"/>
    <w:rsid w:val="007A5F66"/>
    <w:rsid w:val="007A781F"/>
    <w:rsid w:val="007C414F"/>
    <w:rsid w:val="007D70DC"/>
    <w:rsid w:val="007E0FC7"/>
    <w:rsid w:val="007E66D9"/>
    <w:rsid w:val="007E72FA"/>
    <w:rsid w:val="007E7BB8"/>
    <w:rsid w:val="007F2CE1"/>
    <w:rsid w:val="007F7B71"/>
    <w:rsid w:val="0080300C"/>
    <w:rsid w:val="00805655"/>
    <w:rsid w:val="0080787B"/>
    <w:rsid w:val="008104A7"/>
    <w:rsid w:val="00811A9B"/>
    <w:rsid w:val="00811F34"/>
    <w:rsid w:val="00827A33"/>
    <w:rsid w:val="008305AD"/>
    <w:rsid w:val="008321C9"/>
    <w:rsid w:val="00835AD5"/>
    <w:rsid w:val="00842387"/>
    <w:rsid w:val="00842727"/>
    <w:rsid w:val="00845BFB"/>
    <w:rsid w:val="00845DF1"/>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3DD1"/>
    <w:rsid w:val="008E64F8"/>
    <w:rsid w:val="008E683D"/>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31E"/>
    <w:rsid w:val="009E583E"/>
    <w:rsid w:val="009E6773"/>
    <w:rsid w:val="009F65D5"/>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4FB7"/>
    <w:rsid w:val="00B25CDE"/>
    <w:rsid w:val="00B30846"/>
    <w:rsid w:val="00B3289E"/>
    <w:rsid w:val="00B32CB6"/>
    <w:rsid w:val="00B343FA"/>
    <w:rsid w:val="00B449A7"/>
    <w:rsid w:val="00B465F0"/>
    <w:rsid w:val="00B47423"/>
    <w:rsid w:val="00B50890"/>
    <w:rsid w:val="00B52EC2"/>
    <w:rsid w:val="00B600C1"/>
    <w:rsid w:val="00B672DE"/>
    <w:rsid w:val="00B7062C"/>
    <w:rsid w:val="00B73A9A"/>
    <w:rsid w:val="00B8316F"/>
    <w:rsid w:val="00B8325E"/>
    <w:rsid w:val="00B84EFE"/>
    <w:rsid w:val="00B863EE"/>
    <w:rsid w:val="00B926D1"/>
    <w:rsid w:val="00B92A91"/>
    <w:rsid w:val="00B969F5"/>
    <w:rsid w:val="00B977C3"/>
    <w:rsid w:val="00BA34E6"/>
    <w:rsid w:val="00BA4ED7"/>
    <w:rsid w:val="00BA58A9"/>
    <w:rsid w:val="00BB04EC"/>
    <w:rsid w:val="00BB1FC6"/>
    <w:rsid w:val="00BC5C95"/>
    <w:rsid w:val="00BC61D6"/>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0356"/>
    <w:rsid w:val="00D4303F"/>
    <w:rsid w:val="00D43376"/>
    <w:rsid w:val="00D43BF3"/>
    <w:rsid w:val="00D43FB8"/>
    <w:rsid w:val="00D4455A"/>
    <w:rsid w:val="00D600D8"/>
    <w:rsid w:val="00D6502C"/>
    <w:rsid w:val="00D727C8"/>
    <w:rsid w:val="00D7519B"/>
    <w:rsid w:val="00D75F1B"/>
    <w:rsid w:val="00D84467"/>
    <w:rsid w:val="00D85DA9"/>
    <w:rsid w:val="00D9097A"/>
    <w:rsid w:val="00D94751"/>
    <w:rsid w:val="00DA368A"/>
    <w:rsid w:val="00DA5411"/>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4555"/>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h-esamea-zhta-thn-katarghsh-toy-arthroy-10-eniaia-efarmogh-nomothesias-epi-endikofanwn-prosfygwn-toy-nomoy-parembaseis-gia-ena-kratos-pio-filiko-ston-polith"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el/article/h-esamea-zhta-thn-katarghsh-toy-arthroy-10-eniaia-efarmogh-nomothesias-epi-endikofanwn-prosfygwn-toy-nomoy-parembaseis-gia-ena-kratos-pio-filiko-ston-polit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1E6C78"/>
    <w:rsid w:val="0020150E"/>
    <w:rsid w:val="0022005F"/>
    <w:rsid w:val="00235A8B"/>
    <w:rsid w:val="002406E0"/>
    <w:rsid w:val="00243CB5"/>
    <w:rsid w:val="002602F1"/>
    <w:rsid w:val="00280D65"/>
    <w:rsid w:val="00293B11"/>
    <w:rsid w:val="00297E5F"/>
    <w:rsid w:val="002A1FF1"/>
    <w:rsid w:val="002A3CAA"/>
    <w:rsid w:val="002A7333"/>
    <w:rsid w:val="002B512C"/>
    <w:rsid w:val="002F45FB"/>
    <w:rsid w:val="0034726D"/>
    <w:rsid w:val="0039376D"/>
    <w:rsid w:val="00394914"/>
    <w:rsid w:val="004803A1"/>
    <w:rsid w:val="004C59C2"/>
    <w:rsid w:val="004D24F1"/>
    <w:rsid w:val="004D5DB6"/>
    <w:rsid w:val="004F1AA0"/>
    <w:rsid w:val="004F33D9"/>
    <w:rsid w:val="005015C2"/>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0880"/>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841E4"/>
    <w:rsid w:val="008C7782"/>
    <w:rsid w:val="008D3DD1"/>
    <w:rsid w:val="008D6691"/>
    <w:rsid w:val="008E683D"/>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A1496"/>
    <w:rsid w:val="00DF3DA0"/>
    <w:rsid w:val="00E26737"/>
    <w:rsid w:val="00E53F68"/>
    <w:rsid w:val="00E6450B"/>
    <w:rsid w:val="00E92067"/>
    <w:rsid w:val="00EA234A"/>
    <w:rsid w:val="00F00A57"/>
    <w:rsid w:val="00F22D0D"/>
    <w:rsid w:val="00F25CA7"/>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45</TotalTime>
  <Pages>2</Pages>
  <Words>483</Words>
  <Characters>2609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2026-04-07T08:53:00Z</dcterms:created>
  <dcterms:modified xsi:type="dcterms:W3CDTF">2026-04-07T09:45:00Z</dcterms:modified>
  <cp:contentStatus/>
  <dc:language>Ελληνικά</dc:language>
  <cp:version>am-20180624</cp:version>
</cp:coreProperties>
</file>