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90ABF" w14:textId="7D2E6CFD" w:rsidR="00A5663B" w:rsidRPr="00A5663B" w:rsidRDefault="009978FB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5-0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B90BCB">
                    <w:t>02.05.2026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9A046B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Strong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Strong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Strong"/>
              <w:rFonts w:ascii="Arial Narrow" w:hAnsi="Arial Narrow"/>
            </w:rPr>
          </w:pPr>
          <w:r w:rsidRPr="003A4EA9">
            <w:rPr>
              <w:rStyle w:val="Strong"/>
              <w:rFonts w:ascii="Arial Narrow" w:hAnsi="Arial Narrow"/>
            </w:rPr>
            <w:t>ΑΝΑΚΟΙΝΩΣΗ</w:t>
          </w:r>
        </w:p>
      </w:sdtContent>
    </w:sdt>
    <w:p w14:paraId="4BD093C5" w14:textId="307E85BD" w:rsidR="0076008A" w:rsidRPr="0076008A" w:rsidRDefault="009978FB" w:rsidP="002566C7">
      <w:pPr>
        <w:pStyle w:val="Title"/>
        <w:rPr>
          <w:rStyle w:val="Strong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TitleChar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EndPr>
          <w:rPr>
            <w:rStyle w:val="TitleChar"/>
          </w:rPr>
        </w:sdtEnd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AA1A6D">
                <w:t>50 χρόνια από την Εξέγερση των τυφλών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b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 w:val="0"/>
            </w:rPr>
          </w:sdtEndPr>
          <w:sdtContent>
            <w:p w14:paraId="229B14E2" w14:textId="5F36474D" w:rsidR="00FE73BE" w:rsidRPr="00FE73BE" w:rsidRDefault="00FE73BE" w:rsidP="00FE73BE">
              <w:pPr>
                <w:pStyle w:val="my"/>
                <w:rPr>
                  <w:b/>
                </w:rPr>
              </w:pPr>
              <w:r w:rsidRPr="00FE73BE">
                <w:rPr>
                  <w:b/>
                </w:rPr>
                <w:t>«Ψωμί, Παιδεία και όχι Επαιτεία»</w:t>
              </w:r>
            </w:p>
            <w:p w14:paraId="79D7D979" w14:textId="327CE9F5" w:rsidR="00B90BCB" w:rsidRDefault="00B90BCB" w:rsidP="00B90BCB">
              <w:r>
                <w:t xml:space="preserve">Σήμερα συμπληρώνονται 50 χρόνια από τις </w:t>
              </w:r>
              <w:r>
                <w:t xml:space="preserve">2 Μαΐου 1976, </w:t>
              </w:r>
              <w:r>
                <w:t xml:space="preserve">όπου </w:t>
              </w:r>
              <w:r>
                <w:t>ομάδα ατόμων μ</w:t>
              </w:r>
              <w:r>
                <w:t xml:space="preserve">ε αναπηρία όρασης κατέλαβαν </w:t>
              </w:r>
              <w:r>
                <w:t xml:space="preserve">τον Οίκο Τυφλών στην Καλλιθέα, με σύνθημα «ψωμί, παιδεία και όχι επαιτεία», βάζοντας τις βάσεις για την αναγνώριση των ατόμων με αναπηρία ως φορείς δικαιωμάτων. </w:t>
              </w:r>
            </w:p>
            <w:p w14:paraId="29C0D622" w14:textId="145E28B0" w:rsidR="00162806" w:rsidRDefault="00162806" w:rsidP="00B90BCB">
              <w:r w:rsidRPr="00162806">
                <w:t xml:space="preserve">Η εξέγερση </w:t>
              </w:r>
              <w:r>
                <w:t>στις 2</w:t>
              </w:r>
              <w:r w:rsidRPr="00162806">
                <w:t xml:space="preserve"> </w:t>
              </w:r>
              <w:bookmarkStart w:id="2" w:name="_GoBack"/>
              <w:bookmarkEnd w:id="2"/>
              <w:r w:rsidRPr="00162806">
                <w:t xml:space="preserve">Μαΐου 1976 ήταν η κορύφωση μιας μακράς </w:t>
              </w:r>
              <w:r>
                <w:t>περιόδου κοινωνικού αποκλεισμού: εκείνη την εποχή</w:t>
              </w:r>
              <w:r w:rsidR="00FE73BE">
                <w:t xml:space="preserve">, οι τυφλοί </w:t>
              </w:r>
              <w:r w:rsidRPr="00162806">
                <w:t>αντιμετώπιζαν σοβαρά εμπόδια στην εκπαίδευση, την επαγγελματική αποκατάσταση και την κοινωνική</w:t>
              </w:r>
              <w:r>
                <w:t xml:space="preserve"> συμπερίληψη και </w:t>
              </w:r>
              <w:r w:rsidRPr="00162806">
                <w:t>ωθούνταν στην επαιτεία ως μοναδική μορφή επιβίωσης.</w:t>
              </w:r>
            </w:p>
            <w:p w14:paraId="4301DBC5" w14:textId="68C61FDB" w:rsidR="00B90BCB" w:rsidRPr="00FE73BE" w:rsidRDefault="00162806" w:rsidP="00B90BCB">
              <w:r>
                <w:t>Η κίνησή</w:t>
              </w:r>
              <w:r w:rsidR="00B90BCB">
                <w:t xml:space="preserve"> τους</w:t>
              </w:r>
              <w:r w:rsidR="00AA1A6D">
                <w:t xml:space="preserve"> πήρε αμέσως διαστάσεις, η διεθνής κοινότητα μίλησε </w:t>
              </w:r>
              <w:r w:rsidR="00B90BCB">
                <w:t xml:space="preserve">για τον «Μάη των τυφλών», το BBC </w:t>
              </w:r>
              <w:r w:rsidR="00AA1A6D">
                <w:t>πρόβαλε</w:t>
              </w:r>
              <w:r w:rsidR="00B90BCB">
                <w:t xml:space="preserve"> τα α</w:t>
              </w:r>
              <w:r w:rsidR="00B90BCB">
                <w:t xml:space="preserve">ιτήματά τους, τους υποστήριξαν </w:t>
              </w:r>
              <w:r w:rsidR="00B90BCB">
                <w:t xml:space="preserve">Ζαν Πολ Σαρτρ, Σιμόν Ντε </w:t>
              </w:r>
              <w:proofErr w:type="spellStart"/>
              <w:r w:rsidR="00B90BCB">
                <w:t>Μποβουάρ</w:t>
              </w:r>
              <w:proofErr w:type="spellEnd"/>
              <w:r w:rsidR="00B90BCB">
                <w:t xml:space="preserve">, Μισέλ </w:t>
              </w:r>
              <w:proofErr w:type="spellStart"/>
              <w:r w:rsidR="00B90BCB">
                <w:t>Φουκώ</w:t>
              </w:r>
              <w:proofErr w:type="spellEnd"/>
              <w:r w:rsidR="00B90BCB">
                <w:t xml:space="preserve">, Σιμόν </w:t>
              </w:r>
              <w:proofErr w:type="spellStart"/>
              <w:r w:rsidR="00B90BCB">
                <w:t>Σινιορέ</w:t>
              </w:r>
              <w:proofErr w:type="spellEnd"/>
              <w:r w:rsidR="00B90BCB">
                <w:t xml:space="preserve"> και άλλα μεγάλα ονόματα της ευρωπαϊκής διανόησης. Χιλιάδες κόσμου πραγματοποίησαν διαμαρτυρία συμπαράστασης, η κινητοποίηση συνεχίστηκε με την κατάληψη του Δημαρχείου Αθηνών και με διαδηλώσεις έξω από την Αρχιεπισκοπή, που τότε ήταν υπεύθυνη για τον Οίκο Τυφλών, το σημερινό ΚΕΑΤ.</w:t>
              </w:r>
            </w:p>
            <w:p w14:paraId="7118CBC0" w14:textId="5F83DFE9" w:rsidR="00B90BCB" w:rsidRDefault="00B90BCB" w:rsidP="00B90BCB">
              <w:r>
                <w:t>Μέλος της Συντονιστικής Επιτροπής της κατάληψης ήταν και ο σημερινός πρόεδρος της Ε.Σ.Α.μεΑ. κα</w:t>
              </w:r>
              <w:r>
                <w:t>ι του EDF Ιωάννης Βαρδακαστάνης.</w:t>
              </w:r>
            </w:p>
            <w:p w14:paraId="7609580D" w14:textId="249A5940" w:rsidR="00B90BCB" w:rsidRDefault="00B90BCB" w:rsidP="00B90BCB">
              <w:hyperlink r:id="rId10" w:history="1">
                <w:r w:rsidRPr="00B90BCB">
                  <w:rPr>
                    <w:rStyle w:val="Hyperlink"/>
                  </w:rPr>
                  <w:t>Δείτε απόσπασμα από το ιστορικό ντοκιμαντέρ</w:t>
                </w:r>
              </w:hyperlink>
              <w:r w:rsidRPr="00B90BCB">
                <w:t xml:space="preserve"> της Μαίρης Χατζημιχάλη </w:t>
              </w:r>
              <w:proofErr w:type="spellStart"/>
              <w:r w:rsidRPr="00B90BCB">
                <w:t>Παπαλιού</w:t>
              </w:r>
              <w:proofErr w:type="spellEnd"/>
              <w:r>
                <w:t xml:space="preserve"> «</w:t>
              </w:r>
              <w:r w:rsidRPr="00B90BCB">
                <w:t>Ο αγώνας των τυφλών</w:t>
              </w:r>
              <w:r>
                <w:t>», η οποία με μια κάμερα στο χέρι κατέγραψε όλες τις κινητοποιήσεις και τα γεγονότα της εποχής.</w:t>
              </w:r>
            </w:p>
            <w:p w14:paraId="74A30CEA" w14:textId="2C8C7593" w:rsidR="0076008A" w:rsidRDefault="00AB395F" w:rsidP="009200D0">
              <w:r w:rsidRPr="00AB395F">
                <w:t>Στο πλαίσιο της επετείου, ο Πανελλήνιος Σύνδεσμος Τυφλών και η Εθνική Ομοσπονδία Τυφλών, σε συνεργασία με το Κέντρο Εκπαίδευσης και Αποκατάστασης Τυφλών, διοργανώνουν εκδήλωση μνήμης την Τετάρτη 6 Μαΐου 2026 στις 18:00 μ.μ. στο αμφιθέατρο του ΚΕΑΤ.</w:t>
              </w:r>
              <w:r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Hyperlink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Hyperlink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9A046B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AE693" w14:textId="77777777" w:rsidR="009978FB" w:rsidRDefault="009978FB" w:rsidP="00A5663B">
      <w:pPr>
        <w:spacing w:after="0" w:line="240" w:lineRule="auto"/>
      </w:pPr>
      <w:r>
        <w:separator/>
      </w:r>
    </w:p>
    <w:p w14:paraId="6A3C5BC2" w14:textId="77777777" w:rsidR="009978FB" w:rsidRDefault="009978FB"/>
  </w:endnote>
  <w:endnote w:type="continuationSeparator" w:id="0">
    <w:p w14:paraId="13271EFC" w14:textId="77777777" w:rsidR="009978FB" w:rsidRDefault="009978FB" w:rsidP="00A5663B">
      <w:pPr>
        <w:spacing w:after="0" w:line="240" w:lineRule="auto"/>
      </w:pPr>
      <w:r>
        <w:continuationSeparator/>
      </w:r>
    </w:p>
    <w:p w14:paraId="5EDC6317" w14:textId="77777777" w:rsidR="009978FB" w:rsidRDefault="009978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Footer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Header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Header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3BE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9978FB" w:rsidP="00DE349E">
        <w:pPr>
          <w:pStyle w:val="Footer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1EDB8" w14:textId="77777777" w:rsidR="009978FB" w:rsidRDefault="009978F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9E951FB" w14:textId="77777777" w:rsidR="009978FB" w:rsidRDefault="009978FB"/>
  </w:footnote>
  <w:footnote w:type="continuationSeparator" w:id="0">
    <w:p w14:paraId="54A84DB8" w14:textId="77777777" w:rsidR="009978FB" w:rsidRDefault="009978FB" w:rsidP="00A5663B">
      <w:pPr>
        <w:spacing w:after="0" w:line="240" w:lineRule="auto"/>
      </w:pPr>
      <w:r>
        <w:continuationSeparator/>
      </w:r>
    </w:p>
    <w:p w14:paraId="57BA641C" w14:textId="77777777" w:rsidR="009978FB" w:rsidRDefault="009978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9978FB" w:rsidP="00DE349E">
        <w:pPr>
          <w:pStyle w:val="Header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Header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56490"/>
    <w:rsid w:val="00076026"/>
    <w:rsid w:val="00076BDC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806"/>
    <w:rsid w:val="00162CAE"/>
    <w:rsid w:val="00177BD3"/>
    <w:rsid w:val="001A5AF0"/>
    <w:rsid w:val="001A62AD"/>
    <w:rsid w:val="001A67BA"/>
    <w:rsid w:val="001B3428"/>
    <w:rsid w:val="001B7832"/>
    <w:rsid w:val="001D0A78"/>
    <w:rsid w:val="001E0A18"/>
    <w:rsid w:val="001E3CD5"/>
    <w:rsid w:val="001E439E"/>
    <w:rsid w:val="001E4D7C"/>
    <w:rsid w:val="001F1161"/>
    <w:rsid w:val="002058AF"/>
    <w:rsid w:val="00220D9A"/>
    <w:rsid w:val="0022382E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52CD2"/>
    <w:rsid w:val="00361404"/>
    <w:rsid w:val="00371AFA"/>
    <w:rsid w:val="00374074"/>
    <w:rsid w:val="003956F9"/>
    <w:rsid w:val="003A4EA9"/>
    <w:rsid w:val="003B245B"/>
    <w:rsid w:val="003B3E78"/>
    <w:rsid w:val="003B671A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08A5"/>
    <w:rsid w:val="004A2EF2"/>
    <w:rsid w:val="004A6201"/>
    <w:rsid w:val="004C48C9"/>
    <w:rsid w:val="004D0BE2"/>
    <w:rsid w:val="004D5A2F"/>
    <w:rsid w:val="00501973"/>
    <w:rsid w:val="005077D6"/>
    <w:rsid w:val="00516432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90D63"/>
    <w:rsid w:val="006A52F5"/>
    <w:rsid w:val="006A785A"/>
    <w:rsid w:val="006D0554"/>
    <w:rsid w:val="006E692F"/>
    <w:rsid w:val="006E6B93"/>
    <w:rsid w:val="006F050F"/>
    <w:rsid w:val="006F68D0"/>
    <w:rsid w:val="006F77ED"/>
    <w:rsid w:val="0072145A"/>
    <w:rsid w:val="007244DB"/>
    <w:rsid w:val="00725A6D"/>
    <w:rsid w:val="0074333B"/>
    <w:rsid w:val="00751DB1"/>
    <w:rsid w:val="00752538"/>
    <w:rsid w:val="00754C30"/>
    <w:rsid w:val="00757421"/>
    <w:rsid w:val="0076008A"/>
    <w:rsid w:val="007615F4"/>
    <w:rsid w:val="00761646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2FB3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72E62"/>
    <w:rsid w:val="00980425"/>
    <w:rsid w:val="00995C38"/>
    <w:rsid w:val="009973E2"/>
    <w:rsid w:val="009978FB"/>
    <w:rsid w:val="009A046B"/>
    <w:rsid w:val="009A4192"/>
    <w:rsid w:val="009B3183"/>
    <w:rsid w:val="009C06F7"/>
    <w:rsid w:val="009C4D45"/>
    <w:rsid w:val="009D539A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1A6D"/>
    <w:rsid w:val="00AA7FE9"/>
    <w:rsid w:val="00AB2576"/>
    <w:rsid w:val="00AB2AF2"/>
    <w:rsid w:val="00AB395F"/>
    <w:rsid w:val="00AB79B5"/>
    <w:rsid w:val="00AC0D27"/>
    <w:rsid w:val="00AC766E"/>
    <w:rsid w:val="00AD13AB"/>
    <w:rsid w:val="00AE15C2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0BCB"/>
    <w:rsid w:val="00B926D1"/>
    <w:rsid w:val="00B92A91"/>
    <w:rsid w:val="00B977C3"/>
    <w:rsid w:val="00BA5030"/>
    <w:rsid w:val="00BB2A7E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05E3C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youtu.be/evxIioT3qN0?si=V7yC4Pdb38rydCX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21"/>
    <w:rsid w:val="000B4342"/>
    <w:rsid w:val="00174E6C"/>
    <w:rsid w:val="001832CD"/>
    <w:rsid w:val="00235898"/>
    <w:rsid w:val="00247F7E"/>
    <w:rsid w:val="002D291F"/>
    <w:rsid w:val="002F7027"/>
    <w:rsid w:val="003572EC"/>
    <w:rsid w:val="003A404D"/>
    <w:rsid w:val="004565DB"/>
    <w:rsid w:val="004B3087"/>
    <w:rsid w:val="00550D21"/>
    <w:rsid w:val="005E1B4F"/>
    <w:rsid w:val="005F22B5"/>
    <w:rsid w:val="00641A5C"/>
    <w:rsid w:val="00642D29"/>
    <w:rsid w:val="007902BF"/>
    <w:rsid w:val="008265F0"/>
    <w:rsid w:val="00852885"/>
    <w:rsid w:val="009E0370"/>
    <w:rsid w:val="00A83EFD"/>
    <w:rsid w:val="00D1211F"/>
    <w:rsid w:val="00D16B47"/>
    <w:rsid w:val="00D751A3"/>
    <w:rsid w:val="00EB1DBC"/>
    <w:rsid w:val="00F75A60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5ED8C1-D891-4812-9730-2FAE12FB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172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Επιστολόχαρτο</vt:lpstr>
      <vt:lpstr>Επιστολόχαρτο</vt:lpstr>
    </vt:vector>
  </TitlesOfParts>
  <Company>Εθνική Συνομοσπονδία Ατόμων με Αναπηρία (ΕΣΑμεΑ)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5</cp:revision>
  <cp:lastPrinted>2017-05-26T15:11:00Z</cp:lastPrinted>
  <dcterms:created xsi:type="dcterms:W3CDTF">2026-05-02T07:50:00Z</dcterms:created>
  <dcterms:modified xsi:type="dcterms:W3CDTF">2026-05-02T10:41:00Z</dcterms:modified>
  <cp:contentStatus/>
  <dc:language>Ελληνικά</dc:language>
  <cp:version>am-20180624</cp:version>
</cp:coreProperties>
</file>