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29775902"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5-12T00:00:00Z">
                    <w:dateFormat w:val="dd.MM.yyyy"/>
                    <w:lid w:val="el-GR"/>
                    <w:storeMappedDataAs w:val="dateTime"/>
                    <w:calendar w:val="gregorian"/>
                  </w:date>
                </w:sdtPr>
                <w:sdtContent>
                  <w:r w:rsidR="009F7915">
                    <w:t>12.05.2026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5596AF0D"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 xml:space="preserve">ΕΣΑμεΑ </w:t>
              </w:r>
              <w:r w:rsidR="00D639C9" w:rsidRPr="009A2211">
                <w:t>:</w:t>
              </w:r>
              <w:r w:rsidR="009A2211" w:rsidRPr="009A2211">
                <w:t xml:space="preserve"> </w:t>
              </w:r>
              <w:r w:rsidR="00A210C9">
                <w:t>Κινητοποίηση Πανελληνίου Συλλόγου Παραπληγικών (ΠΑΣΠΑ)</w:t>
              </w:r>
              <w:r w:rsidR="009F7915">
                <w:t xml:space="preserve"> σήμερα στις 11 πμ στη Βουλή!</w:t>
              </w:r>
              <w:r w:rsidR="00A210C9">
                <w:t xml:space="preserve">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3EC97B4A" w14:textId="77777777" w:rsidR="00A210C9" w:rsidRDefault="00A210C9" w:rsidP="006C17A8">
              <w:pPr>
                <w:rPr>
                  <w:bCs/>
                </w:rPr>
              </w:pPr>
              <w:r>
                <w:rPr>
                  <w:bCs/>
                </w:rPr>
                <w:t xml:space="preserve">Η Εθνική Συνομοσπονδία Ατόμων με Αναπηρία (Ε.Σ.Α.μεΑ.) στηρίζει τη σημερινή κινητοποίηση του </w:t>
              </w:r>
              <w:r w:rsidRPr="00A210C9">
                <w:rPr>
                  <w:bCs/>
                </w:rPr>
                <w:t>Πανελλήνιο</w:t>
              </w:r>
              <w:r>
                <w:rPr>
                  <w:bCs/>
                </w:rPr>
                <w:t xml:space="preserve">υ </w:t>
              </w:r>
              <w:r w:rsidRPr="00A210C9">
                <w:rPr>
                  <w:bCs/>
                </w:rPr>
                <w:t>Σ</w:t>
              </w:r>
              <w:r>
                <w:rPr>
                  <w:bCs/>
                </w:rPr>
                <w:t>υλλόγου</w:t>
              </w:r>
              <w:r w:rsidRPr="00A210C9">
                <w:rPr>
                  <w:bCs/>
                </w:rPr>
                <w:t xml:space="preserve"> Παραπληγικών</w:t>
              </w:r>
              <w:r>
                <w:rPr>
                  <w:bCs/>
                </w:rPr>
                <w:t xml:space="preserve"> (ΠΑΣΠΑ) στη Βουλή των Ελλήνων στις 11 π.μ.</w:t>
              </w:r>
            </w:p>
            <w:p w14:paraId="12467840" w14:textId="77777777" w:rsidR="009F7915" w:rsidRDefault="00A210C9" w:rsidP="00DD176C">
              <w:pPr>
                <w:rPr>
                  <w:bCs/>
                </w:rPr>
              </w:pPr>
              <w:r>
                <w:rPr>
                  <w:bCs/>
                </w:rPr>
                <w:t xml:space="preserve">Τα αιτήματα της κινητοποίησης: αυξήσεις σε συντάξεις και επιδόματα, ποιοτικές υπηρεσίες υγείας και αποκατάστασης, κατάργηση ΕΝΦΙΑ για την πρώτη κατοικία των ατόμων με αναπηρία, καθολική εφαρμογή του προγράμματος του Προσωπικού Βοηθού, σεβασμό στα δικαιώματα των ατόμων με αναπηρία, είναι αιτήματα όλου του εθνικού αναπηρικού κινήματος. </w:t>
              </w:r>
            </w:p>
            <w:p w14:paraId="278B4A41" w14:textId="6568E0C8" w:rsidR="009A2211" w:rsidRPr="008C3728" w:rsidRDefault="00A210C9" w:rsidP="00DD176C">
              <w:pPr>
                <w:rPr>
                  <w:b/>
                  <w:bCs/>
                  <w:u w:val="single"/>
                </w:rPr>
              </w:pPr>
              <w:r>
                <w:rPr>
                  <w:bCs/>
                </w:rPr>
                <w:t xml:space="preserve">Είναι δίκαια, πρέπει να στηριχθούν από την κοινωνία και η </w:t>
              </w:r>
              <w:r w:rsidR="009F7915">
                <w:rPr>
                  <w:bCs/>
                </w:rPr>
                <w:t xml:space="preserve">Κυβέρνηση και η </w:t>
              </w:r>
              <w:r>
                <w:rPr>
                  <w:bCs/>
                </w:rPr>
                <w:t>Πολιτεία οφείλ</w:t>
              </w:r>
              <w:r w:rsidR="008705D5">
                <w:rPr>
                  <w:bCs/>
                </w:rPr>
                <w:t>ουν</w:t>
              </w:r>
              <w:r>
                <w:rPr>
                  <w:bCs/>
                </w:rPr>
                <w:t xml:space="preserve"> να τα δεχθ</w:t>
              </w:r>
              <w:r w:rsidR="008705D5">
                <w:rPr>
                  <w:bCs/>
                </w:rPr>
                <w:t>ούν.</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0CA6" w14:textId="77777777" w:rsidR="001C10A0" w:rsidRDefault="001C10A0" w:rsidP="00A5663B">
      <w:pPr>
        <w:spacing w:after="0" w:line="240" w:lineRule="auto"/>
      </w:pPr>
      <w:r>
        <w:separator/>
      </w:r>
    </w:p>
    <w:p w14:paraId="4155F7CC" w14:textId="77777777" w:rsidR="001C10A0" w:rsidRDefault="001C10A0"/>
  </w:endnote>
  <w:endnote w:type="continuationSeparator" w:id="0">
    <w:p w14:paraId="79FABB34" w14:textId="77777777" w:rsidR="001C10A0" w:rsidRDefault="001C10A0" w:rsidP="00A5663B">
      <w:pPr>
        <w:spacing w:after="0" w:line="240" w:lineRule="auto"/>
      </w:pPr>
      <w:r>
        <w:continuationSeparator/>
      </w:r>
    </w:p>
    <w:p w14:paraId="22ECB034" w14:textId="77777777" w:rsidR="001C10A0" w:rsidRDefault="001C1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710F" w14:textId="77777777" w:rsidR="001C10A0" w:rsidRDefault="001C10A0" w:rsidP="00A5663B">
      <w:pPr>
        <w:spacing w:after="0" w:line="240" w:lineRule="auto"/>
      </w:pPr>
      <w:bookmarkStart w:id="0" w:name="_Hlk484772647"/>
      <w:bookmarkEnd w:id="0"/>
      <w:r>
        <w:separator/>
      </w:r>
    </w:p>
    <w:p w14:paraId="69454E39" w14:textId="77777777" w:rsidR="001C10A0" w:rsidRDefault="001C10A0"/>
  </w:footnote>
  <w:footnote w:type="continuationSeparator" w:id="0">
    <w:p w14:paraId="2634B6B3" w14:textId="77777777" w:rsidR="001C10A0" w:rsidRDefault="001C10A0" w:rsidP="00A5663B">
      <w:pPr>
        <w:spacing w:after="0" w:line="240" w:lineRule="auto"/>
      </w:pPr>
      <w:r>
        <w:continuationSeparator/>
      </w:r>
    </w:p>
    <w:p w14:paraId="4F51C71F" w14:textId="77777777" w:rsidR="001C10A0" w:rsidRDefault="001C10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95106"/>
    <w:rsid w:val="001A5AF0"/>
    <w:rsid w:val="001A62AD"/>
    <w:rsid w:val="001A67BA"/>
    <w:rsid w:val="001B3428"/>
    <w:rsid w:val="001B7832"/>
    <w:rsid w:val="001C10A0"/>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05D5"/>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C38"/>
    <w:rsid w:val="009973E2"/>
    <w:rsid w:val="009A2211"/>
    <w:rsid w:val="009A26FE"/>
    <w:rsid w:val="009A4192"/>
    <w:rsid w:val="009B3183"/>
    <w:rsid w:val="009C06F7"/>
    <w:rsid w:val="009C4D45"/>
    <w:rsid w:val="009D5EB0"/>
    <w:rsid w:val="009E6773"/>
    <w:rsid w:val="009F3E0E"/>
    <w:rsid w:val="009F7915"/>
    <w:rsid w:val="00A04D49"/>
    <w:rsid w:val="00A0512E"/>
    <w:rsid w:val="00A06C47"/>
    <w:rsid w:val="00A20064"/>
    <w:rsid w:val="00A210C9"/>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95106"/>
    <w:rsid w:val="00235898"/>
    <w:rsid w:val="00247F7E"/>
    <w:rsid w:val="002D291F"/>
    <w:rsid w:val="002F7027"/>
    <w:rsid w:val="00356105"/>
    <w:rsid w:val="003572EC"/>
    <w:rsid w:val="003A404D"/>
    <w:rsid w:val="003F6A20"/>
    <w:rsid w:val="004565DB"/>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D4DCB"/>
    <w:rsid w:val="00AE3FD8"/>
    <w:rsid w:val="00AE4F09"/>
    <w:rsid w:val="00D1211F"/>
    <w:rsid w:val="00D3735F"/>
    <w:rsid w:val="00D751A3"/>
    <w:rsid w:val="00DA2DF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4</TotalTime>
  <Pages>1</Pages>
  <Words>202</Words>
  <Characters>1094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3</cp:revision>
  <cp:lastPrinted>2017-05-26T15:11:00Z</cp:lastPrinted>
  <dcterms:created xsi:type="dcterms:W3CDTF">2026-05-12T06:13:00Z</dcterms:created>
  <dcterms:modified xsi:type="dcterms:W3CDTF">2026-05-12T06:14:00Z</dcterms:modified>
  <cp:contentStatus/>
  <dc:language>Ελληνικά</dc:language>
  <cp:version>am-20180624</cp:version>
</cp:coreProperties>
</file>