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0D556515"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5-14T00:00:00Z">
                    <w:dateFormat w:val="dd.MM.yyyy"/>
                    <w:lid w:val="el-GR"/>
                    <w:storeMappedDataAs w:val="dateTime"/>
                    <w:calendar w:val="gregorian"/>
                  </w:date>
                </w:sdtPr>
                <w:sdtContent>
                  <w:r w:rsidR="0057300D">
                    <w:t>14.05.2026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07FCF37C"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57300D">
                <w:t>Αποχαιρετούμε με θλίψη τον Σωτήρη Λιακόπουλο</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684474F2" w14:textId="3058F887" w:rsidR="0057300D" w:rsidRPr="0057300D" w:rsidRDefault="0057300D" w:rsidP="0057300D">
              <w:pPr>
                <w:rPr>
                  <w:bCs/>
                </w:rPr>
              </w:pPr>
              <w:r>
                <w:rPr>
                  <w:bCs/>
                </w:rPr>
                <w:t>Η Εθνική Συνομοσπονδία Ατόμων με Αναπηρία και ο πρόεδρός της Ιωάννης Βαρδακαστάνης εκφράζουν τη βαθύτατη θλίψη τους</w:t>
              </w:r>
              <w:r w:rsidRPr="0057300D">
                <w:rPr>
                  <w:bCs/>
                </w:rPr>
                <w:t xml:space="preserve"> για την απροσδόκητη απώλεια του </w:t>
              </w:r>
              <w:r>
                <w:rPr>
                  <w:bCs/>
                </w:rPr>
                <w:t>Σωτήρη Λιακόπουλου.</w:t>
              </w:r>
            </w:p>
            <w:p w14:paraId="323ED6EE" w14:textId="52FEA8B3" w:rsidR="0057300D" w:rsidRDefault="0057300D" w:rsidP="0057300D">
              <w:pPr>
                <w:rPr>
                  <w:bCs/>
                </w:rPr>
              </w:pPr>
              <w:r>
                <w:rPr>
                  <w:bCs/>
                </w:rPr>
                <w:t>Ο Σ</w:t>
              </w:r>
              <w:r w:rsidRPr="0057300D">
                <w:rPr>
                  <w:bCs/>
                </w:rPr>
                <w:t>ωτήρη</w:t>
              </w:r>
              <w:r>
                <w:rPr>
                  <w:bCs/>
                </w:rPr>
                <w:t>ς</w:t>
              </w:r>
              <w:r w:rsidRPr="0057300D">
                <w:rPr>
                  <w:bCs/>
                </w:rPr>
                <w:t xml:space="preserve"> Λιακόπουλο</w:t>
              </w:r>
              <w:r>
                <w:rPr>
                  <w:bCs/>
                </w:rPr>
                <w:t>ς</w:t>
              </w:r>
              <w:r w:rsidRPr="0057300D">
                <w:rPr>
                  <w:bCs/>
                </w:rPr>
                <w:t xml:space="preserve"> ενέπνευσε με την ύπαρξή του τη δημιουργία και το όνομα του Σωματείου Αποκατάστασης και Ειδικής Αγωγής Ατόμων με Αναπηρίες «Ο ΣΩΤΗΡ».</w:t>
              </w:r>
            </w:p>
            <w:p w14:paraId="3CD5E07F" w14:textId="33515A36" w:rsidR="0057300D" w:rsidRDefault="0057300D" w:rsidP="0057300D">
              <w:pPr>
                <w:rPr>
                  <w:bCs/>
                </w:rPr>
              </w:pPr>
              <w:r>
                <w:rPr>
                  <w:bCs/>
                </w:rPr>
                <w:t>Ε</w:t>
              </w:r>
              <w:r w:rsidRPr="0057300D">
                <w:rPr>
                  <w:bCs/>
                </w:rPr>
                <w:t>ιλικρινή συλλυπητήρια</w:t>
              </w:r>
              <w:r>
                <w:rPr>
                  <w:bCs/>
                </w:rPr>
                <w:t xml:space="preserve"> στην οικογένεια, στους φίλους και στα μέλη του Σωματείου.</w:t>
              </w:r>
            </w:p>
            <w:p w14:paraId="58FB2F92" w14:textId="271F0D16" w:rsidR="0057300D" w:rsidRPr="0057300D" w:rsidRDefault="0057300D" w:rsidP="0057300D">
              <w:pPr>
                <w:rPr>
                  <w:bCs/>
                </w:rPr>
              </w:pPr>
              <w:r w:rsidRPr="0057300D">
                <w:rPr>
                  <w:bCs/>
                </w:rPr>
                <w:t xml:space="preserve">Η εξόδιος ακολουθία θα ψαλεί στον Ι. Ναό Αγίων Γεωργίου </w:t>
              </w:r>
              <w:proofErr w:type="spellStart"/>
              <w:r w:rsidRPr="0057300D">
                <w:rPr>
                  <w:bCs/>
                </w:rPr>
                <w:t>Μεγαλομάρτυρος</w:t>
              </w:r>
              <w:proofErr w:type="spellEnd"/>
              <w:r w:rsidRPr="0057300D">
                <w:rPr>
                  <w:bCs/>
                </w:rPr>
                <w:t xml:space="preserve"> και Σπυρίδωνος Θαυματουργού,</w:t>
              </w:r>
              <w:r>
                <w:rPr>
                  <w:bCs/>
                </w:rPr>
                <w:t xml:space="preserve"> σ</w:t>
              </w:r>
              <w:r w:rsidRPr="0057300D">
                <w:rPr>
                  <w:bCs/>
                </w:rPr>
                <w:t xml:space="preserve">την Κουλούρα Ημαθίας, την Πέμπτη 14 Μαΐου 2026 και ώρα 11:00. </w:t>
              </w:r>
            </w:p>
            <w:p w14:paraId="4349173D" w14:textId="5AF6AF1F" w:rsidR="0057300D" w:rsidRPr="0057300D" w:rsidRDefault="0057300D" w:rsidP="0057300D">
              <w:pPr>
                <w:rPr>
                  <w:b/>
                </w:rPr>
              </w:pPr>
              <w:hyperlink r:id="rId10" w:history="1">
                <w:r w:rsidRPr="0057300D">
                  <w:rPr>
                    <w:rStyle w:val="-"/>
                    <w:b/>
                  </w:rPr>
                  <w:t xml:space="preserve">Ανακοίνωση </w:t>
                </w:r>
                <w:r>
                  <w:rPr>
                    <w:rStyle w:val="-"/>
                    <w:b/>
                  </w:rPr>
                  <w:t xml:space="preserve">Σωματείου </w:t>
                </w:r>
                <w:r w:rsidRPr="0057300D">
                  <w:rPr>
                    <w:rStyle w:val="-"/>
                    <w:b/>
                  </w:rPr>
                  <w:t>Σωματείο Αποκατάστασης και Ειδικής Αγωγής Ατόμων με Αναπηρίες</w:t>
                </w:r>
                <w:r>
                  <w:rPr>
                    <w:rStyle w:val="-"/>
                    <w:b/>
                  </w:rPr>
                  <w:t xml:space="preserve"> «</w:t>
                </w:r>
                <w:r w:rsidRPr="0057300D">
                  <w:rPr>
                    <w:rStyle w:val="-"/>
                    <w:b/>
                  </w:rPr>
                  <w:t xml:space="preserve">Ο </w:t>
                </w:r>
                <w:proofErr w:type="spellStart"/>
                <w:r w:rsidRPr="0057300D">
                  <w:rPr>
                    <w:rStyle w:val="-"/>
                    <w:b/>
                  </w:rPr>
                  <w:t>Σωτήρ</w:t>
                </w:r>
                <w:proofErr w:type="spellEnd"/>
                <w:r w:rsidRPr="0057300D">
                  <w:rPr>
                    <w:rStyle w:val="-"/>
                    <w:b/>
                  </w:rPr>
                  <w:t>»</w:t>
                </w:r>
                <w:r w:rsidRPr="0057300D">
                  <w:rPr>
                    <w:rStyle w:val="-"/>
                    <w:b/>
                  </w:rPr>
                  <w:t>:</w:t>
                </w:r>
              </w:hyperlink>
              <w:r w:rsidRPr="0057300D">
                <w:rPr>
                  <w:b/>
                </w:rPr>
                <w:t xml:space="preserve"> </w:t>
              </w:r>
            </w:p>
            <w:p w14:paraId="2FC8466C" w14:textId="15593B5E" w:rsidR="0057300D" w:rsidRPr="0057300D" w:rsidRDefault="0057300D" w:rsidP="0057300D">
              <w:pPr>
                <w:rPr>
                  <w:bCs/>
                </w:rPr>
              </w:pPr>
              <w:r>
                <w:rPr>
                  <w:bCs/>
                </w:rPr>
                <w:t>«</w:t>
              </w:r>
              <w:r w:rsidRPr="0057300D">
                <w:rPr>
                  <w:bCs/>
                </w:rPr>
                <w:t>Ο Σωτήρης μας δεν υπήρξε απλώς ένα πρόσωπο πίσω από την ιστορία του φορέα μας. Υπήρξε η ψυχή, η αφορμή, η δύναμη και το φως που έδωσε νόημα σε έναν αγώνα αγάπης, αξιοπρέπειας και αποδοχής για τα άτομα με αναπηρία.</w:t>
              </w:r>
            </w:p>
            <w:p w14:paraId="31426E88" w14:textId="77777777" w:rsidR="0057300D" w:rsidRPr="0057300D" w:rsidRDefault="0057300D" w:rsidP="0057300D">
              <w:pPr>
                <w:rPr>
                  <w:bCs/>
                </w:rPr>
              </w:pPr>
              <w:r w:rsidRPr="0057300D">
                <w:rPr>
                  <w:bCs/>
                </w:rPr>
                <w:t>Με την αγνότητα της καρδιάς του, το καθαρό του χαμόγελο, τη δύναμη της ψυχής του και την αθόρυβη αλλά βαθιά παρουσία του, άφησε ανεξίτηλο αποτύπωμα σε όλους όσοι είχαν την ευλογία να τον γνωρίσουν και να πορευτούν δίπλα του.</w:t>
              </w:r>
            </w:p>
            <w:p w14:paraId="5C973451" w14:textId="0E6A1E8D" w:rsidR="0057300D" w:rsidRPr="0057300D" w:rsidRDefault="0057300D" w:rsidP="0057300D">
              <w:pPr>
                <w:rPr>
                  <w:bCs/>
                </w:rPr>
              </w:pPr>
              <w:r w:rsidRPr="0057300D">
                <w:rPr>
                  <w:bCs/>
                </w:rPr>
                <w:t xml:space="preserve">Ο Σωτήρης Λιακόπουλος υπήρξε σύμβολο αγάπης, αυθεντικότητας και ελπίδας. Μέσα από τη ζωή του δίδαξε σε όλους μας τι σημαίνει αποδοχή, ανθρωπιά, καθαρό συναίσθημα και αληθινή δύναμη ψυχής. Το χαμόγελό του έγινε σημείο αναφοράς για τον φορέα μας και η παρουσία του θα παραμείνει για πάντα ζωντανή στην καρδιά της μεγάλης οικογένειας του </w:t>
              </w:r>
              <w:r w:rsidRPr="0057300D">
                <w:rPr>
                  <w:bCs/>
                </w:rPr>
                <w:t>“</w:t>
              </w:r>
              <w:r w:rsidRPr="0057300D">
                <w:rPr>
                  <w:bCs/>
                </w:rPr>
                <w:t>Ο ΣΩΤΗΡ</w:t>
              </w:r>
              <w:r w:rsidRPr="0057300D">
                <w:rPr>
                  <w:bCs/>
                </w:rPr>
                <w:t>”</w:t>
              </w:r>
              <w:r w:rsidRPr="0057300D">
                <w:rPr>
                  <w:bCs/>
                </w:rPr>
                <w:t>.</w:t>
              </w:r>
            </w:p>
            <w:p w14:paraId="55C04225" w14:textId="194DA238" w:rsidR="0057300D" w:rsidRPr="0057300D" w:rsidRDefault="0057300D" w:rsidP="0057300D">
              <w:pPr>
                <w:rPr>
                  <w:bCs/>
                </w:rPr>
              </w:pPr>
              <w:r w:rsidRPr="0057300D">
                <w:rPr>
                  <w:bCs/>
                </w:rPr>
                <w:t xml:space="preserve">Για τη διευκόλυνση όσων επιθυμούν να παραστούν στην εξόδιο ακολουθία, ο φορέας </w:t>
              </w:r>
              <w:r>
                <w:rPr>
                  <w:bCs/>
                </w:rPr>
                <w:t xml:space="preserve">μας </w:t>
              </w:r>
              <w:r w:rsidRPr="0057300D">
                <w:rPr>
                  <w:bCs/>
                </w:rPr>
                <w:t>θα διαθέσει λεωφορεία. Η αναχώρηση θα πραγματοποιηθεί στις 09:00π.μ. από τον Δημοτικό χώρο στάθμευσης πλησίον του Ποσειδωνίου.</w:t>
              </w:r>
            </w:p>
            <w:p w14:paraId="4BB65A43" w14:textId="77777777" w:rsidR="0057300D" w:rsidRPr="0057300D" w:rsidRDefault="0057300D" w:rsidP="0057300D">
              <w:pPr>
                <w:rPr>
                  <w:bCs/>
                </w:rPr>
              </w:pPr>
              <w:r w:rsidRPr="0057300D">
                <w:rPr>
                  <w:bCs/>
                </w:rPr>
                <w:t>Σε ένδειξη σεβασμού, αγάπης και τιμής προς τον δικό μας Σωτήρη, ο φορέας μας θα παραμείνει κλειστός την Πέμπτη 14/05/2026 και την Παρασκευή 15/05/2026.</w:t>
              </w:r>
            </w:p>
            <w:p w14:paraId="2DB1877F" w14:textId="09823C51" w:rsidR="0057300D" w:rsidRPr="0057300D" w:rsidRDefault="0057300D" w:rsidP="0057300D">
              <w:pPr>
                <w:rPr>
                  <w:bCs/>
                </w:rPr>
              </w:pPr>
              <w:r w:rsidRPr="0057300D">
                <w:rPr>
                  <w:bCs/>
                </w:rPr>
                <w:t xml:space="preserve">Ο Σωτήρης δεν θα φύγει ποτέ πραγματικά από κοντά μας. Θα συνεχίσει να υπάρχει σε κάθε χαμόγελο των ωφελούμενών μας, σε κάθε πράξη αγάπης, σε κάθε μικρή ή μεγάλη στιγμή που θυμίζει γιατί δημιουργήθηκε αυτός ο φορέας. Γιατί ο </w:t>
              </w:r>
              <w:r w:rsidRPr="0057300D">
                <w:rPr>
                  <w:bCs/>
                </w:rPr>
                <w:t>“</w:t>
              </w:r>
              <w:r w:rsidRPr="0057300D">
                <w:rPr>
                  <w:bCs/>
                </w:rPr>
                <w:t>ΣΩΤΗΡ</w:t>
              </w:r>
              <w:r w:rsidRPr="0057300D">
                <w:rPr>
                  <w:bCs/>
                </w:rPr>
                <w:t>”</w:t>
              </w:r>
              <w:r w:rsidRPr="0057300D">
                <w:rPr>
                  <w:bCs/>
                </w:rPr>
                <w:t xml:space="preserve"> ήταν και θα είναι πάντα ο Σωτήρης μας.</w:t>
              </w:r>
            </w:p>
            <w:p w14:paraId="254743DA" w14:textId="330CEDA3" w:rsidR="0057300D" w:rsidRPr="0057300D" w:rsidRDefault="0057300D" w:rsidP="0057300D">
              <w:pPr>
                <w:rPr>
                  <w:bCs/>
                </w:rPr>
              </w:pPr>
              <w:r w:rsidRPr="0057300D">
                <w:rPr>
                  <w:bCs/>
                </w:rPr>
                <w:t xml:space="preserve">Η οικογένεια επιθυμεί, αντί στεφάνων, να πραγματοποιηθεί δωρεά εις μνήμην του Σωτήρη Λιακόπουλου προς το Σωματείο ΑμεΑ </w:t>
              </w:r>
              <w:r w:rsidRPr="0057300D">
                <w:rPr>
                  <w:bCs/>
                </w:rPr>
                <w:t>“</w:t>
              </w:r>
              <w:r w:rsidRPr="0057300D">
                <w:rPr>
                  <w:bCs/>
                </w:rPr>
                <w:t>Ο ΣΩΤΗΡ</w:t>
              </w:r>
              <w:r w:rsidRPr="0057300D">
                <w:rPr>
                  <w:bCs/>
                </w:rPr>
                <w:t>”</w:t>
              </w:r>
              <w:r>
                <w:rPr>
                  <w:bCs/>
                </w:rPr>
                <w:t>».</w:t>
              </w:r>
            </w:p>
            <w:p w14:paraId="6FF9D621" w14:textId="1741076C" w:rsidR="0057300D" w:rsidRPr="0057300D" w:rsidRDefault="0057300D" w:rsidP="0057300D">
              <w:pPr>
                <w:rPr>
                  <w:b/>
                </w:rPr>
              </w:pPr>
              <w:hyperlink r:id="rId11" w:history="1">
                <w:r w:rsidRPr="0057300D">
                  <w:rPr>
                    <w:rStyle w:val="-"/>
                    <w:b/>
                  </w:rPr>
                  <w:t>Ανακοίνωση ΠΟΣΓΚΑμεΑ:</w:t>
                </w:r>
              </w:hyperlink>
              <w:r w:rsidRPr="0057300D">
                <w:rPr>
                  <w:b/>
                </w:rPr>
                <w:t xml:space="preserve"> </w:t>
              </w:r>
            </w:p>
            <w:p w14:paraId="17E6A2E8" w14:textId="0126C315" w:rsidR="0057300D" w:rsidRPr="0057300D" w:rsidRDefault="0057300D" w:rsidP="0057300D">
              <w:pPr>
                <w:rPr>
                  <w:bCs/>
                </w:rPr>
              </w:pPr>
              <w:r>
                <w:rPr>
                  <w:bCs/>
                </w:rPr>
                <w:lastRenderedPageBreak/>
                <w:t>«</w:t>
              </w:r>
              <w:r w:rsidRPr="0057300D">
                <w:rPr>
                  <w:bCs/>
                </w:rPr>
                <w:t>ΑΠΟΧΑΙΡΕΤΟΥΜΕ ΤΟΝ ΑΝΘΡΩΠΟ ΠΟΥ ΥΠΗΡΞΕ Η ΒΑΘΥΤΕΡΗ ΔΥΝΑΜΗ ΓΙΑ ΤΗ ΖΩΝΤΑΝΗ ΠΑΡΑΚΑΤΑΘΗΚΗ ΤΟΥ ΣΩΜΑΤΕΙΟΥ ΑΠΟΚΑΤΑΣΤΑΣΗΣ &amp; ΕΙΔΙΚΗΣ ΑΓΩΓΗΣ ΑΤΟΜΩΝ ΜΕ ΑΝΑΠΗΡΙΕΣ “Ο ΣΩΤΗΡ”</w:t>
              </w:r>
            </w:p>
            <w:p w14:paraId="06046504" w14:textId="77777777" w:rsidR="0057300D" w:rsidRPr="0057300D" w:rsidRDefault="0057300D" w:rsidP="0057300D">
              <w:pPr>
                <w:rPr>
                  <w:bCs/>
                </w:rPr>
              </w:pPr>
              <w:r w:rsidRPr="0057300D">
                <w:rPr>
                  <w:bCs/>
                </w:rPr>
                <w:t>ΠΡΟΣ: Την Πρόεδρο και τα μέλη του Διοικητικού Συμβουλίου του Σωματείου Αποκατάστασης και Ειδικής Αγωγής Ατόμων με Αναπηρίες “Ο ΣΩΤΗΡ”</w:t>
              </w:r>
            </w:p>
            <w:p w14:paraId="3E034618" w14:textId="77777777" w:rsidR="0057300D" w:rsidRPr="0057300D" w:rsidRDefault="0057300D" w:rsidP="0057300D">
              <w:pPr>
                <w:rPr>
                  <w:bCs/>
                </w:rPr>
              </w:pPr>
              <w:r w:rsidRPr="0057300D">
                <w:rPr>
                  <w:bCs/>
                </w:rPr>
                <w:t>Αγαπητή Πρόεδρε, συνάδελφε, φίλη και συνοδοιπόρε, αγαπητή μας Ουρανία,</w:t>
              </w:r>
            </w:p>
            <w:p w14:paraId="377E11A8" w14:textId="77777777" w:rsidR="0057300D" w:rsidRPr="0057300D" w:rsidRDefault="0057300D" w:rsidP="0057300D">
              <w:pPr>
                <w:rPr>
                  <w:bCs/>
                </w:rPr>
              </w:pPr>
              <w:r w:rsidRPr="0057300D">
                <w:rPr>
                  <w:bCs/>
                </w:rPr>
                <w:t>Αγαπητές και αγαπητοί συνάδελφοι,</w:t>
              </w:r>
            </w:p>
            <w:p w14:paraId="6CE42C4A" w14:textId="77777777" w:rsidR="0057300D" w:rsidRPr="0057300D" w:rsidRDefault="0057300D" w:rsidP="0057300D">
              <w:pPr>
                <w:rPr>
                  <w:bCs/>
                </w:rPr>
              </w:pPr>
              <w:r w:rsidRPr="0057300D">
                <w:rPr>
                  <w:bCs/>
                </w:rPr>
                <w:t>Ο Πρόεδρος, η Εκτελεστική Επιτροπή και το Γενικό Συμβούλιο της Πανελλήνιας Ομοσπονδίας Σωματείων Γονέων και Κηδεμόνων Ατόμων με Αναπηρία (ΠΟΣΓΚΑμεΑ) εκφράζουμε τη βαθύτατη θλίψη μας για την απροσδόκητη απώλεια του πολυαγαπημένου σας αδελφού, Σωτήρη, μια είδηση που βύθισε όλους και όλες μας σε βαθιά οδύνη.</w:t>
              </w:r>
            </w:p>
            <w:p w14:paraId="4C3F175D" w14:textId="77777777" w:rsidR="0057300D" w:rsidRPr="0057300D" w:rsidRDefault="0057300D" w:rsidP="0057300D">
              <w:pPr>
                <w:rPr>
                  <w:bCs/>
                </w:rPr>
              </w:pPr>
              <w:r w:rsidRPr="0057300D">
                <w:rPr>
                  <w:bCs/>
                </w:rPr>
                <w:t>Η απώλειά του αφήνει ένα δυσαναπλήρωτο κενό όχι μόνο στην οικογένειά σας, αλλά και σε ολόκληρη την κοινότητα της αναπηρίας, που εδώ και χρόνια αναγνωρίζει στο πρόσωπό σας μια οικογένεια που μετέτρεψε την προσωπική δοκιμασία σε δύναμη προσφοράς, αγώνα και ελπίδας.</w:t>
              </w:r>
            </w:p>
            <w:p w14:paraId="062617BA" w14:textId="16893422" w:rsidR="0057300D" w:rsidRPr="0057300D" w:rsidRDefault="0057300D" w:rsidP="0057300D">
              <w:pPr>
                <w:rPr>
                  <w:bCs/>
                </w:rPr>
              </w:pPr>
              <w:r w:rsidRPr="0057300D">
                <w:rPr>
                  <w:bCs/>
                </w:rPr>
                <w:t xml:space="preserve">Το  Σωματείο Αποκατάστασης και Ειδικής Αγωγής Ατόμων με Αναπηρίες </w:t>
              </w:r>
              <w:r w:rsidRPr="0057300D">
                <w:rPr>
                  <w:bCs/>
                </w:rPr>
                <w:t>“</w:t>
              </w:r>
              <w:r w:rsidRPr="0057300D">
                <w:rPr>
                  <w:bCs/>
                </w:rPr>
                <w:t>Ο ΣΩΤΗΡ</w:t>
              </w:r>
              <w:r w:rsidRPr="0057300D">
                <w:rPr>
                  <w:bCs/>
                </w:rPr>
                <w:t>”</w:t>
              </w:r>
              <w:r w:rsidRPr="0057300D">
                <w:rPr>
                  <w:bCs/>
                </w:rPr>
                <w:t>, που φέρει το όνομά του, δεν αποτελεί μόνο έναν φορέα στήριξης και φροντίδας. Αποτελεί μια ζωντανή παρακαταθήκη αγάπης, αξιοπρέπειας και αφοσίωσης προς τα άτομα με αναπηρία και τις οικογένειές τους. Ένα όραμα που ξεκίνησε από τον πατέρα σας και συνεχίζεται από εσάς με την ίδια πίστη, ευαισθησία και ακατάβλητη δύναμη ψυχής, κρατώντας ζωντανή τη μνήμη, το φως και το αποτύπωμα του αδελφού σας μέσα από την καθημερινή λειτουργία και προσφορά του Σωματείου.</w:t>
              </w:r>
            </w:p>
            <w:p w14:paraId="19B4FD37" w14:textId="77777777" w:rsidR="0057300D" w:rsidRPr="0057300D" w:rsidRDefault="0057300D" w:rsidP="0057300D">
              <w:pPr>
                <w:rPr>
                  <w:bCs/>
                </w:rPr>
              </w:pPr>
              <w:r w:rsidRPr="0057300D">
                <w:rPr>
                  <w:bCs/>
                </w:rPr>
                <w:t>Σήμερα, όλοι και όλες εμείς στεκόμαστε δίπλα σας με σεβασμό και συγκίνηση, αναγνωρίζοντας πως ο αγαπημένος σας αδελφός υπήρξε η έμπνευση και η βαθύτερη δύναμη για να γεννηθεί ένα έργο ζωής που συνεχίζει να αγκαλιάζει παιδιά, ανθρώπους και οικογένειες που έχουν ανάγκη στήριξης, φροντίδας και ελπίδας.</w:t>
              </w:r>
            </w:p>
            <w:p w14:paraId="21EFE350" w14:textId="1C9458B4" w:rsidR="0057300D" w:rsidRPr="0057300D" w:rsidRDefault="0057300D" w:rsidP="0057300D">
              <w:pPr>
                <w:rPr>
                  <w:bCs/>
                </w:rPr>
              </w:pPr>
              <w:r w:rsidRPr="0057300D">
                <w:rPr>
                  <w:bCs/>
                </w:rPr>
                <w:t xml:space="preserve">Η μνήμη του θα παραμένει ζωντανή μέσα από κάθε χαμόγελο παιδιού, νέου ανθρώπου και ατόμου με αναπηρία, κάθε οικογένεια που βρίσκει αποκούμπι και κάθε άνθρωπο που καθημερινά συναντά την αγάπη και την αγκαλιά του Σωματείου </w:t>
              </w:r>
              <w:r w:rsidRPr="0057300D">
                <w:rPr>
                  <w:bCs/>
                </w:rPr>
                <w:t>“</w:t>
              </w:r>
              <w:r w:rsidRPr="0057300D">
                <w:rPr>
                  <w:bCs/>
                </w:rPr>
                <w:t>Ο ΣΩΤΗΡ</w:t>
              </w:r>
              <w:r w:rsidRPr="0057300D">
                <w:rPr>
                  <w:bCs/>
                </w:rPr>
                <w:t>”</w:t>
              </w:r>
              <w:r w:rsidRPr="0057300D">
                <w:rPr>
                  <w:bCs/>
                </w:rPr>
                <w:t>. Και η συνέχιση αυτού του σπουδαίου έργου θα αποτελεί πάντα τη μεγαλύτερη τιμή στη μνήμη του και στη μεγάλη οικογενειακή παρακαταθήκη που έχετε προσφέρει στον χώρο της αναπηρίας.</w:t>
              </w:r>
            </w:p>
            <w:p w14:paraId="64981924" w14:textId="6C8CDB5B" w:rsidR="0057300D" w:rsidRPr="0057300D" w:rsidRDefault="0057300D" w:rsidP="0057300D">
              <w:pPr>
                <w:rPr>
                  <w:bCs/>
                </w:rPr>
              </w:pPr>
              <w:r w:rsidRPr="0057300D">
                <w:rPr>
                  <w:bCs/>
                </w:rPr>
                <w:t xml:space="preserve">Εκφράζουμε από καρδιάς τα πιο θερμά και ειλικρινή μας συλλυπητήρια σε εσάς, στην οικογένειά σας, στο Διοικητικό Συμβούλιο, στους εργαζόμενους και σε όλα τα μέλη της μεγάλης οικογένειας του Σωματείου Αποκατάστασης και Ειδικής Αγωγής Ατόμων με Αναπηρίες </w:t>
              </w:r>
              <w:r w:rsidRPr="0057300D">
                <w:rPr>
                  <w:bCs/>
                </w:rPr>
                <w:t>“</w:t>
              </w:r>
              <w:r w:rsidRPr="0057300D">
                <w:rPr>
                  <w:bCs/>
                </w:rPr>
                <w:t>Ο ΣΩΤΗΡ</w:t>
              </w:r>
              <w:r w:rsidRPr="0057300D">
                <w:rPr>
                  <w:bCs/>
                </w:rPr>
                <w:t>”</w:t>
              </w:r>
              <w:r w:rsidRPr="0057300D">
                <w:rPr>
                  <w:bCs/>
                </w:rPr>
                <w:t>.</w:t>
              </w:r>
            </w:p>
            <w:p w14:paraId="278B4A41" w14:textId="0BA7D29C" w:rsidR="009A2211" w:rsidRPr="008C3728" w:rsidRDefault="0057300D" w:rsidP="00DD176C">
              <w:pPr>
                <w:rPr>
                  <w:b/>
                  <w:bCs/>
                  <w:u w:val="single"/>
                </w:rPr>
              </w:pPr>
              <w:r w:rsidRPr="0057300D">
                <w:rPr>
                  <w:bCs/>
                </w:rPr>
                <w:t xml:space="preserve">Εκφράζουμε από καρδιάς τα πιο θερμά και ειλικρινή μας συλλυπητήρια σε εσάς, στην οικογένειά σας, στο Διοικητικό Συμβούλιο, στους εργαζόμενους και σε όλα τα μέλη της μεγάλης οικογένειας του Σωματείου Αποκατάστασης και Ειδικής Αγωγής Ατόμων με Αναπηρίες </w:t>
              </w:r>
              <w:r w:rsidRPr="0057300D">
                <w:rPr>
                  <w:bCs/>
                </w:rPr>
                <w:t>“</w:t>
              </w:r>
              <w:r w:rsidRPr="0057300D">
                <w:rPr>
                  <w:bCs/>
                </w:rPr>
                <w:t>Ο ΣΩΤΗΡ</w:t>
              </w:r>
              <w:r w:rsidRPr="0057300D">
                <w:rPr>
                  <w:bCs/>
                </w:rPr>
                <w:t>”</w:t>
              </w:r>
              <w:r>
                <w:rPr>
                  <w:bCs/>
                </w:rPr>
                <w:t>»</w:t>
              </w:r>
              <w:r w:rsidRPr="0057300D">
                <w:rPr>
                  <w:bCs/>
                </w:rPr>
                <w:t>.</w:t>
              </w:r>
              <w:r>
                <w:rPr>
                  <w:bCs/>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3D6C" w14:textId="77777777" w:rsidR="00D02636" w:rsidRDefault="00D02636" w:rsidP="00A5663B">
      <w:pPr>
        <w:spacing w:after="0" w:line="240" w:lineRule="auto"/>
      </w:pPr>
      <w:r>
        <w:separator/>
      </w:r>
    </w:p>
    <w:p w14:paraId="72B2179F" w14:textId="77777777" w:rsidR="00D02636" w:rsidRDefault="00D02636"/>
  </w:endnote>
  <w:endnote w:type="continuationSeparator" w:id="0">
    <w:p w14:paraId="1ECAE177" w14:textId="77777777" w:rsidR="00D02636" w:rsidRDefault="00D02636" w:rsidP="00A5663B">
      <w:pPr>
        <w:spacing w:after="0" w:line="240" w:lineRule="auto"/>
      </w:pPr>
      <w:r>
        <w:continuationSeparator/>
      </w:r>
    </w:p>
    <w:p w14:paraId="68385643" w14:textId="77777777" w:rsidR="00D02636" w:rsidRDefault="00D02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BF03" w14:textId="77777777" w:rsidR="00D02636" w:rsidRDefault="00D02636" w:rsidP="00A5663B">
      <w:pPr>
        <w:spacing w:after="0" w:line="240" w:lineRule="auto"/>
      </w:pPr>
      <w:bookmarkStart w:id="0" w:name="_Hlk484772647"/>
      <w:bookmarkEnd w:id="0"/>
      <w:r>
        <w:separator/>
      </w:r>
    </w:p>
    <w:p w14:paraId="6754916E" w14:textId="77777777" w:rsidR="00D02636" w:rsidRDefault="00D02636"/>
  </w:footnote>
  <w:footnote w:type="continuationSeparator" w:id="0">
    <w:p w14:paraId="13D50B3E" w14:textId="77777777" w:rsidR="00D02636" w:rsidRDefault="00D02636" w:rsidP="00A5663B">
      <w:pPr>
        <w:spacing w:after="0" w:line="240" w:lineRule="auto"/>
      </w:pPr>
      <w:r>
        <w:continuationSeparator/>
      </w:r>
    </w:p>
    <w:p w14:paraId="6F1D18B8" w14:textId="77777777" w:rsidR="00D02636" w:rsidRDefault="00D02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83FC3"/>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00D"/>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02636"/>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gamea.gr/%CE%91%CE%BD%CE%B1%CE%BA%CE%BF%CE%B9%CE%BD%CF%8E%CF%83%CE%B5%CE%B9%CF%82/ArtMID/404/ArticleID/3988/%ce%91%ce%a0%ce%9f%ce%a7%ce%91%ce%99%ce%a1%ce%95%ce%a4%ce%9f%ce%a5%ce%9c%ce%95-%ce%a4%ce%9f%ce%9d-%ce%91%ce%9d%ce%98%ce%a1%ce%a9%ce%a0%ce%9f-%ce%a0%ce%9f%ce%a5-%ce%a5%ce%a0%ce%97%ce%a1%ce%9e%ce%95-%ce%97-%ce%92%ce%91%ce%98%ce%a5%ce%a4%ce%95%ce%a1%ce%97-%ce%94%ce%a5%ce%9d%ce%91%ce%9c%ce%97-%ce%93%ce%99%ce%91-%ce%a4%ce%97-%ce%96%ce%a9%ce%9d%ce%a4%ce%91%ce%9d%ce%97-%ce%a0%ce%91%ce%a1%ce%91%ce%9a%ce%91%ce%a4%ce%91%ce%98%ce%97%ce%9a%ce%97-%ce%a4%ce%9f%ce%a5-%ce%a3%ce%a9%ce%9c%ce%91%ce%a4%ce%95%ce%99%ce%9f%ce%a5-%ce%91%ce%a0%ce%9f%ce%9a%ce%91%ce%a4%ce%91%ce%a3%ce%a4%ce%91%ce%a3%ce%97%ce%a3-%ce%95%ce%99%ce%94%ce%99%ce%9a%ce%97%ce%a3-%ce%91%ce%93%ce%a9%ce%93%ce%97%ce%a3-%ce%91%ce%a4%ce%9f%ce%9c%ce%a9%ce%9d-%ce%9c%ce%95-%ce%91%ce%9d%ce%91%ce%a0%ce%97%ce%a1%ce%99%ce%95%ce%a3-%e2%80%9c%ce%9f-%ce%a3%ce%a9%ce%a4%ce%97%ce%a1%e2%80%9d?fbclid=IwY2xjawRyOfNleHRuA2FlbQIxMQBicmlkETBWUHF1dmMzNjFzcWJOYXJVc3J0YwZhcHBfaWQQMjIyMDM5MTc4ODIwMDg5MgABHlhvD57BsIIMnJeOI6PY6bYZ76Nl39PvULMluwXiNuTcTmj4xayXexqaptji_aem_WlCKGCN28sE2VGx2KmScOg"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kentroameasotir.gr/%CE%B1%CE%BD%CE%B1%CE%BA%CE%BF%CE%B9%CE%BD%CF%8E%CF%83%CE%B5%CE%B9%CF%82/%CE%BD%CE%AD%CE%B1/%CE%B1%CF%80%CE%BF%CF%87%CE%B1%CE%B9%CF%81%CE%B5%CF%84%CE%BF%CF%85%CE%BC%CE%B5-%CF%84%CE%BF%CE%BD-%CF%83%CF%89%CF%84%CE%B7%CF%81%CE%B7-%CE%BB%CE%B9%CE%B1%CE%BA%CE%BF%CF%80%CE%BF%CF%85%CE%BB%CE%BF.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83FC3"/>
    <w:rsid w:val="00235898"/>
    <w:rsid w:val="00247F7E"/>
    <w:rsid w:val="002D291F"/>
    <w:rsid w:val="002F7027"/>
    <w:rsid w:val="00356105"/>
    <w:rsid w:val="003572EC"/>
    <w:rsid w:val="003A404D"/>
    <w:rsid w:val="003F6A20"/>
    <w:rsid w:val="004565DB"/>
    <w:rsid w:val="004907BD"/>
    <w:rsid w:val="004A02F6"/>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D4DCB"/>
    <w:rsid w:val="00AE3FD8"/>
    <w:rsid w:val="00AE4F09"/>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10</TotalTime>
  <Pages>3</Pages>
  <Words>1111</Words>
  <Characters>6005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2026-05-14T06:08:00Z</dcterms:created>
  <dcterms:modified xsi:type="dcterms:W3CDTF">2026-05-14T06:08:00Z</dcterms:modified>
  <cp:contentStatus/>
  <dc:language>Ελληνικά</dc:language>
  <cp:version>am-20180624</cp:version>
</cp:coreProperties>
</file>