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33CDE51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B6BF7">
            <w:rPr>
              <w:rStyle w:val="Char6"/>
            </w:rPr>
            <w:t xml:space="preserve">Χριστίνα Σαμαρά </w:t>
          </w:r>
        </w:sdtContent>
      </w:sdt>
    </w:p>
    <w:sdt>
      <w:sdtPr>
        <w:id w:val="-481314470"/>
        <w:placeholder>
          <w:docPart w:val="5A56E7D5A52A45849ED4CB48CDD86502"/>
        </w:placeholder>
        <w:text/>
      </w:sdtPr>
      <w:sdtContent>
        <w:p w14:paraId="589D33FD" w14:textId="7C8EBAA8" w:rsidR="00CC62E9" w:rsidRPr="00AB2576" w:rsidRDefault="00DB6BF7" w:rsidP="00CD3CE2">
          <w:pPr>
            <w:pStyle w:val="ac"/>
          </w:pPr>
          <w:r>
            <w:t xml:space="preserve">ΕΞΑΙΡΕΤΙΚΑ ΕΠΕΙΓΟΝ </w:t>
          </w:r>
        </w:p>
      </w:sdtContent>
    </w:sdt>
    <w:p w14:paraId="21E06487" w14:textId="52543D93"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5-15T00:00:00Z">
                    <w:dateFormat w:val="dd.MM.yyyy"/>
                    <w:lid w:val="el-GR"/>
                    <w:storeMappedDataAs w:val="dateTime"/>
                    <w:calendar w:val="gregorian"/>
                  </w:date>
                </w:sdtPr>
                <w:sdtEndPr>
                  <w:rPr>
                    <w:rStyle w:val="a1"/>
                  </w:rPr>
                </w:sdtEndPr>
                <w:sdtContent>
                  <w:r w:rsidR="00C01B49">
                    <w:rPr>
                      <w:rStyle w:val="Char6"/>
                    </w:rPr>
                    <w:t>15.05.2026</w:t>
                  </w:r>
                </w:sdtContent>
              </w:sdt>
            </w:sdtContent>
          </w:sdt>
        </w:sdtContent>
      </w:sdt>
    </w:p>
    <w:p w14:paraId="387D4CEF" w14:textId="5CB2D426"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745545">
            <w:rPr>
              <w:rStyle w:val="Char6"/>
            </w:rPr>
            <w:t>598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6F081A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22F80">
                        <w:t xml:space="preserve">- </w:t>
                      </w:r>
                      <w:r w:rsidR="0050557E" w:rsidRPr="0050557E">
                        <w:t>κ.</w:t>
                      </w:r>
                      <w:r w:rsidR="000F18DE">
                        <w:t xml:space="preserve"> </w:t>
                      </w:r>
                      <w:r w:rsidR="00255663">
                        <w:t>Α. Γεωργιάδη</w:t>
                      </w:r>
                      <w:r w:rsidR="0050557E" w:rsidRPr="0050557E">
                        <w:t xml:space="preserve">, Υπουργό </w:t>
                      </w:r>
                      <w:r w:rsidR="00EA56C0">
                        <w:t>Υγείας</w:t>
                      </w:r>
                      <w:r w:rsidR="00022F80">
                        <w:t xml:space="preserve">                                                                        - κ. Η. Θεοδωρόπουλο, Διοικητή 6ης ΥΠΕ                                                                           - κ. Χ. </w:t>
                      </w:r>
                      <w:proofErr w:type="spellStart"/>
                      <w:r w:rsidR="00022F80">
                        <w:t>Θανόπουλο</w:t>
                      </w:r>
                      <w:proofErr w:type="spellEnd"/>
                      <w:r w:rsidR="00022F80">
                        <w:t>, Διοικητή Γενικού Νοσοκομείο Ζακύνθου</w:t>
                      </w:r>
                      <w:r w:rsidR="00EA56C0">
                        <w:t xml:space="preserve"> </w:t>
                      </w:r>
                    </w:sdtContent>
                  </w:sdt>
                </w:p>
              </w:sdtContent>
            </w:sdt>
          </w:sdtContent>
        </w:sdt>
      </w:sdtContent>
    </w:sdt>
    <w:p w14:paraId="26A5FC62" w14:textId="4F22696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3EC7014"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bookmarkStart w:id="7" w:name="_Hlk127878790"/>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022F80" w:rsidRPr="00022F80">
                    <w:t xml:space="preserve">Αίτημα άμεσης ενίσχυσης της Μονάδας Τεχνητού Νεφρού </w:t>
                  </w:r>
                  <w:r w:rsidR="00022F80">
                    <w:t xml:space="preserve">του </w:t>
                  </w:r>
                  <w:r w:rsidR="00022F80" w:rsidRPr="00022F80">
                    <w:t>Γενικού Νοσοκομείου Ζακύνθου</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487FF344" w14:textId="7DAB1A3A" w:rsidR="0050557E" w:rsidRPr="0050557E" w:rsidRDefault="00022F80" w:rsidP="0050557E">
              <w:pPr>
                <w:rPr>
                  <w:b/>
                  <w:bCs/>
                </w:rPr>
              </w:pPr>
              <w:r>
                <w:rPr>
                  <w:b/>
                  <w:bCs/>
                </w:rPr>
                <w:t xml:space="preserve">Αξιότιμοι κύριοι, </w:t>
              </w:r>
              <w:r w:rsidR="0050557E" w:rsidRPr="0050557E">
                <w:rPr>
                  <w:b/>
                  <w:bCs/>
                </w:rPr>
                <w:t xml:space="preserve">  </w:t>
              </w:r>
              <w:r w:rsidR="006841FB">
                <w:rPr>
                  <w:b/>
                  <w:bCs/>
                </w:rPr>
                <w:t xml:space="preserve"> </w:t>
              </w:r>
            </w:p>
            <w:p w14:paraId="76E9822C" w14:textId="2BED8BE5" w:rsidR="00404D6F" w:rsidRDefault="00404D6F" w:rsidP="00404D6F">
              <w:r>
                <w:t xml:space="preserve">Η Εθνική Συνομοσπονδία Ατόμων με Αναπηρία (Ε.Σ.Α.μεΑ.) αποτελεί την τριτοβάθμια Οργάνωση των ατόμων με αναπηρία, με χρόνιες παθήσεις και των οικογενειών τους στη χώρα και αναγνωρισμένο Κοινωνικό Εταίρο της ελληνικής Πολιτείας σε ζητήματα αναπηρίας. </w:t>
              </w:r>
            </w:p>
            <w:p w14:paraId="7733C3CC" w14:textId="7C512C64" w:rsidR="00404D6F" w:rsidRDefault="00404D6F" w:rsidP="00404D6F">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D65AE0">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5874AFF4" w14:textId="1B62600D" w:rsidR="00C01B49" w:rsidRPr="00917604" w:rsidRDefault="006841FB" w:rsidP="00C01B49">
              <w:pPr>
                <w:rPr>
                  <w:b/>
                  <w:bCs/>
                </w:rPr>
              </w:pPr>
              <w:r>
                <w:t>Η Ε.Σ.Α.μεΑ., με το παρόν έγγραφό της, σας διαβιβάζει</w:t>
              </w:r>
              <w:r w:rsidR="0054666F">
                <w:t xml:space="preserve"> </w:t>
              </w:r>
              <w:r w:rsidR="0054666F" w:rsidRPr="00917604">
                <w:rPr>
                  <w:b/>
                  <w:bCs/>
                </w:rPr>
                <w:t>το αίτημα</w:t>
              </w:r>
              <w:r w:rsidR="00C01B49" w:rsidRPr="00917604">
                <w:rPr>
                  <w:b/>
                  <w:bCs/>
                </w:rPr>
                <w:t xml:space="preserve"> του Σωματείου Ατόμων με Αναπηρία Ζακύνθου «ΟΙ ΠΟΠΟΛΑΡΟΙ» για  </w:t>
              </w:r>
              <w:r w:rsidR="0054666F" w:rsidRPr="00917604">
                <w:rPr>
                  <w:b/>
                  <w:bCs/>
                </w:rPr>
                <w:t>επαρκή στελέχωση της Μονάδας Τεχνητού Νεφρού του Γενικού Νοσοκομείου Ζακύνθου, η οποία δεν αφορά μόνο τους μόνιμους κατοίκους, αλλά και τη δυνατότητα ασφαλούς υγειονομικής κάλυψης των χιλιάδων επισκεπτών που επιλέγουν το νησί κάθε χρόνο</w:t>
              </w:r>
              <w:r w:rsidR="00136A41" w:rsidRPr="00917604">
                <w:rPr>
                  <w:b/>
                  <w:bCs/>
                </w:rPr>
                <w:t>.</w:t>
              </w:r>
            </w:p>
            <w:p w14:paraId="3DEE3922" w14:textId="290D96B8" w:rsidR="0054666F" w:rsidRPr="00917604" w:rsidRDefault="00C01B49" w:rsidP="003C6F3B">
              <w:pPr>
                <w:rPr>
                  <w:b/>
                  <w:bCs/>
                </w:rPr>
              </w:pPr>
              <w:r>
                <w:t xml:space="preserve">Όπως επισημαίνεται και στην επισυναπτόμενη επιστολή του Σωματείου Ατόμων με Αναπηρία Ζακύνθου «ΟΙ ΠΟΠΟΛΑΡΟΙ», </w:t>
              </w:r>
              <w:r w:rsidR="003C6F3B" w:rsidRPr="00917604">
                <w:rPr>
                  <w:b/>
                  <w:bCs/>
                </w:rPr>
                <w:t xml:space="preserve">η Μονάδα Τεχνητού Νεφρού του Γενικού </w:t>
              </w:r>
              <w:r w:rsidR="003C6F3B" w:rsidRPr="00917604">
                <w:rPr>
                  <w:b/>
                  <w:bCs/>
                </w:rPr>
                <w:lastRenderedPageBreak/>
                <w:t xml:space="preserve">Νοσοκομείου Ζακύνθου, παρά τις συνεχείς προσπάθειες του ιατρικού και νοσηλευτικού προσωπικού, λειτουργεί ήδη στα όρια των δυνατοτήτων της, εξυπηρετώντας τους 31 μόνιμους αιμοκαθαιρόμενους </w:t>
              </w:r>
              <w:r w:rsidR="00136A41" w:rsidRPr="00917604">
                <w:rPr>
                  <w:b/>
                  <w:bCs/>
                </w:rPr>
                <w:t>κατοίκους</w:t>
              </w:r>
              <w:r w:rsidR="003C6F3B" w:rsidRPr="00917604">
                <w:rPr>
                  <w:b/>
                  <w:bCs/>
                </w:rPr>
                <w:t xml:space="preserve">. </w:t>
              </w:r>
            </w:p>
            <w:p w14:paraId="07379F84" w14:textId="73A92483" w:rsidR="00022F80" w:rsidRDefault="00022F80" w:rsidP="003C6F3B">
              <w:r w:rsidRPr="00022F80">
                <w:t>Λαμβάνοντας υπόψη ότι η Ζάκυνθος αποτελεί έναν από τους σημαντικότερους τουριστικούς προορισμούς της χώρας, η αυξημένη προσέλευση νεφροπαθών επισκεπτών</w:t>
              </w:r>
              <w:r w:rsidR="00136A41">
                <w:t xml:space="preserve"> </w:t>
              </w:r>
              <w:r w:rsidRPr="00022F80">
                <w:t>κατά τους μήνες έντονης τουριστικής κίνησης</w:t>
              </w:r>
              <w:r w:rsidR="00136A41">
                <w:t>,</w:t>
              </w:r>
              <w:r w:rsidRPr="00022F80">
                <w:t xml:space="preserve"> επιβαρύνει ακόμη περισσότερο ένα ήδη πιεσμένο σύστημα υγείας.</w:t>
              </w:r>
            </w:p>
            <w:p w14:paraId="6DA423C4" w14:textId="241F2614" w:rsidR="003C6F3B" w:rsidRDefault="003C6F3B" w:rsidP="003C6F3B">
              <w:r>
                <w:t>Δυστυχώς</w:t>
              </w:r>
              <w:r w:rsidR="00136A41">
                <w:t>,</w:t>
              </w:r>
              <w:r>
                <w:t xml:space="preserve"> η Μονάδα αδυνατεί να εξυπηρετήσει επιπλέον </w:t>
              </w:r>
              <w:r w:rsidR="00022F80">
                <w:t xml:space="preserve">νεφροπαθείς </w:t>
              </w:r>
              <w:r>
                <w:t>τουρίστες, λόγω πλήρους κάλυψης των διαθέσιμων θέσεων, έλλειψης μόνιμου ιατρικού και νοσηλευτικού προσωπικού, καθώς και αδυναμίας λειτουργίας δεύτερης βάρδιας αιμοκάθαρσης τις ημέρες Τρίτη, Πέμπτη και Σάββατο.</w:t>
              </w:r>
            </w:p>
            <w:p w14:paraId="52A22F1C" w14:textId="553E968D" w:rsidR="003C6F3B" w:rsidRDefault="003C6F3B" w:rsidP="003C6F3B">
              <w:r w:rsidRPr="003C6F3B">
                <w:t>Η ασφάλεια και η ποιότητα της παρεχόμενης φροντίδας προς τους ήδη εξυπηρετούμενους</w:t>
              </w:r>
              <w:r w:rsidR="00022F80">
                <w:t xml:space="preserve"> νεφροπαθείς</w:t>
              </w:r>
              <w:r w:rsidRPr="003C6F3B">
                <w:t xml:space="preserve"> αποτελεί απόλυτη προτεραιότητα και δεν μπορεί να τεθεί σε κίνδυνο σε καμία περίπτωση.</w:t>
              </w:r>
            </w:p>
            <w:p w14:paraId="121A7A7F" w14:textId="3CA10171" w:rsidR="00022F80" w:rsidRPr="00917604" w:rsidRDefault="0054666F" w:rsidP="0054666F">
              <w:pPr>
                <w:rPr>
                  <w:b/>
                  <w:bCs/>
                </w:rPr>
              </w:pPr>
              <w:r w:rsidRPr="00917604">
                <w:rPr>
                  <w:b/>
                  <w:bCs/>
                </w:rPr>
                <w:t xml:space="preserve">Κατόπιν των ανωτέρω, ζητούμε την άμεση παρέμβαση των αρμόδιων φορέων για την ουσιαστική ενίσχυση της Μονάδας Τεχνητού Νεφρού του Νοσοκομείου Ζακύνθου με μόνιμο ιατρικό και νοσηλευτικό προσωπικό, προκειμένου να διασφαλιστεί η ασφαλής και εύρυθμη λειτουργία </w:t>
              </w:r>
              <w:r w:rsidR="00022F80" w:rsidRPr="00917604">
                <w:rPr>
                  <w:b/>
                  <w:bCs/>
                </w:rPr>
                <w:t>της,</w:t>
              </w:r>
              <w:r w:rsidRPr="00917604">
                <w:rPr>
                  <w:b/>
                  <w:bCs/>
                </w:rPr>
                <w:t xml:space="preserve"> </w:t>
              </w:r>
              <w:r w:rsidR="00022F80" w:rsidRPr="00917604">
                <w:rPr>
                  <w:b/>
                  <w:bCs/>
                </w:rPr>
                <w:t>καθώς και η κάλυψη των αυξημένων αναγκών, ιδιαίτερα σε μια περιοχή με έντονη τουριστική δραστηριότητα.</w:t>
              </w:r>
            </w:p>
            <w:p w14:paraId="359F36C7" w14:textId="61C51928" w:rsidR="00022F80" w:rsidRDefault="00022F80" w:rsidP="0054666F">
              <w:r w:rsidRPr="00022F80">
                <w:t>Αναμένουμε τις άμεσες ενέργειές σας, καθώς και την ενημέρωσή μας σχετικά με τις πρωτοβουλίες που θα αναληφθούν για την αντιμετώπιση του ζητήματος.</w:t>
              </w:r>
            </w:p>
            <w:p w14:paraId="74C091A0" w14:textId="7FDA826F" w:rsidR="00091240" w:rsidRDefault="00C01B49" w:rsidP="00B7168F">
              <w:r w:rsidRPr="00C01B49">
                <w:t>Συνημμένα σας αποστέλλουμε την υπ’ αριθ. πρωτ. 19</w:t>
              </w:r>
              <w:r>
                <w:t>80</w:t>
              </w:r>
              <w:r w:rsidRPr="00C01B49">
                <w:t>/</w:t>
              </w:r>
              <w:r>
                <w:t>13</w:t>
              </w:r>
              <w:r w:rsidRPr="00C01B49">
                <w:t>.0</w:t>
              </w:r>
              <w:r>
                <w:t>5</w:t>
              </w:r>
              <w:r w:rsidRPr="00C01B49">
                <w:t>.202</w:t>
              </w:r>
              <w:r>
                <w:t>6</w:t>
              </w:r>
              <w:r w:rsidRPr="00C01B49">
                <w:t xml:space="preserve"> επιστολή του Σωματείου Ατόμων με Αναπηρία Ζακύνθου «ΟΙ ΠΟΠΟΛΑΡΟΙ», η οποία αναφέρεται στο εν λόγω ζήτημα.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4906E5FB" w14:textId="4039E9C5" w:rsidR="002D0AB7" w:rsidRPr="00E70687" w:rsidRDefault="00000000" w:rsidP="006B3225">
          <w:pPr>
            <w:sectPr w:rsidR="002D0AB7" w:rsidRPr="00E70687" w:rsidSect="008E526F">
              <w:headerReference w:type="default" r:id="rId10"/>
              <w:footerReference w:type="default" r:id="rId11"/>
              <w:type w:val="continuous"/>
              <w:pgSz w:w="11906" w:h="16838"/>
              <w:pgMar w:top="1440" w:right="1797" w:bottom="1440" w:left="1797" w:header="709" w:footer="113" w:gutter="0"/>
              <w:cols w:space="708"/>
              <w:docGrid w:linePitch="360"/>
            </w:sectPr>
          </w:pPr>
        </w:p>
      </w:sdtContent>
    </w:sdt>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0557E"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0557E">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8E526F">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134A9E0A" w14:textId="2CBCB23B" w:rsidR="00623195" w:rsidRDefault="0050557E" w:rsidP="00623195">
          <w:pPr>
            <w:pStyle w:val="Bullets0"/>
          </w:pPr>
          <w:r>
            <w:t xml:space="preserve">Γραφείο </w:t>
          </w:r>
          <w:r w:rsidR="00623195" w:rsidRPr="00623195">
            <w:t>Αναπληρώτριας Υπουργού Υγείας, κ</w:t>
          </w:r>
          <w:r w:rsidR="00623195">
            <w:t>.</w:t>
          </w:r>
          <w:r w:rsidR="00A43F0D" w:rsidRPr="00A43F0D">
            <w:t xml:space="preserve"> Ε. </w:t>
          </w:r>
          <w:proofErr w:type="spellStart"/>
          <w:r w:rsidR="00A43F0D" w:rsidRPr="00A43F0D">
            <w:t>Αγαπηδάκη</w:t>
          </w:r>
          <w:proofErr w:type="spellEnd"/>
        </w:p>
        <w:p w14:paraId="58085442" w14:textId="77777777" w:rsidR="002D30B3" w:rsidRDefault="002D30B3" w:rsidP="002D30B3">
          <w:pPr>
            <w:pStyle w:val="Bullets0"/>
          </w:pPr>
          <w:r>
            <w:t xml:space="preserve">Γραφείο Υφυπουργού Υγείας, κ. Μ. </w:t>
          </w:r>
          <w:proofErr w:type="spellStart"/>
          <w:r>
            <w:t>Θεμιστοκλέους</w:t>
          </w:r>
          <w:proofErr w:type="spellEnd"/>
          <w:r>
            <w:t xml:space="preserve"> </w:t>
          </w:r>
        </w:p>
        <w:p w14:paraId="4297C5C5" w14:textId="77777777" w:rsidR="002D30B3" w:rsidRDefault="002D30B3" w:rsidP="002D30B3">
          <w:pPr>
            <w:pStyle w:val="Bullets0"/>
          </w:pPr>
          <w:r>
            <w:t xml:space="preserve">Γραφείο Γ.Γ. Υπηρεσιών Υγείας, κ. Λ. </w:t>
          </w:r>
          <w:proofErr w:type="spellStart"/>
          <w:r>
            <w:t>Βιλδιρίδη</w:t>
          </w:r>
          <w:proofErr w:type="spellEnd"/>
        </w:p>
        <w:p w14:paraId="7702D8DF" w14:textId="77777777" w:rsidR="00136A41" w:rsidRPr="00136A41" w:rsidRDefault="00136A41" w:rsidP="00136A41">
          <w:pPr>
            <w:pStyle w:val="Bullets0"/>
          </w:pPr>
          <w:r w:rsidRPr="00136A41">
            <w:t>Βουλευτή Ζακύνθου κ. Ακτύπη Διονύσιο</w:t>
          </w:r>
        </w:p>
        <w:p w14:paraId="767D2290" w14:textId="35799240" w:rsidR="00136A41" w:rsidRDefault="00136A41" w:rsidP="002D30B3">
          <w:pPr>
            <w:pStyle w:val="Bullets0"/>
          </w:pPr>
          <w:r w:rsidRPr="00136A41">
            <w:t>Σωματείο Ατόμων με Αναπηρία Ζακύνθου «ΟΙ ΠΟΠΟΛΑΡΟΙ»</w:t>
          </w:r>
        </w:p>
        <w:p w14:paraId="499AA714" w14:textId="7F06CB31" w:rsidR="00A43F0D" w:rsidRDefault="002D30B3" w:rsidP="002D30B3">
          <w:pPr>
            <w:pStyle w:val="Bullets0"/>
          </w:pPr>
          <w:r w:rsidRPr="002D30B3">
            <w:t>Π.ΟΜ.Α.μεΑ.</w:t>
          </w:r>
          <w:r w:rsidR="00917604">
            <w:t xml:space="preserve"> Δ.Ε. και Ν.Ι.Ν.</w:t>
          </w:r>
        </w:p>
        <w:p w14:paraId="25C6D63A" w14:textId="77777777" w:rsidR="002D30B3" w:rsidRDefault="002D30B3" w:rsidP="002D30B3">
          <w:pPr>
            <w:pStyle w:val="Bullets0"/>
            <w:numPr>
              <w:ilvl w:val="0"/>
              <w:numId w:val="0"/>
            </w:numPr>
            <w:ind w:left="567" w:hanging="295"/>
          </w:pPr>
        </w:p>
        <w:p w14:paraId="142E8A78" w14:textId="77777777" w:rsidR="002D30B3" w:rsidRDefault="00000000" w:rsidP="002D30B3">
          <w:pPr>
            <w:pStyle w:val="Bullets0"/>
            <w:numPr>
              <w:ilvl w:val="0"/>
              <w:numId w:val="0"/>
            </w:numPr>
            <w:ind w:left="567" w:hanging="295"/>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8E526F">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AFAD" w14:textId="77777777" w:rsidR="006D04DB" w:rsidRDefault="006D04DB" w:rsidP="00A5663B">
      <w:pPr>
        <w:spacing w:after="0" w:line="240" w:lineRule="auto"/>
      </w:pPr>
      <w:r>
        <w:separator/>
      </w:r>
    </w:p>
    <w:p w14:paraId="08F44E3A" w14:textId="77777777" w:rsidR="006D04DB" w:rsidRDefault="006D04DB"/>
  </w:endnote>
  <w:endnote w:type="continuationSeparator" w:id="0">
    <w:p w14:paraId="36209ECA" w14:textId="77777777" w:rsidR="006D04DB" w:rsidRDefault="006D04DB" w:rsidP="00A5663B">
      <w:pPr>
        <w:spacing w:after="0" w:line="240" w:lineRule="auto"/>
      </w:pPr>
      <w:r>
        <w:continuationSeparator/>
      </w:r>
    </w:p>
    <w:p w14:paraId="1C788D04" w14:textId="77777777" w:rsidR="006D04DB" w:rsidRDefault="006D0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DE2A" w14:textId="77777777" w:rsidR="006D04DB" w:rsidRDefault="006D04DB" w:rsidP="00A5663B">
      <w:pPr>
        <w:spacing w:after="0" w:line="240" w:lineRule="auto"/>
      </w:pPr>
      <w:bookmarkStart w:id="0" w:name="_Hlk484772647"/>
      <w:bookmarkEnd w:id="0"/>
      <w:r>
        <w:separator/>
      </w:r>
    </w:p>
    <w:p w14:paraId="0DDBF9EE" w14:textId="77777777" w:rsidR="006D04DB" w:rsidRDefault="006D04DB"/>
  </w:footnote>
  <w:footnote w:type="continuationSeparator" w:id="0">
    <w:p w14:paraId="3AE7FE2B" w14:textId="77777777" w:rsidR="006D04DB" w:rsidRDefault="006D04DB" w:rsidP="00A5663B">
      <w:pPr>
        <w:spacing w:after="0" w:line="240" w:lineRule="auto"/>
      </w:pPr>
      <w:r>
        <w:continuationSeparator/>
      </w:r>
    </w:p>
    <w:p w14:paraId="710E89D1" w14:textId="77777777" w:rsidR="006D04DB" w:rsidRDefault="006D0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4723428"/>
    <w:multiLevelType w:val="hybridMultilevel"/>
    <w:tmpl w:val="3E9EB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965548128">
    <w:abstractNumId w:val="7"/>
  </w:num>
  <w:num w:numId="2" w16cid:durableId="305165254">
    <w:abstractNumId w:val="7"/>
  </w:num>
  <w:num w:numId="3" w16cid:durableId="883173070">
    <w:abstractNumId w:val="7"/>
  </w:num>
  <w:num w:numId="4" w16cid:durableId="1061711494">
    <w:abstractNumId w:val="7"/>
  </w:num>
  <w:num w:numId="5" w16cid:durableId="485248430">
    <w:abstractNumId w:val="7"/>
  </w:num>
  <w:num w:numId="6" w16cid:durableId="471799208">
    <w:abstractNumId w:val="7"/>
  </w:num>
  <w:num w:numId="7" w16cid:durableId="1411654274">
    <w:abstractNumId w:val="7"/>
  </w:num>
  <w:num w:numId="8" w16cid:durableId="792022569">
    <w:abstractNumId w:val="7"/>
  </w:num>
  <w:num w:numId="9" w16cid:durableId="1144153456">
    <w:abstractNumId w:val="7"/>
  </w:num>
  <w:num w:numId="10" w16cid:durableId="1396273692">
    <w:abstractNumId w:val="6"/>
  </w:num>
  <w:num w:numId="11" w16cid:durableId="449974745">
    <w:abstractNumId w:val="5"/>
  </w:num>
  <w:num w:numId="12" w16cid:durableId="1237203160">
    <w:abstractNumId w:val="3"/>
  </w:num>
  <w:num w:numId="13" w16cid:durableId="210117221">
    <w:abstractNumId w:val="1"/>
  </w:num>
  <w:num w:numId="14" w16cid:durableId="2064328123">
    <w:abstractNumId w:val="0"/>
  </w:num>
  <w:num w:numId="15" w16cid:durableId="1640960020">
    <w:abstractNumId w:val="2"/>
  </w:num>
  <w:num w:numId="16" w16cid:durableId="710568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22F80"/>
    <w:rsid w:val="000319B3"/>
    <w:rsid w:val="0003631E"/>
    <w:rsid w:val="00042CAA"/>
    <w:rsid w:val="00044AFF"/>
    <w:rsid w:val="000535AB"/>
    <w:rsid w:val="00080A75"/>
    <w:rsid w:val="0008214A"/>
    <w:rsid w:val="000864B5"/>
    <w:rsid w:val="000879D1"/>
    <w:rsid w:val="00091240"/>
    <w:rsid w:val="000A5463"/>
    <w:rsid w:val="000B2374"/>
    <w:rsid w:val="000C0865"/>
    <w:rsid w:val="000C099E"/>
    <w:rsid w:val="000C14DF"/>
    <w:rsid w:val="000C5A07"/>
    <w:rsid w:val="000C602B"/>
    <w:rsid w:val="000D34E2"/>
    <w:rsid w:val="000D3D70"/>
    <w:rsid w:val="000E2BB8"/>
    <w:rsid w:val="000E30A0"/>
    <w:rsid w:val="000E3B85"/>
    <w:rsid w:val="000E44E8"/>
    <w:rsid w:val="000E790B"/>
    <w:rsid w:val="000F18DE"/>
    <w:rsid w:val="000F237D"/>
    <w:rsid w:val="000F4280"/>
    <w:rsid w:val="00104FD0"/>
    <w:rsid w:val="001148A8"/>
    <w:rsid w:val="001167F0"/>
    <w:rsid w:val="001213C4"/>
    <w:rsid w:val="00135125"/>
    <w:rsid w:val="00136A41"/>
    <w:rsid w:val="0016039E"/>
    <w:rsid w:val="00161A35"/>
    <w:rsid w:val="00162CAE"/>
    <w:rsid w:val="0016467F"/>
    <w:rsid w:val="001960C3"/>
    <w:rsid w:val="001A62AD"/>
    <w:rsid w:val="001A67BA"/>
    <w:rsid w:val="001B3428"/>
    <w:rsid w:val="001B7832"/>
    <w:rsid w:val="001D4857"/>
    <w:rsid w:val="001D7655"/>
    <w:rsid w:val="001E177F"/>
    <w:rsid w:val="001E364E"/>
    <w:rsid w:val="001E439E"/>
    <w:rsid w:val="001E530E"/>
    <w:rsid w:val="001F1161"/>
    <w:rsid w:val="001F7331"/>
    <w:rsid w:val="002058AF"/>
    <w:rsid w:val="002251AF"/>
    <w:rsid w:val="00236A27"/>
    <w:rsid w:val="0023740F"/>
    <w:rsid w:val="00237AA0"/>
    <w:rsid w:val="00255663"/>
    <w:rsid w:val="00255DD0"/>
    <w:rsid w:val="002570E4"/>
    <w:rsid w:val="002624AA"/>
    <w:rsid w:val="00264E1B"/>
    <w:rsid w:val="0026597B"/>
    <w:rsid w:val="0027672E"/>
    <w:rsid w:val="00283562"/>
    <w:rsid w:val="002A1BED"/>
    <w:rsid w:val="002A7B4C"/>
    <w:rsid w:val="002B1B09"/>
    <w:rsid w:val="002B43D6"/>
    <w:rsid w:val="002C4134"/>
    <w:rsid w:val="002C4C0B"/>
    <w:rsid w:val="002D0AB7"/>
    <w:rsid w:val="002D1046"/>
    <w:rsid w:val="002D1D3D"/>
    <w:rsid w:val="002D30B3"/>
    <w:rsid w:val="002E6BEF"/>
    <w:rsid w:val="00301E00"/>
    <w:rsid w:val="003027A8"/>
    <w:rsid w:val="003071D9"/>
    <w:rsid w:val="00310BA1"/>
    <w:rsid w:val="00322A0B"/>
    <w:rsid w:val="00323F3A"/>
    <w:rsid w:val="00326F43"/>
    <w:rsid w:val="00332255"/>
    <w:rsid w:val="003336F9"/>
    <w:rsid w:val="003364CB"/>
    <w:rsid w:val="00337205"/>
    <w:rsid w:val="0034662F"/>
    <w:rsid w:val="00352AB3"/>
    <w:rsid w:val="00361404"/>
    <w:rsid w:val="00371AFA"/>
    <w:rsid w:val="00371E91"/>
    <w:rsid w:val="003742A2"/>
    <w:rsid w:val="00374B25"/>
    <w:rsid w:val="003956F9"/>
    <w:rsid w:val="003B245B"/>
    <w:rsid w:val="003B3E78"/>
    <w:rsid w:val="003B6AC5"/>
    <w:rsid w:val="003C47E3"/>
    <w:rsid w:val="003C6F3B"/>
    <w:rsid w:val="003D4D14"/>
    <w:rsid w:val="003D73D0"/>
    <w:rsid w:val="003E38C4"/>
    <w:rsid w:val="003F789B"/>
    <w:rsid w:val="00404D6F"/>
    <w:rsid w:val="004102B2"/>
    <w:rsid w:val="00412BB7"/>
    <w:rsid w:val="00413626"/>
    <w:rsid w:val="00415D99"/>
    <w:rsid w:val="00421FA4"/>
    <w:rsid w:val="00427C1E"/>
    <w:rsid w:val="00430E58"/>
    <w:rsid w:val="0043326B"/>
    <w:rsid w:val="004355A3"/>
    <w:rsid w:val="004443A9"/>
    <w:rsid w:val="00472CFE"/>
    <w:rsid w:val="00481C91"/>
    <w:rsid w:val="00483ACE"/>
    <w:rsid w:val="00484E56"/>
    <w:rsid w:val="004861DD"/>
    <w:rsid w:val="00486A3F"/>
    <w:rsid w:val="004A17E1"/>
    <w:rsid w:val="004A2EF2"/>
    <w:rsid w:val="004A6201"/>
    <w:rsid w:val="004B1739"/>
    <w:rsid w:val="004C07FF"/>
    <w:rsid w:val="004D0BE2"/>
    <w:rsid w:val="004D5A2F"/>
    <w:rsid w:val="004F4540"/>
    <w:rsid w:val="00501973"/>
    <w:rsid w:val="0050514F"/>
    <w:rsid w:val="0050557E"/>
    <w:rsid w:val="0050588F"/>
    <w:rsid w:val="005077D6"/>
    <w:rsid w:val="00517354"/>
    <w:rsid w:val="0052064A"/>
    <w:rsid w:val="00523EAA"/>
    <w:rsid w:val="005259CB"/>
    <w:rsid w:val="0052609E"/>
    <w:rsid w:val="00540ED2"/>
    <w:rsid w:val="0054666F"/>
    <w:rsid w:val="00547D78"/>
    <w:rsid w:val="00552944"/>
    <w:rsid w:val="00570E7C"/>
    <w:rsid w:val="00573B0A"/>
    <w:rsid w:val="0058266F"/>
    <w:rsid w:val="0058273F"/>
    <w:rsid w:val="00583700"/>
    <w:rsid w:val="005925BA"/>
    <w:rsid w:val="005956CD"/>
    <w:rsid w:val="005A1990"/>
    <w:rsid w:val="005A4542"/>
    <w:rsid w:val="005A701C"/>
    <w:rsid w:val="005B00C5"/>
    <w:rsid w:val="005B02E7"/>
    <w:rsid w:val="005B5B56"/>
    <w:rsid w:val="005B661B"/>
    <w:rsid w:val="005C5A0B"/>
    <w:rsid w:val="005D05EE"/>
    <w:rsid w:val="005D22F7"/>
    <w:rsid w:val="005D2B1C"/>
    <w:rsid w:val="005D30F3"/>
    <w:rsid w:val="005D44A7"/>
    <w:rsid w:val="005E1F74"/>
    <w:rsid w:val="005F5A54"/>
    <w:rsid w:val="00610A7E"/>
    <w:rsid w:val="00612214"/>
    <w:rsid w:val="0061688D"/>
    <w:rsid w:val="00617AC0"/>
    <w:rsid w:val="00623195"/>
    <w:rsid w:val="00642AA7"/>
    <w:rsid w:val="00647299"/>
    <w:rsid w:val="00651CD5"/>
    <w:rsid w:val="00655019"/>
    <w:rsid w:val="006552E4"/>
    <w:rsid w:val="00663C81"/>
    <w:rsid w:val="0066741D"/>
    <w:rsid w:val="006841FB"/>
    <w:rsid w:val="00694053"/>
    <w:rsid w:val="006A785A"/>
    <w:rsid w:val="006B6D44"/>
    <w:rsid w:val="006D04DB"/>
    <w:rsid w:val="006D0554"/>
    <w:rsid w:val="006D6AAF"/>
    <w:rsid w:val="006D6FB9"/>
    <w:rsid w:val="006E692F"/>
    <w:rsid w:val="006E6B93"/>
    <w:rsid w:val="006F050F"/>
    <w:rsid w:val="006F3FB9"/>
    <w:rsid w:val="006F68D0"/>
    <w:rsid w:val="0072145A"/>
    <w:rsid w:val="007321F6"/>
    <w:rsid w:val="00745545"/>
    <w:rsid w:val="00752538"/>
    <w:rsid w:val="00754C30"/>
    <w:rsid w:val="00763FCD"/>
    <w:rsid w:val="00767D09"/>
    <w:rsid w:val="0077016C"/>
    <w:rsid w:val="00782787"/>
    <w:rsid w:val="007A781F"/>
    <w:rsid w:val="007E66D9"/>
    <w:rsid w:val="007F77CE"/>
    <w:rsid w:val="0080787B"/>
    <w:rsid w:val="008104A7"/>
    <w:rsid w:val="00811A9B"/>
    <w:rsid w:val="0082394C"/>
    <w:rsid w:val="008321C9"/>
    <w:rsid w:val="0083359D"/>
    <w:rsid w:val="00842387"/>
    <w:rsid w:val="00857467"/>
    <w:rsid w:val="00876B17"/>
    <w:rsid w:val="00877883"/>
    <w:rsid w:val="00880266"/>
    <w:rsid w:val="00886205"/>
    <w:rsid w:val="00890E52"/>
    <w:rsid w:val="008960BB"/>
    <w:rsid w:val="008A26A3"/>
    <w:rsid w:val="008A421B"/>
    <w:rsid w:val="008B3278"/>
    <w:rsid w:val="008B5B34"/>
    <w:rsid w:val="008C3614"/>
    <w:rsid w:val="008D0D7F"/>
    <w:rsid w:val="008D43B9"/>
    <w:rsid w:val="008E4EDC"/>
    <w:rsid w:val="008E526F"/>
    <w:rsid w:val="008F3CDA"/>
    <w:rsid w:val="008F45E9"/>
    <w:rsid w:val="008F4A49"/>
    <w:rsid w:val="0090124D"/>
    <w:rsid w:val="00917604"/>
    <w:rsid w:val="00933289"/>
    <w:rsid w:val="00936BAC"/>
    <w:rsid w:val="0094506C"/>
    <w:rsid w:val="009503E0"/>
    <w:rsid w:val="00953909"/>
    <w:rsid w:val="00972E62"/>
    <w:rsid w:val="00980425"/>
    <w:rsid w:val="00980A74"/>
    <w:rsid w:val="00995C38"/>
    <w:rsid w:val="0099716C"/>
    <w:rsid w:val="009A4192"/>
    <w:rsid w:val="009B0B83"/>
    <w:rsid w:val="009B3183"/>
    <w:rsid w:val="009C06F7"/>
    <w:rsid w:val="009C4D45"/>
    <w:rsid w:val="009E6773"/>
    <w:rsid w:val="00A04D49"/>
    <w:rsid w:val="00A0512E"/>
    <w:rsid w:val="00A05FCF"/>
    <w:rsid w:val="00A24A4D"/>
    <w:rsid w:val="00A32253"/>
    <w:rsid w:val="00A35350"/>
    <w:rsid w:val="00A43F0D"/>
    <w:rsid w:val="00A5663B"/>
    <w:rsid w:val="00A66F36"/>
    <w:rsid w:val="00A75C21"/>
    <w:rsid w:val="00A75CFB"/>
    <w:rsid w:val="00A8235C"/>
    <w:rsid w:val="00A862B1"/>
    <w:rsid w:val="00A90B3F"/>
    <w:rsid w:val="00AB2576"/>
    <w:rsid w:val="00AC0D27"/>
    <w:rsid w:val="00AC766E"/>
    <w:rsid w:val="00AC7758"/>
    <w:rsid w:val="00AD13AB"/>
    <w:rsid w:val="00AD44C5"/>
    <w:rsid w:val="00AD52AF"/>
    <w:rsid w:val="00AE719D"/>
    <w:rsid w:val="00AF66C4"/>
    <w:rsid w:val="00AF7DE7"/>
    <w:rsid w:val="00B01AB1"/>
    <w:rsid w:val="00B14597"/>
    <w:rsid w:val="00B24CE3"/>
    <w:rsid w:val="00B24F28"/>
    <w:rsid w:val="00B25CDE"/>
    <w:rsid w:val="00B30846"/>
    <w:rsid w:val="00B343FA"/>
    <w:rsid w:val="00B4479D"/>
    <w:rsid w:val="00B53E1E"/>
    <w:rsid w:val="00B621B5"/>
    <w:rsid w:val="00B7168F"/>
    <w:rsid w:val="00B7389F"/>
    <w:rsid w:val="00B73A9A"/>
    <w:rsid w:val="00B926D1"/>
    <w:rsid w:val="00B92A91"/>
    <w:rsid w:val="00B977C3"/>
    <w:rsid w:val="00BB50F5"/>
    <w:rsid w:val="00BD105C"/>
    <w:rsid w:val="00BE03EF"/>
    <w:rsid w:val="00BE04D8"/>
    <w:rsid w:val="00BE2706"/>
    <w:rsid w:val="00BE52FC"/>
    <w:rsid w:val="00BE6103"/>
    <w:rsid w:val="00BF0A24"/>
    <w:rsid w:val="00BF7928"/>
    <w:rsid w:val="00C0166C"/>
    <w:rsid w:val="00C01B49"/>
    <w:rsid w:val="00C04B0C"/>
    <w:rsid w:val="00C11A1B"/>
    <w:rsid w:val="00C13744"/>
    <w:rsid w:val="00C2350C"/>
    <w:rsid w:val="00C243A1"/>
    <w:rsid w:val="00C31308"/>
    <w:rsid w:val="00C319B7"/>
    <w:rsid w:val="00C32FBB"/>
    <w:rsid w:val="00C36ECD"/>
    <w:rsid w:val="00C415E9"/>
    <w:rsid w:val="00C4571F"/>
    <w:rsid w:val="00C46534"/>
    <w:rsid w:val="00C55583"/>
    <w:rsid w:val="00C80445"/>
    <w:rsid w:val="00C82ED9"/>
    <w:rsid w:val="00C83F4F"/>
    <w:rsid w:val="00C864D7"/>
    <w:rsid w:val="00C90057"/>
    <w:rsid w:val="00CA1AE3"/>
    <w:rsid w:val="00CA3674"/>
    <w:rsid w:val="00CC22AC"/>
    <w:rsid w:val="00CC3CCA"/>
    <w:rsid w:val="00CC59F5"/>
    <w:rsid w:val="00CC62E9"/>
    <w:rsid w:val="00CD3CE2"/>
    <w:rsid w:val="00CD6D05"/>
    <w:rsid w:val="00CE0328"/>
    <w:rsid w:val="00CE366F"/>
    <w:rsid w:val="00CE5FF4"/>
    <w:rsid w:val="00CF0E8A"/>
    <w:rsid w:val="00D00AC1"/>
    <w:rsid w:val="00D01C51"/>
    <w:rsid w:val="00D11B9D"/>
    <w:rsid w:val="00D14800"/>
    <w:rsid w:val="00D25975"/>
    <w:rsid w:val="00D4303F"/>
    <w:rsid w:val="00D43376"/>
    <w:rsid w:val="00D4455A"/>
    <w:rsid w:val="00D45D3D"/>
    <w:rsid w:val="00D5173A"/>
    <w:rsid w:val="00D60707"/>
    <w:rsid w:val="00D65AE0"/>
    <w:rsid w:val="00D671DE"/>
    <w:rsid w:val="00D7519B"/>
    <w:rsid w:val="00D75BA2"/>
    <w:rsid w:val="00D8051A"/>
    <w:rsid w:val="00D8113F"/>
    <w:rsid w:val="00DA1AA1"/>
    <w:rsid w:val="00DA5411"/>
    <w:rsid w:val="00DB0E18"/>
    <w:rsid w:val="00DB2FC8"/>
    <w:rsid w:val="00DB5E15"/>
    <w:rsid w:val="00DB6BF7"/>
    <w:rsid w:val="00DC2CF0"/>
    <w:rsid w:val="00DC4FCC"/>
    <w:rsid w:val="00DC64B0"/>
    <w:rsid w:val="00DD1D03"/>
    <w:rsid w:val="00DD4669"/>
    <w:rsid w:val="00DD7797"/>
    <w:rsid w:val="00DE3DAF"/>
    <w:rsid w:val="00DE62F3"/>
    <w:rsid w:val="00DE7FC1"/>
    <w:rsid w:val="00DF27F7"/>
    <w:rsid w:val="00E018A8"/>
    <w:rsid w:val="00E06D67"/>
    <w:rsid w:val="00E16B7C"/>
    <w:rsid w:val="00E206BA"/>
    <w:rsid w:val="00E22772"/>
    <w:rsid w:val="00E357D4"/>
    <w:rsid w:val="00E362A9"/>
    <w:rsid w:val="00E40395"/>
    <w:rsid w:val="00E429AD"/>
    <w:rsid w:val="00E43EEA"/>
    <w:rsid w:val="00E4498B"/>
    <w:rsid w:val="00E520EF"/>
    <w:rsid w:val="00E55813"/>
    <w:rsid w:val="00E63208"/>
    <w:rsid w:val="00E70687"/>
    <w:rsid w:val="00E71701"/>
    <w:rsid w:val="00E72589"/>
    <w:rsid w:val="00E776F1"/>
    <w:rsid w:val="00E80AC6"/>
    <w:rsid w:val="00E81107"/>
    <w:rsid w:val="00E85A30"/>
    <w:rsid w:val="00E91B30"/>
    <w:rsid w:val="00E922F5"/>
    <w:rsid w:val="00EA26D6"/>
    <w:rsid w:val="00EA56C0"/>
    <w:rsid w:val="00EB55D0"/>
    <w:rsid w:val="00EE0F94"/>
    <w:rsid w:val="00EE6171"/>
    <w:rsid w:val="00EE65BD"/>
    <w:rsid w:val="00EF1D55"/>
    <w:rsid w:val="00EF66B1"/>
    <w:rsid w:val="00F02B8E"/>
    <w:rsid w:val="00F071B9"/>
    <w:rsid w:val="00F12420"/>
    <w:rsid w:val="00F12A02"/>
    <w:rsid w:val="00F13C6B"/>
    <w:rsid w:val="00F21A91"/>
    <w:rsid w:val="00F21B29"/>
    <w:rsid w:val="00F239E9"/>
    <w:rsid w:val="00F3751B"/>
    <w:rsid w:val="00F42CC8"/>
    <w:rsid w:val="00F510AF"/>
    <w:rsid w:val="00F64D51"/>
    <w:rsid w:val="00F66767"/>
    <w:rsid w:val="00F718AE"/>
    <w:rsid w:val="00F736BA"/>
    <w:rsid w:val="00F77A7A"/>
    <w:rsid w:val="00F80306"/>
    <w:rsid w:val="00F80939"/>
    <w:rsid w:val="00F84821"/>
    <w:rsid w:val="00F964C1"/>
    <w:rsid w:val="00F97D08"/>
    <w:rsid w:val="00FA015E"/>
    <w:rsid w:val="00FA55E7"/>
    <w:rsid w:val="00FB298E"/>
    <w:rsid w:val="00FC1BD9"/>
    <w:rsid w:val="00FC488A"/>
    <w:rsid w:val="00FC61EC"/>
    <w:rsid w:val="00FC692B"/>
    <w:rsid w:val="00FE4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696131"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696131"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696131"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696131"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696131"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696131"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696131"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696131"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696131"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696131"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696131"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696131"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696131"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B7D29"/>
    <w:rsid w:val="000C713E"/>
    <w:rsid w:val="001B0B5F"/>
    <w:rsid w:val="001D7655"/>
    <w:rsid w:val="0023740F"/>
    <w:rsid w:val="003310DC"/>
    <w:rsid w:val="00391B77"/>
    <w:rsid w:val="0044248A"/>
    <w:rsid w:val="004459B8"/>
    <w:rsid w:val="004761B4"/>
    <w:rsid w:val="00495F82"/>
    <w:rsid w:val="004A2A0E"/>
    <w:rsid w:val="00557838"/>
    <w:rsid w:val="00684E80"/>
    <w:rsid w:val="00696131"/>
    <w:rsid w:val="006C2FAE"/>
    <w:rsid w:val="006D2D2B"/>
    <w:rsid w:val="007C0C76"/>
    <w:rsid w:val="00861BB8"/>
    <w:rsid w:val="008654EF"/>
    <w:rsid w:val="008E6787"/>
    <w:rsid w:val="008F21FC"/>
    <w:rsid w:val="00907923"/>
    <w:rsid w:val="00977195"/>
    <w:rsid w:val="00993431"/>
    <w:rsid w:val="0099716C"/>
    <w:rsid w:val="00A23D3A"/>
    <w:rsid w:val="00A30442"/>
    <w:rsid w:val="00A66873"/>
    <w:rsid w:val="00AC7758"/>
    <w:rsid w:val="00B80B5C"/>
    <w:rsid w:val="00C51DCF"/>
    <w:rsid w:val="00DF1219"/>
    <w:rsid w:val="00E066A3"/>
    <w:rsid w:val="00ED5208"/>
    <w:rsid w:val="00F91D11"/>
    <w:rsid w:val="00FB25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3</TotalTime>
  <Pages>3</Pages>
  <Words>627</Words>
  <Characters>3391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2024-01-25T08:03:00Z</cp:lastPrinted>
  <dcterms:created xsi:type="dcterms:W3CDTF">2026-05-15T07:04:00Z</dcterms:created>
  <dcterms:modified xsi:type="dcterms:W3CDTF">2026-05-15T07:04:00Z</dcterms:modified>
  <cp:contentStatus/>
  <dc:language>Ελληνικά</dc:language>
  <cp:version>am-20180624</cp:version>
</cp:coreProperties>
</file>