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5F778F45"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904887">
            <w:rPr>
              <w:rStyle w:val="Char6"/>
            </w:rPr>
            <w:t xml:space="preserve">Χρ. Σαμαρά </w:t>
          </w:r>
        </w:sdtContent>
      </w:sdt>
    </w:p>
    <w:sdt>
      <w:sdtPr>
        <w:id w:val="-481314470"/>
        <w:placeholder>
          <w:docPart w:val="5A56E7D5A52A45849ED4CB48CDD86502"/>
        </w:placeholder>
        <w:text/>
      </w:sdtPr>
      <w:sdtContent>
        <w:p w14:paraId="589D33FD" w14:textId="3525E73B" w:rsidR="00CC62E9" w:rsidRPr="00AB2576" w:rsidRDefault="00904887" w:rsidP="00CD3CE2">
          <w:pPr>
            <w:pStyle w:val="ac"/>
          </w:pPr>
          <w:r>
            <w:t>ΕΞΑΙΡΕΤΙΚΑ ΕΠΕΙΓΟΝ</w:t>
          </w:r>
        </w:p>
      </w:sdtContent>
    </w:sdt>
    <w:p w14:paraId="21E06487" w14:textId="6E798025"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6-05-26T00:00:00Z">
                    <w:dateFormat w:val="dd.MM.yyyy"/>
                    <w:lid w:val="el-GR"/>
                    <w:storeMappedDataAs w:val="dateTime"/>
                    <w:calendar w:val="gregorian"/>
                  </w:date>
                </w:sdtPr>
                <w:sdtEndPr>
                  <w:rPr>
                    <w:rStyle w:val="a1"/>
                  </w:rPr>
                </w:sdtEndPr>
                <w:sdtContent>
                  <w:r w:rsidR="005504E4">
                    <w:rPr>
                      <w:rStyle w:val="Char6"/>
                    </w:rPr>
                    <w:t>26.05.2026</w:t>
                  </w:r>
                </w:sdtContent>
              </w:sdt>
            </w:sdtContent>
          </w:sdt>
        </w:sdtContent>
      </w:sdt>
    </w:p>
    <w:p w14:paraId="387D4CEF" w14:textId="3B536981"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C50015">
            <w:rPr>
              <w:rStyle w:val="Char6"/>
            </w:rPr>
            <w:t>651</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2D7EC7AD"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CC09BB">
                        <w:t>κ. Αλ. Βαρβέρη, Διοικητή ΕΦΚΑ</w:t>
                      </w:r>
                      <w:r w:rsidR="00365DB0" w:rsidRPr="00365DB0">
                        <w:t xml:space="preserve">   </w:t>
                      </w:r>
                    </w:sdtContent>
                  </w:sdt>
                </w:p>
              </w:sdtContent>
            </w:sdt>
          </w:sdtContent>
        </w:sdt>
      </w:sdtContent>
    </w:sdt>
    <w:p w14:paraId="26A5FC62" w14:textId="39F8D6D7"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62E91D3A"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49133F" w:rsidRPr="0049133F">
                    <w:t>Αίτημα ένταξης της αναπηρίας των δικαιούχων γονέων στα κριτήρια επιλογής των Παιδικών Κατασκηνώσεων του e-ΕΦΚΑ</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rPr>
              <w:b/>
              <w:bCs/>
            </w:rPr>
            <w:alias w:val="Σώμα της επιστολής"/>
            <w:tag w:val="Σώμα της επιστολής"/>
            <w:id w:val="-1096393226"/>
            <w:placeholder>
              <w:docPart w:val="F553CA6F72254DF2B674DCBB457A957C"/>
            </w:placeholder>
          </w:sdtPr>
          <w:sdtEndPr>
            <w:rPr>
              <w:b w:val="0"/>
              <w:bCs w:val="0"/>
            </w:rPr>
          </w:sdtEndPr>
          <w:sdtContent>
            <w:p w14:paraId="2867C41C" w14:textId="77777777" w:rsidR="00CC09BB" w:rsidRDefault="00CC09BB" w:rsidP="00CC09BB">
              <w:r>
                <w:rPr>
                  <w:b/>
                  <w:bCs/>
                </w:rPr>
                <w:t xml:space="preserve">Κύριε Διοικητή, </w:t>
              </w:r>
              <w:r w:rsidR="003B2E8D">
                <w:t xml:space="preserve">  </w:t>
              </w:r>
            </w:p>
            <w:p w14:paraId="5887E01F" w14:textId="241319D5" w:rsidR="003B2E8D" w:rsidRPr="00CC09BB" w:rsidRDefault="00CC09BB" w:rsidP="00CC09BB">
              <w:r>
                <w:rPr>
                  <w:rFonts w:cstheme="minorHAnsi"/>
                </w:rPr>
                <w:t>Η</w:t>
              </w:r>
              <w:r w:rsidR="003B2E8D" w:rsidRPr="003B2E8D">
                <w:rPr>
                  <w:rFonts w:cstheme="minorHAnsi"/>
                </w:rPr>
                <w:t xml:space="preserve"> Εθνική Συνομοσπονδία Ατόμων με Αναπηρία (Ε.Σ.Α.μεΑ.) </w:t>
              </w:r>
              <w:r>
                <w:rPr>
                  <w:rFonts w:cstheme="minorHAnsi"/>
                </w:rPr>
                <w:t xml:space="preserve">όπως γνωρίζετε, </w:t>
              </w:r>
              <w:r w:rsidR="003B2E8D" w:rsidRPr="003B2E8D">
                <w:rPr>
                  <w:rFonts w:cstheme="minorHAnsi"/>
                </w:rPr>
                <w:t xml:space="preserve">αποτελεί την τριτοβάθμια Οργάνωση των ατόμων με αναπηρία, χρόνιες ή/και σπάνιες παθήσεις και των οικογενειών τους στη χώρα και αναγνωρισμένο Κοινωνικό Εταίρο της ελληνικής Πολιτείας σε ζητήματα αναπηρίας.  </w:t>
              </w:r>
            </w:p>
            <w:p w14:paraId="71F164E2" w14:textId="4E83FF2F" w:rsidR="003B2E8D" w:rsidRPr="003B2E8D" w:rsidRDefault="003B2E8D" w:rsidP="00E34D02">
              <w:pPr>
                <w:spacing w:before="100" w:beforeAutospacing="1" w:after="0"/>
                <w:rPr>
                  <w:rFonts w:cstheme="minorHAnsi"/>
                </w:rPr>
              </w:pPr>
              <w:r w:rsidRPr="003B2E8D">
                <w:rPr>
                  <w:rFonts w:cstheme="minorHAnsi"/>
                </w:rPr>
                <w:t xml:space="preserve">Κύρια αποστολή της είναι η καταπολέμηση των διακρίσεων σε βάρος των ατόμων με αναπηρία, χρόνιες ή/και σπάνιες παθήσεις και των οικογενειών τους και η προώθηση, προστασία και απόλαυση των ανθρωπίνων και συνταγματικά κατοχυρωμένων δικαιωμάτων τους. </w:t>
              </w:r>
              <w:r>
                <w:rPr>
                  <w:rFonts w:cstheme="minorHAnsi"/>
                </w:rPr>
                <w:t>Ό</w:t>
              </w:r>
              <w:r w:rsidRPr="003B2E8D">
                <w:rPr>
                  <w:rFonts w:cstheme="minorHAnsi"/>
                </w:rPr>
                <w:t>σον αφορά στα ανθρώπινα δικαιώματα των ατόμων με αναπηρία, αυτά κατοχυρώνονται με τη Σύμβαση του Οργανισμού των Ηνωμένων Εθνών</w:t>
              </w:r>
              <w:r w:rsidR="00DD60C6">
                <w:rPr>
                  <w:rFonts w:cstheme="minorHAnsi"/>
                </w:rPr>
                <w:t xml:space="preserve"> </w:t>
              </w:r>
              <w:r w:rsidRPr="003B2E8D">
                <w:rPr>
                  <w:rFonts w:cstheme="minorHAnsi"/>
                </w:rPr>
                <w:t>για τα Δικαιώματα των Ατόμων με Αναπηρίες, που η χώρα μας μαζί με το Προαιρετικό</w:t>
              </w:r>
              <w:r w:rsidR="00DD60C6">
                <w:rPr>
                  <w:rFonts w:cstheme="minorHAnsi"/>
                </w:rPr>
                <w:t xml:space="preserve"> </w:t>
              </w:r>
              <w:r w:rsidRPr="003B2E8D">
                <w:rPr>
                  <w:rFonts w:cstheme="minorHAnsi"/>
                </w:rPr>
                <w:t xml:space="preserve">της Πρωτόκολλο επικύρωσε με τον Ν. 4074/2012. </w:t>
              </w:r>
            </w:p>
            <w:p w14:paraId="6D763702" w14:textId="77777777" w:rsidR="0049133F" w:rsidRDefault="00B60D20" w:rsidP="0049133F">
              <w:pPr>
                <w:spacing w:before="100" w:beforeAutospacing="1"/>
              </w:pPr>
              <w:r w:rsidRPr="00B60D20">
                <w:t xml:space="preserve">Η Εθνική Συνομοσπονδία Ατόμων με Αναπηρία (Ε.Σ.Α.μεΑ.) με το παρόν έγγραφό της,  ζητάει να εξετάσετε </w:t>
              </w:r>
              <w:r w:rsidR="0049133F">
                <w:t xml:space="preserve"> το α</w:t>
              </w:r>
              <w:r w:rsidR="0049133F" w:rsidRPr="0049133F">
                <w:t>ίτημα ένταξης της αναπηρίας των δικαιούχων γονέων στα κριτήρια επιλογής των Παιδικών Κατασκηνώσεων του e-ΕΦΚΑ</w:t>
              </w:r>
              <w:r w:rsidR="0049133F">
                <w:t>.</w:t>
              </w:r>
            </w:p>
            <w:p w14:paraId="512939D0" w14:textId="5E25A533" w:rsidR="0049133F" w:rsidRDefault="0049133F" w:rsidP="0049133F">
              <w:pPr>
                <w:spacing w:before="100" w:beforeAutospacing="1"/>
              </w:pPr>
              <w:r>
                <w:t xml:space="preserve">Σύμφωνα με την </w:t>
              </w:r>
              <w:r w:rsidRPr="0049133F">
                <w:t xml:space="preserve">υπ’ αρ. 27 </w:t>
              </w:r>
              <w:r>
                <w:t>απόφαση του Δ.Σ. e-ΕΦΚΑ (συνεδρίαση 4/08.01.2025), με την οποία καθορίζονται τα κριτήρια επιλεξιμότητας για το Κατασκηνωτικό Πρόγραμμα 2025, προβλέπεται ορθώς ευνοϊκή ρύθμιση για τα ωφελούμενα παιδιά με αναπηρία, χωρίς όμως να υπάρχει αντίστοιχη πρόβλεψη για τα παιδιά δικαιούχων γονέων με αναπηρία.</w:t>
              </w:r>
            </w:p>
            <w:p w14:paraId="35391156" w14:textId="2130736A" w:rsidR="0049133F" w:rsidRDefault="0049133F" w:rsidP="0049133F">
              <w:pPr>
                <w:spacing w:before="100" w:beforeAutospacing="1"/>
              </w:pPr>
              <w:r>
                <w:lastRenderedPageBreak/>
                <w:t>Η αναπηρία ενός γονέα συνεπάγεται αυξημένες οικονομικές και κοινωνικές επιβαρύνσεις για ολόκληρη την οικογένεια, όπως αυξημένο κόστος υγειονομικής φροντίδας, μετακίνησης και καθημερινής υποστήριξης. Οι συνθήκες αυτές επηρεάζουν άμεσα και τα παιδιά, περιορίζοντας τις δυνατότητες ισότιμης συμμετοχής τους σε κοινωνικές και εκπαιδευτικές δραστηριότητες, όπως είναι η συμμετοχή σε κατασκηνωτικά προγράμματα.</w:t>
              </w:r>
            </w:p>
            <w:p w14:paraId="5F8B1C88" w14:textId="18A2036E" w:rsidR="0049133F" w:rsidRDefault="0049133F" w:rsidP="0049133F">
              <w:pPr>
                <w:spacing w:before="100" w:beforeAutospacing="1"/>
              </w:pPr>
              <w:r>
                <w:t>Για τον λόγο αυτό, θεωρούμε απολύτως αναγκαίο να υπάρξει πρόβλεψη ώστε τα παιδιά δικαιούχων γονέων με αναπηρία να συμμετέχουν στο Κατασκηνωτικό Πρόγραμμα του e-ΕΦΚΑ χωρίς εισοδηματικά κριτήρια, κατ’ αντιστοιχία με όσα ήδη ισχύουν για τα παιδιά με αναπηρία.</w:t>
              </w:r>
            </w:p>
            <w:p w14:paraId="507FA021" w14:textId="77777777" w:rsidR="0049133F" w:rsidRDefault="0049133F" w:rsidP="0049133F">
              <w:pPr>
                <w:spacing w:before="100" w:beforeAutospacing="1"/>
              </w:pPr>
              <w:r>
                <w:t>Κατόπιν των ανωτέρω, παρακαλούμε για την άμεση εξέταση και θετική ανταπόκριση στο αίτημά μας, με την αναγνώριση της αναπηρίας των δικαιούχων γονέων στα Κατασκηνωτικά Προγράμματα Παιδιών του e-ΕΦΚΑ, αρχής γενομένης από το Κατασκηνωτικό Πρόγραμμα 2026.</w:t>
              </w:r>
            </w:p>
            <w:p w14:paraId="74C091A0" w14:textId="6B8FB90D" w:rsidR="00091240" w:rsidRDefault="00B60D20" w:rsidP="0049133F">
              <w:pPr>
                <w:spacing w:before="100" w:beforeAutospacing="1"/>
              </w:pPr>
              <w:r w:rsidRPr="00B60D20">
                <w:t xml:space="preserve">Στο παρόν επισυνάπτεται </w:t>
              </w:r>
              <w:r w:rsidR="003C0DF0">
                <w:t xml:space="preserve">η </w:t>
              </w:r>
              <w:r w:rsidR="0049133F">
                <w:t>υπ’ αριθ. πρωτ. 21</w:t>
              </w:r>
              <w:r w:rsidR="00FA7F46">
                <w:t>4</w:t>
              </w:r>
              <w:r w:rsidR="0049133F">
                <w:t>/</w:t>
              </w:r>
              <w:r w:rsidR="00FA7F46">
                <w:t>15</w:t>
              </w:r>
              <w:r w:rsidR="007358BF" w:rsidRPr="007358BF">
                <w:t>.</w:t>
              </w:r>
              <w:r w:rsidR="00FA7F46">
                <w:t xml:space="preserve">05.2026 επιστολή της </w:t>
              </w:r>
              <w:r w:rsidR="00FA7F46" w:rsidRPr="00FA7F46">
                <w:t>Περιφερεια</w:t>
              </w:r>
              <w:r w:rsidR="00FA7F46">
                <w:t>κής</w:t>
              </w:r>
              <w:r w:rsidR="00FA7F46" w:rsidRPr="00FA7F46">
                <w:t xml:space="preserve"> Ομοσπονδία</w:t>
              </w:r>
              <w:r w:rsidR="00FA7F46">
                <w:t>ς</w:t>
              </w:r>
              <w:r w:rsidR="00FA7F46" w:rsidRPr="00FA7F46">
                <w:t xml:space="preserve"> Ατόμων με Αναπηρία Κεντρικής Μακεδονίας</w:t>
              </w:r>
              <w:r w:rsidR="00FA7F46">
                <w:t xml:space="preserve">, που αναφέρεται στο εν λόγω ζήτημα. </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107676"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107676">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p w14:paraId="41CC33C4" w14:textId="542A0E31" w:rsidR="00F860AA" w:rsidRDefault="00F860AA" w:rsidP="006B3225">
      <w:pPr>
        <w:spacing w:line="240" w:lineRule="auto"/>
        <w:jc w:val="left"/>
        <w:rPr>
          <w:b/>
        </w:rPr>
      </w:pPr>
    </w:p>
    <w:sdt>
      <w:sdtPr>
        <w:id w:val="1995914394"/>
        <w:placeholder>
          <w:docPart w:val="440824C5230049C3849DA01D3B0A603C"/>
        </w:placeholder>
      </w:sdtPr>
      <w:sdtContent>
        <w:p w14:paraId="1C54635F" w14:textId="24EB2717" w:rsidR="00CD3CE2" w:rsidRDefault="00F860AA" w:rsidP="006F040F">
          <w:pPr>
            <w:pStyle w:val="Bullets0"/>
            <w:numPr>
              <w:ilvl w:val="0"/>
              <w:numId w:val="0"/>
            </w:numPr>
            <w:ind w:left="567"/>
          </w:pPr>
          <w:r>
            <w:t xml:space="preserve">- </w:t>
          </w:r>
          <w:r w:rsidR="00207E03">
            <w:t>Οργανώσεις Μέλη της Ε.Σ.Α.μεΑ.</w:t>
          </w:r>
        </w:p>
      </w:sdtContent>
    </w:sdt>
    <w:bookmarkStart w:id="15"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5"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D5819" w14:textId="77777777" w:rsidR="00DA7735" w:rsidRDefault="00DA7735" w:rsidP="00A5663B">
      <w:pPr>
        <w:spacing w:after="0" w:line="240" w:lineRule="auto"/>
      </w:pPr>
      <w:r>
        <w:separator/>
      </w:r>
    </w:p>
    <w:p w14:paraId="37E9A680" w14:textId="77777777" w:rsidR="00DA7735" w:rsidRDefault="00DA7735"/>
  </w:endnote>
  <w:endnote w:type="continuationSeparator" w:id="0">
    <w:p w14:paraId="7780B2AE" w14:textId="77777777" w:rsidR="00DA7735" w:rsidRDefault="00DA7735" w:rsidP="00A5663B">
      <w:pPr>
        <w:spacing w:after="0" w:line="240" w:lineRule="auto"/>
      </w:pPr>
      <w:r>
        <w:continuationSeparator/>
      </w:r>
    </w:p>
    <w:p w14:paraId="1F53AA9C" w14:textId="77777777" w:rsidR="00DA7735" w:rsidRDefault="00DA77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28F98" w14:textId="77777777" w:rsidR="00DA7735" w:rsidRDefault="00DA7735" w:rsidP="00A5663B">
      <w:pPr>
        <w:spacing w:after="0" w:line="240" w:lineRule="auto"/>
      </w:pPr>
      <w:bookmarkStart w:id="0" w:name="_Hlk484772647"/>
      <w:bookmarkEnd w:id="0"/>
      <w:r>
        <w:separator/>
      </w:r>
    </w:p>
    <w:p w14:paraId="4CDBB8EC" w14:textId="77777777" w:rsidR="00DA7735" w:rsidRDefault="00DA7735"/>
  </w:footnote>
  <w:footnote w:type="continuationSeparator" w:id="0">
    <w:p w14:paraId="7C1241BA" w14:textId="77777777" w:rsidR="00DA7735" w:rsidRDefault="00DA7735" w:rsidP="00A5663B">
      <w:pPr>
        <w:spacing w:after="0" w:line="240" w:lineRule="auto"/>
      </w:pPr>
      <w:r>
        <w:continuationSeparator/>
      </w:r>
    </w:p>
    <w:p w14:paraId="6370658B" w14:textId="77777777" w:rsidR="00DA7735" w:rsidRDefault="00DA77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798643117">
    <w:abstractNumId w:val="6"/>
  </w:num>
  <w:num w:numId="2" w16cid:durableId="1686328195">
    <w:abstractNumId w:val="6"/>
  </w:num>
  <w:num w:numId="3" w16cid:durableId="1436052723">
    <w:abstractNumId w:val="6"/>
  </w:num>
  <w:num w:numId="4" w16cid:durableId="802769300">
    <w:abstractNumId w:val="6"/>
  </w:num>
  <w:num w:numId="5" w16cid:durableId="929309971">
    <w:abstractNumId w:val="6"/>
  </w:num>
  <w:num w:numId="6" w16cid:durableId="396171797">
    <w:abstractNumId w:val="6"/>
  </w:num>
  <w:num w:numId="7" w16cid:durableId="1972320503">
    <w:abstractNumId w:val="6"/>
  </w:num>
  <w:num w:numId="8" w16cid:durableId="116604063">
    <w:abstractNumId w:val="6"/>
  </w:num>
  <w:num w:numId="9" w16cid:durableId="143161428">
    <w:abstractNumId w:val="6"/>
  </w:num>
  <w:num w:numId="10" w16cid:durableId="930510000">
    <w:abstractNumId w:val="5"/>
  </w:num>
  <w:num w:numId="11" w16cid:durableId="961838298">
    <w:abstractNumId w:val="4"/>
  </w:num>
  <w:num w:numId="12" w16cid:durableId="1684823880">
    <w:abstractNumId w:val="3"/>
  </w:num>
  <w:num w:numId="13" w16cid:durableId="312638569">
    <w:abstractNumId w:val="1"/>
  </w:num>
  <w:num w:numId="14" w16cid:durableId="773868695">
    <w:abstractNumId w:val="0"/>
  </w:num>
  <w:num w:numId="15" w16cid:durableId="13889142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003BB"/>
    <w:rsid w:val="00011187"/>
    <w:rsid w:val="000145EC"/>
    <w:rsid w:val="00016434"/>
    <w:rsid w:val="000224C1"/>
    <w:rsid w:val="000319B3"/>
    <w:rsid w:val="00034A92"/>
    <w:rsid w:val="00035DF8"/>
    <w:rsid w:val="0003631E"/>
    <w:rsid w:val="00041B5C"/>
    <w:rsid w:val="00042CAA"/>
    <w:rsid w:val="00080A75"/>
    <w:rsid w:val="0008214A"/>
    <w:rsid w:val="000864B5"/>
    <w:rsid w:val="00091240"/>
    <w:rsid w:val="00092DA8"/>
    <w:rsid w:val="000937C3"/>
    <w:rsid w:val="000968BC"/>
    <w:rsid w:val="000A5375"/>
    <w:rsid w:val="000A5463"/>
    <w:rsid w:val="000C0865"/>
    <w:rsid w:val="000C099E"/>
    <w:rsid w:val="000C14DF"/>
    <w:rsid w:val="000C602B"/>
    <w:rsid w:val="000C626B"/>
    <w:rsid w:val="000D1A6B"/>
    <w:rsid w:val="000D34E2"/>
    <w:rsid w:val="000D3D70"/>
    <w:rsid w:val="000E1DF5"/>
    <w:rsid w:val="000E210F"/>
    <w:rsid w:val="000E2BB8"/>
    <w:rsid w:val="000E30A0"/>
    <w:rsid w:val="000E44E8"/>
    <w:rsid w:val="000E71E3"/>
    <w:rsid w:val="000F237D"/>
    <w:rsid w:val="000F4280"/>
    <w:rsid w:val="000F72B7"/>
    <w:rsid w:val="00104FD0"/>
    <w:rsid w:val="00107676"/>
    <w:rsid w:val="00113CC4"/>
    <w:rsid w:val="00117CEA"/>
    <w:rsid w:val="001213C4"/>
    <w:rsid w:val="0013335D"/>
    <w:rsid w:val="001403DE"/>
    <w:rsid w:val="0016039E"/>
    <w:rsid w:val="00161A35"/>
    <w:rsid w:val="00162CAE"/>
    <w:rsid w:val="00190A09"/>
    <w:rsid w:val="001A35B2"/>
    <w:rsid w:val="001A62AD"/>
    <w:rsid w:val="001A67BA"/>
    <w:rsid w:val="001B3428"/>
    <w:rsid w:val="001B7832"/>
    <w:rsid w:val="001D1299"/>
    <w:rsid w:val="001E177F"/>
    <w:rsid w:val="001E439E"/>
    <w:rsid w:val="001E7735"/>
    <w:rsid w:val="001F1161"/>
    <w:rsid w:val="001F771F"/>
    <w:rsid w:val="00202E52"/>
    <w:rsid w:val="00202F76"/>
    <w:rsid w:val="0020302A"/>
    <w:rsid w:val="002058AF"/>
    <w:rsid w:val="00207E03"/>
    <w:rsid w:val="002251AF"/>
    <w:rsid w:val="00236A27"/>
    <w:rsid w:val="0025348B"/>
    <w:rsid w:val="00255DD0"/>
    <w:rsid w:val="002570E4"/>
    <w:rsid w:val="00264E1B"/>
    <w:rsid w:val="0026597B"/>
    <w:rsid w:val="00270B44"/>
    <w:rsid w:val="0027672E"/>
    <w:rsid w:val="002B43D6"/>
    <w:rsid w:val="002C4134"/>
    <w:rsid w:val="002D0AB7"/>
    <w:rsid w:val="002D1046"/>
    <w:rsid w:val="002D2200"/>
    <w:rsid w:val="002F7193"/>
    <w:rsid w:val="00301E00"/>
    <w:rsid w:val="003071D9"/>
    <w:rsid w:val="00322A0B"/>
    <w:rsid w:val="00326F43"/>
    <w:rsid w:val="003336F9"/>
    <w:rsid w:val="00333FFD"/>
    <w:rsid w:val="003364CB"/>
    <w:rsid w:val="003370A7"/>
    <w:rsid w:val="00337205"/>
    <w:rsid w:val="0034662F"/>
    <w:rsid w:val="00361404"/>
    <w:rsid w:val="003632AA"/>
    <w:rsid w:val="00363A0E"/>
    <w:rsid w:val="00365DB0"/>
    <w:rsid w:val="00371AFA"/>
    <w:rsid w:val="003956F9"/>
    <w:rsid w:val="003973B3"/>
    <w:rsid w:val="003A1BCF"/>
    <w:rsid w:val="003B245B"/>
    <w:rsid w:val="003B2E8D"/>
    <w:rsid w:val="003B3E78"/>
    <w:rsid w:val="003B6AC5"/>
    <w:rsid w:val="003C0DF0"/>
    <w:rsid w:val="003D4D14"/>
    <w:rsid w:val="003D5268"/>
    <w:rsid w:val="003D73D0"/>
    <w:rsid w:val="003E38C4"/>
    <w:rsid w:val="003E5A5F"/>
    <w:rsid w:val="003E5FE7"/>
    <w:rsid w:val="003F789B"/>
    <w:rsid w:val="004102B2"/>
    <w:rsid w:val="00412BB7"/>
    <w:rsid w:val="00413626"/>
    <w:rsid w:val="00415D99"/>
    <w:rsid w:val="00421FA4"/>
    <w:rsid w:val="00427C1E"/>
    <w:rsid w:val="004355A3"/>
    <w:rsid w:val="00441912"/>
    <w:rsid w:val="004443A9"/>
    <w:rsid w:val="0045381F"/>
    <w:rsid w:val="00470AF5"/>
    <w:rsid w:val="00472CFE"/>
    <w:rsid w:val="00483ACE"/>
    <w:rsid w:val="00486A3F"/>
    <w:rsid w:val="0049133F"/>
    <w:rsid w:val="004A2EF2"/>
    <w:rsid w:val="004A6201"/>
    <w:rsid w:val="004B7D80"/>
    <w:rsid w:val="004D0BE2"/>
    <w:rsid w:val="004D5A2F"/>
    <w:rsid w:val="004E4A59"/>
    <w:rsid w:val="004E72C8"/>
    <w:rsid w:val="00501973"/>
    <w:rsid w:val="005077D6"/>
    <w:rsid w:val="005148F7"/>
    <w:rsid w:val="005153AC"/>
    <w:rsid w:val="00517354"/>
    <w:rsid w:val="0052064A"/>
    <w:rsid w:val="00523EAA"/>
    <w:rsid w:val="00540ED2"/>
    <w:rsid w:val="00543E7B"/>
    <w:rsid w:val="00547D78"/>
    <w:rsid w:val="005504E4"/>
    <w:rsid w:val="00573B0A"/>
    <w:rsid w:val="00574F6C"/>
    <w:rsid w:val="00576CBB"/>
    <w:rsid w:val="00581FF2"/>
    <w:rsid w:val="0058273F"/>
    <w:rsid w:val="00583700"/>
    <w:rsid w:val="005925BA"/>
    <w:rsid w:val="005956CD"/>
    <w:rsid w:val="005A4542"/>
    <w:rsid w:val="005B00C5"/>
    <w:rsid w:val="005B49C1"/>
    <w:rsid w:val="005B661B"/>
    <w:rsid w:val="005C5A0B"/>
    <w:rsid w:val="005D05EE"/>
    <w:rsid w:val="005D2B1C"/>
    <w:rsid w:val="005D30F3"/>
    <w:rsid w:val="005D44A7"/>
    <w:rsid w:val="005F5A54"/>
    <w:rsid w:val="00601A3B"/>
    <w:rsid w:val="00610A7E"/>
    <w:rsid w:val="00612214"/>
    <w:rsid w:val="00613C67"/>
    <w:rsid w:val="00617AC0"/>
    <w:rsid w:val="00642AA7"/>
    <w:rsid w:val="00647299"/>
    <w:rsid w:val="00651CD5"/>
    <w:rsid w:val="00655019"/>
    <w:rsid w:val="00655610"/>
    <w:rsid w:val="0066741D"/>
    <w:rsid w:val="006702E4"/>
    <w:rsid w:val="00680060"/>
    <w:rsid w:val="006A785A"/>
    <w:rsid w:val="006B2BFD"/>
    <w:rsid w:val="006C2BFC"/>
    <w:rsid w:val="006C4B72"/>
    <w:rsid w:val="006D0554"/>
    <w:rsid w:val="006E692F"/>
    <w:rsid w:val="006E6B93"/>
    <w:rsid w:val="006F040F"/>
    <w:rsid w:val="006F050F"/>
    <w:rsid w:val="006F1CE6"/>
    <w:rsid w:val="006F68D0"/>
    <w:rsid w:val="0072145A"/>
    <w:rsid w:val="00732886"/>
    <w:rsid w:val="007344FD"/>
    <w:rsid w:val="007358BF"/>
    <w:rsid w:val="00752538"/>
    <w:rsid w:val="00754C30"/>
    <w:rsid w:val="00763FCD"/>
    <w:rsid w:val="00767D09"/>
    <w:rsid w:val="0077016C"/>
    <w:rsid w:val="007926CB"/>
    <w:rsid w:val="00795419"/>
    <w:rsid w:val="007A781F"/>
    <w:rsid w:val="007D7613"/>
    <w:rsid w:val="007E0EDA"/>
    <w:rsid w:val="007E4E4D"/>
    <w:rsid w:val="007E66D9"/>
    <w:rsid w:val="007F77CE"/>
    <w:rsid w:val="0080787B"/>
    <w:rsid w:val="008104A7"/>
    <w:rsid w:val="00811A9B"/>
    <w:rsid w:val="0082394C"/>
    <w:rsid w:val="008321C9"/>
    <w:rsid w:val="0083359D"/>
    <w:rsid w:val="00842387"/>
    <w:rsid w:val="00842814"/>
    <w:rsid w:val="00857467"/>
    <w:rsid w:val="00860375"/>
    <w:rsid w:val="008646EE"/>
    <w:rsid w:val="00876B17"/>
    <w:rsid w:val="00880266"/>
    <w:rsid w:val="008813D8"/>
    <w:rsid w:val="00885C67"/>
    <w:rsid w:val="00886205"/>
    <w:rsid w:val="00890E52"/>
    <w:rsid w:val="008960BB"/>
    <w:rsid w:val="008A26A3"/>
    <w:rsid w:val="008A421B"/>
    <w:rsid w:val="008B04CC"/>
    <w:rsid w:val="008B3278"/>
    <w:rsid w:val="008B5B34"/>
    <w:rsid w:val="008C2C83"/>
    <w:rsid w:val="008D43B9"/>
    <w:rsid w:val="008E44EF"/>
    <w:rsid w:val="008F4A49"/>
    <w:rsid w:val="008F678A"/>
    <w:rsid w:val="00904887"/>
    <w:rsid w:val="00907AE9"/>
    <w:rsid w:val="00911021"/>
    <w:rsid w:val="00911F49"/>
    <w:rsid w:val="0092612E"/>
    <w:rsid w:val="009304FE"/>
    <w:rsid w:val="00936979"/>
    <w:rsid w:val="00936BAC"/>
    <w:rsid w:val="009503E0"/>
    <w:rsid w:val="0095103A"/>
    <w:rsid w:val="00953909"/>
    <w:rsid w:val="009628C1"/>
    <w:rsid w:val="00965C22"/>
    <w:rsid w:val="00972E62"/>
    <w:rsid w:val="00980425"/>
    <w:rsid w:val="00995C38"/>
    <w:rsid w:val="009A4192"/>
    <w:rsid w:val="009B3183"/>
    <w:rsid w:val="009C06F7"/>
    <w:rsid w:val="009C4D45"/>
    <w:rsid w:val="009E07EA"/>
    <w:rsid w:val="009E6773"/>
    <w:rsid w:val="009F1E1D"/>
    <w:rsid w:val="00A045BD"/>
    <w:rsid w:val="00A04D49"/>
    <w:rsid w:val="00A0512E"/>
    <w:rsid w:val="00A05FCF"/>
    <w:rsid w:val="00A24A4D"/>
    <w:rsid w:val="00A32253"/>
    <w:rsid w:val="00A340E0"/>
    <w:rsid w:val="00A35350"/>
    <w:rsid w:val="00A44C5A"/>
    <w:rsid w:val="00A455EE"/>
    <w:rsid w:val="00A5663B"/>
    <w:rsid w:val="00A66F36"/>
    <w:rsid w:val="00A704E4"/>
    <w:rsid w:val="00A74D81"/>
    <w:rsid w:val="00A76157"/>
    <w:rsid w:val="00A7775B"/>
    <w:rsid w:val="00A8235C"/>
    <w:rsid w:val="00A862B1"/>
    <w:rsid w:val="00A90B3F"/>
    <w:rsid w:val="00AA0810"/>
    <w:rsid w:val="00AA3A7A"/>
    <w:rsid w:val="00AA3AA3"/>
    <w:rsid w:val="00AA6A27"/>
    <w:rsid w:val="00AB2576"/>
    <w:rsid w:val="00AC0D27"/>
    <w:rsid w:val="00AC4CA9"/>
    <w:rsid w:val="00AC766E"/>
    <w:rsid w:val="00AD13AB"/>
    <w:rsid w:val="00AF66C4"/>
    <w:rsid w:val="00AF7DE7"/>
    <w:rsid w:val="00B01AB1"/>
    <w:rsid w:val="00B14597"/>
    <w:rsid w:val="00B24CE3"/>
    <w:rsid w:val="00B24F28"/>
    <w:rsid w:val="00B25CDE"/>
    <w:rsid w:val="00B30846"/>
    <w:rsid w:val="00B343FA"/>
    <w:rsid w:val="00B4479D"/>
    <w:rsid w:val="00B54DC2"/>
    <w:rsid w:val="00B60D20"/>
    <w:rsid w:val="00B621B5"/>
    <w:rsid w:val="00B73A9A"/>
    <w:rsid w:val="00B840FE"/>
    <w:rsid w:val="00B90F1D"/>
    <w:rsid w:val="00B926D1"/>
    <w:rsid w:val="00B92A91"/>
    <w:rsid w:val="00B977C3"/>
    <w:rsid w:val="00BA0538"/>
    <w:rsid w:val="00BB44A9"/>
    <w:rsid w:val="00BC33C1"/>
    <w:rsid w:val="00BC5014"/>
    <w:rsid w:val="00BD105C"/>
    <w:rsid w:val="00BE04D8"/>
    <w:rsid w:val="00BE52FC"/>
    <w:rsid w:val="00BE6103"/>
    <w:rsid w:val="00BF0AA8"/>
    <w:rsid w:val="00BF7928"/>
    <w:rsid w:val="00C0166C"/>
    <w:rsid w:val="00C04B0C"/>
    <w:rsid w:val="00C13744"/>
    <w:rsid w:val="00C2350C"/>
    <w:rsid w:val="00C243A1"/>
    <w:rsid w:val="00C31308"/>
    <w:rsid w:val="00C32FBB"/>
    <w:rsid w:val="00C3331D"/>
    <w:rsid w:val="00C4571F"/>
    <w:rsid w:val="00C46534"/>
    <w:rsid w:val="00C50015"/>
    <w:rsid w:val="00C55583"/>
    <w:rsid w:val="00C60DE7"/>
    <w:rsid w:val="00C80445"/>
    <w:rsid w:val="00C82ED9"/>
    <w:rsid w:val="00C83F4F"/>
    <w:rsid w:val="00C864D7"/>
    <w:rsid w:val="00C86F6B"/>
    <w:rsid w:val="00C90057"/>
    <w:rsid w:val="00CA1AE3"/>
    <w:rsid w:val="00CA3674"/>
    <w:rsid w:val="00CA3E71"/>
    <w:rsid w:val="00CC09BB"/>
    <w:rsid w:val="00CC0E72"/>
    <w:rsid w:val="00CC22AC"/>
    <w:rsid w:val="00CC59F5"/>
    <w:rsid w:val="00CC62E9"/>
    <w:rsid w:val="00CD3CE2"/>
    <w:rsid w:val="00CD6D05"/>
    <w:rsid w:val="00CE0328"/>
    <w:rsid w:val="00CE366F"/>
    <w:rsid w:val="00CE5FF4"/>
    <w:rsid w:val="00CF0E8A"/>
    <w:rsid w:val="00CF707F"/>
    <w:rsid w:val="00D00AC1"/>
    <w:rsid w:val="00D016DC"/>
    <w:rsid w:val="00D01C51"/>
    <w:rsid w:val="00D11B9D"/>
    <w:rsid w:val="00D14800"/>
    <w:rsid w:val="00D17333"/>
    <w:rsid w:val="00D200AA"/>
    <w:rsid w:val="00D2020C"/>
    <w:rsid w:val="00D25975"/>
    <w:rsid w:val="00D4303F"/>
    <w:rsid w:val="00D43376"/>
    <w:rsid w:val="00D4455A"/>
    <w:rsid w:val="00D50CEE"/>
    <w:rsid w:val="00D7519B"/>
    <w:rsid w:val="00DA5411"/>
    <w:rsid w:val="00DA7735"/>
    <w:rsid w:val="00DB0E18"/>
    <w:rsid w:val="00DB2FC8"/>
    <w:rsid w:val="00DC3315"/>
    <w:rsid w:val="00DC4FCC"/>
    <w:rsid w:val="00DC64B0"/>
    <w:rsid w:val="00DD1D03"/>
    <w:rsid w:val="00DD5381"/>
    <w:rsid w:val="00DD60C6"/>
    <w:rsid w:val="00DD7797"/>
    <w:rsid w:val="00DE3DAF"/>
    <w:rsid w:val="00DE42A7"/>
    <w:rsid w:val="00DE43C4"/>
    <w:rsid w:val="00DE48FC"/>
    <w:rsid w:val="00DE62F3"/>
    <w:rsid w:val="00DF27F7"/>
    <w:rsid w:val="00E018A8"/>
    <w:rsid w:val="00E16B7C"/>
    <w:rsid w:val="00E206BA"/>
    <w:rsid w:val="00E22772"/>
    <w:rsid w:val="00E3410F"/>
    <w:rsid w:val="00E34D02"/>
    <w:rsid w:val="00E357D4"/>
    <w:rsid w:val="00E3599D"/>
    <w:rsid w:val="00E40395"/>
    <w:rsid w:val="00E429AD"/>
    <w:rsid w:val="00E55813"/>
    <w:rsid w:val="00E63208"/>
    <w:rsid w:val="00E70687"/>
    <w:rsid w:val="00E71701"/>
    <w:rsid w:val="00E72589"/>
    <w:rsid w:val="00E776F1"/>
    <w:rsid w:val="00E922F5"/>
    <w:rsid w:val="00E95BBC"/>
    <w:rsid w:val="00EB0D48"/>
    <w:rsid w:val="00EE0F94"/>
    <w:rsid w:val="00EE6171"/>
    <w:rsid w:val="00EE65BD"/>
    <w:rsid w:val="00EF66B1"/>
    <w:rsid w:val="00F02B8E"/>
    <w:rsid w:val="00F05D16"/>
    <w:rsid w:val="00F071B9"/>
    <w:rsid w:val="00F21A91"/>
    <w:rsid w:val="00F21B29"/>
    <w:rsid w:val="00F239E9"/>
    <w:rsid w:val="00F2632A"/>
    <w:rsid w:val="00F42CC8"/>
    <w:rsid w:val="00F457B6"/>
    <w:rsid w:val="00F64D51"/>
    <w:rsid w:val="00F66E3C"/>
    <w:rsid w:val="00F736BA"/>
    <w:rsid w:val="00F7376B"/>
    <w:rsid w:val="00F74D2D"/>
    <w:rsid w:val="00F80939"/>
    <w:rsid w:val="00F809AD"/>
    <w:rsid w:val="00F84821"/>
    <w:rsid w:val="00F860AA"/>
    <w:rsid w:val="00F97D08"/>
    <w:rsid w:val="00FA015E"/>
    <w:rsid w:val="00FA55E7"/>
    <w:rsid w:val="00FA7F46"/>
    <w:rsid w:val="00FB000F"/>
    <w:rsid w:val="00FC61EC"/>
    <w:rsid w:val="00FC692B"/>
    <w:rsid w:val="00FE1B4D"/>
    <w:rsid w:val="00FF0CA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8B1AAA"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8B1AAA"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8B1AAA"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8B1AAA"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8B1AAA"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8B1AAA"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8B1AAA"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8B1AAA"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8B1AAA"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8B1AAA"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8B1AAA"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8B1AAA"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8B1AAA"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31F75"/>
    <w:rsid w:val="00041B5C"/>
    <w:rsid w:val="00092DA8"/>
    <w:rsid w:val="000C6A84"/>
    <w:rsid w:val="000D10E3"/>
    <w:rsid w:val="001403DE"/>
    <w:rsid w:val="00151BFB"/>
    <w:rsid w:val="00162DB0"/>
    <w:rsid w:val="001746BC"/>
    <w:rsid w:val="00257417"/>
    <w:rsid w:val="003051F8"/>
    <w:rsid w:val="003D5371"/>
    <w:rsid w:val="00402D2C"/>
    <w:rsid w:val="00404478"/>
    <w:rsid w:val="00454D14"/>
    <w:rsid w:val="004E2B32"/>
    <w:rsid w:val="004F3D44"/>
    <w:rsid w:val="005022B5"/>
    <w:rsid w:val="00543E7B"/>
    <w:rsid w:val="00581FF2"/>
    <w:rsid w:val="00613C67"/>
    <w:rsid w:val="00655610"/>
    <w:rsid w:val="007669E3"/>
    <w:rsid w:val="007948D8"/>
    <w:rsid w:val="007A2977"/>
    <w:rsid w:val="007D52A9"/>
    <w:rsid w:val="008160C5"/>
    <w:rsid w:val="0084046E"/>
    <w:rsid w:val="008B04CC"/>
    <w:rsid w:val="008B1AAA"/>
    <w:rsid w:val="008E4A45"/>
    <w:rsid w:val="008E68A1"/>
    <w:rsid w:val="008F21FC"/>
    <w:rsid w:val="00917F33"/>
    <w:rsid w:val="00940BE9"/>
    <w:rsid w:val="00965C22"/>
    <w:rsid w:val="009E07EA"/>
    <w:rsid w:val="009F59E3"/>
    <w:rsid w:val="00A70B0E"/>
    <w:rsid w:val="00A7775B"/>
    <w:rsid w:val="00AB003E"/>
    <w:rsid w:val="00BF0AA8"/>
    <w:rsid w:val="00C8006B"/>
    <w:rsid w:val="00D2020C"/>
    <w:rsid w:val="00D56E01"/>
    <w:rsid w:val="00DC24AB"/>
    <w:rsid w:val="00DE48FC"/>
    <w:rsid w:val="00DF7EDC"/>
    <w:rsid w:val="00E645F5"/>
    <w:rsid w:val="00EE6DEF"/>
    <w:rsid w:val="00F52A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208</TotalTime>
  <Pages>3</Pages>
  <Words>488</Words>
  <Characters>2636</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2</cp:revision>
  <cp:lastPrinted>2021-12-16T11:20:00Z</cp:lastPrinted>
  <dcterms:created xsi:type="dcterms:W3CDTF">2026-05-27T09:35:00Z</dcterms:created>
  <dcterms:modified xsi:type="dcterms:W3CDTF">2026-05-27T09:35:00Z</dcterms:modified>
  <cp:contentStatus/>
  <dc:language>Ελληνικά</dc:language>
  <cp:version>am-20180624</cp:version>
</cp:coreProperties>
</file>