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705872A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29T00:00:00Z">
                    <w:dateFormat w:val="dd.MM.yyyy"/>
                    <w:lid w:val="el-GR"/>
                    <w:storeMappedDataAs w:val="dateTime"/>
                    <w:calendar w:val="gregorian"/>
                  </w:date>
                </w:sdtPr>
                <w:sdtEndPr>
                  <w:rPr>
                    <w:rStyle w:val="a1"/>
                  </w:rPr>
                </w:sdtEndPr>
                <w:sdtContent>
                  <w:r w:rsidR="00857FB6">
                    <w:rPr>
                      <w:rStyle w:val="Char6"/>
                    </w:rPr>
                    <w:t>29.05.2026</w:t>
                  </w:r>
                </w:sdtContent>
              </w:sdt>
            </w:sdtContent>
          </w:sdt>
        </w:sdtContent>
      </w:sdt>
    </w:p>
    <w:p w14:paraId="387D4CEF" w14:textId="176AF6CD" w:rsidR="00A5663B" w:rsidRPr="008F549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D741DA">
        <w:rPr>
          <w:b/>
        </w:rPr>
        <w:t>666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FFE5B0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557E" w:rsidRPr="0050557E">
                        <w:t>κ.</w:t>
                      </w:r>
                      <w:r w:rsidR="000F18DE">
                        <w:t xml:space="preserve"> </w:t>
                      </w:r>
                      <w:r w:rsidR="00C2040E">
                        <w:t>Μ. Θεμιστοκλέους</w:t>
                      </w:r>
                      <w:r w:rsidR="0050557E" w:rsidRPr="0050557E">
                        <w:t>, Υ</w:t>
                      </w:r>
                      <w:r w:rsidR="00C2040E">
                        <w:t>φυ</w:t>
                      </w:r>
                      <w:r w:rsidR="0050557E" w:rsidRPr="0050557E">
                        <w:t xml:space="preserve">πουργό </w:t>
                      </w:r>
                      <w:r w:rsidR="00EA56C0">
                        <w:t xml:space="preserve">Υγείας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34DF31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652BC" w:rsidRPr="00F652BC">
                    <w:t>Διασφάλιση της συνέχισης της πρακτικής και εργαστηριακής εκπαίδευσης των καταρτιζόμενων της Δημόσιας ΣΑΕΚ ΑμεΑ Αγίας Παρασκευής στο Γ.Ν.Ν.Θ.Α. «Η Σωτηρία</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35B8AED2" w:rsidR="0050557E" w:rsidRPr="0050557E" w:rsidRDefault="0050557E" w:rsidP="0050557E">
              <w:pPr>
                <w:rPr>
                  <w:b/>
                  <w:bCs/>
                </w:rPr>
              </w:pPr>
              <w:r w:rsidRPr="0050557E">
                <w:rPr>
                  <w:b/>
                  <w:bCs/>
                </w:rPr>
                <w:t>Κύριε Υ</w:t>
              </w:r>
              <w:r w:rsidR="007E18FE">
                <w:rPr>
                  <w:b/>
                  <w:bCs/>
                </w:rPr>
                <w:t>φυ</w:t>
              </w:r>
              <w:r w:rsidRPr="0050557E">
                <w:rPr>
                  <w:b/>
                  <w:bCs/>
                </w:rPr>
                <w:t xml:space="preserve">πουργέ,  </w:t>
              </w:r>
            </w:p>
            <w:p w14:paraId="76E9822C" w14:textId="2E906C90" w:rsidR="00404D6F" w:rsidRDefault="00404D6F" w:rsidP="00404D6F">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p>
            <w:p w14:paraId="7733C3CC" w14:textId="7C512C64"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7D78AB8" w14:textId="620970ED" w:rsidR="00E11188" w:rsidRDefault="00404D6F" w:rsidP="006A31C0">
              <w:r w:rsidRPr="007E18FE">
                <w:t xml:space="preserve">Η Ε.Σ.Α.μεΑ. με το παρόν έγγραφό </w:t>
              </w:r>
              <w:r w:rsidR="00857FB6">
                <w:t>της,</w:t>
              </w:r>
              <w:r w:rsidRPr="007E18FE">
                <w:t xml:space="preserve"> </w:t>
              </w:r>
              <w:r w:rsidR="00E11188">
                <w:t xml:space="preserve">θα ήθελε να θέσει υπόψη σας </w:t>
              </w:r>
              <w:r w:rsidR="00857FB6">
                <w:t>αίτημα</w:t>
              </w:r>
              <w:r w:rsidR="00E11188">
                <w:t xml:space="preserve"> που αφορά σ</w:t>
              </w:r>
              <w:r w:rsidR="00E11188" w:rsidRPr="00E11188">
                <w:t>τη συνέχιση της πρακτικής και εργαστηριακής εκπαίδευσης των καταρτιζόμενων της Δημόσιας ΣΑΕΚ ΑμεΑ Αγίας Παρασκευής, ειδικότητας «Κηποτεχνικών Εφαρμογών», στους χώρους του Γ.Ν.Ν.Θ.Α. «Η Σωτηρία».</w:t>
              </w:r>
            </w:p>
            <w:p w14:paraId="059E2E2A" w14:textId="0AEB11A7" w:rsidR="006A31C0" w:rsidRDefault="00857FB6" w:rsidP="006A31C0">
              <w:r>
                <w:t xml:space="preserve">Όπως επισημαίνεται και στην υπ’ αριθ. πρωτ. </w:t>
              </w:r>
              <w:r w:rsidRPr="00857FB6">
                <w:t>928/291/187/26.05.2026 επιστολή της της Εθνικής Ομοσπονδίας Τυφλών (Ε.Ο.Τ.), της Ομοσπονδίας Κωφών Ελλάδος (ΟΜ.Κ.Ε.) και της Πανελλήνιας Ομοσπονδίας Σωματείων Γονέων και Κηδεμόνων Ατόμων με Αναπηρία (Π.Ο.Σ.Γ.Κ.Α.μεΑ.),</w:t>
              </w:r>
              <w:r>
                <w:t xml:space="preserve"> η</w:t>
              </w:r>
              <w:r w:rsidR="006A31C0">
                <w:t xml:space="preserve"> μέχρι σήμερα υλοποίηση της εκπαίδευσης στους χώρους πρασίνου του Νοσοκομείου έχει διαμορφώσει ένα σταθερό, λειτουργικό και </w:t>
              </w:r>
              <w:r w:rsidR="006A31C0">
                <w:lastRenderedPageBreak/>
                <w:t>παιδαγωγικά κατάλληλο περιβάλλον για τους καταρτιζόμενους με αναπηρία, στοιχείο ιδιαίτερα σημαντικό για την ουσιαστική συμμετοχή τους στην εκπαιδευτική διαδικασία και την ανάπτυξη επαγγελματικών δεξιοτήτων.</w:t>
              </w:r>
            </w:p>
            <w:p w14:paraId="483FD722" w14:textId="77777777" w:rsidR="006A31C0" w:rsidRDefault="006A31C0" w:rsidP="006A31C0">
              <w:r>
                <w:t>Η διασφάλιση σταθερών και προσβάσιμων συνθηκών κατάρτισης συνάδει με τις αρχές της Σύμβασης του ΟΗΕ για τα Δικαιώματα των Ατόμων με Αναπηρίες (ν. 4074/2012), ιδίως ως προς την ισότιμη πρόσβαση στην εκπαίδευση, την επαγγελματική κατάρτιση και την κοινωνική ένταξη.</w:t>
              </w:r>
            </w:p>
            <w:p w14:paraId="6083A562" w14:textId="77777777" w:rsidR="006A31C0" w:rsidRDefault="006A31C0" w:rsidP="006A31C0">
              <w:r>
                <w:t>Για τον λόγο αυτό, ζητούμε να ληφθούν οι αναγκαίες πρωτοβουλίες ώστε να μη διακοπεί η πρακτική και εργαστηριακή εκπαίδευση των καταρτιζόμενων και να διερευνηθεί κάθε πρόσφορη διοικητική ή συνεργατική λύση που θα επιτρέψει την απρόσκοπτη συνέχισή της στους χώρους του Νοσοκομείου.</w:t>
              </w:r>
            </w:p>
            <w:p w14:paraId="1EA4C716" w14:textId="77777777" w:rsidR="006A31C0" w:rsidRDefault="006A31C0" w:rsidP="006A31C0">
              <w:r>
                <w:t>Η αξιοποίηση της μέχρι σήμερα εμπειρίας της ΙΣΙΔΑ ΚΟΙΝΣΕΠ μπορεί να εξεταστεί, χωρίς να αποκλείεται οποιαδήποτε άλλη κατάλληλη μορφή συνεργασίας, εφόσον διασφαλίζεται η συνέχεια της εκπαιδευτικής διαδικασίας και η υποστήριξη πολιτικών συμπεριληπτικής επαγγελματικής κατάρτισης για άτομα με αναπηρία.</w:t>
              </w:r>
            </w:p>
            <w:p w14:paraId="64FC1818" w14:textId="00C46D3A" w:rsidR="006A31C0" w:rsidRPr="00BA0A61" w:rsidRDefault="006A31C0" w:rsidP="006A31C0">
              <w:r>
                <w:t>Πιστεύουμε ότι το Γ.Ν.Ν.Θ.Α. «Η Σωτηρία», με τον κοινωνικό του ρόλο και την ιστορική του διαδρομή, μπορεί να συνεχίσει να στηρίζει δράσεις που προάγουν τη συμπερίληψη, την εκπαίδευση και την κοινωνική ένταξη των ατόμων με αναπηρία</w:t>
              </w:r>
              <w:r w:rsidR="00BA0A61" w:rsidRPr="00BA0A61">
                <w:t>.</w:t>
              </w:r>
            </w:p>
            <w:p w14:paraId="4D8396C1" w14:textId="64B9B4EB" w:rsidR="00DD4669" w:rsidRPr="009F14E8" w:rsidRDefault="00BE03EF" w:rsidP="002A1BED">
              <w:r w:rsidRPr="00BE03EF">
                <w:rPr>
                  <w:b/>
                  <w:bCs/>
                </w:rPr>
                <w:t>Κύριε Υ</w:t>
              </w:r>
              <w:r w:rsidR="007E18FE">
                <w:rPr>
                  <w:b/>
                  <w:bCs/>
                </w:rPr>
                <w:t>φυ</w:t>
              </w:r>
              <w:r w:rsidRPr="00BE03EF">
                <w:rPr>
                  <w:b/>
                  <w:bCs/>
                </w:rPr>
                <w:t xml:space="preserve">πουργέ, </w:t>
              </w:r>
            </w:p>
            <w:p w14:paraId="3003F704" w14:textId="027C285A" w:rsidR="005A701C" w:rsidRDefault="00D8113F" w:rsidP="005A701C">
              <w:r>
                <w:t>Ευελπιστώντας</w:t>
              </w:r>
              <w:r w:rsidR="005A701C">
                <w:t xml:space="preserve"> πως θα εξετάσετε άμεσα το προαναφερόμενο αίτημα και θα ανταποκριθείτε θετικά</w:t>
              </w:r>
              <w:r w:rsidR="00857FB6">
                <w:t xml:space="preserve">, </w:t>
              </w:r>
              <w:r w:rsidR="009F14E8">
                <w:t xml:space="preserve">σας ευχαριστούμε εκ των προτέρων. </w:t>
              </w:r>
            </w:p>
            <w:p w14:paraId="74C091A0" w14:textId="4642E177" w:rsidR="00091240" w:rsidRDefault="005A701C" w:rsidP="00B7168F">
              <w:r>
                <w:t xml:space="preserve">Συνημμένα σας αποστέλλουμε την υπ’ αριθ. πρωτ. </w:t>
              </w:r>
              <w:r w:rsidR="00CD7CEB">
                <w:t>928/291/187</w:t>
              </w:r>
              <w:r w:rsidR="00FD1FA0">
                <w:t>/</w:t>
              </w:r>
              <w:r w:rsidR="00CD7CEB">
                <w:t>26</w:t>
              </w:r>
              <w:r w:rsidR="00FD1FA0">
                <w:t>.0</w:t>
              </w:r>
              <w:r w:rsidR="00CD7CEB">
                <w:t>5</w:t>
              </w:r>
              <w:r w:rsidR="00FD1FA0">
                <w:t>.202</w:t>
              </w:r>
              <w:r w:rsidR="007E18FE">
                <w:t>6</w:t>
              </w:r>
              <w:r>
                <w:t xml:space="preserve"> επιστολή</w:t>
              </w:r>
              <w:r w:rsidR="00782787">
                <w:t xml:space="preserve"> </w:t>
              </w:r>
              <w:r w:rsidR="00CD7CEB">
                <w:t>της Ε.Ο.Τ. της ΟΜ.Κ.Ε. και της</w:t>
              </w:r>
              <w:r w:rsidR="0094506C">
                <w:t xml:space="preserve"> </w:t>
              </w:r>
              <w:r w:rsidR="00FD1FA0" w:rsidRPr="00FD1FA0">
                <w:t>Π.Ο.Σ.Γ.Κ.Α.μεΑ</w:t>
              </w:r>
              <w:r w:rsidR="00FD1FA0">
                <w:t xml:space="preserve">, </w:t>
              </w:r>
              <w:r w:rsidR="00FB298E">
                <w:t>η οποία</w:t>
              </w:r>
              <w:r>
                <w:t xml:space="preserve"> αναφέρεται </w:t>
              </w:r>
              <w:r w:rsidR="003815C0">
                <w:t xml:space="preserve">πιο αναλυτικά </w:t>
              </w:r>
              <w:r>
                <w:t>στο εν λόγω ζήτημα.</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B6DF0">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B6DF0">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8073551" w14:textId="42B62761" w:rsidR="007E18FE" w:rsidRDefault="007E18FE" w:rsidP="00D17E50">
          <w:pPr>
            <w:pStyle w:val="Bullets0"/>
          </w:pPr>
          <w:r w:rsidRPr="007E18FE">
            <w:t>Γραφείο Υπουργού Υγείας</w:t>
          </w:r>
          <w:r>
            <w:t>, κ. Α. Γεωργιάδη</w:t>
          </w:r>
        </w:p>
        <w:p w14:paraId="61C9DE16" w14:textId="77777777" w:rsidR="007E18FE" w:rsidRPr="007E18FE" w:rsidRDefault="007E18FE" w:rsidP="007E18FE">
          <w:pPr>
            <w:pStyle w:val="Bullets0"/>
          </w:pPr>
          <w:r w:rsidRPr="007E18FE">
            <w:t>Γραφείο Υπουργού Επικρατείας, κ. Χρ. Σκέρτσου</w:t>
          </w:r>
        </w:p>
        <w:p w14:paraId="2F443AAC" w14:textId="77777777" w:rsidR="00857FB6" w:rsidRDefault="00857FB6" w:rsidP="00857FB6">
          <w:pPr>
            <w:pStyle w:val="Bullets0"/>
          </w:pPr>
          <w:r>
            <w:t>Διοίκηση Γ.Ν.Ν.Θ.Α. «Η Σωτηρία»</w:t>
          </w:r>
        </w:p>
        <w:p w14:paraId="5FB45CBF" w14:textId="77777777" w:rsidR="00857FB6" w:rsidRDefault="00857FB6" w:rsidP="00857FB6">
          <w:pPr>
            <w:pStyle w:val="Bullets0"/>
          </w:pPr>
          <w:r>
            <w:t>Διοίκηση Δημόσιας ΣΑΕΚ ΑμεΑ Αγίας Παρασκευής</w:t>
          </w:r>
        </w:p>
        <w:p w14:paraId="499AA714" w14:textId="04F5AB2C" w:rsidR="00A43F0D" w:rsidRDefault="00D17E50" w:rsidP="00857FB6">
          <w:pPr>
            <w:pStyle w:val="Bullets0"/>
          </w:pPr>
          <w:r w:rsidRPr="00D17E50">
            <w:t>Π.Ο.Σ.Γ.Κ.Α.μεΑ</w:t>
          </w:r>
          <w:r>
            <w:t>.</w:t>
          </w:r>
        </w:p>
        <w:p w14:paraId="59259041" w14:textId="3734BC61" w:rsidR="007E18FE" w:rsidRDefault="007E18FE" w:rsidP="007E18FE">
          <w:pPr>
            <w:pStyle w:val="Bullets0"/>
            <w:numPr>
              <w:ilvl w:val="0"/>
              <w:numId w:val="0"/>
            </w:numPr>
            <w:ind w:left="567" w:hanging="295"/>
          </w:pPr>
          <w:r>
            <w:t xml:space="preserve"> </w:t>
          </w:r>
          <w:r w:rsidRPr="007E18FE">
            <w:t xml:space="preserve">  </w:t>
          </w:r>
        </w:p>
        <w:p w14:paraId="6A87782E" w14:textId="77777777" w:rsidR="0054503E" w:rsidRDefault="00000000" w:rsidP="0054503E">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B6DF0">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F284" w14:textId="77777777" w:rsidR="00505463" w:rsidRDefault="00505463" w:rsidP="00A5663B">
      <w:pPr>
        <w:spacing w:after="0" w:line="240" w:lineRule="auto"/>
      </w:pPr>
      <w:r>
        <w:separator/>
      </w:r>
    </w:p>
    <w:p w14:paraId="4FF08A5E" w14:textId="77777777" w:rsidR="00505463" w:rsidRDefault="00505463"/>
  </w:endnote>
  <w:endnote w:type="continuationSeparator" w:id="0">
    <w:p w14:paraId="45225257" w14:textId="77777777" w:rsidR="00505463" w:rsidRDefault="00505463" w:rsidP="00A5663B">
      <w:pPr>
        <w:spacing w:after="0" w:line="240" w:lineRule="auto"/>
      </w:pPr>
      <w:r>
        <w:continuationSeparator/>
      </w:r>
    </w:p>
    <w:p w14:paraId="50BD9AB6" w14:textId="77777777" w:rsidR="00505463" w:rsidRDefault="00505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CB20" w14:textId="77777777" w:rsidR="00505463" w:rsidRDefault="00505463" w:rsidP="00A5663B">
      <w:pPr>
        <w:spacing w:after="0" w:line="240" w:lineRule="auto"/>
      </w:pPr>
      <w:bookmarkStart w:id="0" w:name="_Hlk484772647"/>
      <w:bookmarkEnd w:id="0"/>
      <w:r>
        <w:separator/>
      </w:r>
    </w:p>
    <w:p w14:paraId="5D1660F1" w14:textId="77777777" w:rsidR="00505463" w:rsidRDefault="00505463"/>
  </w:footnote>
  <w:footnote w:type="continuationSeparator" w:id="0">
    <w:p w14:paraId="7D70D871" w14:textId="77777777" w:rsidR="00505463" w:rsidRDefault="00505463" w:rsidP="00A5663B">
      <w:pPr>
        <w:spacing w:after="0" w:line="240" w:lineRule="auto"/>
      </w:pPr>
      <w:r>
        <w:continuationSeparator/>
      </w:r>
    </w:p>
    <w:p w14:paraId="6D2C7064" w14:textId="77777777" w:rsidR="00505463" w:rsidRDefault="00505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B5C1E"/>
    <w:multiLevelType w:val="hybridMultilevel"/>
    <w:tmpl w:val="955C55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1A200A"/>
    <w:multiLevelType w:val="hybridMultilevel"/>
    <w:tmpl w:val="9B30F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5548128">
    <w:abstractNumId w:val="9"/>
  </w:num>
  <w:num w:numId="2" w16cid:durableId="305165254">
    <w:abstractNumId w:val="9"/>
  </w:num>
  <w:num w:numId="3" w16cid:durableId="883173070">
    <w:abstractNumId w:val="9"/>
  </w:num>
  <w:num w:numId="4" w16cid:durableId="1061711494">
    <w:abstractNumId w:val="9"/>
  </w:num>
  <w:num w:numId="5" w16cid:durableId="485248430">
    <w:abstractNumId w:val="9"/>
  </w:num>
  <w:num w:numId="6" w16cid:durableId="471799208">
    <w:abstractNumId w:val="9"/>
  </w:num>
  <w:num w:numId="7" w16cid:durableId="1411654274">
    <w:abstractNumId w:val="9"/>
  </w:num>
  <w:num w:numId="8" w16cid:durableId="792022569">
    <w:abstractNumId w:val="9"/>
  </w:num>
  <w:num w:numId="9" w16cid:durableId="1144153456">
    <w:abstractNumId w:val="9"/>
  </w:num>
  <w:num w:numId="10" w16cid:durableId="1396273692">
    <w:abstractNumId w:val="8"/>
  </w:num>
  <w:num w:numId="11" w16cid:durableId="449974745">
    <w:abstractNumId w:val="7"/>
  </w:num>
  <w:num w:numId="12" w16cid:durableId="1237203160">
    <w:abstractNumId w:val="5"/>
  </w:num>
  <w:num w:numId="13" w16cid:durableId="210117221">
    <w:abstractNumId w:val="3"/>
  </w:num>
  <w:num w:numId="14" w16cid:durableId="2064328123">
    <w:abstractNumId w:val="0"/>
  </w:num>
  <w:num w:numId="15" w16cid:durableId="1640960020">
    <w:abstractNumId w:val="4"/>
  </w:num>
  <w:num w:numId="16" w16cid:durableId="710568205">
    <w:abstractNumId w:val="6"/>
  </w:num>
  <w:num w:numId="17" w16cid:durableId="1880976135">
    <w:abstractNumId w:val="1"/>
  </w:num>
  <w:num w:numId="18" w16cid:durableId="25613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5776"/>
    <w:rsid w:val="00016434"/>
    <w:rsid w:val="000224C1"/>
    <w:rsid w:val="000319B3"/>
    <w:rsid w:val="0003631E"/>
    <w:rsid w:val="00042CAA"/>
    <w:rsid w:val="00080A75"/>
    <w:rsid w:val="0008214A"/>
    <w:rsid w:val="000864B5"/>
    <w:rsid w:val="000879D1"/>
    <w:rsid w:val="00091240"/>
    <w:rsid w:val="000A5463"/>
    <w:rsid w:val="000C0865"/>
    <w:rsid w:val="000C099E"/>
    <w:rsid w:val="000C14DF"/>
    <w:rsid w:val="000C602B"/>
    <w:rsid w:val="000D34E2"/>
    <w:rsid w:val="000D3D70"/>
    <w:rsid w:val="000E20BB"/>
    <w:rsid w:val="000E2BB8"/>
    <w:rsid w:val="000E30A0"/>
    <w:rsid w:val="000E44E8"/>
    <w:rsid w:val="000F18DE"/>
    <w:rsid w:val="000F237D"/>
    <w:rsid w:val="000F4280"/>
    <w:rsid w:val="00104FD0"/>
    <w:rsid w:val="001213C4"/>
    <w:rsid w:val="00135125"/>
    <w:rsid w:val="0016039E"/>
    <w:rsid w:val="00161A35"/>
    <w:rsid w:val="00162CAE"/>
    <w:rsid w:val="001960C3"/>
    <w:rsid w:val="001A62AD"/>
    <w:rsid w:val="001A67BA"/>
    <w:rsid w:val="001B3428"/>
    <w:rsid w:val="001B7832"/>
    <w:rsid w:val="001E177F"/>
    <w:rsid w:val="001E364E"/>
    <w:rsid w:val="001E439E"/>
    <w:rsid w:val="001F1161"/>
    <w:rsid w:val="001F7331"/>
    <w:rsid w:val="002058AF"/>
    <w:rsid w:val="002251AF"/>
    <w:rsid w:val="00236A27"/>
    <w:rsid w:val="00237AA0"/>
    <w:rsid w:val="00255DD0"/>
    <w:rsid w:val="002570E4"/>
    <w:rsid w:val="002624AA"/>
    <w:rsid w:val="00264E1B"/>
    <w:rsid w:val="0026597B"/>
    <w:rsid w:val="0027672E"/>
    <w:rsid w:val="00283562"/>
    <w:rsid w:val="002A1BED"/>
    <w:rsid w:val="002A7B4C"/>
    <w:rsid w:val="002B43D6"/>
    <w:rsid w:val="002C4134"/>
    <w:rsid w:val="002D0AB7"/>
    <w:rsid w:val="002D1046"/>
    <w:rsid w:val="002D1D3D"/>
    <w:rsid w:val="002E6BEF"/>
    <w:rsid w:val="00301E00"/>
    <w:rsid w:val="003027A8"/>
    <w:rsid w:val="003071D9"/>
    <w:rsid w:val="00322A0B"/>
    <w:rsid w:val="00326F43"/>
    <w:rsid w:val="00332255"/>
    <w:rsid w:val="003336F9"/>
    <w:rsid w:val="003364CB"/>
    <w:rsid w:val="00337205"/>
    <w:rsid w:val="0034662F"/>
    <w:rsid w:val="00352AB3"/>
    <w:rsid w:val="00361404"/>
    <w:rsid w:val="00371AFA"/>
    <w:rsid w:val="00371E91"/>
    <w:rsid w:val="003742A2"/>
    <w:rsid w:val="00374B25"/>
    <w:rsid w:val="003811C5"/>
    <w:rsid w:val="003815C0"/>
    <w:rsid w:val="003956F9"/>
    <w:rsid w:val="003B245B"/>
    <w:rsid w:val="003B3E78"/>
    <w:rsid w:val="003B6AC5"/>
    <w:rsid w:val="003B6B03"/>
    <w:rsid w:val="003C47E3"/>
    <w:rsid w:val="003D4D14"/>
    <w:rsid w:val="003D6699"/>
    <w:rsid w:val="003D73D0"/>
    <w:rsid w:val="003E38C4"/>
    <w:rsid w:val="003F789B"/>
    <w:rsid w:val="00404D6F"/>
    <w:rsid w:val="004102B2"/>
    <w:rsid w:val="00412BB7"/>
    <w:rsid w:val="00413626"/>
    <w:rsid w:val="00415D99"/>
    <w:rsid w:val="00421FA4"/>
    <w:rsid w:val="00427C1E"/>
    <w:rsid w:val="00430E3C"/>
    <w:rsid w:val="00430E58"/>
    <w:rsid w:val="0043326B"/>
    <w:rsid w:val="004355A3"/>
    <w:rsid w:val="004443A9"/>
    <w:rsid w:val="00460A1F"/>
    <w:rsid w:val="00472CFE"/>
    <w:rsid w:val="00481C91"/>
    <w:rsid w:val="00483ACE"/>
    <w:rsid w:val="004861DD"/>
    <w:rsid w:val="00486A3F"/>
    <w:rsid w:val="004956AB"/>
    <w:rsid w:val="004A17E1"/>
    <w:rsid w:val="004A2EF2"/>
    <w:rsid w:val="004A54B8"/>
    <w:rsid w:val="004A6201"/>
    <w:rsid w:val="004C07FF"/>
    <w:rsid w:val="004D0BE2"/>
    <w:rsid w:val="004D5A2F"/>
    <w:rsid w:val="00501973"/>
    <w:rsid w:val="0050514F"/>
    <w:rsid w:val="00505463"/>
    <w:rsid w:val="0050557E"/>
    <w:rsid w:val="005077D6"/>
    <w:rsid w:val="00517354"/>
    <w:rsid w:val="0052064A"/>
    <w:rsid w:val="00523EAA"/>
    <w:rsid w:val="005259CB"/>
    <w:rsid w:val="00540ED2"/>
    <w:rsid w:val="0054503E"/>
    <w:rsid w:val="00547D78"/>
    <w:rsid w:val="00552944"/>
    <w:rsid w:val="00570E7C"/>
    <w:rsid w:val="00573B0A"/>
    <w:rsid w:val="0058273F"/>
    <w:rsid w:val="00583700"/>
    <w:rsid w:val="005925BA"/>
    <w:rsid w:val="005956CD"/>
    <w:rsid w:val="005A4542"/>
    <w:rsid w:val="005A701C"/>
    <w:rsid w:val="005B00C5"/>
    <w:rsid w:val="005B02E7"/>
    <w:rsid w:val="005B2F7E"/>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3227"/>
    <w:rsid w:val="00655019"/>
    <w:rsid w:val="00663C81"/>
    <w:rsid w:val="0066741D"/>
    <w:rsid w:val="006A31C0"/>
    <w:rsid w:val="006A785A"/>
    <w:rsid w:val="006B6D44"/>
    <w:rsid w:val="006B6DF0"/>
    <w:rsid w:val="006D0554"/>
    <w:rsid w:val="006D6AAF"/>
    <w:rsid w:val="006D6FB9"/>
    <w:rsid w:val="006E692F"/>
    <w:rsid w:val="006E6B93"/>
    <w:rsid w:val="006F050F"/>
    <w:rsid w:val="006F1FC6"/>
    <w:rsid w:val="006F3FB9"/>
    <w:rsid w:val="006F68D0"/>
    <w:rsid w:val="0072145A"/>
    <w:rsid w:val="0073197D"/>
    <w:rsid w:val="007321F6"/>
    <w:rsid w:val="00752538"/>
    <w:rsid w:val="00754C30"/>
    <w:rsid w:val="00763FCD"/>
    <w:rsid w:val="00766358"/>
    <w:rsid w:val="00767D09"/>
    <w:rsid w:val="0077016C"/>
    <w:rsid w:val="007816BC"/>
    <w:rsid w:val="00782787"/>
    <w:rsid w:val="007A781F"/>
    <w:rsid w:val="007E18FE"/>
    <w:rsid w:val="007E66D9"/>
    <w:rsid w:val="007F77CE"/>
    <w:rsid w:val="0080787B"/>
    <w:rsid w:val="008104A7"/>
    <w:rsid w:val="00811A9B"/>
    <w:rsid w:val="0082394C"/>
    <w:rsid w:val="008277C7"/>
    <w:rsid w:val="008321C9"/>
    <w:rsid w:val="0083359D"/>
    <w:rsid w:val="00842387"/>
    <w:rsid w:val="0084625A"/>
    <w:rsid w:val="00857467"/>
    <w:rsid w:val="00857FB6"/>
    <w:rsid w:val="00865E11"/>
    <w:rsid w:val="00876B17"/>
    <w:rsid w:val="00880266"/>
    <w:rsid w:val="00886205"/>
    <w:rsid w:val="00890E52"/>
    <w:rsid w:val="008960BB"/>
    <w:rsid w:val="008A26A3"/>
    <w:rsid w:val="008A421B"/>
    <w:rsid w:val="008B3278"/>
    <w:rsid w:val="008B5B34"/>
    <w:rsid w:val="008C3614"/>
    <w:rsid w:val="008D0D7F"/>
    <w:rsid w:val="008D43B9"/>
    <w:rsid w:val="008E4EDC"/>
    <w:rsid w:val="008F3CDA"/>
    <w:rsid w:val="008F45E9"/>
    <w:rsid w:val="008F4A49"/>
    <w:rsid w:val="008F549B"/>
    <w:rsid w:val="0090124D"/>
    <w:rsid w:val="00933289"/>
    <w:rsid w:val="00936BAC"/>
    <w:rsid w:val="0094506C"/>
    <w:rsid w:val="009503E0"/>
    <w:rsid w:val="00953909"/>
    <w:rsid w:val="00972E62"/>
    <w:rsid w:val="00980425"/>
    <w:rsid w:val="00995C38"/>
    <w:rsid w:val="009A4192"/>
    <w:rsid w:val="009B0B83"/>
    <w:rsid w:val="009B3183"/>
    <w:rsid w:val="009C06F7"/>
    <w:rsid w:val="009C4D45"/>
    <w:rsid w:val="009E6773"/>
    <w:rsid w:val="009F14E8"/>
    <w:rsid w:val="00A04D49"/>
    <w:rsid w:val="00A0512E"/>
    <w:rsid w:val="00A05FCF"/>
    <w:rsid w:val="00A2418B"/>
    <w:rsid w:val="00A24A4D"/>
    <w:rsid w:val="00A32253"/>
    <w:rsid w:val="00A35350"/>
    <w:rsid w:val="00A43F0D"/>
    <w:rsid w:val="00A5663B"/>
    <w:rsid w:val="00A66F36"/>
    <w:rsid w:val="00A75C21"/>
    <w:rsid w:val="00A8235C"/>
    <w:rsid w:val="00A862B1"/>
    <w:rsid w:val="00A90B3F"/>
    <w:rsid w:val="00AB2576"/>
    <w:rsid w:val="00AC0D27"/>
    <w:rsid w:val="00AC766E"/>
    <w:rsid w:val="00AC7758"/>
    <w:rsid w:val="00AD13AB"/>
    <w:rsid w:val="00AD44C5"/>
    <w:rsid w:val="00AD52AF"/>
    <w:rsid w:val="00AE719D"/>
    <w:rsid w:val="00AF66C4"/>
    <w:rsid w:val="00AF7DE7"/>
    <w:rsid w:val="00B01AB1"/>
    <w:rsid w:val="00B14597"/>
    <w:rsid w:val="00B24CE3"/>
    <w:rsid w:val="00B24F28"/>
    <w:rsid w:val="00B25CDE"/>
    <w:rsid w:val="00B30846"/>
    <w:rsid w:val="00B31236"/>
    <w:rsid w:val="00B343FA"/>
    <w:rsid w:val="00B4479D"/>
    <w:rsid w:val="00B4676D"/>
    <w:rsid w:val="00B53E1E"/>
    <w:rsid w:val="00B621B5"/>
    <w:rsid w:val="00B7168F"/>
    <w:rsid w:val="00B7389F"/>
    <w:rsid w:val="00B73A9A"/>
    <w:rsid w:val="00B926D1"/>
    <w:rsid w:val="00B92A91"/>
    <w:rsid w:val="00B977C3"/>
    <w:rsid w:val="00BA0A61"/>
    <w:rsid w:val="00BB50F5"/>
    <w:rsid w:val="00BD105C"/>
    <w:rsid w:val="00BE03EF"/>
    <w:rsid w:val="00BE04D8"/>
    <w:rsid w:val="00BE2706"/>
    <w:rsid w:val="00BE52FC"/>
    <w:rsid w:val="00BE6103"/>
    <w:rsid w:val="00BF0A24"/>
    <w:rsid w:val="00BF7928"/>
    <w:rsid w:val="00C009DF"/>
    <w:rsid w:val="00C0166C"/>
    <w:rsid w:val="00C04B0C"/>
    <w:rsid w:val="00C11A1B"/>
    <w:rsid w:val="00C13744"/>
    <w:rsid w:val="00C2040E"/>
    <w:rsid w:val="00C2350C"/>
    <w:rsid w:val="00C243A1"/>
    <w:rsid w:val="00C31308"/>
    <w:rsid w:val="00C32FBB"/>
    <w:rsid w:val="00C36ECD"/>
    <w:rsid w:val="00C415E9"/>
    <w:rsid w:val="00C42147"/>
    <w:rsid w:val="00C4571F"/>
    <w:rsid w:val="00C46534"/>
    <w:rsid w:val="00C55583"/>
    <w:rsid w:val="00C80445"/>
    <w:rsid w:val="00C82ED9"/>
    <w:rsid w:val="00C83F4F"/>
    <w:rsid w:val="00C864D7"/>
    <w:rsid w:val="00C90057"/>
    <w:rsid w:val="00CA0E45"/>
    <w:rsid w:val="00CA1AE3"/>
    <w:rsid w:val="00CA3674"/>
    <w:rsid w:val="00CB104C"/>
    <w:rsid w:val="00CC22AC"/>
    <w:rsid w:val="00CC59F5"/>
    <w:rsid w:val="00CC62E9"/>
    <w:rsid w:val="00CD3CE2"/>
    <w:rsid w:val="00CD6D05"/>
    <w:rsid w:val="00CD7CEB"/>
    <w:rsid w:val="00CE0328"/>
    <w:rsid w:val="00CE366F"/>
    <w:rsid w:val="00CE5FF4"/>
    <w:rsid w:val="00CF0E8A"/>
    <w:rsid w:val="00D00AC1"/>
    <w:rsid w:val="00D01C51"/>
    <w:rsid w:val="00D11B9D"/>
    <w:rsid w:val="00D14800"/>
    <w:rsid w:val="00D17E50"/>
    <w:rsid w:val="00D21127"/>
    <w:rsid w:val="00D25975"/>
    <w:rsid w:val="00D4303F"/>
    <w:rsid w:val="00D43376"/>
    <w:rsid w:val="00D4455A"/>
    <w:rsid w:val="00D45D3D"/>
    <w:rsid w:val="00D5173A"/>
    <w:rsid w:val="00D60707"/>
    <w:rsid w:val="00D65AE0"/>
    <w:rsid w:val="00D671DE"/>
    <w:rsid w:val="00D741DA"/>
    <w:rsid w:val="00D7519B"/>
    <w:rsid w:val="00D75BA2"/>
    <w:rsid w:val="00D8051A"/>
    <w:rsid w:val="00D8113F"/>
    <w:rsid w:val="00DA1AA1"/>
    <w:rsid w:val="00DA5411"/>
    <w:rsid w:val="00DB0E18"/>
    <w:rsid w:val="00DB2FC8"/>
    <w:rsid w:val="00DB5E15"/>
    <w:rsid w:val="00DB6BF7"/>
    <w:rsid w:val="00DC2CF0"/>
    <w:rsid w:val="00DC4FCC"/>
    <w:rsid w:val="00DC5D7F"/>
    <w:rsid w:val="00DC64B0"/>
    <w:rsid w:val="00DC66CA"/>
    <w:rsid w:val="00DD1D03"/>
    <w:rsid w:val="00DD4669"/>
    <w:rsid w:val="00DD7797"/>
    <w:rsid w:val="00DE3DAF"/>
    <w:rsid w:val="00DE62F3"/>
    <w:rsid w:val="00DE7FC1"/>
    <w:rsid w:val="00DF27F7"/>
    <w:rsid w:val="00E018A8"/>
    <w:rsid w:val="00E01EB6"/>
    <w:rsid w:val="00E11188"/>
    <w:rsid w:val="00E16B7C"/>
    <w:rsid w:val="00E206BA"/>
    <w:rsid w:val="00E22772"/>
    <w:rsid w:val="00E33148"/>
    <w:rsid w:val="00E357D4"/>
    <w:rsid w:val="00E362A9"/>
    <w:rsid w:val="00E40395"/>
    <w:rsid w:val="00E429AD"/>
    <w:rsid w:val="00E4498B"/>
    <w:rsid w:val="00E520EF"/>
    <w:rsid w:val="00E55813"/>
    <w:rsid w:val="00E63208"/>
    <w:rsid w:val="00E6650A"/>
    <w:rsid w:val="00E70687"/>
    <w:rsid w:val="00E71701"/>
    <w:rsid w:val="00E723CB"/>
    <w:rsid w:val="00E72589"/>
    <w:rsid w:val="00E776F1"/>
    <w:rsid w:val="00E80AC6"/>
    <w:rsid w:val="00E85A30"/>
    <w:rsid w:val="00E91B30"/>
    <w:rsid w:val="00E922F5"/>
    <w:rsid w:val="00EA26D6"/>
    <w:rsid w:val="00EA56C0"/>
    <w:rsid w:val="00EB4DD6"/>
    <w:rsid w:val="00EE0F94"/>
    <w:rsid w:val="00EE6171"/>
    <w:rsid w:val="00EE65BD"/>
    <w:rsid w:val="00EF66B1"/>
    <w:rsid w:val="00F02B8E"/>
    <w:rsid w:val="00F071B9"/>
    <w:rsid w:val="00F12420"/>
    <w:rsid w:val="00F12A02"/>
    <w:rsid w:val="00F13C6B"/>
    <w:rsid w:val="00F21A91"/>
    <w:rsid w:val="00F21B29"/>
    <w:rsid w:val="00F239E9"/>
    <w:rsid w:val="00F3751B"/>
    <w:rsid w:val="00F42CC8"/>
    <w:rsid w:val="00F64D51"/>
    <w:rsid w:val="00F652BC"/>
    <w:rsid w:val="00F66767"/>
    <w:rsid w:val="00F718AE"/>
    <w:rsid w:val="00F736BA"/>
    <w:rsid w:val="00F77A7A"/>
    <w:rsid w:val="00F80306"/>
    <w:rsid w:val="00F80939"/>
    <w:rsid w:val="00F84821"/>
    <w:rsid w:val="00F964C1"/>
    <w:rsid w:val="00F97D08"/>
    <w:rsid w:val="00FA015E"/>
    <w:rsid w:val="00FA55E7"/>
    <w:rsid w:val="00FB298E"/>
    <w:rsid w:val="00FC61EC"/>
    <w:rsid w:val="00FC692B"/>
    <w:rsid w:val="00FD1FA0"/>
    <w:rsid w:val="00FE418B"/>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099F"/>
    <w:rsid w:val="000B7D29"/>
    <w:rsid w:val="000C713E"/>
    <w:rsid w:val="000E20BB"/>
    <w:rsid w:val="001328B6"/>
    <w:rsid w:val="001B0B5F"/>
    <w:rsid w:val="002E65C0"/>
    <w:rsid w:val="003310DC"/>
    <w:rsid w:val="003811C5"/>
    <w:rsid w:val="003B2FB6"/>
    <w:rsid w:val="0044248A"/>
    <w:rsid w:val="004459B8"/>
    <w:rsid w:val="004761B4"/>
    <w:rsid w:val="0050731A"/>
    <w:rsid w:val="00646F53"/>
    <w:rsid w:val="00684E80"/>
    <w:rsid w:val="00696131"/>
    <w:rsid w:val="006A065F"/>
    <w:rsid w:val="006C2FAE"/>
    <w:rsid w:val="006D2D2B"/>
    <w:rsid w:val="006F1FC6"/>
    <w:rsid w:val="007C0C76"/>
    <w:rsid w:val="00861BB8"/>
    <w:rsid w:val="008E6787"/>
    <w:rsid w:val="008F21FC"/>
    <w:rsid w:val="00907923"/>
    <w:rsid w:val="0092341C"/>
    <w:rsid w:val="00930019"/>
    <w:rsid w:val="00A23D3A"/>
    <w:rsid w:val="00AC7758"/>
    <w:rsid w:val="00B80B5C"/>
    <w:rsid w:val="00C51DCF"/>
    <w:rsid w:val="00D250A5"/>
    <w:rsid w:val="00DE314C"/>
    <w:rsid w:val="00E066A3"/>
    <w:rsid w:val="00E6650A"/>
    <w:rsid w:val="00EB4DD6"/>
    <w:rsid w:val="00ED5208"/>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614</Words>
  <Characters>3318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2026-06-02T08:20:00Z</dcterms:created>
  <dcterms:modified xsi:type="dcterms:W3CDTF">2026-06-02T08:20:00Z</dcterms:modified>
  <cp:contentStatus/>
  <dc:language>Ελληνικά</dc:language>
  <cp:version>am-20180624</cp:version>
</cp:coreProperties>
</file>