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33CDE51C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DB6BF7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7C8EBAA8" w:rsidR="00CC62E9" w:rsidRPr="00AB2576" w:rsidRDefault="00DB6BF7" w:rsidP="00CD3CE2">
          <w:pPr>
            <w:pStyle w:val="ac"/>
          </w:pPr>
          <w:r>
            <w:t xml:space="preserve">ΕΞΑΙΡΕΤΙΚΑ ΕΠΕΙΓΟΝ </w:t>
          </w:r>
        </w:p>
      </w:sdtContent>
    </w:sdt>
    <w:p w14:paraId="21E06487" w14:textId="15F7C4B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6-1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DA27E4">
                    <w:rPr>
                      <w:rStyle w:val="Char6"/>
                    </w:rPr>
                    <w:t>17.06.2026</w:t>
                  </w:r>
                </w:sdtContent>
              </w:sdt>
            </w:sdtContent>
          </w:sdt>
        </w:sdtContent>
      </w:sdt>
    </w:p>
    <w:p w14:paraId="387D4CEF" w14:textId="216AE3F3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E57C39">
            <w:rPr>
              <w:rStyle w:val="Char6"/>
            </w:rPr>
            <w:t>764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2F2C50C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0557E" w:rsidRPr="0050557E">
                        <w:t>κ.</w:t>
                      </w:r>
                      <w:r w:rsidR="000F18DE">
                        <w:t xml:space="preserve"> </w:t>
                      </w:r>
                      <w:r w:rsidR="00255663">
                        <w:t>Α. Γεωργιάδη</w:t>
                      </w:r>
                      <w:r w:rsidR="0050557E" w:rsidRPr="0050557E">
                        <w:t xml:space="preserve">, Υπουργό </w:t>
                      </w:r>
                      <w:r w:rsidR="00EA56C0">
                        <w:t xml:space="preserve">Υγείας 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4F226964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1653709A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bookmarkStart w:id="7" w:name="_Hlk127878790"/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5006CF" w:rsidRPr="005006CF">
                    <w:t xml:space="preserve">Μείωση της συμμετοχής στη φαρμακευτική δαπάνη για </w:t>
                  </w:r>
                  <w:r w:rsidR="007D1B66">
                    <w:t>πάσχοντες</w:t>
                  </w:r>
                  <w:r w:rsidR="005006CF" w:rsidRPr="005006CF">
                    <w:t xml:space="preserve"> </w:t>
                  </w:r>
                  <w:r w:rsidR="007D1B66">
                    <w:t>από</w:t>
                  </w:r>
                  <w:r w:rsidR="005006CF" w:rsidRPr="005006CF">
                    <w:t xml:space="preserve"> συμπτωματική καρδιακή ανεπάρκεια σταδίου </w:t>
                  </w:r>
                  <w:r w:rsidR="00C801C1">
                    <w:t>3</w:t>
                  </w:r>
                  <w:r w:rsidR="005006CF" w:rsidRPr="005006CF">
                    <w:t xml:space="preserve"> και </w:t>
                  </w:r>
                  <w:r w:rsidR="00C801C1">
                    <w:t>4</w:t>
                  </w:r>
                </w:sdtContent>
              </w:sdt>
              <w:bookmarkEnd w:id="7"/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</w:rPr>
          </w:sdtEndPr>
          <w:sdtContent>
            <w:p w14:paraId="487FF344" w14:textId="11135355" w:rsidR="0050557E" w:rsidRPr="0050557E" w:rsidRDefault="0050557E" w:rsidP="0050557E">
              <w:pPr>
                <w:rPr>
                  <w:b/>
                  <w:bCs/>
                </w:rPr>
              </w:pPr>
              <w:r w:rsidRPr="0050557E">
                <w:rPr>
                  <w:b/>
                  <w:bCs/>
                </w:rPr>
                <w:t xml:space="preserve">Κύριε Υπουργέ,  </w:t>
              </w:r>
              <w:r w:rsidR="006841FB">
                <w:rPr>
                  <w:b/>
                  <w:bCs/>
                </w:rPr>
                <w:t xml:space="preserve"> </w:t>
              </w:r>
            </w:p>
            <w:p w14:paraId="76E9822C" w14:textId="4F851D4A" w:rsidR="00404D6F" w:rsidRDefault="00404D6F" w:rsidP="00404D6F">
              <w:r>
                <w:t>Η Εθνική Συνομοσπονδία Ατόμων με Αναπηρία (Ε.Σ.Α.μεΑ.) αποτελεί την τριτοβάθμια Οργάνωση των ατόμων με αναπηρία,</w:t>
              </w:r>
              <w:r w:rsidR="00C801C1">
                <w:t xml:space="preserve"> </w:t>
              </w:r>
              <w:r>
                <w:t>χρόνιες</w:t>
              </w:r>
              <w:r w:rsidR="00C801C1">
                <w:t xml:space="preserve"> ή/και σπάνιες</w:t>
              </w:r>
              <w:r>
                <w:t xml:space="preserve"> παθήσεις και των οικογενειών τους στη χώρα και αναγνωρισμένο Κοινωνικό Εταίρο της ελληνικής Πολιτείας σε ζητήματα αναπηρίας. </w:t>
              </w:r>
            </w:p>
            <w:p w14:paraId="7733C3CC" w14:textId="7C512C64" w:rsidR="00404D6F" w:rsidRDefault="00404D6F" w:rsidP="00404D6F">
              <w:r>
                <w:t xml:space="preserve">Κύρια αποστολή της είναι η καταπολέμηση των διακρίσεων σε βάρος των ατόμων με αναπηρία, χρόνιες παθήσεις και των οικογενειών τους και η προώθηση, προστασία και απόλαυση των ανθρωπίνων και συνταγματικά κατοχυρωμένων δικαιωμάτων τους. </w:t>
              </w:r>
              <w:r w:rsidR="00D65AE0">
                <w:t>Ό</w:t>
              </w:r>
              <w:r>
                <w:t>σον αφορά στα ανθρώπινα δικαιώματα των ατόμων με αναπηρία, αυτά κατοχυρώνονται με τη Σύμβαση του Οργανισμού των Ηνωμένων Εθνών για τα Δικαιώματα των Ατόμων με Αναπηρίες, που η χώρα μας μαζί με το Προαιρετικό της Πρωτόκολλο επικύρωσε με τον Ν. 4074/2012.</w:t>
              </w:r>
            </w:p>
            <w:p w14:paraId="1B3C2C66" w14:textId="52D6F41A" w:rsidR="006841FB" w:rsidRDefault="006841FB" w:rsidP="006841FB">
              <w:r>
                <w:t xml:space="preserve">Η Ε.Σ.Α.μεΑ., με το παρόν έγγραφό της, </w:t>
              </w:r>
              <w:r w:rsidR="00F63A45">
                <w:t xml:space="preserve">θα ήθελε να θέσει υπόψη σας </w:t>
              </w:r>
              <w:r w:rsidR="00C801C1">
                <w:t>αίτημα για μ</w:t>
              </w:r>
              <w:r w:rsidR="00C801C1" w:rsidRPr="00C801C1">
                <w:t xml:space="preserve">είωση της συμμετοχής στη φαρμακευτική δαπάνη για </w:t>
              </w:r>
              <w:r w:rsidR="00C801C1">
                <w:t>πάσχοντες</w:t>
              </w:r>
              <w:r w:rsidR="00C801C1" w:rsidRPr="00C801C1">
                <w:t xml:space="preserve"> </w:t>
              </w:r>
              <w:r w:rsidR="007D1B66">
                <w:t>από</w:t>
              </w:r>
              <w:r w:rsidR="00C801C1" w:rsidRPr="00C801C1">
                <w:t xml:space="preserve"> συμπτωματική καρδιακή ανεπάρκεια σταδίου 3 και 4</w:t>
              </w:r>
              <w:r w:rsidR="00C801C1">
                <w:t>.</w:t>
              </w:r>
            </w:p>
            <w:p w14:paraId="05938546" w14:textId="35EF65B7" w:rsidR="005006CF" w:rsidRDefault="006841FB" w:rsidP="005006CF">
              <w:r>
                <w:t>Όπως επισημαίνεται και στην επισυναπτόμενη επιστολή</w:t>
              </w:r>
              <w:r w:rsidR="00CD57E9">
                <w:t xml:space="preserve"> του</w:t>
              </w:r>
              <w:r>
                <w:t xml:space="preserve"> </w:t>
              </w:r>
              <w:r w:rsidR="00CD57E9" w:rsidRPr="00CD57E9">
                <w:t>Πανελλ</w:t>
              </w:r>
              <w:r w:rsidR="00CD57E9">
                <w:t>ήνιου</w:t>
              </w:r>
              <w:r w:rsidR="00CD57E9" w:rsidRPr="00CD57E9">
                <w:t xml:space="preserve"> Σ</w:t>
              </w:r>
              <w:r w:rsidR="00CD57E9">
                <w:t>υνδέ</w:t>
              </w:r>
              <w:r w:rsidR="00CD57E9" w:rsidRPr="00CD57E9">
                <w:t>σμο</w:t>
              </w:r>
              <w:r w:rsidR="00CD57E9">
                <w:t>υ</w:t>
              </w:r>
              <w:r w:rsidR="00CD57E9" w:rsidRPr="00CD57E9">
                <w:t xml:space="preserve"> Πασχόντων από Καρδιοπάθειες</w:t>
              </w:r>
              <w:r w:rsidR="00CD57E9">
                <w:t xml:space="preserve">, </w:t>
              </w:r>
              <w:r w:rsidR="005006CF">
                <w:t xml:space="preserve">η συμπτωματική καρδιακή ανεπάρκεια σταδίου </w:t>
              </w:r>
              <w:r w:rsidR="00C801C1">
                <w:t>3</w:t>
              </w:r>
              <w:r w:rsidR="005006CF">
                <w:t xml:space="preserve"> και </w:t>
              </w:r>
              <w:r w:rsidR="00C801C1">
                <w:t xml:space="preserve">4 </w:t>
              </w:r>
              <w:r w:rsidR="005006CF">
                <w:t xml:space="preserve">αποτελεί μία σοβαρή και ιδιαίτερα επιβαρυντική χρόνια νόσο, η οποία περιορίζει σημαντικά την καθημερινότητα των </w:t>
              </w:r>
              <w:r w:rsidR="00C801C1">
                <w:t>πασχόντων</w:t>
              </w:r>
              <w:r w:rsidR="005006CF">
                <w:t>, αυξάνει τον κίνδυνο νοσηλειών και συνοδεύεται από δυσμενή πρόγνωση.</w:t>
              </w:r>
            </w:p>
            <w:p w14:paraId="076C7253" w14:textId="77777777" w:rsidR="005006CF" w:rsidRDefault="005006CF" w:rsidP="005006CF"/>
            <w:p w14:paraId="666A8DDA" w14:textId="2A55B67A" w:rsidR="005006CF" w:rsidRDefault="005006CF" w:rsidP="005006CF">
              <w:r>
                <w:lastRenderedPageBreak/>
                <w:t xml:space="preserve">Η φαρμακευτική αγωγή αποτελεί τον βασικό πυλώνα αντιμετώπισης της νόσου, συμβάλλοντας στη μείωση των συμπτωμάτων, στη βελτίωση της ποιότητας ζωής και στην αποφυγή επαναλαμβανόμενων εισαγωγών στα νοσοκομεία. Ωστόσο, η ισχύουσα συμμετοχή των </w:t>
              </w:r>
              <w:r w:rsidR="00C801C1">
                <w:t>πασχόντων</w:t>
              </w:r>
              <w:r>
                <w:t xml:space="preserve"> στη φαρμακευτική δαπάνη (25%) αποτελεί σημαντικό οικονομικό βάρος, ιδίως για άτομα που χρειάζονται μόνιμη και συνδυαστική θεραπεία.</w:t>
              </w:r>
            </w:p>
            <w:p w14:paraId="04FFDAF6" w14:textId="0D8EBD94" w:rsidR="005006CF" w:rsidRDefault="005006CF" w:rsidP="005006CF">
              <w:r>
                <w:t>Για τον λόγο αυτό</w:t>
              </w:r>
              <w:r w:rsidR="00DA27E4">
                <w:t>,</w:t>
              </w:r>
              <w:r>
                <w:t xml:space="preserve"> ζητ</w:t>
              </w:r>
              <w:r w:rsidR="007D1B66">
                <w:t>ά</w:t>
              </w:r>
              <w:r>
                <w:t xml:space="preserve">με νομοθετική </w:t>
              </w:r>
              <w:r w:rsidR="00DA27E4">
                <w:t>ρύθμιση</w:t>
              </w:r>
              <w:r w:rsidR="007D1B66">
                <w:t>,</w:t>
              </w:r>
              <w:r>
                <w:t xml:space="preserve"> ώστε η συμμετοχή των </w:t>
              </w:r>
              <w:r w:rsidR="00C801C1">
                <w:t>πασχόντων</w:t>
              </w:r>
              <w:r>
                <w:t xml:space="preserve"> </w:t>
              </w:r>
              <w:r w:rsidR="007D1B66">
                <w:t xml:space="preserve">από </w:t>
              </w:r>
              <w:r>
                <w:t xml:space="preserve">συμπτωματική καρδιακή ανεπάρκεια σταδίου </w:t>
              </w:r>
              <w:r w:rsidR="007D1B66">
                <w:t>3</w:t>
              </w:r>
              <w:r>
                <w:t xml:space="preserve"> ή </w:t>
              </w:r>
              <w:r w:rsidR="007D1B66">
                <w:t>4</w:t>
              </w:r>
              <w:r>
                <w:t xml:space="preserve"> να μειωθεί στο 10%, κατ’ αναλογία με ό,τι ήδη ισχύει για άλλες σοβαρές καρδιολογικές παθήσεις.</w:t>
              </w:r>
            </w:p>
            <w:p w14:paraId="4CD03C3F" w14:textId="16174C94" w:rsidR="005006CF" w:rsidRDefault="005006CF" w:rsidP="005006CF">
              <w:r>
                <w:t xml:space="preserve">Η συγκεκριμένη παρέμβαση θα βελτιώσει την υγεία και την ποιότητα ζωής χιλιάδων </w:t>
              </w:r>
              <w:r w:rsidR="00C801C1">
                <w:t>καρδιοπαθών</w:t>
              </w:r>
              <w:r>
                <w:t xml:space="preserve"> και θα συμβάλει στη μείωση των νοσηλειών και του συνολικού κόστους για το Εθνικό Σύστημα Υγείας.</w:t>
              </w:r>
            </w:p>
            <w:p w14:paraId="2F6233A2" w14:textId="4790CD4B" w:rsidR="006841FB" w:rsidRDefault="00CD57E9" w:rsidP="00CD57E9">
              <w:r>
                <w:t xml:space="preserve">Παρακαλούμε για τις άμεσες ενέργειές σας προς επίλυση ενός ζητήματος που επηρεάζει ουσιαστικά την καθημερινότητα και την υγεία </w:t>
              </w:r>
              <w:r w:rsidR="00C801C1">
                <w:t xml:space="preserve">των </w:t>
              </w:r>
              <w:r>
                <w:t>καρδιοπαθών.</w:t>
              </w:r>
            </w:p>
            <w:p w14:paraId="74C091A0" w14:textId="6178CF18" w:rsidR="00091240" w:rsidRDefault="00980A74" w:rsidP="00B7168F">
              <w:r w:rsidRPr="00980A74">
                <w:t xml:space="preserve">Συνημμένα σας αποστέλλουμε την υπ’ αριθ. πρωτ. </w:t>
              </w:r>
              <w:r w:rsidR="00C801C1">
                <w:t>30</w:t>
              </w:r>
              <w:r w:rsidRPr="00980A74">
                <w:t>/</w:t>
              </w:r>
              <w:r w:rsidR="00C801C1">
                <w:t>12</w:t>
              </w:r>
              <w:r w:rsidRPr="00980A74">
                <w:t>.0</w:t>
              </w:r>
              <w:r w:rsidR="00C801C1">
                <w:t>6</w:t>
              </w:r>
              <w:r w:rsidRPr="00980A74">
                <w:t>.202</w:t>
              </w:r>
              <w:r w:rsidR="00E06D67">
                <w:t>6</w:t>
              </w:r>
              <w:r w:rsidRPr="00980A74">
                <w:t xml:space="preserve"> επιστολή </w:t>
              </w:r>
              <w:r w:rsidR="00CD57E9" w:rsidRPr="00CD57E9">
                <w:t>του Πανελλήνιου Συνδέσμου Πασχόντων από Καρδιοπάθειες,</w:t>
              </w:r>
              <w:r w:rsidR="00CD57E9">
                <w:t xml:space="preserve"> </w:t>
              </w:r>
              <w:r w:rsidRPr="00980A74">
                <w:t xml:space="preserve">που αναφέρεται </w:t>
              </w:r>
              <w:r w:rsidR="00FC488A">
                <w:t xml:space="preserve">πιο αναλυτικά </w:t>
              </w:r>
              <w:r w:rsidRPr="00980A74">
                <w:t>στο εν λόγω ζήτημα</w:t>
              </w:r>
              <w:r w:rsidR="0016467F" w:rsidRPr="0016467F">
                <w:t>.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8E526F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0557E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0557E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8E526F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134A9E0A" w14:textId="2CBCB23B" w:rsidR="00623195" w:rsidRDefault="0050557E" w:rsidP="00623195">
          <w:pPr>
            <w:pStyle w:val="Bullets0"/>
          </w:pPr>
          <w:r>
            <w:t xml:space="preserve">Γραφείο </w:t>
          </w:r>
          <w:r w:rsidR="00623195" w:rsidRPr="00623195">
            <w:t>Αναπληρώτριας Υπουργού Υγείας, κ</w:t>
          </w:r>
          <w:r w:rsidR="00623195">
            <w:t>.</w:t>
          </w:r>
          <w:r w:rsidR="00A43F0D" w:rsidRPr="00A43F0D">
            <w:t xml:space="preserve"> Ε. </w:t>
          </w:r>
          <w:proofErr w:type="spellStart"/>
          <w:r w:rsidR="00A43F0D" w:rsidRPr="00A43F0D">
            <w:t>Αγαπηδάκη</w:t>
          </w:r>
          <w:proofErr w:type="spellEnd"/>
        </w:p>
        <w:p w14:paraId="58085442" w14:textId="77777777" w:rsidR="002D30B3" w:rsidRDefault="002D30B3" w:rsidP="002D30B3">
          <w:pPr>
            <w:pStyle w:val="Bullets0"/>
          </w:pPr>
          <w:r>
            <w:t xml:space="preserve">Γραφείο Υφυπουργού Υγείας, κ. Μ. </w:t>
          </w:r>
          <w:proofErr w:type="spellStart"/>
          <w:r>
            <w:t>Θεμιστοκλέους</w:t>
          </w:r>
          <w:proofErr w:type="spellEnd"/>
          <w:r>
            <w:t xml:space="preserve"> </w:t>
          </w:r>
        </w:p>
        <w:p w14:paraId="3DF7AF85" w14:textId="77777777" w:rsidR="00E83639" w:rsidRDefault="00E83639" w:rsidP="00E83639">
          <w:pPr>
            <w:pStyle w:val="Bullets0"/>
          </w:pPr>
          <w:r>
            <w:t xml:space="preserve">Διοικήτρια ΕΟΠΥΥ κ. Θ. </w:t>
          </w:r>
          <w:proofErr w:type="spellStart"/>
          <w:r>
            <w:t>Καρποδίνη</w:t>
          </w:r>
          <w:proofErr w:type="spellEnd"/>
          <w:r>
            <w:t xml:space="preserve"> </w:t>
          </w:r>
        </w:p>
        <w:p w14:paraId="499AA714" w14:textId="43DBAC6B" w:rsidR="00A43F0D" w:rsidRDefault="00E83639" w:rsidP="002D30B3">
          <w:pPr>
            <w:pStyle w:val="Bullets0"/>
          </w:pPr>
          <w:r w:rsidRPr="00E83639">
            <w:t>Πανελλήνιο Σ</w:t>
          </w:r>
          <w:r>
            <w:t>ύ</w:t>
          </w:r>
          <w:r w:rsidRPr="00E83639">
            <w:t>νδέσμο Πασχόντων από Καρδιοπάθειες</w:t>
          </w:r>
        </w:p>
        <w:p w14:paraId="25C6D63A" w14:textId="77777777" w:rsidR="002D30B3" w:rsidRDefault="002D30B3" w:rsidP="002D30B3">
          <w:pPr>
            <w:pStyle w:val="Bullets0"/>
            <w:numPr>
              <w:ilvl w:val="0"/>
              <w:numId w:val="0"/>
            </w:numPr>
            <w:ind w:left="567" w:hanging="295"/>
          </w:pPr>
        </w:p>
        <w:p w14:paraId="142E8A78" w14:textId="77777777" w:rsidR="002D30B3" w:rsidRDefault="00000000" w:rsidP="002D30B3">
          <w:pPr>
            <w:pStyle w:val="Bullets0"/>
            <w:numPr>
              <w:ilvl w:val="0"/>
              <w:numId w:val="0"/>
            </w:numPr>
            <w:ind w:left="567" w:hanging="295"/>
          </w:pPr>
        </w:p>
      </w:sdtContent>
    </w:sdt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6" w:displacedByCustomXml="next"/>
      </w:sdtContent>
    </w:sdt>
    <w:sectPr w:rsidR="005925BA" w:rsidRPr="00CD3CE2" w:rsidSect="008E526F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B862" w14:textId="77777777" w:rsidR="00B54619" w:rsidRDefault="00B54619" w:rsidP="00A5663B">
      <w:pPr>
        <w:spacing w:after="0" w:line="240" w:lineRule="auto"/>
      </w:pPr>
      <w:r>
        <w:separator/>
      </w:r>
    </w:p>
    <w:p w14:paraId="22BA68EF" w14:textId="77777777" w:rsidR="00B54619" w:rsidRDefault="00B54619"/>
  </w:endnote>
  <w:endnote w:type="continuationSeparator" w:id="0">
    <w:p w14:paraId="2FEBD8AA" w14:textId="77777777" w:rsidR="00B54619" w:rsidRDefault="00B54619" w:rsidP="00A5663B">
      <w:pPr>
        <w:spacing w:after="0" w:line="240" w:lineRule="auto"/>
      </w:pPr>
      <w:r>
        <w:continuationSeparator/>
      </w:r>
    </w:p>
    <w:p w14:paraId="05E3BF16" w14:textId="77777777" w:rsidR="00B54619" w:rsidRDefault="00B54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ECC1" w14:textId="77777777" w:rsidR="00B54619" w:rsidRDefault="00B5461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3D2A3E5" w14:textId="77777777" w:rsidR="00B54619" w:rsidRDefault="00B54619"/>
  </w:footnote>
  <w:footnote w:type="continuationSeparator" w:id="0">
    <w:p w14:paraId="7BB319EB" w14:textId="77777777" w:rsidR="00B54619" w:rsidRDefault="00B54619" w:rsidP="00A5663B">
      <w:pPr>
        <w:spacing w:after="0" w:line="240" w:lineRule="auto"/>
      </w:pPr>
      <w:r>
        <w:continuationSeparator/>
      </w:r>
    </w:p>
    <w:p w14:paraId="20F65139" w14:textId="77777777" w:rsidR="00B54619" w:rsidRDefault="00B54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4723428"/>
    <w:multiLevelType w:val="hybridMultilevel"/>
    <w:tmpl w:val="3E9EB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65548128">
    <w:abstractNumId w:val="7"/>
  </w:num>
  <w:num w:numId="2" w16cid:durableId="305165254">
    <w:abstractNumId w:val="7"/>
  </w:num>
  <w:num w:numId="3" w16cid:durableId="883173070">
    <w:abstractNumId w:val="7"/>
  </w:num>
  <w:num w:numId="4" w16cid:durableId="1061711494">
    <w:abstractNumId w:val="7"/>
  </w:num>
  <w:num w:numId="5" w16cid:durableId="485248430">
    <w:abstractNumId w:val="7"/>
  </w:num>
  <w:num w:numId="6" w16cid:durableId="471799208">
    <w:abstractNumId w:val="7"/>
  </w:num>
  <w:num w:numId="7" w16cid:durableId="1411654274">
    <w:abstractNumId w:val="7"/>
  </w:num>
  <w:num w:numId="8" w16cid:durableId="792022569">
    <w:abstractNumId w:val="7"/>
  </w:num>
  <w:num w:numId="9" w16cid:durableId="1144153456">
    <w:abstractNumId w:val="7"/>
  </w:num>
  <w:num w:numId="10" w16cid:durableId="1396273692">
    <w:abstractNumId w:val="6"/>
  </w:num>
  <w:num w:numId="11" w16cid:durableId="449974745">
    <w:abstractNumId w:val="5"/>
  </w:num>
  <w:num w:numId="12" w16cid:durableId="1237203160">
    <w:abstractNumId w:val="3"/>
  </w:num>
  <w:num w:numId="13" w16cid:durableId="210117221">
    <w:abstractNumId w:val="1"/>
  </w:num>
  <w:num w:numId="14" w16cid:durableId="2064328123">
    <w:abstractNumId w:val="0"/>
  </w:num>
  <w:num w:numId="15" w16cid:durableId="1640960020">
    <w:abstractNumId w:val="2"/>
  </w:num>
  <w:num w:numId="16" w16cid:durableId="710568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535AB"/>
    <w:rsid w:val="00080A75"/>
    <w:rsid w:val="0008214A"/>
    <w:rsid w:val="000864B5"/>
    <w:rsid w:val="000879D1"/>
    <w:rsid w:val="00091240"/>
    <w:rsid w:val="000A5463"/>
    <w:rsid w:val="000B2374"/>
    <w:rsid w:val="000C0865"/>
    <w:rsid w:val="000C099E"/>
    <w:rsid w:val="000C14DF"/>
    <w:rsid w:val="000C5A07"/>
    <w:rsid w:val="000C602B"/>
    <w:rsid w:val="000D34E2"/>
    <w:rsid w:val="000D3D70"/>
    <w:rsid w:val="000E20BB"/>
    <w:rsid w:val="000E2BB8"/>
    <w:rsid w:val="000E30A0"/>
    <w:rsid w:val="000E3B85"/>
    <w:rsid w:val="000E44E8"/>
    <w:rsid w:val="000E790B"/>
    <w:rsid w:val="000F18DE"/>
    <w:rsid w:val="000F237D"/>
    <w:rsid w:val="000F4280"/>
    <w:rsid w:val="00104FD0"/>
    <w:rsid w:val="001148A8"/>
    <w:rsid w:val="001167F0"/>
    <w:rsid w:val="001213C4"/>
    <w:rsid w:val="00135125"/>
    <w:rsid w:val="0016039E"/>
    <w:rsid w:val="00161A35"/>
    <w:rsid w:val="00162CAE"/>
    <w:rsid w:val="0016467F"/>
    <w:rsid w:val="001960C3"/>
    <w:rsid w:val="001A62AD"/>
    <w:rsid w:val="001A67BA"/>
    <w:rsid w:val="001B3428"/>
    <w:rsid w:val="001B7832"/>
    <w:rsid w:val="001D4857"/>
    <w:rsid w:val="001E177F"/>
    <w:rsid w:val="001E364E"/>
    <w:rsid w:val="001E439E"/>
    <w:rsid w:val="001E530E"/>
    <w:rsid w:val="001F1161"/>
    <w:rsid w:val="001F7331"/>
    <w:rsid w:val="002058AF"/>
    <w:rsid w:val="002251AF"/>
    <w:rsid w:val="00236A27"/>
    <w:rsid w:val="00237AA0"/>
    <w:rsid w:val="00255663"/>
    <w:rsid w:val="00255DD0"/>
    <w:rsid w:val="002570E4"/>
    <w:rsid w:val="002624AA"/>
    <w:rsid w:val="00264E1B"/>
    <w:rsid w:val="0026597B"/>
    <w:rsid w:val="0027672E"/>
    <w:rsid w:val="00283562"/>
    <w:rsid w:val="002A1BED"/>
    <w:rsid w:val="002A7B4C"/>
    <w:rsid w:val="002B1B09"/>
    <w:rsid w:val="002B43C6"/>
    <w:rsid w:val="002B43D6"/>
    <w:rsid w:val="002C4134"/>
    <w:rsid w:val="002C4C0B"/>
    <w:rsid w:val="002D0AB7"/>
    <w:rsid w:val="002D1046"/>
    <w:rsid w:val="002D1D3D"/>
    <w:rsid w:val="002D30B3"/>
    <w:rsid w:val="002E6BEF"/>
    <w:rsid w:val="00301E00"/>
    <w:rsid w:val="003027A8"/>
    <w:rsid w:val="003071D9"/>
    <w:rsid w:val="00310BA1"/>
    <w:rsid w:val="00322A0B"/>
    <w:rsid w:val="00323F3A"/>
    <w:rsid w:val="00326F43"/>
    <w:rsid w:val="00332255"/>
    <w:rsid w:val="003336F9"/>
    <w:rsid w:val="003364CB"/>
    <w:rsid w:val="00337205"/>
    <w:rsid w:val="0034662F"/>
    <w:rsid w:val="00352AB3"/>
    <w:rsid w:val="00361404"/>
    <w:rsid w:val="0036140C"/>
    <w:rsid w:val="003622B8"/>
    <w:rsid w:val="00371AFA"/>
    <w:rsid w:val="00371E91"/>
    <w:rsid w:val="003742A2"/>
    <w:rsid w:val="00374B25"/>
    <w:rsid w:val="003956F9"/>
    <w:rsid w:val="003B245B"/>
    <w:rsid w:val="003B3E78"/>
    <w:rsid w:val="003B6AC5"/>
    <w:rsid w:val="003C47E3"/>
    <w:rsid w:val="003D4D14"/>
    <w:rsid w:val="003D73D0"/>
    <w:rsid w:val="003E38C4"/>
    <w:rsid w:val="003F789B"/>
    <w:rsid w:val="00404D6F"/>
    <w:rsid w:val="004102B2"/>
    <w:rsid w:val="00412BB7"/>
    <w:rsid w:val="00413626"/>
    <w:rsid w:val="00415D99"/>
    <w:rsid w:val="00417B43"/>
    <w:rsid w:val="00421FA4"/>
    <w:rsid w:val="00427C1E"/>
    <w:rsid w:val="00430E58"/>
    <w:rsid w:val="0043326B"/>
    <w:rsid w:val="004355A3"/>
    <w:rsid w:val="004443A9"/>
    <w:rsid w:val="00472CFE"/>
    <w:rsid w:val="00481C91"/>
    <w:rsid w:val="00483ACE"/>
    <w:rsid w:val="00484E56"/>
    <w:rsid w:val="004861DD"/>
    <w:rsid w:val="00486A3F"/>
    <w:rsid w:val="004A17E1"/>
    <w:rsid w:val="004A2EF2"/>
    <w:rsid w:val="004A6201"/>
    <w:rsid w:val="004B1739"/>
    <w:rsid w:val="004C07FF"/>
    <w:rsid w:val="004D0BE2"/>
    <w:rsid w:val="004D1518"/>
    <w:rsid w:val="004D5A2F"/>
    <w:rsid w:val="004D7CE4"/>
    <w:rsid w:val="004F4540"/>
    <w:rsid w:val="004F63F2"/>
    <w:rsid w:val="005006CF"/>
    <w:rsid w:val="00501973"/>
    <w:rsid w:val="0050514F"/>
    <w:rsid w:val="0050557E"/>
    <w:rsid w:val="0050588F"/>
    <w:rsid w:val="005077D6"/>
    <w:rsid w:val="00517354"/>
    <w:rsid w:val="0052064A"/>
    <w:rsid w:val="00523EAA"/>
    <w:rsid w:val="005259CB"/>
    <w:rsid w:val="0052609E"/>
    <w:rsid w:val="00540ED2"/>
    <w:rsid w:val="00547D78"/>
    <w:rsid w:val="00552944"/>
    <w:rsid w:val="00570E7C"/>
    <w:rsid w:val="00573B0A"/>
    <w:rsid w:val="0058266F"/>
    <w:rsid w:val="0058273F"/>
    <w:rsid w:val="00583700"/>
    <w:rsid w:val="005925BA"/>
    <w:rsid w:val="005956CD"/>
    <w:rsid w:val="005A1990"/>
    <w:rsid w:val="005A4542"/>
    <w:rsid w:val="005A701C"/>
    <w:rsid w:val="005B00C5"/>
    <w:rsid w:val="005B02E7"/>
    <w:rsid w:val="005B5B56"/>
    <w:rsid w:val="005B661B"/>
    <w:rsid w:val="005C5A0B"/>
    <w:rsid w:val="005D05EE"/>
    <w:rsid w:val="005D22F7"/>
    <w:rsid w:val="005D2B1C"/>
    <w:rsid w:val="005D30F3"/>
    <w:rsid w:val="005D44A7"/>
    <w:rsid w:val="005E1F74"/>
    <w:rsid w:val="005F5A54"/>
    <w:rsid w:val="00610A7E"/>
    <w:rsid w:val="00612214"/>
    <w:rsid w:val="00614713"/>
    <w:rsid w:val="0061688D"/>
    <w:rsid w:val="00617AC0"/>
    <w:rsid w:val="00623195"/>
    <w:rsid w:val="00642AA7"/>
    <w:rsid w:val="00647299"/>
    <w:rsid w:val="00651CD5"/>
    <w:rsid w:val="00655019"/>
    <w:rsid w:val="006552E4"/>
    <w:rsid w:val="00663C81"/>
    <w:rsid w:val="0066741D"/>
    <w:rsid w:val="006841FB"/>
    <w:rsid w:val="00694053"/>
    <w:rsid w:val="006A785A"/>
    <w:rsid w:val="006B6D44"/>
    <w:rsid w:val="006D0554"/>
    <w:rsid w:val="006D6AAF"/>
    <w:rsid w:val="006D6FB9"/>
    <w:rsid w:val="006E692F"/>
    <w:rsid w:val="006E6B93"/>
    <w:rsid w:val="006F050F"/>
    <w:rsid w:val="006F3FB9"/>
    <w:rsid w:val="006F68D0"/>
    <w:rsid w:val="0072145A"/>
    <w:rsid w:val="00727553"/>
    <w:rsid w:val="007321F6"/>
    <w:rsid w:val="00752538"/>
    <w:rsid w:val="00754C30"/>
    <w:rsid w:val="00763FCD"/>
    <w:rsid w:val="00767D09"/>
    <w:rsid w:val="0077016C"/>
    <w:rsid w:val="00782787"/>
    <w:rsid w:val="007A781F"/>
    <w:rsid w:val="007D1B66"/>
    <w:rsid w:val="007E66D9"/>
    <w:rsid w:val="007F77CE"/>
    <w:rsid w:val="0080787B"/>
    <w:rsid w:val="008104A7"/>
    <w:rsid w:val="00811A9B"/>
    <w:rsid w:val="0082394C"/>
    <w:rsid w:val="008321C9"/>
    <w:rsid w:val="0083359D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C3614"/>
    <w:rsid w:val="008D0D7F"/>
    <w:rsid w:val="008D43B9"/>
    <w:rsid w:val="008E4EDC"/>
    <w:rsid w:val="008E526F"/>
    <w:rsid w:val="008F3CDA"/>
    <w:rsid w:val="008F45E9"/>
    <w:rsid w:val="008F4A49"/>
    <w:rsid w:val="0090124D"/>
    <w:rsid w:val="00933289"/>
    <w:rsid w:val="00936BAC"/>
    <w:rsid w:val="0094506C"/>
    <w:rsid w:val="009503E0"/>
    <w:rsid w:val="00953909"/>
    <w:rsid w:val="00972E62"/>
    <w:rsid w:val="00980425"/>
    <w:rsid w:val="00980A74"/>
    <w:rsid w:val="00995C38"/>
    <w:rsid w:val="009A4192"/>
    <w:rsid w:val="009B0B83"/>
    <w:rsid w:val="009B3183"/>
    <w:rsid w:val="009C06F7"/>
    <w:rsid w:val="009C4D45"/>
    <w:rsid w:val="009D3A5C"/>
    <w:rsid w:val="009E6773"/>
    <w:rsid w:val="00A04D49"/>
    <w:rsid w:val="00A0512E"/>
    <w:rsid w:val="00A05FCF"/>
    <w:rsid w:val="00A20143"/>
    <w:rsid w:val="00A24A4D"/>
    <w:rsid w:val="00A32253"/>
    <w:rsid w:val="00A35350"/>
    <w:rsid w:val="00A43F0D"/>
    <w:rsid w:val="00A5663B"/>
    <w:rsid w:val="00A66F36"/>
    <w:rsid w:val="00A75C21"/>
    <w:rsid w:val="00A8235C"/>
    <w:rsid w:val="00A862B1"/>
    <w:rsid w:val="00A90B3F"/>
    <w:rsid w:val="00AB2576"/>
    <w:rsid w:val="00AC0D27"/>
    <w:rsid w:val="00AC766E"/>
    <w:rsid w:val="00AC7758"/>
    <w:rsid w:val="00AD13AB"/>
    <w:rsid w:val="00AD44C5"/>
    <w:rsid w:val="00AD52AF"/>
    <w:rsid w:val="00AE719D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53E1E"/>
    <w:rsid w:val="00B54619"/>
    <w:rsid w:val="00B62195"/>
    <w:rsid w:val="00B621B5"/>
    <w:rsid w:val="00B7168F"/>
    <w:rsid w:val="00B7389F"/>
    <w:rsid w:val="00B73A9A"/>
    <w:rsid w:val="00B926D1"/>
    <w:rsid w:val="00B92A91"/>
    <w:rsid w:val="00B977C3"/>
    <w:rsid w:val="00BB50F5"/>
    <w:rsid w:val="00BD105C"/>
    <w:rsid w:val="00BE03EF"/>
    <w:rsid w:val="00BE04D8"/>
    <w:rsid w:val="00BE2706"/>
    <w:rsid w:val="00BE52FC"/>
    <w:rsid w:val="00BE6103"/>
    <w:rsid w:val="00BF0A24"/>
    <w:rsid w:val="00BF7928"/>
    <w:rsid w:val="00C0166C"/>
    <w:rsid w:val="00C04B0C"/>
    <w:rsid w:val="00C11A1B"/>
    <w:rsid w:val="00C13744"/>
    <w:rsid w:val="00C2350C"/>
    <w:rsid w:val="00C243A1"/>
    <w:rsid w:val="00C31308"/>
    <w:rsid w:val="00C319B7"/>
    <w:rsid w:val="00C32FBB"/>
    <w:rsid w:val="00C36ECD"/>
    <w:rsid w:val="00C415E9"/>
    <w:rsid w:val="00C4571F"/>
    <w:rsid w:val="00C46534"/>
    <w:rsid w:val="00C55583"/>
    <w:rsid w:val="00C801C1"/>
    <w:rsid w:val="00C80445"/>
    <w:rsid w:val="00C82ED9"/>
    <w:rsid w:val="00C83F4F"/>
    <w:rsid w:val="00C864D7"/>
    <w:rsid w:val="00C90057"/>
    <w:rsid w:val="00CA1AE3"/>
    <w:rsid w:val="00CA3674"/>
    <w:rsid w:val="00CC22AC"/>
    <w:rsid w:val="00CC3CCA"/>
    <w:rsid w:val="00CC59F5"/>
    <w:rsid w:val="00CC62E9"/>
    <w:rsid w:val="00CD3CE2"/>
    <w:rsid w:val="00CD57E9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14F93"/>
    <w:rsid w:val="00D25975"/>
    <w:rsid w:val="00D4303F"/>
    <w:rsid w:val="00D43376"/>
    <w:rsid w:val="00D4455A"/>
    <w:rsid w:val="00D45D3D"/>
    <w:rsid w:val="00D5173A"/>
    <w:rsid w:val="00D60707"/>
    <w:rsid w:val="00D65AE0"/>
    <w:rsid w:val="00D671DE"/>
    <w:rsid w:val="00D7519B"/>
    <w:rsid w:val="00D75BA2"/>
    <w:rsid w:val="00D8051A"/>
    <w:rsid w:val="00D8113F"/>
    <w:rsid w:val="00DA1AA1"/>
    <w:rsid w:val="00DA27E4"/>
    <w:rsid w:val="00DA5411"/>
    <w:rsid w:val="00DB0E18"/>
    <w:rsid w:val="00DB2FC8"/>
    <w:rsid w:val="00DB5E15"/>
    <w:rsid w:val="00DB6BF7"/>
    <w:rsid w:val="00DC2CF0"/>
    <w:rsid w:val="00DC4FCC"/>
    <w:rsid w:val="00DC64B0"/>
    <w:rsid w:val="00DD1D03"/>
    <w:rsid w:val="00DD4669"/>
    <w:rsid w:val="00DD7797"/>
    <w:rsid w:val="00DE3DAF"/>
    <w:rsid w:val="00DE62F3"/>
    <w:rsid w:val="00DE7FC1"/>
    <w:rsid w:val="00DF201D"/>
    <w:rsid w:val="00DF27F7"/>
    <w:rsid w:val="00E018A8"/>
    <w:rsid w:val="00E06D67"/>
    <w:rsid w:val="00E16B7C"/>
    <w:rsid w:val="00E206BA"/>
    <w:rsid w:val="00E22772"/>
    <w:rsid w:val="00E357D4"/>
    <w:rsid w:val="00E362A9"/>
    <w:rsid w:val="00E40395"/>
    <w:rsid w:val="00E429AD"/>
    <w:rsid w:val="00E43EEA"/>
    <w:rsid w:val="00E4498B"/>
    <w:rsid w:val="00E520EF"/>
    <w:rsid w:val="00E55813"/>
    <w:rsid w:val="00E57C39"/>
    <w:rsid w:val="00E63208"/>
    <w:rsid w:val="00E70687"/>
    <w:rsid w:val="00E71701"/>
    <w:rsid w:val="00E72589"/>
    <w:rsid w:val="00E776F1"/>
    <w:rsid w:val="00E80AC6"/>
    <w:rsid w:val="00E83639"/>
    <w:rsid w:val="00E85A30"/>
    <w:rsid w:val="00E91B30"/>
    <w:rsid w:val="00E922F5"/>
    <w:rsid w:val="00EA26D6"/>
    <w:rsid w:val="00EA56C0"/>
    <w:rsid w:val="00EB55D0"/>
    <w:rsid w:val="00EE0F94"/>
    <w:rsid w:val="00EE6171"/>
    <w:rsid w:val="00EE65BD"/>
    <w:rsid w:val="00EF66B1"/>
    <w:rsid w:val="00F02B8E"/>
    <w:rsid w:val="00F071B9"/>
    <w:rsid w:val="00F12420"/>
    <w:rsid w:val="00F12A02"/>
    <w:rsid w:val="00F13C6B"/>
    <w:rsid w:val="00F21A91"/>
    <w:rsid w:val="00F21B29"/>
    <w:rsid w:val="00F239E9"/>
    <w:rsid w:val="00F3751B"/>
    <w:rsid w:val="00F42CC8"/>
    <w:rsid w:val="00F510AF"/>
    <w:rsid w:val="00F63A45"/>
    <w:rsid w:val="00F64D51"/>
    <w:rsid w:val="00F66767"/>
    <w:rsid w:val="00F718AE"/>
    <w:rsid w:val="00F736BA"/>
    <w:rsid w:val="00F77A7A"/>
    <w:rsid w:val="00F80306"/>
    <w:rsid w:val="00F80939"/>
    <w:rsid w:val="00F84821"/>
    <w:rsid w:val="00F964C1"/>
    <w:rsid w:val="00F97D08"/>
    <w:rsid w:val="00FA015E"/>
    <w:rsid w:val="00FA55E7"/>
    <w:rsid w:val="00FB298E"/>
    <w:rsid w:val="00FC1BD9"/>
    <w:rsid w:val="00FC488A"/>
    <w:rsid w:val="00FC61EC"/>
    <w:rsid w:val="00FC692B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696131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696131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696131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696131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696131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696131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696131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696131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696131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696131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696131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696131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696131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B7D29"/>
    <w:rsid w:val="000C713E"/>
    <w:rsid w:val="000E20BB"/>
    <w:rsid w:val="001B0B5F"/>
    <w:rsid w:val="002F3812"/>
    <w:rsid w:val="003310DC"/>
    <w:rsid w:val="00391B77"/>
    <w:rsid w:val="0044248A"/>
    <w:rsid w:val="004459B8"/>
    <w:rsid w:val="004761B4"/>
    <w:rsid w:val="00495F82"/>
    <w:rsid w:val="004D1518"/>
    <w:rsid w:val="00557838"/>
    <w:rsid w:val="00614713"/>
    <w:rsid w:val="00684E80"/>
    <w:rsid w:val="00696131"/>
    <w:rsid w:val="006C2FAE"/>
    <w:rsid w:val="006D2D2B"/>
    <w:rsid w:val="007177B9"/>
    <w:rsid w:val="00727553"/>
    <w:rsid w:val="00743B31"/>
    <w:rsid w:val="007A0DE6"/>
    <w:rsid w:val="007C0C76"/>
    <w:rsid w:val="00816B92"/>
    <w:rsid w:val="00861BB8"/>
    <w:rsid w:val="008654EF"/>
    <w:rsid w:val="008E6787"/>
    <w:rsid w:val="008F21FC"/>
    <w:rsid w:val="00907923"/>
    <w:rsid w:val="009368F3"/>
    <w:rsid w:val="00977195"/>
    <w:rsid w:val="00993431"/>
    <w:rsid w:val="009D3A5C"/>
    <w:rsid w:val="00A23D3A"/>
    <w:rsid w:val="00AC7758"/>
    <w:rsid w:val="00B80B5C"/>
    <w:rsid w:val="00C51DCF"/>
    <w:rsid w:val="00DF1219"/>
    <w:rsid w:val="00E066A3"/>
    <w:rsid w:val="00ED5208"/>
    <w:rsid w:val="00F91D11"/>
    <w:rsid w:val="00F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3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2024-01-25T08:03:00Z</cp:lastPrinted>
  <dcterms:created xsi:type="dcterms:W3CDTF">2026-06-18T11:12:00Z</dcterms:created>
  <dcterms:modified xsi:type="dcterms:W3CDTF">2026-06-18T11:12:00Z</dcterms:modified>
  <cp:contentStatus/>
  <dc:language>Ελληνικά</dc:language>
  <cp:version>am-20180624</cp:version>
</cp:coreProperties>
</file>