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33CDE51C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DB6BF7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7C8EBAA8" w:rsidR="00CC62E9" w:rsidRPr="00AB2576" w:rsidRDefault="00DB6BF7" w:rsidP="00CD3CE2">
          <w:pPr>
            <w:pStyle w:val="ac"/>
          </w:pPr>
          <w:r>
            <w:t xml:space="preserve">ΕΞΑΙΡΕΤΙΚΑ ΕΠΕΙΓΟΝ </w:t>
          </w:r>
        </w:p>
      </w:sdtContent>
    </w:sdt>
    <w:p w14:paraId="21E06487" w14:textId="03A235C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6-1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58045C">
                    <w:rPr>
                      <w:rStyle w:val="Char6"/>
                    </w:rPr>
                    <w:t>18.06.2026</w:t>
                  </w:r>
                </w:sdtContent>
              </w:sdt>
            </w:sdtContent>
          </w:sdt>
        </w:sdtContent>
      </w:sdt>
    </w:p>
    <w:p w14:paraId="387D4CEF" w14:textId="464A262B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CB72BA">
            <w:rPr>
              <w:rStyle w:val="Char6"/>
            </w:rPr>
            <w:t>775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540B40AF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0557E" w:rsidRPr="0050557E">
                        <w:t>κ.</w:t>
                      </w:r>
                      <w:r w:rsidR="000F18DE">
                        <w:t xml:space="preserve"> </w:t>
                      </w:r>
                      <w:r w:rsidR="00142048">
                        <w:t xml:space="preserve">Ν. </w:t>
                      </w:r>
                      <w:proofErr w:type="spellStart"/>
                      <w:r w:rsidR="00142048">
                        <w:t>Κριθαρίδη</w:t>
                      </w:r>
                      <w:proofErr w:type="spellEnd"/>
                      <w:r w:rsidR="00142048">
                        <w:t>, Διοικητή Αντικαρκινικού Νοσοκομείου Θεσσαλονίκης «</w:t>
                      </w:r>
                      <w:proofErr w:type="spellStart"/>
                      <w:r w:rsidR="00142048">
                        <w:t>Θεαγένειο</w:t>
                      </w:r>
                      <w:proofErr w:type="spellEnd"/>
                      <w:r w:rsidR="00142048">
                        <w:t>»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4F226964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2F4B3BD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bookmarkStart w:id="7" w:name="_Hlk127878790"/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F3144F" w:rsidRPr="00F3144F">
                    <w:t>Άμεση διασφάλιση χορήγησης υλικών κολοστομίας σε ανασφάλιστους ογκολογικούς ασθενείς</w:t>
                  </w:r>
                </w:sdtContent>
              </w:sdt>
              <w:bookmarkEnd w:id="7"/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p w14:paraId="487FF344" w14:textId="2A900B57" w:rsidR="0050557E" w:rsidRPr="0050557E" w:rsidRDefault="00B428D6" w:rsidP="0050557E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Αξιότιμε κ</w:t>
              </w:r>
              <w:r w:rsidR="0050557E" w:rsidRPr="0050557E">
                <w:rPr>
                  <w:b/>
                  <w:bCs/>
                </w:rPr>
                <w:t xml:space="preserve">ύριε </w:t>
              </w:r>
              <w:r w:rsidR="00142048">
                <w:rPr>
                  <w:b/>
                  <w:bCs/>
                </w:rPr>
                <w:t>Διοικητή,</w:t>
              </w:r>
              <w:r w:rsidR="0050557E" w:rsidRPr="0050557E">
                <w:rPr>
                  <w:b/>
                  <w:bCs/>
                </w:rPr>
                <w:t xml:space="preserve">  </w:t>
              </w:r>
              <w:r w:rsidR="006841FB">
                <w:rPr>
                  <w:b/>
                  <w:bCs/>
                </w:rPr>
                <w:t xml:space="preserve"> </w:t>
              </w:r>
            </w:p>
            <w:p w14:paraId="76E9822C" w14:textId="06E7F468" w:rsidR="00404D6F" w:rsidRDefault="00404D6F" w:rsidP="00404D6F">
              <w:r>
                <w:t>Η Εθνική Συνομοσπονδία Ατόμων με Αναπηρία (Ε.Σ.Α.μεΑ.) αποτελεί την τριτοβάθμια Οργάνωση των ατόμων με αναπηρία, με χρόνιες</w:t>
              </w:r>
              <w:r w:rsidR="00B428D6">
                <w:t xml:space="preserve"> ή/και σπάνιες</w:t>
              </w:r>
              <w:r>
                <w:t xml:space="preserve"> παθήσεις και των οικογενειών τους στη χώρα και αναγνωρισμένο Κοινωνικό Εταίρο της ελληνικής Πολιτείας σε ζητήματα αναπηρίας. </w:t>
              </w:r>
              <w:r w:rsidR="00B428D6">
                <w:t xml:space="preserve"> </w:t>
              </w:r>
            </w:p>
            <w:p w14:paraId="7733C3CC" w14:textId="7C512C64" w:rsidR="00404D6F" w:rsidRPr="0058045C" w:rsidRDefault="00404D6F" w:rsidP="00404D6F">
              <w:r>
                <w:t xml:space="preserve">Κύρια αποστολή της είναι η καταπολέμηση των διακρίσεων σε βάρος των ατόμων με αναπηρία, χρόνιες παθήσεις και των οικογενειών τους και η προώθηση, προστασία και απόλαυση των ανθρωπίνων και συνταγματικά κατοχυρωμένων δικαιωμάτων τους. </w:t>
              </w:r>
              <w:r w:rsidR="00D65AE0">
                <w:t>Ό</w:t>
              </w:r>
              <w:r>
                <w:t>σον αφορά στα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</w:r>
            </w:p>
            <w:p w14:paraId="1B3C2C66" w14:textId="05874DE1" w:rsidR="006841FB" w:rsidRDefault="00142048" w:rsidP="006841FB">
              <w:r>
                <w:t xml:space="preserve">Η Ε.Σ.Α.μεΑ. </w:t>
              </w:r>
              <w:r w:rsidR="006841FB">
                <w:t xml:space="preserve">με το παρόν έγγραφό της, </w:t>
              </w:r>
              <w:r w:rsidR="00F63A45">
                <w:t>θα ήθελε να θέσει υπόψη σας ένα</w:t>
              </w:r>
              <w:r w:rsidR="00D931CA" w:rsidRPr="00D931CA">
                <w:t xml:space="preserve"> ιδιαίτερα σοβαρό ζήτημα που αφορά </w:t>
              </w:r>
              <w:r w:rsidR="00D931CA">
                <w:t>σ</w:t>
              </w:r>
              <w:r w:rsidR="00D931CA" w:rsidRPr="00D931CA">
                <w:t>τη μη χορήγηση αναλώσιμων υλικών κολοστομίας σε ανασφάλιστους ογκολογικούς ασθενείς.</w:t>
              </w:r>
              <w:r w:rsidR="00F63A45">
                <w:t xml:space="preserve"> </w:t>
              </w:r>
            </w:p>
            <w:p w14:paraId="4422F39A" w14:textId="345F2180" w:rsidR="00B27AAB" w:rsidRDefault="006841FB" w:rsidP="00B27AAB">
              <w:r>
                <w:t>Όπως επισημαίνεται και στην επισυναπτόμενη επιστολή</w:t>
              </w:r>
              <w:r w:rsidR="00CD57E9">
                <w:t xml:space="preserve"> του</w:t>
              </w:r>
              <w:r>
                <w:t xml:space="preserve"> </w:t>
              </w:r>
              <w:r w:rsidR="00B27AAB">
                <w:t>Συλλόγου Καρκινοπαθών Μακεδονίας Θράκης</w:t>
              </w:r>
              <w:r w:rsidR="00CD57E9">
                <w:t xml:space="preserve">, </w:t>
              </w:r>
              <w:r w:rsidR="00D931CA" w:rsidRPr="00D931CA">
                <w:t xml:space="preserve">ανασφάλιστοι ογκολογικοί ασθενείς που παρακολουθούνται στο νοσοκομείο </w:t>
              </w:r>
              <w:r w:rsidR="00D931CA">
                <w:t>σας,</w:t>
              </w:r>
              <w:r w:rsidR="00D931CA" w:rsidRPr="00D931CA">
                <w:t xml:space="preserve"> στερούνται βασικά υλικά κολοστομίας, γεγονός που παραβιάζει το δικαίωμά τους στην αναγκαία υγειονομική φροντίδα και υπονομεύει την υγεία και την αξιοπρέπειά τους.</w:t>
              </w:r>
            </w:p>
            <w:p w14:paraId="1C418F28" w14:textId="0C91ACA2" w:rsidR="00B27AAB" w:rsidRDefault="00B27AAB" w:rsidP="00B27AAB">
              <w:r>
                <w:lastRenderedPageBreak/>
                <w:t xml:space="preserve">Τα υλικά αυτά δεν αποτελούν πολυτέλεια, αλλά αναγκαία προϋπόθεση για την καθημερινή διαβίωση των </w:t>
              </w:r>
              <w:r w:rsidR="00D931CA">
                <w:t>πασχόντων</w:t>
              </w:r>
              <w:r>
                <w:t>. Η στέρησή τους εγκυμονεί σοβαρούς κινδύνους για την υγεία, οδηγεί σε κοινωνικό αποκλεισμό και επιβαρύνει οικονομικά ανθρώπους που ήδη βρίσκονται σε ιδιαίτερα δυσχερή θέση.</w:t>
              </w:r>
            </w:p>
            <w:p w14:paraId="1A309533" w14:textId="01FF8FF2" w:rsidR="00CD57E9" w:rsidRDefault="00B27AAB" w:rsidP="00CD57E9">
              <w:r>
                <w:t xml:space="preserve">Ο Ν. 4368/2016 διασφαλίζει την πρόσβαση των ανασφάλιστων πολιτών στην αναγκαία υγειονομική περίθαλψη. Είναι αδιανόητο οι </w:t>
              </w:r>
              <w:r w:rsidR="00D931CA">
                <w:t xml:space="preserve">πολίτες αυτοί να </w:t>
              </w:r>
              <w:r>
                <w:t>στερούνται βασικά αναλώσιμα εξαιτίας γραφειοκρατικών ή οικονομικών εμποδίων.</w:t>
              </w:r>
            </w:p>
            <w:p w14:paraId="73D95EDD" w14:textId="0E4B5F82" w:rsidR="00E83639" w:rsidRPr="00E83639" w:rsidRDefault="00E83639" w:rsidP="00CD57E9">
              <w:pPr>
                <w:rPr>
                  <w:b/>
                  <w:bCs/>
                </w:rPr>
              </w:pPr>
              <w:r w:rsidRPr="00E83639">
                <w:rPr>
                  <w:b/>
                  <w:bCs/>
                </w:rPr>
                <w:t xml:space="preserve">Κύριε </w:t>
              </w:r>
              <w:r w:rsidR="00B27AAB">
                <w:rPr>
                  <w:b/>
                  <w:bCs/>
                </w:rPr>
                <w:t>Διοικητή</w:t>
              </w:r>
              <w:r w:rsidRPr="00E83639">
                <w:rPr>
                  <w:b/>
                  <w:bCs/>
                </w:rPr>
                <w:t xml:space="preserve">, </w:t>
              </w:r>
            </w:p>
            <w:p w14:paraId="3F8B4675" w14:textId="3877C3C0" w:rsidR="00B27AAB" w:rsidRDefault="00E83639" w:rsidP="00CD57E9">
              <w:r w:rsidRPr="00E83639">
                <w:t xml:space="preserve">Κατόπιν των ανωτέρω, σας καλούμε να </w:t>
              </w:r>
              <w:r>
                <w:t xml:space="preserve">εξετάστε το εν λόγω ζήτημα και να </w:t>
              </w:r>
              <w:r w:rsidRPr="00E83639">
                <w:t xml:space="preserve">προβείτε </w:t>
              </w:r>
              <w:r w:rsidR="00B27AAB">
                <w:t>σ</w:t>
              </w:r>
              <w:r w:rsidR="00B27AAB" w:rsidRPr="00B27AAB">
                <w:t xml:space="preserve">την άμεση λήψη μέτρων ώστε να εξασφαλιστεί χωρίς καθυστέρηση η χορήγηση των απαραίτητων υλικών σε όλους τους ανασφάλιστους </w:t>
              </w:r>
              <w:r w:rsidR="00D931CA">
                <w:t>πάσχοντες</w:t>
              </w:r>
              <w:r w:rsidR="00B27AAB" w:rsidRPr="00B27AAB">
                <w:t xml:space="preserve"> που τα έχουν ανάγκη, μέχρι την οριστική επίλυση του ζητήματος από τους αρμόδιους φορείς.</w:t>
              </w:r>
            </w:p>
            <w:p w14:paraId="74C091A0" w14:textId="7A80F755" w:rsidR="00091240" w:rsidRDefault="00980A74" w:rsidP="00B7168F">
              <w:r w:rsidRPr="00980A74">
                <w:t xml:space="preserve">Συνημμένα σας αποστέλλουμε την υπ’ αριθ. πρωτ. </w:t>
              </w:r>
              <w:r w:rsidR="00B27AAB">
                <w:t>4113/3755</w:t>
              </w:r>
              <w:r w:rsidRPr="00980A74">
                <w:t>/</w:t>
              </w:r>
              <w:r w:rsidR="00B27AAB">
                <w:t>1</w:t>
              </w:r>
              <w:r w:rsidR="00CD57E9">
                <w:t>7</w:t>
              </w:r>
              <w:r w:rsidRPr="00980A74">
                <w:t>.0</w:t>
              </w:r>
              <w:r w:rsidR="00B27AAB">
                <w:t>6</w:t>
              </w:r>
              <w:r w:rsidRPr="00980A74">
                <w:t>.202</w:t>
              </w:r>
              <w:r w:rsidR="00E06D67">
                <w:t>6</w:t>
              </w:r>
              <w:r w:rsidRPr="00980A74">
                <w:t xml:space="preserve"> επιστολή </w:t>
              </w:r>
              <w:r w:rsidR="00CD57E9" w:rsidRPr="00CD57E9">
                <w:t xml:space="preserve">του </w:t>
              </w:r>
              <w:r w:rsidR="00B27AAB" w:rsidRPr="00B27AAB">
                <w:t>Συλλόγου Καρκινοπαθών Μακεδονίας Θράκης,</w:t>
              </w:r>
              <w:r w:rsidR="00B27AAB">
                <w:t xml:space="preserve"> </w:t>
              </w:r>
              <w:r w:rsidRPr="00980A74">
                <w:t xml:space="preserve">που αναφέρεται </w:t>
              </w:r>
              <w:r w:rsidR="00FC488A">
                <w:t xml:space="preserve">πιο αναλυτικά </w:t>
              </w:r>
              <w:r w:rsidRPr="00980A74">
                <w:t>στο εν λόγω ζήτημα</w:t>
              </w:r>
              <w:r w:rsidR="0016467F" w:rsidRPr="0016467F">
                <w:t>.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8E526F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0557E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0557E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8E526F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51C0B410" w14:textId="02D06733" w:rsidR="0058045C" w:rsidRDefault="0058045C" w:rsidP="00623195">
          <w:pPr>
            <w:pStyle w:val="Bullets0"/>
          </w:pPr>
          <w:r>
            <w:t xml:space="preserve">Γραφείο Υπουργού Υγείας, </w:t>
          </w:r>
          <w:r w:rsidRPr="0058045C">
            <w:t>κ. Α. Γεωργιάδη</w:t>
          </w:r>
        </w:p>
        <w:p w14:paraId="134A9E0A" w14:textId="69D955E2" w:rsidR="00623195" w:rsidRDefault="0050557E" w:rsidP="00623195">
          <w:pPr>
            <w:pStyle w:val="Bullets0"/>
          </w:pPr>
          <w:r>
            <w:t xml:space="preserve">Γραφείο </w:t>
          </w:r>
          <w:r w:rsidR="00623195" w:rsidRPr="00623195">
            <w:t>Αναπληρώτριας Υπουργού Υγείας, κ</w:t>
          </w:r>
          <w:r w:rsidR="00623195">
            <w:t>.</w:t>
          </w:r>
          <w:r w:rsidR="00A43F0D" w:rsidRPr="00A43F0D">
            <w:t xml:space="preserve"> Ε. </w:t>
          </w:r>
          <w:proofErr w:type="spellStart"/>
          <w:r w:rsidR="00A43F0D" w:rsidRPr="00A43F0D">
            <w:t>Αγαπηδάκη</w:t>
          </w:r>
          <w:proofErr w:type="spellEnd"/>
        </w:p>
        <w:p w14:paraId="58085442" w14:textId="77777777" w:rsidR="002D30B3" w:rsidRDefault="002D30B3" w:rsidP="002D30B3">
          <w:pPr>
            <w:pStyle w:val="Bullets0"/>
          </w:pPr>
          <w:r>
            <w:t xml:space="preserve">Γραφείο Υφυπουργού Υγείας, κ. Μ. </w:t>
          </w:r>
          <w:proofErr w:type="spellStart"/>
          <w:r>
            <w:t>Θεμιστοκλέους</w:t>
          </w:r>
          <w:proofErr w:type="spellEnd"/>
          <w:r>
            <w:t xml:space="preserve"> </w:t>
          </w:r>
        </w:p>
        <w:p w14:paraId="25C6D63A" w14:textId="57F7043B" w:rsidR="002D30B3" w:rsidRDefault="00473EF2" w:rsidP="00473EF2">
          <w:pPr>
            <w:pStyle w:val="Bullets0"/>
          </w:pPr>
          <w:r>
            <w:t xml:space="preserve">Γραφείο Διοικητή 4ης ΥΠΕ Μακεδονίας &amp; Θράκης, κ. Π. </w:t>
          </w:r>
          <w:proofErr w:type="spellStart"/>
          <w:r>
            <w:t>Μπογιατζίδη</w:t>
          </w:r>
          <w:proofErr w:type="spellEnd"/>
          <w:r w:rsidR="008549A8">
            <w:t xml:space="preserve"> </w:t>
          </w:r>
        </w:p>
        <w:p w14:paraId="6D19B026" w14:textId="667BE656" w:rsidR="00D931CA" w:rsidRDefault="00D931CA" w:rsidP="00473EF2">
          <w:pPr>
            <w:pStyle w:val="Bullets0"/>
          </w:pPr>
          <w:r w:rsidRPr="00D931CA">
            <w:t>Σ</w:t>
          </w:r>
          <w:r>
            <w:t>ύ</w:t>
          </w:r>
          <w:r w:rsidRPr="00D931CA">
            <w:t>λλ</w:t>
          </w:r>
          <w:r>
            <w:t>ο</w:t>
          </w:r>
          <w:r w:rsidRPr="00D931CA">
            <w:t>γο Καρκινοπαθών Μακεδονίας Θράκης</w:t>
          </w:r>
        </w:p>
        <w:p w14:paraId="52EB8F81" w14:textId="29372600" w:rsidR="00D931CA" w:rsidRDefault="00D931CA" w:rsidP="00473EF2">
          <w:pPr>
            <w:pStyle w:val="Bullets0"/>
          </w:pPr>
          <w:r>
            <w:t xml:space="preserve">ΠΟΜΑμεΑ Κεντρικής Μακεδονίας </w:t>
          </w:r>
        </w:p>
        <w:p w14:paraId="142E8A78" w14:textId="77777777" w:rsidR="002D30B3" w:rsidRDefault="00000000" w:rsidP="002D30B3">
          <w:pPr>
            <w:pStyle w:val="Bullets0"/>
            <w:numPr>
              <w:ilvl w:val="0"/>
              <w:numId w:val="0"/>
            </w:numPr>
            <w:ind w:left="567" w:hanging="295"/>
          </w:pPr>
        </w:p>
      </w:sdtContent>
    </w:sdt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6" w:displacedByCustomXml="next"/>
      </w:sdtContent>
    </w:sdt>
    <w:sectPr w:rsidR="005925BA" w:rsidRPr="00CD3CE2" w:rsidSect="008E526F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3ED" w14:textId="77777777" w:rsidR="00702D79" w:rsidRDefault="00702D79" w:rsidP="00A5663B">
      <w:pPr>
        <w:spacing w:after="0" w:line="240" w:lineRule="auto"/>
      </w:pPr>
      <w:r>
        <w:separator/>
      </w:r>
    </w:p>
    <w:p w14:paraId="6A2BA098" w14:textId="77777777" w:rsidR="00702D79" w:rsidRDefault="00702D79"/>
  </w:endnote>
  <w:endnote w:type="continuationSeparator" w:id="0">
    <w:p w14:paraId="3640C057" w14:textId="77777777" w:rsidR="00702D79" w:rsidRDefault="00702D79" w:rsidP="00A5663B">
      <w:pPr>
        <w:spacing w:after="0" w:line="240" w:lineRule="auto"/>
      </w:pPr>
      <w:r>
        <w:continuationSeparator/>
      </w:r>
    </w:p>
    <w:p w14:paraId="6D1FA1F2" w14:textId="77777777" w:rsidR="00702D79" w:rsidRDefault="0070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989" w14:textId="77777777" w:rsidR="00702D79" w:rsidRDefault="00702D7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0340899" w14:textId="77777777" w:rsidR="00702D79" w:rsidRDefault="00702D79"/>
  </w:footnote>
  <w:footnote w:type="continuationSeparator" w:id="0">
    <w:p w14:paraId="10601FCF" w14:textId="77777777" w:rsidR="00702D79" w:rsidRDefault="00702D79" w:rsidP="00A5663B">
      <w:pPr>
        <w:spacing w:after="0" w:line="240" w:lineRule="auto"/>
      </w:pPr>
      <w:r>
        <w:continuationSeparator/>
      </w:r>
    </w:p>
    <w:p w14:paraId="52B0F6BB" w14:textId="77777777" w:rsidR="00702D79" w:rsidRDefault="0070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4723428"/>
    <w:multiLevelType w:val="hybridMultilevel"/>
    <w:tmpl w:val="3E9EB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65548128">
    <w:abstractNumId w:val="7"/>
  </w:num>
  <w:num w:numId="2" w16cid:durableId="305165254">
    <w:abstractNumId w:val="7"/>
  </w:num>
  <w:num w:numId="3" w16cid:durableId="883173070">
    <w:abstractNumId w:val="7"/>
  </w:num>
  <w:num w:numId="4" w16cid:durableId="1061711494">
    <w:abstractNumId w:val="7"/>
  </w:num>
  <w:num w:numId="5" w16cid:durableId="485248430">
    <w:abstractNumId w:val="7"/>
  </w:num>
  <w:num w:numId="6" w16cid:durableId="471799208">
    <w:abstractNumId w:val="7"/>
  </w:num>
  <w:num w:numId="7" w16cid:durableId="1411654274">
    <w:abstractNumId w:val="7"/>
  </w:num>
  <w:num w:numId="8" w16cid:durableId="792022569">
    <w:abstractNumId w:val="7"/>
  </w:num>
  <w:num w:numId="9" w16cid:durableId="1144153456">
    <w:abstractNumId w:val="7"/>
  </w:num>
  <w:num w:numId="10" w16cid:durableId="1396273692">
    <w:abstractNumId w:val="6"/>
  </w:num>
  <w:num w:numId="11" w16cid:durableId="449974745">
    <w:abstractNumId w:val="5"/>
  </w:num>
  <w:num w:numId="12" w16cid:durableId="1237203160">
    <w:abstractNumId w:val="3"/>
  </w:num>
  <w:num w:numId="13" w16cid:durableId="210117221">
    <w:abstractNumId w:val="1"/>
  </w:num>
  <w:num w:numId="14" w16cid:durableId="2064328123">
    <w:abstractNumId w:val="0"/>
  </w:num>
  <w:num w:numId="15" w16cid:durableId="1640960020">
    <w:abstractNumId w:val="2"/>
  </w:num>
  <w:num w:numId="16" w16cid:durableId="71056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535AB"/>
    <w:rsid w:val="00080A75"/>
    <w:rsid w:val="0008214A"/>
    <w:rsid w:val="000864B5"/>
    <w:rsid w:val="000879D1"/>
    <w:rsid w:val="00091240"/>
    <w:rsid w:val="000A5463"/>
    <w:rsid w:val="000B2374"/>
    <w:rsid w:val="000C0865"/>
    <w:rsid w:val="000C099E"/>
    <w:rsid w:val="000C14DF"/>
    <w:rsid w:val="000C5A07"/>
    <w:rsid w:val="000C602B"/>
    <w:rsid w:val="000D34E2"/>
    <w:rsid w:val="000D3D70"/>
    <w:rsid w:val="000E20BB"/>
    <w:rsid w:val="000E2BB8"/>
    <w:rsid w:val="000E30A0"/>
    <w:rsid w:val="000E3B85"/>
    <w:rsid w:val="000E44E8"/>
    <w:rsid w:val="000E790B"/>
    <w:rsid w:val="000F18DE"/>
    <w:rsid w:val="000F237D"/>
    <w:rsid w:val="000F4280"/>
    <w:rsid w:val="00104FD0"/>
    <w:rsid w:val="001148A8"/>
    <w:rsid w:val="001167F0"/>
    <w:rsid w:val="001213C4"/>
    <w:rsid w:val="00135125"/>
    <w:rsid w:val="00142048"/>
    <w:rsid w:val="0016039E"/>
    <w:rsid w:val="00161A35"/>
    <w:rsid w:val="00162CAE"/>
    <w:rsid w:val="0016467F"/>
    <w:rsid w:val="001960C3"/>
    <w:rsid w:val="001A62AD"/>
    <w:rsid w:val="001A67BA"/>
    <w:rsid w:val="001B3428"/>
    <w:rsid w:val="001B7832"/>
    <w:rsid w:val="001D4857"/>
    <w:rsid w:val="001E177F"/>
    <w:rsid w:val="001E364E"/>
    <w:rsid w:val="001E439E"/>
    <w:rsid w:val="001E530E"/>
    <w:rsid w:val="001F1161"/>
    <w:rsid w:val="001F7331"/>
    <w:rsid w:val="002058AF"/>
    <w:rsid w:val="002251AF"/>
    <w:rsid w:val="00236A27"/>
    <w:rsid w:val="00237AA0"/>
    <w:rsid w:val="0024069E"/>
    <w:rsid w:val="00255663"/>
    <w:rsid w:val="00255DD0"/>
    <w:rsid w:val="002570E4"/>
    <w:rsid w:val="002624AA"/>
    <w:rsid w:val="00264E1B"/>
    <w:rsid w:val="0026597B"/>
    <w:rsid w:val="0027672E"/>
    <w:rsid w:val="00283562"/>
    <w:rsid w:val="002A1BED"/>
    <w:rsid w:val="002A7B4C"/>
    <w:rsid w:val="002B1B09"/>
    <w:rsid w:val="002B43C6"/>
    <w:rsid w:val="002B43D6"/>
    <w:rsid w:val="002C4134"/>
    <w:rsid w:val="002C4C0B"/>
    <w:rsid w:val="002D0AB7"/>
    <w:rsid w:val="002D1046"/>
    <w:rsid w:val="002D1D3D"/>
    <w:rsid w:val="002D30B3"/>
    <w:rsid w:val="002E6BEF"/>
    <w:rsid w:val="00301E00"/>
    <w:rsid w:val="003027A8"/>
    <w:rsid w:val="003071D9"/>
    <w:rsid w:val="00310BA1"/>
    <w:rsid w:val="00322A0B"/>
    <w:rsid w:val="00323F3A"/>
    <w:rsid w:val="00326F43"/>
    <w:rsid w:val="00332255"/>
    <w:rsid w:val="003336F9"/>
    <w:rsid w:val="003364CB"/>
    <w:rsid w:val="00337205"/>
    <w:rsid w:val="0034662F"/>
    <w:rsid w:val="00352AB3"/>
    <w:rsid w:val="00361404"/>
    <w:rsid w:val="00371AFA"/>
    <w:rsid w:val="00371E91"/>
    <w:rsid w:val="003742A2"/>
    <w:rsid w:val="00374B25"/>
    <w:rsid w:val="003956F9"/>
    <w:rsid w:val="003B245B"/>
    <w:rsid w:val="003B3E78"/>
    <w:rsid w:val="003B6AC5"/>
    <w:rsid w:val="003C47E3"/>
    <w:rsid w:val="003D4D14"/>
    <w:rsid w:val="003D73D0"/>
    <w:rsid w:val="003E38C4"/>
    <w:rsid w:val="003F789B"/>
    <w:rsid w:val="00404D6F"/>
    <w:rsid w:val="004102B2"/>
    <w:rsid w:val="00412BB7"/>
    <w:rsid w:val="00413626"/>
    <w:rsid w:val="00415D99"/>
    <w:rsid w:val="00417B43"/>
    <w:rsid w:val="00421FA4"/>
    <w:rsid w:val="00427C1E"/>
    <w:rsid w:val="00430E58"/>
    <w:rsid w:val="0043326B"/>
    <w:rsid w:val="004355A3"/>
    <w:rsid w:val="004443A9"/>
    <w:rsid w:val="004704AC"/>
    <w:rsid w:val="00472CFE"/>
    <w:rsid w:val="00473EF2"/>
    <w:rsid w:val="00481C91"/>
    <w:rsid w:val="00483ACE"/>
    <w:rsid w:val="00484E56"/>
    <w:rsid w:val="004861DD"/>
    <w:rsid w:val="00486A3F"/>
    <w:rsid w:val="004A17E1"/>
    <w:rsid w:val="004A2EF2"/>
    <w:rsid w:val="004A6201"/>
    <w:rsid w:val="004B1739"/>
    <w:rsid w:val="004C07FF"/>
    <w:rsid w:val="004D0BE2"/>
    <w:rsid w:val="004D1518"/>
    <w:rsid w:val="004D5A2F"/>
    <w:rsid w:val="004D7CE4"/>
    <w:rsid w:val="004F4540"/>
    <w:rsid w:val="00501973"/>
    <w:rsid w:val="0050514F"/>
    <w:rsid w:val="0050557E"/>
    <w:rsid w:val="0050588F"/>
    <w:rsid w:val="005077D6"/>
    <w:rsid w:val="00517354"/>
    <w:rsid w:val="0052064A"/>
    <w:rsid w:val="00523EAA"/>
    <w:rsid w:val="005259CB"/>
    <w:rsid w:val="0052609E"/>
    <w:rsid w:val="00540ED2"/>
    <w:rsid w:val="00547D78"/>
    <w:rsid w:val="00552944"/>
    <w:rsid w:val="00570E7C"/>
    <w:rsid w:val="00573B0A"/>
    <w:rsid w:val="0058045C"/>
    <w:rsid w:val="0058266F"/>
    <w:rsid w:val="0058273F"/>
    <w:rsid w:val="00583700"/>
    <w:rsid w:val="005925BA"/>
    <w:rsid w:val="005956CD"/>
    <w:rsid w:val="005A1990"/>
    <w:rsid w:val="005A4542"/>
    <w:rsid w:val="005A701C"/>
    <w:rsid w:val="005B00C5"/>
    <w:rsid w:val="005B02E7"/>
    <w:rsid w:val="005B5B56"/>
    <w:rsid w:val="005B661B"/>
    <w:rsid w:val="005C5A0B"/>
    <w:rsid w:val="005D05EE"/>
    <w:rsid w:val="005D22F7"/>
    <w:rsid w:val="005D2B1C"/>
    <w:rsid w:val="005D30F3"/>
    <w:rsid w:val="005D44A7"/>
    <w:rsid w:val="005E1F74"/>
    <w:rsid w:val="005F5A54"/>
    <w:rsid w:val="00610A7E"/>
    <w:rsid w:val="00612214"/>
    <w:rsid w:val="0061688D"/>
    <w:rsid w:val="00617AC0"/>
    <w:rsid w:val="00623195"/>
    <w:rsid w:val="00642AA7"/>
    <w:rsid w:val="00647299"/>
    <w:rsid w:val="00651CD5"/>
    <w:rsid w:val="00655019"/>
    <w:rsid w:val="006552E4"/>
    <w:rsid w:val="00663C81"/>
    <w:rsid w:val="0066741D"/>
    <w:rsid w:val="006841FB"/>
    <w:rsid w:val="00694053"/>
    <w:rsid w:val="006A785A"/>
    <w:rsid w:val="006B6D44"/>
    <w:rsid w:val="006D0554"/>
    <w:rsid w:val="006D6AAF"/>
    <w:rsid w:val="006D6FB9"/>
    <w:rsid w:val="006E692F"/>
    <w:rsid w:val="006E6B93"/>
    <w:rsid w:val="006F050F"/>
    <w:rsid w:val="006F3FB9"/>
    <w:rsid w:val="006F68D0"/>
    <w:rsid w:val="00702D79"/>
    <w:rsid w:val="0072145A"/>
    <w:rsid w:val="007321F6"/>
    <w:rsid w:val="00735C0C"/>
    <w:rsid w:val="00752538"/>
    <w:rsid w:val="00754C30"/>
    <w:rsid w:val="00763FCD"/>
    <w:rsid w:val="00767D09"/>
    <w:rsid w:val="0077016C"/>
    <w:rsid w:val="00782787"/>
    <w:rsid w:val="007A781F"/>
    <w:rsid w:val="007E66D9"/>
    <w:rsid w:val="007F77CE"/>
    <w:rsid w:val="0080787B"/>
    <w:rsid w:val="008104A7"/>
    <w:rsid w:val="00811A9B"/>
    <w:rsid w:val="0082394C"/>
    <w:rsid w:val="00826D45"/>
    <w:rsid w:val="008321C9"/>
    <w:rsid w:val="0083359D"/>
    <w:rsid w:val="00842387"/>
    <w:rsid w:val="008549A8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C3614"/>
    <w:rsid w:val="008D0D7F"/>
    <w:rsid w:val="008D3014"/>
    <w:rsid w:val="008D43B9"/>
    <w:rsid w:val="008E4EDC"/>
    <w:rsid w:val="008E526F"/>
    <w:rsid w:val="008E6C99"/>
    <w:rsid w:val="008F3CDA"/>
    <w:rsid w:val="008F45E9"/>
    <w:rsid w:val="008F4A49"/>
    <w:rsid w:val="0090124D"/>
    <w:rsid w:val="00933289"/>
    <w:rsid w:val="00936BAC"/>
    <w:rsid w:val="0094506C"/>
    <w:rsid w:val="009503E0"/>
    <w:rsid w:val="00953909"/>
    <w:rsid w:val="00972E62"/>
    <w:rsid w:val="00980425"/>
    <w:rsid w:val="00980A74"/>
    <w:rsid w:val="00995C38"/>
    <w:rsid w:val="009A4192"/>
    <w:rsid w:val="009B0B83"/>
    <w:rsid w:val="009B3183"/>
    <w:rsid w:val="009C06F7"/>
    <w:rsid w:val="009C4D45"/>
    <w:rsid w:val="009D3A5C"/>
    <w:rsid w:val="009E6773"/>
    <w:rsid w:val="00A04D49"/>
    <w:rsid w:val="00A0512E"/>
    <w:rsid w:val="00A05FCF"/>
    <w:rsid w:val="00A20143"/>
    <w:rsid w:val="00A24A4D"/>
    <w:rsid w:val="00A32253"/>
    <w:rsid w:val="00A35350"/>
    <w:rsid w:val="00A43F0D"/>
    <w:rsid w:val="00A5663B"/>
    <w:rsid w:val="00A66F36"/>
    <w:rsid w:val="00A75C21"/>
    <w:rsid w:val="00A8235C"/>
    <w:rsid w:val="00A862B1"/>
    <w:rsid w:val="00A90B3F"/>
    <w:rsid w:val="00AA2F13"/>
    <w:rsid w:val="00AB2576"/>
    <w:rsid w:val="00AC0D27"/>
    <w:rsid w:val="00AC766E"/>
    <w:rsid w:val="00AC7758"/>
    <w:rsid w:val="00AD13AB"/>
    <w:rsid w:val="00AD44C5"/>
    <w:rsid w:val="00AD52AF"/>
    <w:rsid w:val="00AE719D"/>
    <w:rsid w:val="00AF66C4"/>
    <w:rsid w:val="00AF7DE7"/>
    <w:rsid w:val="00B01AB1"/>
    <w:rsid w:val="00B14597"/>
    <w:rsid w:val="00B24CE3"/>
    <w:rsid w:val="00B24F28"/>
    <w:rsid w:val="00B25CDE"/>
    <w:rsid w:val="00B27AAB"/>
    <w:rsid w:val="00B30846"/>
    <w:rsid w:val="00B343FA"/>
    <w:rsid w:val="00B428D6"/>
    <w:rsid w:val="00B4479D"/>
    <w:rsid w:val="00B53E1E"/>
    <w:rsid w:val="00B621B5"/>
    <w:rsid w:val="00B7168F"/>
    <w:rsid w:val="00B7389F"/>
    <w:rsid w:val="00B73A9A"/>
    <w:rsid w:val="00B926D1"/>
    <w:rsid w:val="00B92A91"/>
    <w:rsid w:val="00B977C3"/>
    <w:rsid w:val="00BB50F5"/>
    <w:rsid w:val="00BD105C"/>
    <w:rsid w:val="00BE03EF"/>
    <w:rsid w:val="00BE04D8"/>
    <w:rsid w:val="00BE2706"/>
    <w:rsid w:val="00BE52FC"/>
    <w:rsid w:val="00BE6103"/>
    <w:rsid w:val="00BF0A24"/>
    <w:rsid w:val="00BF7928"/>
    <w:rsid w:val="00C0166C"/>
    <w:rsid w:val="00C04B0C"/>
    <w:rsid w:val="00C11A1B"/>
    <w:rsid w:val="00C13744"/>
    <w:rsid w:val="00C2350C"/>
    <w:rsid w:val="00C243A1"/>
    <w:rsid w:val="00C31308"/>
    <w:rsid w:val="00C319B7"/>
    <w:rsid w:val="00C32FBB"/>
    <w:rsid w:val="00C36ECD"/>
    <w:rsid w:val="00C415E9"/>
    <w:rsid w:val="00C4571F"/>
    <w:rsid w:val="00C46534"/>
    <w:rsid w:val="00C55583"/>
    <w:rsid w:val="00C80445"/>
    <w:rsid w:val="00C82ED9"/>
    <w:rsid w:val="00C83F4F"/>
    <w:rsid w:val="00C864D7"/>
    <w:rsid w:val="00C90057"/>
    <w:rsid w:val="00CA1AE3"/>
    <w:rsid w:val="00CA3674"/>
    <w:rsid w:val="00CB72BA"/>
    <w:rsid w:val="00CC22AC"/>
    <w:rsid w:val="00CC3CCA"/>
    <w:rsid w:val="00CC59F5"/>
    <w:rsid w:val="00CC62E9"/>
    <w:rsid w:val="00CD3CE2"/>
    <w:rsid w:val="00CD57E9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4303F"/>
    <w:rsid w:val="00D43376"/>
    <w:rsid w:val="00D4455A"/>
    <w:rsid w:val="00D45D3D"/>
    <w:rsid w:val="00D5173A"/>
    <w:rsid w:val="00D60707"/>
    <w:rsid w:val="00D65AE0"/>
    <w:rsid w:val="00D671DE"/>
    <w:rsid w:val="00D7519B"/>
    <w:rsid w:val="00D75BA2"/>
    <w:rsid w:val="00D8051A"/>
    <w:rsid w:val="00D8113F"/>
    <w:rsid w:val="00D931CA"/>
    <w:rsid w:val="00D9553E"/>
    <w:rsid w:val="00DA1AA1"/>
    <w:rsid w:val="00DA5411"/>
    <w:rsid w:val="00DB0E18"/>
    <w:rsid w:val="00DB2FC8"/>
    <w:rsid w:val="00DB5E15"/>
    <w:rsid w:val="00DB6BF7"/>
    <w:rsid w:val="00DC2CF0"/>
    <w:rsid w:val="00DC4FCC"/>
    <w:rsid w:val="00DC64B0"/>
    <w:rsid w:val="00DD1D03"/>
    <w:rsid w:val="00DD4669"/>
    <w:rsid w:val="00DD7797"/>
    <w:rsid w:val="00DE3DAF"/>
    <w:rsid w:val="00DE62F3"/>
    <w:rsid w:val="00DE7FC1"/>
    <w:rsid w:val="00DF201D"/>
    <w:rsid w:val="00DF27F7"/>
    <w:rsid w:val="00E018A8"/>
    <w:rsid w:val="00E06D67"/>
    <w:rsid w:val="00E16B7C"/>
    <w:rsid w:val="00E206BA"/>
    <w:rsid w:val="00E22772"/>
    <w:rsid w:val="00E357D4"/>
    <w:rsid w:val="00E362A9"/>
    <w:rsid w:val="00E40395"/>
    <w:rsid w:val="00E429AD"/>
    <w:rsid w:val="00E43EEA"/>
    <w:rsid w:val="00E4498B"/>
    <w:rsid w:val="00E520EF"/>
    <w:rsid w:val="00E55813"/>
    <w:rsid w:val="00E63208"/>
    <w:rsid w:val="00E70687"/>
    <w:rsid w:val="00E71701"/>
    <w:rsid w:val="00E72589"/>
    <w:rsid w:val="00E776F1"/>
    <w:rsid w:val="00E80AC6"/>
    <w:rsid w:val="00E83639"/>
    <w:rsid w:val="00E85A30"/>
    <w:rsid w:val="00E91B30"/>
    <w:rsid w:val="00E922F5"/>
    <w:rsid w:val="00EA26D6"/>
    <w:rsid w:val="00EA56C0"/>
    <w:rsid w:val="00EB55D0"/>
    <w:rsid w:val="00EE0F94"/>
    <w:rsid w:val="00EE6171"/>
    <w:rsid w:val="00EE65BD"/>
    <w:rsid w:val="00EF66B1"/>
    <w:rsid w:val="00F02B8E"/>
    <w:rsid w:val="00F071B9"/>
    <w:rsid w:val="00F12420"/>
    <w:rsid w:val="00F12A02"/>
    <w:rsid w:val="00F13C6B"/>
    <w:rsid w:val="00F21A91"/>
    <w:rsid w:val="00F21B29"/>
    <w:rsid w:val="00F239E9"/>
    <w:rsid w:val="00F3144F"/>
    <w:rsid w:val="00F3751B"/>
    <w:rsid w:val="00F42CC8"/>
    <w:rsid w:val="00F510AF"/>
    <w:rsid w:val="00F61AD2"/>
    <w:rsid w:val="00F63A45"/>
    <w:rsid w:val="00F64D51"/>
    <w:rsid w:val="00F66767"/>
    <w:rsid w:val="00F718AE"/>
    <w:rsid w:val="00F736BA"/>
    <w:rsid w:val="00F77A7A"/>
    <w:rsid w:val="00F80306"/>
    <w:rsid w:val="00F80939"/>
    <w:rsid w:val="00F84821"/>
    <w:rsid w:val="00F8623F"/>
    <w:rsid w:val="00F964C1"/>
    <w:rsid w:val="00F97D08"/>
    <w:rsid w:val="00FA015E"/>
    <w:rsid w:val="00FA55E7"/>
    <w:rsid w:val="00FB298E"/>
    <w:rsid w:val="00FC1BD9"/>
    <w:rsid w:val="00FC488A"/>
    <w:rsid w:val="00FC61EC"/>
    <w:rsid w:val="00FC692B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696131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696131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696131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696131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696131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696131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696131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696131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696131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696131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696131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696131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696131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B7D29"/>
    <w:rsid w:val="000C713E"/>
    <w:rsid w:val="000E20BB"/>
    <w:rsid w:val="001B0B5F"/>
    <w:rsid w:val="002837BE"/>
    <w:rsid w:val="002C35B0"/>
    <w:rsid w:val="002F3812"/>
    <w:rsid w:val="003310DC"/>
    <w:rsid w:val="00391B77"/>
    <w:rsid w:val="0044248A"/>
    <w:rsid w:val="004459B8"/>
    <w:rsid w:val="004761B4"/>
    <w:rsid w:val="00495F82"/>
    <w:rsid w:val="004D1518"/>
    <w:rsid w:val="00557838"/>
    <w:rsid w:val="00577A94"/>
    <w:rsid w:val="00684E80"/>
    <w:rsid w:val="00696131"/>
    <w:rsid w:val="006C2FAE"/>
    <w:rsid w:val="006D2D2B"/>
    <w:rsid w:val="007326D9"/>
    <w:rsid w:val="00743B31"/>
    <w:rsid w:val="007C0C76"/>
    <w:rsid w:val="00861BB8"/>
    <w:rsid w:val="008654EF"/>
    <w:rsid w:val="008D3014"/>
    <w:rsid w:val="008E6787"/>
    <w:rsid w:val="008F21FC"/>
    <w:rsid w:val="00907923"/>
    <w:rsid w:val="00977195"/>
    <w:rsid w:val="00993431"/>
    <w:rsid w:val="009D3A5C"/>
    <w:rsid w:val="00A23D3A"/>
    <w:rsid w:val="00AC7758"/>
    <w:rsid w:val="00B80B5C"/>
    <w:rsid w:val="00C51DCF"/>
    <w:rsid w:val="00DF1219"/>
    <w:rsid w:val="00E066A3"/>
    <w:rsid w:val="00ED5208"/>
    <w:rsid w:val="00F91D11"/>
    <w:rsid w:val="00F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2024-01-25T08:03:00Z</cp:lastPrinted>
  <dcterms:created xsi:type="dcterms:W3CDTF">2026-06-18T11:17:00Z</dcterms:created>
  <dcterms:modified xsi:type="dcterms:W3CDTF">2026-06-18T11:17:00Z</dcterms:modified>
  <cp:contentStatus/>
  <dc:language>Ελληνικά</dc:language>
  <cp:version>am-20180624</cp:version>
</cp:coreProperties>
</file>