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0415F5CF"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3C69D7">
            <w:rPr>
              <w:rStyle w:val="Char6"/>
            </w:rPr>
            <w:t>Χριστίνα Σαμαρά</w:t>
          </w:r>
        </w:sdtContent>
      </w:sdt>
    </w:p>
    <w:sdt>
      <w:sdtPr>
        <w:id w:val="-481314470"/>
        <w:placeholder>
          <w:docPart w:val="5A56E7D5A52A45849ED4CB48CDD86502"/>
        </w:placeholder>
        <w:text/>
      </w:sdtPr>
      <w:sdtContent>
        <w:p w14:paraId="589D33FD" w14:textId="3A895489" w:rsidR="00CC62E9" w:rsidRPr="00AB2576" w:rsidRDefault="003C69D7" w:rsidP="00CD3CE2">
          <w:pPr>
            <w:pStyle w:val="ac"/>
          </w:pPr>
          <w:r>
            <w:t>ΕΞΑΙΡΕΤΙΚΑ ΕΠΕ</w:t>
          </w:r>
          <w:r w:rsidR="00455D70">
            <w:t>Ι</w:t>
          </w:r>
          <w:r>
            <w:t xml:space="preserve">ΓΟΝ </w:t>
          </w:r>
        </w:p>
      </w:sdtContent>
    </w:sdt>
    <w:p w14:paraId="21E06487" w14:textId="5BDAA65B"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23T00:00:00Z">
                    <w:dateFormat w:val="dd.MM.yyyy"/>
                    <w:lid w:val="el-GR"/>
                    <w:storeMappedDataAs w:val="dateTime"/>
                    <w:calendar w:val="gregorian"/>
                  </w:date>
                </w:sdtPr>
                <w:sdtEndPr>
                  <w:rPr>
                    <w:rStyle w:val="a1"/>
                  </w:rPr>
                </w:sdtEndPr>
                <w:sdtContent>
                  <w:r w:rsidR="00583C22">
                    <w:rPr>
                      <w:rStyle w:val="Char6"/>
                    </w:rPr>
                    <w:t>23.06.2026</w:t>
                  </w:r>
                </w:sdtContent>
              </w:sdt>
            </w:sdtContent>
          </w:sdt>
        </w:sdtContent>
      </w:sdt>
    </w:p>
    <w:p w14:paraId="387D4CEF" w14:textId="23AB6C8F" w:rsidR="00A5663B" w:rsidRPr="004106FB" w:rsidRDefault="00000000" w:rsidP="00DA5411">
      <w:pPr>
        <w:tabs>
          <w:tab w:val="left" w:pos="2552"/>
        </w:tabs>
        <w:ind w:left="1134"/>
        <w:jc w:val="left"/>
        <w:rPr>
          <w:b/>
          <w:lang w:val="en-US"/>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4106FB">
        <w:rPr>
          <w:b/>
          <w:lang w:val="en-US"/>
        </w:rPr>
        <w:t>799</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5ECD34D6"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BE10D6">
                        <w:t>-</w:t>
                      </w:r>
                      <w:r w:rsidR="00194CE9">
                        <w:t xml:space="preserve">Δήμαρχο Ανδραβίδας – Κυλλήνης, κ. Ιωάννη </w:t>
                      </w:r>
                      <w:proofErr w:type="spellStart"/>
                      <w:r w:rsidR="00194CE9">
                        <w:t>Λέτζα</w:t>
                      </w:r>
                      <w:proofErr w:type="spellEnd"/>
                      <w:r w:rsidR="00194CE9">
                        <w:t xml:space="preserve"> </w:t>
                      </w:r>
                      <w:r w:rsidR="00194CE9">
                        <w:t xml:space="preserve">          </w:t>
                      </w:r>
                      <w:r w:rsidR="00BE10D6">
                        <w:t xml:space="preserve">                  -</w:t>
                      </w:r>
                      <w:r w:rsidR="00194CE9">
                        <w:t xml:space="preserve">Δήμαρχο Ανδρίτσαινας – </w:t>
                      </w:r>
                      <w:proofErr w:type="spellStart"/>
                      <w:r w:rsidR="00194CE9">
                        <w:t>Κρεστένων</w:t>
                      </w:r>
                      <w:proofErr w:type="spellEnd"/>
                      <w:r w:rsidR="00194CE9">
                        <w:t xml:space="preserve">, κ. Διονύσιο </w:t>
                      </w:r>
                      <w:proofErr w:type="spellStart"/>
                      <w:r w:rsidR="00194CE9">
                        <w:t>Μπαλιούκο</w:t>
                      </w:r>
                      <w:proofErr w:type="spellEnd"/>
                      <w:r w:rsidR="00194CE9">
                        <w:t xml:space="preserve"> </w:t>
                      </w:r>
                      <w:r w:rsidR="00194CE9">
                        <w:t xml:space="preserve">          </w:t>
                      </w:r>
                      <w:r w:rsidR="00BE10D6">
                        <w:t>-</w:t>
                      </w:r>
                      <w:r w:rsidR="00194CE9">
                        <w:t>Δήμαρχο Ζαχάρως, κ. Κωνσταντίνο Μητρόπουλο</w:t>
                      </w:r>
                      <w:r w:rsidR="00194CE9">
                        <w:t xml:space="preserve"> </w:t>
                      </w:r>
                      <w:r w:rsidR="00194CE9">
                        <w:t xml:space="preserve">        </w:t>
                      </w:r>
                      <w:r w:rsidR="00BE10D6">
                        <w:t xml:space="preserve">                    </w:t>
                      </w:r>
                      <w:r w:rsidR="00194CE9">
                        <w:t xml:space="preserve">  </w:t>
                      </w:r>
                      <w:r w:rsidR="00BE10D6">
                        <w:t>-</w:t>
                      </w:r>
                      <w:r w:rsidR="00194CE9">
                        <w:t>Δήμαρχο Ήλιδας, κ. Χρήστο Χριστοδουλόπουλο</w:t>
                      </w:r>
                      <w:r w:rsidR="00194CE9">
                        <w:t xml:space="preserve"> </w:t>
                      </w:r>
                      <w:r w:rsidR="00194CE9">
                        <w:t xml:space="preserve">          </w:t>
                      </w:r>
                      <w:r w:rsidR="00BE10D6">
                        <w:t xml:space="preserve">                        -</w:t>
                      </w:r>
                      <w:r w:rsidR="00194CE9">
                        <w:t xml:space="preserve">Δήμαρχο Πηνειού, κ. Αλέξιο Καστρινό </w:t>
                      </w:r>
                      <w:r w:rsidR="00194CE9">
                        <w:t xml:space="preserve"> </w:t>
                      </w:r>
                      <w:r w:rsidR="00194CE9">
                        <w:t xml:space="preserve">          </w:t>
                      </w:r>
                      <w:r w:rsidR="00BE10D6">
                        <w:t xml:space="preserve">                                          -</w:t>
                      </w:r>
                      <w:r w:rsidR="00194CE9">
                        <w:t xml:space="preserve">Δήμαρχο Πύργου, κ. Ευστάθιο </w:t>
                      </w:r>
                      <w:proofErr w:type="spellStart"/>
                      <w:r w:rsidR="00194CE9">
                        <w:t>Καννή</w:t>
                      </w:r>
                      <w:proofErr w:type="spellEnd"/>
                    </w:sdtContent>
                  </w:sdt>
                </w:p>
              </w:sdtContent>
            </w:sdt>
          </w:sdtContent>
        </w:sdt>
      </w:sdtContent>
    </w:sdt>
    <w:p w14:paraId="26A5FC62" w14:textId="06708382"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A72143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743611" w:rsidRPr="00743611">
                    <w:t>Άμεση αποκατάσταση προβλημάτων προσβασιμότητας σ</w:t>
                  </w:r>
                  <w:r w:rsidR="00AB350B" w:rsidRPr="00AB350B">
                    <w:t>τις</w:t>
                  </w:r>
                  <w:r w:rsidR="00743611" w:rsidRPr="00743611">
                    <w:t xml:space="preserve"> παραλίες</w:t>
                  </w:r>
                  <w:r w:rsidR="00AB350B" w:rsidRPr="00AB350B">
                    <w:t xml:space="preserve"> της ΠΕ Ηλείας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79900367" w14:textId="256C9686" w:rsidR="00743611" w:rsidRDefault="00743611" w:rsidP="00263A53">
              <w:pPr>
                <w:rPr>
                  <w:b/>
                  <w:bCs/>
                </w:rPr>
              </w:pPr>
              <w:r w:rsidRPr="00743611">
                <w:rPr>
                  <w:b/>
                  <w:bCs/>
                </w:rPr>
                <w:t>Αξιότιμοι κ</w:t>
              </w:r>
              <w:proofErr w:type="spellStart"/>
              <w:r w:rsidR="00F22921">
                <w:rPr>
                  <w:b/>
                  <w:bCs/>
                  <w:lang w:val="en-US"/>
                </w:rPr>
                <w:t>ύριοι</w:t>
              </w:r>
              <w:proofErr w:type="spellEnd"/>
              <w:r w:rsidRPr="00743611">
                <w:rPr>
                  <w:b/>
                  <w:bCs/>
                </w:rPr>
                <w:t xml:space="preserve"> Δήμαρχοι,</w:t>
              </w:r>
            </w:p>
            <w:sdt>
              <w:sdtPr>
                <w:alias w:val="Σώμα της επιστολής"/>
                <w:tag w:val="Σώμα της επιστολής"/>
                <w:id w:val="1001621373"/>
                <w:placeholder>
                  <w:docPart w:val="31B7940B37094D5891B80E62077C683C"/>
                </w:placeholder>
              </w:sdtPr>
              <w:sdtContent>
                <w:p w14:paraId="35A56D69" w14:textId="086816AA" w:rsidR="00263A53" w:rsidRPr="00975487" w:rsidRDefault="00263A53" w:rsidP="00263A53">
                  <w:r w:rsidRPr="00975487">
                    <w:t>Η Εθνική Συνομοσπονδία Ατόμων με Αναπηρία (Ε.Σ.Α.μεΑ.)</w:t>
                  </w:r>
                  <w:r w:rsidR="00226AB5">
                    <w:t xml:space="preserve">, </w:t>
                  </w:r>
                  <w:r w:rsidRPr="00975487">
                    <w:t xml:space="preserve">αποτελεί την τριτοβάθμια Οργάνωση των ατόμων με αναπηρία, με χρόνιες </w:t>
                  </w:r>
                  <w:r w:rsidR="003A68B8">
                    <w:t xml:space="preserve">ή/και σπάνιες </w:t>
                  </w:r>
                  <w:r w:rsidRPr="00975487">
                    <w:t xml:space="preserve">παθήσεις και των οικογενειών τους στη χώρα και αναγνωρισμένο Κοινωνικό Εταίρο της ελληνικής Πολιτείας σε ζητήματα αναπηρίας. </w:t>
                  </w:r>
                </w:p>
                <w:p w14:paraId="26631FED" w14:textId="0801C57F" w:rsidR="00263A53" w:rsidRPr="00975487" w:rsidRDefault="00263A53" w:rsidP="00263A53">
                  <w:r w:rsidRPr="00975487">
                    <w:t xml:space="preserve">Κύρια αποστολή της είναι η καταπολέμηση των διακρίσεων σε βάρος των ατόμων με αναπηρία, χρόνιες </w:t>
                  </w:r>
                  <w:r w:rsidR="003A68B8" w:rsidRPr="003A68B8">
                    <w:t xml:space="preserve">ή/και σπάνιες </w:t>
                  </w:r>
                  <w:r w:rsidRPr="00975487">
                    <w:t xml:space="preserve">παθήσεις και των οικογενειών τους και η προώθηση, προστασία και απόλαυση των ανθρωπίνων και συνταγματικά κατοχυρωμένων δικαιωμάτων τους. </w:t>
                  </w:r>
                  <w:r w:rsidR="004960B0" w:rsidRPr="00975487">
                    <w:t>Ό</w:t>
                  </w:r>
                  <w:r w:rsidRPr="00975487">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F9780A3" w14:textId="77777777" w:rsidR="00AB350B" w:rsidRDefault="00F84229" w:rsidP="00743611">
                  <w:r w:rsidRPr="00975487">
                    <w:t xml:space="preserve">Η Ε.Σ.Α.μεΑ. με το παρόν σας μεταφέρει </w:t>
                  </w:r>
                  <w:r w:rsidR="00743611">
                    <w:t>τη διαμαρτυρία</w:t>
                  </w:r>
                  <w:r w:rsidRPr="00975487">
                    <w:t xml:space="preserve"> </w:t>
                  </w:r>
                  <w:r w:rsidR="00743611">
                    <w:t xml:space="preserve">της </w:t>
                  </w:r>
                  <w:r w:rsidR="00743611" w:rsidRPr="00743611">
                    <w:t>Περιφερειακή</w:t>
                  </w:r>
                  <w:r w:rsidR="00743611">
                    <w:t>ς</w:t>
                  </w:r>
                  <w:r w:rsidR="00743611" w:rsidRPr="00743611">
                    <w:t xml:space="preserve"> Ομοσπονδία</w:t>
                  </w:r>
                  <w:r w:rsidR="00743611">
                    <w:t xml:space="preserve">ς </w:t>
                  </w:r>
                  <w:r w:rsidR="00743611" w:rsidRPr="00743611">
                    <w:t>Ατόμων με Αναπηρία Δυτικής Ελλάδας και Νοτίων Ιονίων Νήσων</w:t>
                  </w:r>
                  <w:r w:rsidR="00743611">
                    <w:t xml:space="preserve"> (</w:t>
                  </w:r>
                  <w:proofErr w:type="spellStart"/>
                  <w:r w:rsidR="00743611" w:rsidRPr="00743611">
                    <w:t>Π.ΟΜ.Α.μεΑ</w:t>
                  </w:r>
                  <w:proofErr w:type="spellEnd"/>
                  <w:r w:rsidR="00743611" w:rsidRPr="00743611">
                    <w:t xml:space="preserve"> Δ.Ε. &amp; Ν.Ι.Ν.</w:t>
                  </w:r>
                  <w:r w:rsidR="00743611">
                    <w:t xml:space="preserve">) σχετικά με τις </w:t>
                  </w:r>
                  <w:r w:rsidR="00743611">
                    <w:t xml:space="preserve">σοβαρές δυσλειτουργίες που παρατηρούνται σε εγκαταστάσεις </w:t>
                  </w:r>
                  <w:proofErr w:type="spellStart"/>
                  <w:r w:rsidR="00743611">
                    <w:t>προσβάσιμων</w:t>
                  </w:r>
                  <w:proofErr w:type="spellEnd"/>
                  <w:r w:rsidR="00743611">
                    <w:t xml:space="preserve"> παραλιών οι οποίες υλοποιήθηκαν στο πλαίσιο του έργου «</w:t>
                  </w:r>
                  <w:proofErr w:type="spellStart"/>
                  <w:r w:rsidR="00743611">
                    <w:t>Προσβάσιμες</w:t>
                  </w:r>
                  <w:proofErr w:type="spellEnd"/>
                  <w:r w:rsidR="00743611">
                    <w:t xml:space="preserve"> Παραλίες (</w:t>
                  </w:r>
                  <w:proofErr w:type="spellStart"/>
                  <w:r w:rsidR="00743611">
                    <w:t>Accessible</w:t>
                  </w:r>
                  <w:proofErr w:type="spellEnd"/>
                  <w:r w:rsidR="00743611">
                    <w:t xml:space="preserve"> </w:t>
                  </w:r>
                  <w:proofErr w:type="spellStart"/>
                  <w:r w:rsidR="00743611">
                    <w:t>Beaches</w:t>
                  </w:r>
                  <w:proofErr w:type="spellEnd"/>
                  <w:r w:rsidR="00743611">
                    <w:t>)».</w:t>
                  </w:r>
                </w:p>
                <w:p w14:paraId="75BB6B61" w14:textId="33EA53A4" w:rsidR="00743611" w:rsidRDefault="00743611" w:rsidP="00743611">
                  <w:r>
                    <w:lastRenderedPageBreak/>
                    <w:t>Συγκεκριμένα, διαπιστώνονται προβλήματα στην τοποθέτηση και λειτουργία των μηχανισμών αυτόνομης πρόσβασης στη θάλασσα, καθώς και ελλείψεις σε βασικές υποστηρικτικές υποδομές (χώρους αλλαγής, ντουζιέρες και λοιπές εξυπηρετήσεις), με αποτέλεσμα να μην διασφαλίζεται η ασφαλής και αξιοπρεπής χρήση τους από τα άτομα με αναπηρία.</w:t>
                  </w:r>
                </w:p>
                <w:p w14:paraId="2A01E081" w14:textId="77777777" w:rsidR="00DC1EB7" w:rsidRDefault="00DC1EB7" w:rsidP="00DC1EB7">
                  <w:r>
                    <w:t xml:space="preserve">Οφείλουμε να επισημάνουμε ότι η ισότιμη πρόσβαση στις παραλίες δεν είναι πολυτέλεια, αλλά θεμελιώδες ανθρώπινο δικαίωμα, άρρηκτα συνδεδεμένο με τις υποχρεώσεις που απορρέουν από τη Σύμβαση των Ηνωμένων Εθνών για τα Δικαιώματα των Ατόμων με Αναπηρίες, την οποία η Ελληνική Βουλή κύρωσε με τον ν. 4074/2012, καθιστώντας την μέρος της εθνικής έννομης τάξης. Ειδικότερα, η εν λόγω υποχρέωση εδράζεται στις διατάξεις περί μη διάκρισης (άρθρο 5), προσβασιμότητας (άρθρο 9), ανεξάρτητης διαβίωσης και ένταξης στην κοινότητα (άρθρο 19) και συμμετοχής στην αναψυχή, τον ελεύθερο χρόνο και τον αθλητισμό (άρθρο 30). </w:t>
                  </w:r>
                </w:p>
                <w:p w14:paraId="35E51658" w14:textId="77777777" w:rsidR="00DC1EB7" w:rsidRDefault="00DC1EB7" w:rsidP="00DC1EB7">
                  <w:r>
                    <w:t xml:space="preserve">Τέλος, αξίζει να αναφέρουμε ότι η δημιουργία </w:t>
                  </w:r>
                  <w:proofErr w:type="spellStart"/>
                  <w:r>
                    <w:t>προσβάσιμων</w:t>
                  </w:r>
                  <w:proofErr w:type="spellEnd"/>
                  <w:r>
                    <w:t xml:space="preserve"> τουριστικών υποδομών αναβαθμίζει το ελληνικό τουριστικό προϊόν, ενισχύει οικονομικά τις τοπικές κοινωνίες και συμβάλλει στην ανάδειξη της χώρας ως σύγχρονου, συμπεριληπτικού και φιλικού προς όλους προορισμού.</w:t>
                  </w:r>
                </w:p>
                <w:p w14:paraId="30971140" w14:textId="6FF87B3E" w:rsidR="00DC1EB7" w:rsidRPr="003A68B8" w:rsidRDefault="00DC1EB7" w:rsidP="00DC1EB7">
                  <w:pPr>
                    <w:rPr>
                      <w:b/>
                      <w:bCs/>
                    </w:rPr>
                  </w:pPr>
                  <w:r w:rsidRPr="003A68B8">
                    <w:rPr>
                      <w:b/>
                      <w:bCs/>
                    </w:rPr>
                    <w:t>Κύρι</w:t>
                  </w:r>
                  <w:r w:rsidRPr="003A68B8">
                    <w:rPr>
                      <w:b/>
                      <w:bCs/>
                    </w:rPr>
                    <w:t>οι Δήμαρχοι</w:t>
                  </w:r>
                  <w:r w:rsidRPr="003A68B8">
                    <w:rPr>
                      <w:b/>
                      <w:bCs/>
                    </w:rPr>
                    <w:t xml:space="preserve">, </w:t>
                  </w:r>
                </w:p>
                <w:p w14:paraId="55F22173" w14:textId="4D2BD21E" w:rsidR="00DC1EB7" w:rsidRDefault="00DC1EB7" w:rsidP="00DC1EB7">
                  <w:r>
                    <w:t xml:space="preserve">Για όλους τους προαναφερθέντες λόγους, </w:t>
                  </w:r>
                  <w:r>
                    <w:t xml:space="preserve">απευθυνόμαστε σε εσάς και ζητάμε </w:t>
                  </w:r>
                  <w:r w:rsidRPr="00DC1EB7">
                    <w:t>την άμεση διενέργεια ελέγχων στις παραλίες αρμοδιότητάς σας, την αποκατάσταση των διαπιστωμένων προβλημάτων και τη διασφάλιση ότι οι μηχανισμοί πρόσβασης καταλήγουν σε κατάλληλο βάθος εντός της θάλασσας, ώστε να εξυπηρετούν αποτελεσματικά τους χρήστες τους. Παράλληλα, θεωρούμε αναγκαία τη συμμετοχή εκπροσώπων του αναπηρικού κινήματος και ειδικότερα του Σωματείου Παραπληγικών και Κινητικά Αναπήρων Π.Ε. Ηλείας στις σχετικές αυτοψίες και αξιολογήσεις.</w:t>
                  </w:r>
                </w:p>
                <w:p w14:paraId="518D01FF" w14:textId="3DF59808" w:rsidR="00743611" w:rsidRDefault="00743611" w:rsidP="00743611">
                  <w:r>
                    <w:t>Η προσβασιμότητα στις παραλίες αποτελεί θεμελιώδες δικαίωμα και όχι τυπική υποχρέωση. Αναμένουμε τις άμεσες ενέργειές σας για τη διασφάλιση της ισότιμης πρόσβασης όλων των πολιτών.</w:t>
                  </w:r>
                </w:p>
                <w:p w14:paraId="10206993" w14:textId="40520751" w:rsidR="00F84229" w:rsidRDefault="00F84229" w:rsidP="00F84229">
                  <w:r>
                    <w:t xml:space="preserve">Στο παρόν επισυνάπτεται η υπ’ αριθ. </w:t>
                  </w:r>
                  <w:proofErr w:type="spellStart"/>
                  <w:r>
                    <w:t>πρωτ</w:t>
                  </w:r>
                  <w:proofErr w:type="spellEnd"/>
                  <w:r>
                    <w:t xml:space="preserve">. </w:t>
                  </w:r>
                  <w:r w:rsidR="00743611">
                    <w:t>166</w:t>
                  </w:r>
                  <w:r>
                    <w:t>/</w:t>
                  </w:r>
                  <w:r w:rsidR="00743611">
                    <w:t>18</w:t>
                  </w:r>
                  <w:r>
                    <w:t>.</w:t>
                  </w:r>
                  <w:r w:rsidR="0078634A">
                    <w:t>0</w:t>
                  </w:r>
                  <w:r w:rsidR="00743611">
                    <w:t>6</w:t>
                  </w:r>
                  <w:r>
                    <w:t>.202</w:t>
                  </w:r>
                  <w:r w:rsidR="009816B7">
                    <w:t>6</w:t>
                  </w:r>
                  <w:r>
                    <w:t xml:space="preserve"> επιστολή </w:t>
                  </w:r>
                  <w:r w:rsidR="0078634A">
                    <w:t xml:space="preserve">της </w:t>
                  </w:r>
                  <w:proofErr w:type="spellStart"/>
                  <w:r w:rsidR="00743611" w:rsidRPr="00743611">
                    <w:t>Π.ΟΜ.Α.μεΑ</w:t>
                  </w:r>
                  <w:proofErr w:type="spellEnd"/>
                  <w:r w:rsidR="00743611" w:rsidRPr="00743611">
                    <w:t xml:space="preserve"> Δ.Ε. &amp; Ν.Ι.Ν.</w:t>
                  </w:r>
                  <w:r w:rsidR="00743611">
                    <w:t xml:space="preserve"> </w:t>
                  </w:r>
                  <w:r>
                    <w:t>που αναφέρεται</w:t>
                  </w:r>
                  <w:r w:rsidR="00226AB5">
                    <w:t xml:space="preserve"> πιο αναλυτικά </w:t>
                  </w:r>
                  <w:r>
                    <w:t xml:space="preserve"> στο εν λόγω ζήτημα.</w:t>
                  </w:r>
                </w:p>
                <w:p w14:paraId="05F3DB8C" w14:textId="5A62F022" w:rsidR="00263A53" w:rsidRDefault="00226AB5" w:rsidP="00202119">
                  <w:r>
                    <w:t xml:space="preserve"> </w:t>
                  </w:r>
                </w:p>
              </w:sdtContent>
            </w:sdt>
            <w:p w14:paraId="74C091A0" w14:textId="3438E69D" w:rsidR="00091240" w:rsidRPr="00263A53" w:rsidRDefault="00A64152" w:rsidP="00202119">
              <w: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E95D7E">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105E2"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105E2">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E95D7E">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12EE1DF2" w14:textId="02C60085" w:rsidR="00191D1D" w:rsidRDefault="00191D1D" w:rsidP="00194CE9">
          <w:pPr>
            <w:pStyle w:val="Bullets0"/>
            <w:numPr>
              <w:ilvl w:val="0"/>
              <w:numId w:val="0"/>
            </w:numPr>
          </w:pPr>
        </w:p>
        <w:p w14:paraId="2A669621" w14:textId="5D548032" w:rsidR="00194CE9" w:rsidRDefault="00194CE9" w:rsidP="00194CE9">
          <w:pPr>
            <w:pStyle w:val="Bullets0"/>
          </w:pPr>
          <w:r>
            <w:t>Εθνική Ομοσπονδία Κινητικά Αναπήρων (Ε.Ο.Κ.Α.)</w:t>
          </w:r>
        </w:p>
        <w:p w14:paraId="5629655D" w14:textId="29EE6EA8" w:rsidR="00194CE9" w:rsidRDefault="00194CE9" w:rsidP="00194CE9">
          <w:pPr>
            <w:pStyle w:val="Bullets0"/>
          </w:pPr>
          <w:proofErr w:type="spellStart"/>
          <w:r w:rsidRPr="00194CE9">
            <w:t>Π.ΟΜ.Α.μεΑ</w:t>
          </w:r>
          <w:proofErr w:type="spellEnd"/>
          <w:r w:rsidRPr="00194CE9">
            <w:t xml:space="preserve"> Δ.Ε. &amp; Ν.Ι.Ν.</w:t>
          </w:r>
        </w:p>
        <w:p w14:paraId="3C9A38E5" w14:textId="40895C7C" w:rsidR="00194CE9" w:rsidRDefault="00194CE9" w:rsidP="00194CE9">
          <w:pPr>
            <w:pStyle w:val="Bullets0"/>
          </w:pPr>
          <w:r>
            <w:t>Σωματείο Παραπληγικών και Κινητικά Αναπήρων Π.Ε. Ηλείας</w:t>
          </w:r>
        </w:p>
        <w:p w14:paraId="29B30315" w14:textId="1FC0460B" w:rsidR="00191D1D" w:rsidRDefault="00194CE9" w:rsidP="00194CE9">
          <w:pPr>
            <w:pStyle w:val="Bullets0"/>
            <w:numPr>
              <w:ilvl w:val="0"/>
              <w:numId w:val="0"/>
            </w:numPr>
            <w:ind w:left="567" w:hanging="295"/>
          </w:pPr>
          <w:r>
            <w:t xml:space="preserve"> </w:t>
          </w:r>
        </w:p>
        <w:p w14:paraId="1C54635F" w14:textId="2D0214AA" w:rsidR="00CD3CE2" w:rsidRDefault="00000000" w:rsidP="00292BC4">
          <w:pPr>
            <w:pStyle w:val="Bullets0"/>
            <w:numPr>
              <w:ilvl w:val="0"/>
              <w:numId w:val="0"/>
            </w:numPr>
            <w:spacing w:line="276" w:lineRule="auto"/>
            <w:ind w:left="567"/>
          </w:pPr>
        </w:p>
      </w:sdtContent>
    </w:sdt>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E95D7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1AFB" w14:textId="77777777" w:rsidR="00264146" w:rsidRDefault="00264146" w:rsidP="00A5663B">
      <w:pPr>
        <w:spacing w:after="0" w:line="240" w:lineRule="auto"/>
      </w:pPr>
      <w:r>
        <w:separator/>
      </w:r>
    </w:p>
    <w:p w14:paraId="21E8C06A" w14:textId="77777777" w:rsidR="00264146" w:rsidRDefault="00264146"/>
  </w:endnote>
  <w:endnote w:type="continuationSeparator" w:id="0">
    <w:p w14:paraId="6A22BFD8" w14:textId="77777777" w:rsidR="00264146" w:rsidRDefault="00264146" w:rsidP="00A5663B">
      <w:pPr>
        <w:spacing w:after="0" w:line="240" w:lineRule="auto"/>
      </w:pPr>
      <w:r>
        <w:continuationSeparator/>
      </w:r>
    </w:p>
    <w:p w14:paraId="5226AAE4" w14:textId="77777777" w:rsidR="00264146" w:rsidRDefault="00264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1EE6" w14:textId="77777777" w:rsidR="00264146" w:rsidRDefault="00264146" w:rsidP="00A5663B">
      <w:pPr>
        <w:spacing w:after="0" w:line="240" w:lineRule="auto"/>
      </w:pPr>
      <w:bookmarkStart w:id="0" w:name="_Hlk484772647"/>
      <w:bookmarkEnd w:id="0"/>
      <w:r>
        <w:separator/>
      </w:r>
    </w:p>
    <w:p w14:paraId="50853705" w14:textId="77777777" w:rsidR="00264146" w:rsidRDefault="00264146"/>
  </w:footnote>
  <w:footnote w:type="continuationSeparator" w:id="0">
    <w:p w14:paraId="0E4D8ABA" w14:textId="77777777" w:rsidR="00264146" w:rsidRDefault="00264146" w:rsidP="00A5663B">
      <w:pPr>
        <w:spacing w:after="0" w:line="240" w:lineRule="auto"/>
      </w:pPr>
      <w:r>
        <w:continuationSeparator/>
      </w:r>
    </w:p>
    <w:p w14:paraId="4FCFA78F" w14:textId="77777777" w:rsidR="00264146" w:rsidRDefault="002641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8D5445"/>
    <w:multiLevelType w:val="hybridMultilevel"/>
    <w:tmpl w:val="57EEC9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861"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80856674">
    <w:abstractNumId w:val="7"/>
  </w:num>
  <w:num w:numId="2" w16cid:durableId="1925800772">
    <w:abstractNumId w:val="7"/>
  </w:num>
  <w:num w:numId="3" w16cid:durableId="1713309555">
    <w:abstractNumId w:val="7"/>
  </w:num>
  <w:num w:numId="4" w16cid:durableId="1753160255">
    <w:abstractNumId w:val="7"/>
  </w:num>
  <w:num w:numId="5" w16cid:durableId="59518765">
    <w:abstractNumId w:val="7"/>
  </w:num>
  <w:num w:numId="6" w16cid:durableId="1338072096">
    <w:abstractNumId w:val="7"/>
  </w:num>
  <w:num w:numId="7" w16cid:durableId="775174834">
    <w:abstractNumId w:val="7"/>
  </w:num>
  <w:num w:numId="8" w16cid:durableId="431054503">
    <w:abstractNumId w:val="7"/>
  </w:num>
  <w:num w:numId="9" w16cid:durableId="1066496015">
    <w:abstractNumId w:val="7"/>
  </w:num>
  <w:num w:numId="10" w16cid:durableId="1269120188">
    <w:abstractNumId w:val="6"/>
  </w:num>
  <w:num w:numId="11" w16cid:durableId="1391922626">
    <w:abstractNumId w:val="5"/>
  </w:num>
  <w:num w:numId="12" w16cid:durableId="816075467">
    <w:abstractNumId w:val="4"/>
  </w:num>
  <w:num w:numId="13" w16cid:durableId="1148009074">
    <w:abstractNumId w:val="1"/>
  </w:num>
  <w:num w:numId="14" w16cid:durableId="1361542788">
    <w:abstractNumId w:val="0"/>
  </w:num>
  <w:num w:numId="15" w16cid:durableId="725563622">
    <w:abstractNumId w:val="2"/>
  </w:num>
  <w:num w:numId="16" w16cid:durableId="242036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245EB"/>
    <w:rsid w:val="000319B3"/>
    <w:rsid w:val="0003631E"/>
    <w:rsid w:val="00042CAA"/>
    <w:rsid w:val="00051D07"/>
    <w:rsid w:val="00080A75"/>
    <w:rsid w:val="0008214A"/>
    <w:rsid w:val="000830DB"/>
    <w:rsid w:val="000864B5"/>
    <w:rsid w:val="00091240"/>
    <w:rsid w:val="000A44E2"/>
    <w:rsid w:val="000A5463"/>
    <w:rsid w:val="000C0865"/>
    <w:rsid w:val="000C099E"/>
    <w:rsid w:val="000C14DF"/>
    <w:rsid w:val="000C602B"/>
    <w:rsid w:val="000D34E2"/>
    <w:rsid w:val="000D3D70"/>
    <w:rsid w:val="000E2BB8"/>
    <w:rsid w:val="000E30A0"/>
    <w:rsid w:val="000E44E8"/>
    <w:rsid w:val="000F237D"/>
    <w:rsid w:val="000F408F"/>
    <w:rsid w:val="000F4280"/>
    <w:rsid w:val="00101B0A"/>
    <w:rsid w:val="00104FD0"/>
    <w:rsid w:val="001213C4"/>
    <w:rsid w:val="001303E4"/>
    <w:rsid w:val="00130464"/>
    <w:rsid w:val="00146E19"/>
    <w:rsid w:val="0016039E"/>
    <w:rsid w:val="00161A35"/>
    <w:rsid w:val="00162CAE"/>
    <w:rsid w:val="00176561"/>
    <w:rsid w:val="00184F61"/>
    <w:rsid w:val="00187E96"/>
    <w:rsid w:val="00191D1D"/>
    <w:rsid w:val="00194CE9"/>
    <w:rsid w:val="0019776E"/>
    <w:rsid w:val="001A62AD"/>
    <w:rsid w:val="001A67BA"/>
    <w:rsid w:val="001B3428"/>
    <w:rsid w:val="001B7832"/>
    <w:rsid w:val="001E177F"/>
    <w:rsid w:val="001E439E"/>
    <w:rsid w:val="001E6FF9"/>
    <w:rsid w:val="001F1161"/>
    <w:rsid w:val="001F2C10"/>
    <w:rsid w:val="00202119"/>
    <w:rsid w:val="002058AF"/>
    <w:rsid w:val="002251AF"/>
    <w:rsid w:val="00226AB5"/>
    <w:rsid w:val="00236A27"/>
    <w:rsid w:val="00244FA7"/>
    <w:rsid w:val="002537E7"/>
    <w:rsid w:val="00255DD0"/>
    <w:rsid w:val="002570E4"/>
    <w:rsid w:val="00263A53"/>
    <w:rsid w:val="00264146"/>
    <w:rsid w:val="00264E1B"/>
    <w:rsid w:val="0026597B"/>
    <w:rsid w:val="0027672E"/>
    <w:rsid w:val="00292BC4"/>
    <w:rsid w:val="002A1F81"/>
    <w:rsid w:val="002B43D6"/>
    <w:rsid w:val="002C4134"/>
    <w:rsid w:val="002D0AB7"/>
    <w:rsid w:val="002D1046"/>
    <w:rsid w:val="00301E00"/>
    <w:rsid w:val="003071D9"/>
    <w:rsid w:val="0032268A"/>
    <w:rsid w:val="00322A0B"/>
    <w:rsid w:val="003242DE"/>
    <w:rsid w:val="00326F43"/>
    <w:rsid w:val="003336F9"/>
    <w:rsid w:val="003364CB"/>
    <w:rsid w:val="00337205"/>
    <w:rsid w:val="00337ADE"/>
    <w:rsid w:val="0034662F"/>
    <w:rsid w:val="00361404"/>
    <w:rsid w:val="00366C6A"/>
    <w:rsid w:val="00371AFA"/>
    <w:rsid w:val="00380302"/>
    <w:rsid w:val="003956F9"/>
    <w:rsid w:val="003A68B8"/>
    <w:rsid w:val="003B245B"/>
    <w:rsid w:val="003B3E78"/>
    <w:rsid w:val="003B6AC5"/>
    <w:rsid w:val="003C69D7"/>
    <w:rsid w:val="003D4D14"/>
    <w:rsid w:val="003D73D0"/>
    <w:rsid w:val="003E088D"/>
    <w:rsid w:val="003E38C4"/>
    <w:rsid w:val="003F789B"/>
    <w:rsid w:val="00403BBC"/>
    <w:rsid w:val="004102B2"/>
    <w:rsid w:val="004106FB"/>
    <w:rsid w:val="00412BB7"/>
    <w:rsid w:val="00413626"/>
    <w:rsid w:val="00415D99"/>
    <w:rsid w:val="00421FA4"/>
    <w:rsid w:val="00427C1E"/>
    <w:rsid w:val="004355A3"/>
    <w:rsid w:val="00442E9C"/>
    <w:rsid w:val="004443A9"/>
    <w:rsid w:val="00455D70"/>
    <w:rsid w:val="004573B1"/>
    <w:rsid w:val="00472CFE"/>
    <w:rsid w:val="00483ACE"/>
    <w:rsid w:val="00486A3F"/>
    <w:rsid w:val="004960B0"/>
    <w:rsid w:val="004A10F5"/>
    <w:rsid w:val="004A2EF2"/>
    <w:rsid w:val="004A6201"/>
    <w:rsid w:val="004C746A"/>
    <w:rsid w:val="004D0BE2"/>
    <w:rsid w:val="004D5A2F"/>
    <w:rsid w:val="00501973"/>
    <w:rsid w:val="005077D6"/>
    <w:rsid w:val="00517354"/>
    <w:rsid w:val="0052064A"/>
    <w:rsid w:val="00523EAA"/>
    <w:rsid w:val="00540ED2"/>
    <w:rsid w:val="00547D78"/>
    <w:rsid w:val="00563E26"/>
    <w:rsid w:val="00573B0A"/>
    <w:rsid w:val="0058273F"/>
    <w:rsid w:val="00583700"/>
    <w:rsid w:val="00583C22"/>
    <w:rsid w:val="005925BA"/>
    <w:rsid w:val="00593197"/>
    <w:rsid w:val="005956CD"/>
    <w:rsid w:val="005A4542"/>
    <w:rsid w:val="005A7056"/>
    <w:rsid w:val="005B00C5"/>
    <w:rsid w:val="005B661B"/>
    <w:rsid w:val="005C0DC9"/>
    <w:rsid w:val="005C5A0B"/>
    <w:rsid w:val="005D05EE"/>
    <w:rsid w:val="005D0EA9"/>
    <w:rsid w:val="005D2B1C"/>
    <w:rsid w:val="005D30F3"/>
    <w:rsid w:val="005D394B"/>
    <w:rsid w:val="005D44A7"/>
    <w:rsid w:val="005F09D6"/>
    <w:rsid w:val="005F5A54"/>
    <w:rsid w:val="00606476"/>
    <w:rsid w:val="00610120"/>
    <w:rsid w:val="00610A7E"/>
    <w:rsid w:val="00612214"/>
    <w:rsid w:val="00617AC0"/>
    <w:rsid w:val="00636E45"/>
    <w:rsid w:val="00642AA7"/>
    <w:rsid w:val="00642CB2"/>
    <w:rsid w:val="00647299"/>
    <w:rsid w:val="00647EE5"/>
    <w:rsid w:val="00651CD5"/>
    <w:rsid w:val="006526CE"/>
    <w:rsid w:val="00655019"/>
    <w:rsid w:val="0066741D"/>
    <w:rsid w:val="006A785A"/>
    <w:rsid w:val="006D0554"/>
    <w:rsid w:val="006E2AFF"/>
    <w:rsid w:val="006E692F"/>
    <w:rsid w:val="006E6B93"/>
    <w:rsid w:val="006F050F"/>
    <w:rsid w:val="006F68D0"/>
    <w:rsid w:val="0072145A"/>
    <w:rsid w:val="0074091B"/>
    <w:rsid w:val="00743611"/>
    <w:rsid w:val="00752538"/>
    <w:rsid w:val="00754C30"/>
    <w:rsid w:val="00763FCD"/>
    <w:rsid w:val="00767D09"/>
    <w:rsid w:val="0077016C"/>
    <w:rsid w:val="0077615E"/>
    <w:rsid w:val="0078634A"/>
    <w:rsid w:val="007949E4"/>
    <w:rsid w:val="007A781F"/>
    <w:rsid w:val="007C1408"/>
    <w:rsid w:val="007D3B39"/>
    <w:rsid w:val="007E66D9"/>
    <w:rsid w:val="007F1845"/>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A7EAB"/>
    <w:rsid w:val="008B3278"/>
    <w:rsid w:val="008B3E62"/>
    <w:rsid w:val="008B5B34"/>
    <w:rsid w:val="008B659D"/>
    <w:rsid w:val="008D16D2"/>
    <w:rsid w:val="008D43B9"/>
    <w:rsid w:val="008F46B4"/>
    <w:rsid w:val="008F4A49"/>
    <w:rsid w:val="0091199E"/>
    <w:rsid w:val="00917DAD"/>
    <w:rsid w:val="00936BAC"/>
    <w:rsid w:val="00942C81"/>
    <w:rsid w:val="009503E0"/>
    <w:rsid w:val="00951E72"/>
    <w:rsid w:val="00953909"/>
    <w:rsid w:val="009561C1"/>
    <w:rsid w:val="00967952"/>
    <w:rsid w:val="00972124"/>
    <w:rsid w:val="00972E62"/>
    <w:rsid w:val="00975487"/>
    <w:rsid w:val="00980425"/>
    <w:rsid w:val="009816B7"/>
    <w:rsid w:val="009912CA"/>
    <w:rsid w:val="00991D7D"/>
    <w:rsid w:val="00995C38"/>
    <w:rsid w:val="009A4192"/>
    <w:rsid w:val="009A6874"/>
    <w:rsid w:val="009B3183"/>
    <w:rsid w:val="009C06F7"/>
    <w:rsid w:val="009C4D45"/>
    <w:rsid w:val="009D46E2"/>
    <w:rsid w:val="009E6773"/>
    <w:rsid w:val="009F5332"/>
    <w:rsid w:val="00A04D49"/>
    <w:rsid w:val="00A0512E"/>
    <w:rsid w:val="00A05FCF"/>
    <w:rsid w:val="00A14FC5"/>
    <w:rsid w:val="00A24A4D"/>
    <w:rsid w:val="00A32253"/>
    <w:rsid w:val="00A35350"/>
    <w:rsid w:val="00A44109"/>
    <w:rsid w:val="00A5663B"/>
    <w:rsid w:val="00A64152"/>
    <w:rsid w:val="00A66F36"/>
    <w:rsid w:val="00A8235C"/>
    <w:rsid w:val="00A862B1"/>
    <w:rsid w:val="00A90B3F"/>
    <w:rsid w:val="00AB1C13"/>
    <w:rsid w:val="00AB2576"/>
    <w:rsid w:val="00AB350B"/>
    <w:rsid w:val="00AC0D27"/>
    <w:rsid w:val="00AC766E"/>
    <w:rsid w:val="00AD13AB"/>
    <w:rsid w:val="00AE736E"/>
    <w:rsid w:val="00AF66C4"/>
    <w:rsid w:val="00AF7DE7"/>
    <w:rsid w:val="00B01AB1"/>
    <w:rsid w:val="00B07104"/>
    <w:rsid w:val="00B14597"/>
    <w:rsid w:val="00B17AA6"/>
    <w:rsid w:val="00B24CE3"/>
    <w:rsid w:val="00B24F28"/>
    <w:rsid w:val="00B25CDE"/>
    <w:rsid w:val="00B30846"/>
    <w:rsid w:val="00B343FA"/>
    <w:rsid w:val="00B41F1D"/>
    <w:rsid w:val="00B4479D"/>
    <w:rsid w:val="00B621B5"/>
    <w:rsid w:val="00B709FB"/>
    <w:rsid w:val="00B73A9A"/>
    <w:rsid w:val="00B8572F"/>
    <w:rsid w:val="00B926D1"/>
    <w:rsid w:val="00B92A91"/>
    <w:rsid w:val="00B977C3"/>
    <w:rsid w:val="00BA651B"/>
    <w:rsid w:val="00BA7B0B"/>
    <w:rsid w:val="00BC5BE2"/>
    <w:rsid w:val="00BD105C"/>
    <w:rsid w:val="00BD650C"/>
    <w:rsid w:val="00BE0314"/>
    <w:rsid w:val="00BE04D8"/>
    <w:rsid w:val="00BE10D6"/>
    <w:rsid w:val="00BE52FC"/>
    <w:rsid w:val="00BE6103"/>
    <w:rsid w:val="00BF2C2D"/>
    <w:rsid w:val="00BF7928"/>
    <w:rsid w:val="00C0166C"/>
    <w:rsid w:val="00C04B0C"/>
    <w:rsid w:val="00C13744"/>
    <w:rsid w:val="00C1443F"/>
    <w:rsid w:val="00C206D8"/>
    <w:rsid w:val="00C2350C"/>
    <w:rsid w:val="00C243A1"/>
    <w:rsid w:val="00C31308"/>
    <w:rsid w:val="00C32FBB"/>
    <w:rsid w:val="00C4316E"/>
    <w:rsid w:val="00C4571F"/>
    <w:rsid w:val="00C46534"/>
    <w:rsid w:val="00C51ABB"/>
    <w:rsid w:val="00C55583"/>
    <w:rsid w:val="00C735BA"/>
    <w:rsid w:val="00C80445"/>
    <w:rsid w:val="00C82ED9"/>
    <w:rsid w:val="00C83F4F"/>
    <w:rsid w:val="00C864D7"/>
    <w:rsid w:val="00C8777F"/>
    <w:rsid w:val="00C90057"/>
    <w:rsid w:val="00CA1AE3"/>
    <w:rsid w:val="00CA3674"/>
    <w:rsid w:val="00CB6F91"/>
    <w:rsid w:val="00CC22AC"/>
    <w:rsid w:val="00CC375D"/>
    <w:rsid w:val="00CC59F5"/>
    <w:rsid w:val="00CC62E9"/>
    <w:rsid w:val="00CD3CE2"/>
    <w:rsid w:val="00CD6D05"/>
    <w:rsid w:val="00CD7F49"/>
    <w:rsid w:val="00CE0328"/>
    <w:rsid w:val="00CE2BF5"/>
    <w:rsid w:val="00CE366F"/>
    <w:rsid w:val="00CE5FF4"/>
    <w:rsid w:val="00CF0E8A"/>
    <w:rsid w:val="00D00AC1"/>
    <w:rsid w:val="00D01C51"/>
    <w:rsid w:val="00D11B9D"/>
    <w:rsid w:val="00D14800"/>
    <w:rsid w:val="00D25975"/>
    <w:rsid w:val="00D4303F"/>
    <w:rsid w:val="00D43376"/>
    <w:rsid w:val="00D4455A"/>
    <w:rsid w:val="00D7519B"/>
    <w:rsid w:val="00D87C70"/>
    <w:rsid w:val="00DA5411"/>
    <w:rsid w:val="00DB0E18"/>
    <w:rsid w:val="00DB2FC8"/>
    <w:rsid w:val="00DC1EB7"/>
    <w:rsid w:val="00DC4FCC"/>
    <w:rsid w:val="00DC64B0"/>
    <w:rsid w:val="00DC79B1"/>
    <w:rsid w:val="00DD1D03"/>
    <w:rsid w:val="00DD7797"/>
    <w:rsid w:val="00DE3DAF"/>
    <w:rsid w:val="00DE62F3"/>
    <w:rsid w:val="00DF27F7"/>
    <w:rsid w:val="00E018A8"/>
    <w:rsid w:val="00E16B7C"/>
    <w:rsid w:val="00E206BA"/>
    <w:rsid w:val="00E22772"/>
    <w:rsid w:val="00E25E9B"/>
    <w:rsid w:val="00E26D73"/>
    <w:rsid w:val="00E357D4"/>
    <w:rsid w:val="00E40395"/>
    <w:rsid w:val="00E429AD"/>
    <w:rsid w:val="00E55813"/>
    <w:rsid w:val="00E558EA"/>
    <w:rsid w:val="00E63208"/>
    <w:rsid w:val="00E64123"/>
    <w:rsid w:val="00E70687"/>
    <w:rsid w:val="00E71701"/>
    <w:rsid w:val="00E72589"/>
    <w:rsid w:val="00E776F1"/>
    <w:rsid w:val="00E7794E"/>
    <w:rsid w:val="00E922F5"/>
    <w:rsid w:val="00E95D7E"/>
    <w:rsid w:val="00EE0F94"/>
    <w:rsid w:val="00EE6171"/>
    <w:rsid w:val="00EE65BD"/>
    <w:rsid w:val="00EF66B1"/>
    <w:rsid w:val="00F02B8E"/>
    <w:rsid w:val="00F071B9"/>
    <w:rsid w:val="00F105E2"/>
    <w:rsid w:val="00F21A91"/>
    <w:rsid w:val="00F21B29"/>
    <w:rsid w:val="00F22921"/>
    <w:rsid w:val="00F239E9"/>
    <w:rsid w:val="00F42CC8"/>
    <w:rsid w:val="00F64D51"/>
    <w:rsid w:val="00F717CA"/>
    <w:rsid w:val="00F736BA"/>
    <w:rsid w:val="00F80939"/>
    <w:rsid w:val="00F84229"/>
    <w:rsid w:val="00F84821"/>
    <w:rsid w:val="00F97638"/>
    <w:rsid w:val="00F97D08"/>
    <w:rsid w:val="00FA015E"/>
    <w:rsid w:val="00FA55E7"/>
    <w:rsid w:val="00FC61EC"/>
    <w:rsid w:val="00FC692B"/>
    <w:rsid w:val="00FD11CF"/>
    <w:rsid w:val="00FF12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66014"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66014"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66014"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66014"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66014"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66014"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66014"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66014"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66014"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66014"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66014"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66014" w:rsidRDefault="008F21FC">
          <w:pPr>
            <w:pStyle w:val="A75820A08C204CAE806B0573113ED6EC"/>
          </w:pPr>
          <w:r w:rsidRPr="004E58EE">
            <w:rPr>
              <w:rStyle w:val="a3"/>
            </w:rPr>
            <w:t>Κάντε κλικ ή πατήστε εδώ για να εισαγάγετε κείμενο.</w:t>
          </w:r>
        </w:p>
      </w:docPartBody>
    </w:docPart>
    <w:docPart>
      <w:docPartPr>
        <w:name w:val="31B7940B37094D5891B80E62077C683C"/>
        <w:category>
          <w:name w:val="Γενικά"/>
          <w:gallery w:val="placeholder"/>
        </w:category>
        <w:types>
          <w:type w:val="bbPlcHdr"/>
        </w:types>
        <w:behaviors>
          <w:behavior w:val="content"/>
        </w:behaviors>
        <w:guid w:val="{972A69DF-96C5-4195-A39A-4DB291919F38}"/>
      </w:docPartPr>
      <w:docPartBody>
        <w:p w:rsidR="00BA306D" w:rsidRDefault="00F93DF3" w:rsidP="00F93DF3">
          <w:pPr>
            <w:pStyle w:val="31B7940B37094D5891B80E62077C683C"/>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64B7"/>
    <w:rsid w:val="00077474"/>
    <w:rsid w:val="00117D8A"/>
    <w:rsid w:val="001220C7"/>
    <w:rsid w:val="00130464"/>
    <w:rsid w:val="001552C9"/>
    <w:rsid w:val="001B522F"/>
    <w:rsid w:val="005C1D43"/>
    <w:rsid w:val="006171E5"/>
    <w:rsid w:val="006E3311"/>
    <w:rsid w:val="00775A04"/>
    <w:rsid w:val="007E5A53"/>
    <w:rsid w:val="0086711D"/>
    <w:rsid w:val="008B39B4"/>
    <w:rsid w:val="008F21FC"/>
    <w:rsid w:val="009E75EC"/>
    <w:rsid w:val="00A66014"/>
    <w:rsid w:val="00A93884"/>
    <w:rsid w:val="00AE6444"/>
    <w:rsid w:val="00B13A8A"/>
    <w:rsid w:val="00B17AA6"/>
    <w:rsid w:val="00BA306D"/>
    <w:rsid w:val="00BC5BE2"/>
    <w:rsid w:val="00C03C55"/>
    <w:rsid w:val="00CE2BF5"/>
    <w:rsid w:val="00CE7252"/>
    <w:rsid w:val="00D71C69"/>
    <w:rsid w:val="00D75143"/>
    <w:rsid w:val="00DF0CE4"/>
    <w:rsid w:val="00F27350"/>
    <w:rsid w:val="00F93DF3"/>
    <w:rsid w:val="00FB05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3DF3"/>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31B7940B37094D5891B80E62077C683C">
    <w:name w:val="31B7940B37094D5891B80E62077C683C"/>
    <w:rsid w:val="00F93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995</TotalTime>
  <Pages>3</Pages>
  <Words>682</Words>
  <Characters>3687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officeuser2</cp:lastModifiedBy>
  <cp:revision>13</cp:revision>
  <cp:lastPrinted>2021-10-22T06:59:00Z</cp:lastPrinted>
  <dcterms:created xsi:type="dcterms:W3CDTF">2026-06-22T12:39:00Z</dcterms:created>
  <dcterms:modified xsi:type="dcterms:W3CDTF">2026-06-23T09:28:00Z</dcterms:modified>
  <cp:contentStatus/>
  <dc:language>Ελληνικά</dc:language>
  <cp:version>am-20180624</cp:version>
</cp:coreProperties>
</file>