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3EAB8CD5"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7-06T00:00:00Z">
                    <w:dateFormat w:val="dd.MM.yyyy"/>
                    <w:lid w:val="el-GR"/>
                    <w:storeMappedDataAs w:val="dateTime"/>
                    <w:calendar w:val="gregorian"/>
                  </w:date>
                </w:sdtPr>
                <w:sdtContent>
                  <w:r w:rsidR="00BA5C38">
                    <w:t>06.07.2026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5F8D5820"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 w:val="0"/>
              </w:rPr>
              <w:alias w:val="Τίτλος"/>
              <w:tag w:val="Τίτλος"/>
              <w:id w:val="-726219383"/>
              <w:lock w:val="sdtLocked"/>
              <w:placeholder>
                <w:docPart w:val="26FD0C6718E343D29245E5C6688DF4BB"/>
              </w:placeholder>
              <w:text/>
            </w:sdtPr>
            <w:sdtEndPr>
              <w:rPr>
                <w:b/>
              </w:rPr>
            </w:sdtEndPr>
            <w:sdtContent>
              <w:r w:rsidR="00CF0560" w:rsidRPr="00CF0560">
                <w:t xml:space="preserve">Ε.Σ.Α.μεΑ.: </w:t>
              </w:r>
              <w:r w:rsidR="00BA5C38">
                <w:t>Πρωτοβουλίες Δήμων για διασφάλιση ισότιμης συμμετοχής ατόμων με αναπηρία σε υποδομές και υπηρεσίες</w:t>
              </w:r>
              <w:r w:rsidR="00CF0560" w:rsidRPr="00CF0560">
                <w:t xml:space="preserve">  </w:t>
              </w:r>
            </w:sdtContent>
          </w:sdt>
        </w:sdtContent>
      </w:sdt>
      <w:r w:rsidR="006F77ED" w:rsidRPr="00D639C9">
        <w:rPr>
          <w:b w:val="0"/>
          <w:bCs/>
        </w:rPr>
        <w:t xml:space="preserve"> </w:t>
      </w:r>
      <w:r w:rsidR="002566C7" w:rsidRPr="00D639C9">
        <w:rPr>
          <w:b w:val="0"/>
          <w:bCs/>
        </w:rPr>
        <w:t xml:space="preserve"> </w:t>
      </w:r>
    </w:p>
    <w:sdt>
      <w:sdtPr>
        <w:rPr>
          <w:i/>
        </w:rPr>
        <w:id w:val="-1779398674"/>
        <w:lock w:val="sdtContentLocked"/>
        <w:placeholder>
          <w:docPart w:val="A3334B6022BD4D368C83C77A27FDC1AA"/>
        </w:placeholder>
        <w:group/>
      </w:sdtPr>
      <w:sdtEndPr>
        <w:rPr>
          <w:b w:val="0"/>
          <w:u w:val="none"/>
        </w:rPr>
      </w:sdtEnd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rPr>
              <w:bCs/>
            </w:rPr>
          </w:sdtEndPr>
          <w:sdtContent>
            <w:p w14:paraId="16CC91D8" w14:textId="74820D54" w:rsidR="00BA5C38" w:rsidRDefault="00BA5C38" w:rsidP="00BA5C38">
              <w:pPr>
                <w:pStyle w:val="af3"/>
              </w:pPr>
              <w:r>
                <w:t>Εκδήλωση 10 Ιουλίου, ξενοδοχείο Τιτάνια, 10 π.μ.</w:t>
              </w:r>
            </w:p>
            <w:p w14:paraId="69829AF5" w14:textId="4C7A9C57" w:rsidR="00082900" w:rsidRPr="00BA5C38" w:rsidRDefault="00082900" w:rsidP="00082900">
              <w:pPr>
                <w:rPr>
                  <w:bCs/>
                  <w:color w:val="auto"/>
                </w:rPr>
              </w:pPr>
              <w:r w:rsidRPr="00BA5C38">
                <w:rPr>
                  <w:bCs/>
                </w:rPr>
                <w:t>Στο</w:t>
              </w:r>
              <w:r w:rsidRPr="00BA5C38">
                <w:rPr>
                  <w:rFonts w:eastAsia="Aptos" w:cs="Calibri"/>
                  <w:bCs/>
                  <w:color w:val="002060"/>
                  <w14:ligatures w14:val="standardContextual"/>
                </w:rPr>
                <w:t xml:space="preserve"> </w:t>
              </w:r>
              <w:r w:rsidRPr="00BA5C38">
                <w:rPr>
                  <w:rFonts w:eastAsia="Aptos" w:cs="Calibri"/>
                  <w:bCs/>
                  <w:color w:val="auto"/>
                  <w14:ligatures w14:val="standardContextual"/>
                </w:rPr>
                <w:t xml:space="preserve">πλαίσιο υλοποίησης του Έργου </w:t>
              </w:r>
              <w:r w:rsidRPr="00BA5C38">
                <w:rPr>
                  <w:rFonts w:eastAsia="Aptos" w:cs="Calibri"/>
                  <w:b/>
                  <w:color w:val="auto"/>
                  <w14:ligatures w14:val="standardContextual"/>
                </w:rPr>
                <w:t>«Ευρωπαϊκό Κέντρο Πόρων Προσβασιμότητας-</w:t>
              </w:r>
              <w:r w:rsidRPr="00BA5C38">
                <w:rPr>
                  <w:rFonts w:eastAsia="Aptos" w:cs="Calibri"/>
                  <w:b/>
                  <w:color w:val="auto"/>
                  <w:lang w:val="en-US"/>
                  <w14:ligatures w14:val="standardContextual"/>
                </w:rPr>
                <w:t>AccessibleEU</w:t>
              </w:r>
              <w:r w:rsidRPr="00BA5C38">
                <w:rPr>
                  <w:rFonts w:eastAsia="Aptos" w:cs="Calibri"/>
                  <w:b/>
                  <w:color w:val="auto"/>
                  <w14:ligatures w14:val="standardContextual"/>
                </w:rPr>
                <w:t>»</w:t>
              </w:r>
              <w:r w:rsidRPr="00BA5C38">
                <w:rPr>
                  <w:rFonts w:eastAsia="Aptos" w:cs="Calibri"/>
                  <w:bCs/>
                  <w:color w:val="auto"/>
                  <w14:ligatures w14:val="standardContextual"/>
                </w:rPr>
                <w:t xml:space="preserve">, το οποίο αποτελεί μια από τις εμβληματικές πρωτοβουλίες της Στρατηγικής της Ευρωπαϊκής Επιτροπής για τα Δικαιώματα των Ατόμων με Αναπηρία 2021-2030, σας προσκαλούμε να συμμετάσχετε στην Υβριδική Εκδήλωση Ενημέρωσης-Ευαισθητοποίησης με θέμα </w:t>
              </w:r>
              <w:r w:rsidRPr="00BA5C38">
                <w:rPr>
                  <w:rFonts w:eastAsia="Aptos" w:cs="Calibri"/>
                  <w:bCs/>
                  <w:i/>
                  <w:iCs/>
                  <w:color w:val="auto"/>
                  <w14:ligatures w14:val="standardContextual"/>
                </w:rPr>
                <w:t>«</w:t>
              </w:r>
              <w:r w:rsidRPr="00BA5C38">
                <w:rPr>
                  <w:rFonts w:eastAsia="Aptos" w:cs="Calibri"/>
                  <w:b/>
                  <w:i/>
                  <w:iCs/>
                  <w:color w:val="auto"/>
                  <w14:ligatures w14:val="standardContextual"/>
                </w:rPr>
                <w:t>Πρωτοβουλίες των Δήμων για τη διασφάλιση της ισότιμης πρόσβασης των ατόμων με αναπηρία στις υποδομές και τις υπηρεσίες</w:t>
              </w:r>
              <w:r w:rsidRPr="00BA5C38">
                <w:rPr>
                  <w:rFonts w:eastAsia="Aptos" w:cs="Calibri"/>
                  <w:bCs/>
                  <w:i/>
                  <w:iCs/>
                  <w:color w:val="auto"/>
                  <w14:ligatures w14:val="standardContextual"/>
                </w:rPr>
                <w:t>».</w:t>
              </w:r>
              <w:r w:rsidRPr="00BA5C38">
                <w:rPr>
                  <w:rFonts w:eastAsia="Aptos" w:cs="Calibri"/>
                  <w:bCs/>
                  <w:color w:val="auto"/>
                  <w14:ligatures w14:val="standardContextual"/>
                </w:rPr>
                <w:t xml:space="preserve"> </w:t>
              </w:r>
            </w:p>
            <w:p w14:paraId="0318AFA2" w14:textId="77777777" w:rsidR="00082900" w:rsidRPr="00082900" w:rsidRDefault="00082900" w:rsidP="00082900">
              <w:pPr>
                <w:spacing w:after="0" w:line="240" w:lineRule="auto"/>
                <w:rPr>
                  <w:rFonts w:eastAsia="Aptos" w:cs="Calibri"/>
                  <w:color w:val="auto"/>
                  <w14:ligatures w14:val="standardContextual"/>
                </w:rPr>
              </w:pPr>
              <w:r w:rsidRPr="00082900">
                <w:rPr>
                  <w:rFonts w:eastAsia="Aptos" w:cs="Calibri"/>
                  <w:b/>
                  <w:bCs/>
                  <w:color w:val="auto"/>
                  <w14:ligatures w14:val="standardContextual"/>
                </w:rPr>
                <w:t xml:space="preserve">Η εκδήλωση, η οποία θα πραγματοποιηθεί στις 10 Ιουλίου 2026 στο Ξενοδοχείο «ΤΙΤΑΝΙΑ», Πανεπιστημίου 52-Αθήνα (ημιώροφος), από τις 10.00 έως τις 14.00, </w:t>
              </w:r>
              <w:bookmarkStart w:id="2" w:name="_Hlk150439459"/>
              <w:r w:rsidRPr="00082900">
                <w:rPr>
                  <w:rFonts w:eastAsia="Aptos" w:cs="Calibri"/>
                  <w:b/>
                  <w:bCs/>
                  <w:color w:val="auto"/>
                  <w14:ligatures w14:val="standardContextual"/>
                </w:rPr>
                <w:t>διοργανώνεται σε συνεργασία με την Εθνική Συνομοσπονδία Ατόμων με Αναπηρία (Ε.Σ.Α.μεΑ</w:t>
              </w:r>
              <w:r w:rsidRPr="00082900">
                <w:rPr>
                  <w:rFonts w:eastAsia="Aptos" w:cs="Calibri"/>
                  <w:color w:val="auto"/>
                  <w14:ligatures w14:val="standardContextual"/>
                </w:rPr>
                <w:t xml:space="preserve">.). </w:t>
              </w:r>
            </w:p>
            <w:p w14:paraId="2D07C364" w14:textId="77777777" w:rsidR="00082900" w:rsidRPr="00082900" w:rsidRDefault="00082900" w:rsidP="00082900">
              <w:pPr>
                <w:spacing w:after="0" w:line="240" w:lineRule="auto"/>
                <w:rPr>
                  <w:rFonts w:eastAsia="Aptos" w:cs="Calibri"/>
                  <w:color w:val="auto"/>
                  <w14:ligatures w14:val="standardContextual"/>
                </w:rPr>
              </w:pPr>
              <w:r w:rsidRPr="00082900">
                <w:rPr>
                  <w:rFonts w:eastAsia="Aptos" w:cs="Calibri"/>
                  <w:color w:val="auto"/>
                  <w14:ligatures w14:val="standardContextual"/>
                </w:rPr>
                <w:t>Οι Δήμοι, ως ο εγγύτερος προς τον πολίτη θεσμός, διαδραματίζουν καθοριστικό ρόλο στη διαμόρφωση προσβάσιμων υποδομών και υπηρεσιών και, κατ’ επέκταση, στην προώθηση της ανεξάρτητης διαβίωσης και της ισότιμης συμμετοχής των ατόμων με αναπηρία στην κοινοτική ζωή.</w:t>
              </w:r>
              <w:r w:rsidRPr="00082900">
                <w:rPr>
                  <w:rFonts w:eastAsia="Aptos" w:cs="Calibri"/>
                  <w:b/>
                  <w:bCs/>
                  <w:color w:val="auto"/>
                  <w14:ligatures w14:val="standardContextual"/>
                </w:rPr>
                <w:t xml:space="preserve"> </w:t>
              </w:r>
              <w:r w:rsidRPr="00082900">
                <w:rPr>
                  <w:rFonts w:eastAsia="Aptos" w:cs="Calibri"/>
                  <w:color w:val="auto"/>
                  <w14:ligatures w14:val="standardContextual"/>
                </w:rPr>
                <w:t>Στο πλαίσιο αυτό, η εκδήλωση αποσκοπεί:</w:t>
              </w:r>
            </w:p>
            <w:p w14:paraId="1DDF96B1" w14:textId="77777777" w:rsidR="00082900" w:rsidRPr="00082900" w:rsidRDefault="00082900" w:rsidP="00082900">
              <w:pPr>
                <w:numPr>
                  <w:ilvl w:val="0"/>
                  <w:numId w:val="17"/>
                </w:numPr>
                <w:spacing w:after="0" w:line="240" w:lineRule="auto"/>
                <w:ind w:left="142" w:hanging="284"/>
                <w:contextualSpacing/>
                <w:jc w:val="left"/>
                <w:rPr>
                  <w:rFonts w:eastAsia="Aptos" w:cs="Calibri"/>
                  <w:color w:val="auto"/>
                </w:rPr>
              </w:pPr>
              <w:r w:rsidRPr="00082900">
                <w:rPr>
                  <w:rFonts w:eastAsia="Aptos" w:cs="Calibri"/>
                  <w:color w:val="auto"/>
                </w:rPr>
                <w:t>στην ανταλλαγή καλών πρακτικών μεταξύ των Δήμων, μέσω της παρουσίασης πρωτοβουλιών/παρεμβάσεων που έχουν ήδη υλοποιηθεί, βρίσκονται σε εξέλιξη ή προγραμματίζεται να υλοποιηθούν,</w:t>
              </w:r>
            </w:p>
            <w:p w14:paraId="25A4C318" w14:textId="77777777" w:rsidR="00082900" w:rsidRPr="00082900" w:rsidRDefault="00082900" w:rsidP="00082900">
              <w:pPr>
                <w:numPr>
                  <w:ilvl w:val="0"/>
                  <w:numId w:val="17"/>
                </w:numPr>
                <w:spacing w:after="0" w:line="240" w:lineRule="auto"/>
                <w:ind w:left="142" w:hanging="284"/>
                <w:contextualSpacing/>
                <w:jc w:val="left"/>
                <w:rPr>
                  <w:rFonts w:eastAsia="Aptos" w:cs="Calibri"/>
                  <w:color w:val="auto"/>
                </w:rPr>
              </w:pPr>
              <w:r w:rsidRPr="00082900">
                <w:rPr>
                  <w:rFonts w:eastAsia="Aptos" w:cs="Calibri"/>
                  <w:color w:val="auto"/>
                </w:rPr>
                <w:t>στην ενίσχυση της συνεργασίας των τοπικών αρχών με τις οργανώσεις του εθνικού αναπηρικού κινήματος, με στόχο την ενσωμάτωση της εξειδικευμένης γνώσης και βιωμένης εμπειρίας των ατόμων με αναπηρία στον σχεδιασμό, την υλοποίηση και την αξιολόγηση των τοπικών πρωτοβουλιών/παρεμβάσεων.</w:t>
              </w:r>
            </w:p>
            <w:p w14:paraId="0BD8389D" w14:textId="77777777" w:rsidR="00082900" w:rsidRPr="00BA5C38" w:rsidRDefault="00082900" w:rsidP="00082900">
              <w:pPr>
                <w:spacing w:after="0" w:line="240" w:lineRule="auto"/>
                <w:rPr>
                  <w:rFonts w:eastAsia="Aptos" w:cs="Calibri"/>
                  <w:color w:val="auto"/>
                  <w14:ligatures w14:val="standardContextual"/>
                </w:rPr>
              </w:pPr>
              <w:r w:rsidRPr="00BA5C38">
                <w:rPr>
                  <w:rFonts w:eastAsia="Aptos" w:cs="Calibri"/>
                  <w:color w:val="auto"/>
                  <w:u w:val="single"/>
                  <w14:ligatures w14:val="standardContextual"/>
                </w:rPr>
                <w:t>Οι εγγραφές στον χώρο της εκδήλωσης θα ξεκινήσουν στις 09:30</w:t>
              </w:r>
            </w:p>
            <w:p w14:paraId="0100991C" w14:textId="77777777" w:rsidR="00082900" w:rsidRPr="00BA5C38" w:rsidRDefault="00082900" w:rsidP="00082900">
              <w:pPr>
                <w:spacing w:after="0" w:line="240" w:lineRule="auto"/>
                <w:rPr>
                  <w:rFonts w:eastAsia="Aptos" w:cs="Calibri"/>
                  <w:color w:val="auto"/>
                  <w:u w:val="single"/>
                  <w14:ligatures w14:val="standardContextual"/>
                </w:rPr>
              </w:pPr>
              <w:r w:rsidRPr="00BA5C38">
                <w:rPr>
                  <w:rFonts w:eastAsia="Aptos" w:cs="Calibri"/>
                  <w:color w:val="auto"/>
                  <w:u w:val="single"/>
                  <w14:ligatures w14:val="standardContextual"/>
                </w:rPr>
                <w:t xml:space="preserve">Γλώσσα εκδήλωσης: Ελληνική. </w:t>
              </w:r>
            </w:p>
            <w:p w14:paraId="0EFE71E2" w14:textId="77777777" w:rsidR="00082900" w:rsidRPr="00BA5C38" w:rsidRDefault="00082900" w:rsidP="00082900">
              <w:pPr>
                <w:spacing w:after="0" w:line="240" w:lineRule="auto"/>
                <w:rPr>
                  <w:rFonts w:eastAsia="Aptos" w:cs="Calibri"/>
                  <w:color w:val="auto"/>
                  <w:u w:val="single"/>
                  <w14:ligatures w14:val="standardContextual"/>
                </w:rPr>
              </w:pPr>
              <w:r w:rsidRPr="00BA5C38">
                <w:rPr>
                  <w:rFonts w:eastAsia="Aptos" w:cs="Calibri"/>
                  <w:color w:val="auto"/>
                  <w:u w:val="single"/>
                  <w14:ligatures w14:val="standardContextual"/>
                </w:rPr>
                <w:t xml:space="preserve">Η συμμετοχή στην εκδήλωση είναι ελεύθερη. </w:t>
              </w:r>
            </w:p>
            <w:p w14:paraId="55DB0D81" w14:textId="77777777" w:rsidR="00082900" w:rsidRPr="00BA5C38" w:rsidRDefault="00082900" w:rsidP="00082900">
              <w:pPr>
                <w:spacing w:after="0" w:line="240" w:lineRule="auto"/>
                <w:rPr>
                  <w:rFonts w:eastAsia="Aptos" w:cs="Calibri"/>
                  <w:color w:val="auto"/>
                  <w:u w:val="single"/>
                  <w14:ligatures w14:val="standardContextual"/>
                </w:rPr>
              </w:pPr>
              <w:r w:rsidRPr="00BA5C38">
                <w:rPr>
                  <w:rFonts w:eastAsia="Aptos" w:cs="Calibri"/>
                  <w:color w:val="auto"/>
                  <w:u w:val="single"/>
                  <w14:ligatures w14:val="standardContextual"/>
                </w:rPr>
                <w:t xml:space="preserve">Στην εκδήλωση μπορούν να συμμετάσχουν:  </w:t>
              </w:r>
            </w:p>
            <w:bookmarkEnd w:id="2"/>
            <w:p w14:paraId="4FA1E53B" w14:textId="77777777" w:rsidR="00082900" w:rsidRPr="00BA5C38" w:rsidRDefault="00082900" w:rsidP="00082900">
              <w:pPr>
                <w:numPr>
                  <w:ilvl w:val="0"/>
                  <w:numId w:val="18"/>
                </w:numPr>
                <w:spacing w:after="0" w:line="240" w:lineRule="auto"/>
                <w:contextualSpacing/>
                <w:jc w:val="left"/>
                <w:rPr>
                  <w:rFonts w:cs="Calibri"/>
                  <w:color w:val="auto"/>
                </w:rPr>
              </w:pPr>
              <w:r w:rsidRPr="00BA5C38">
                <w:rPr>
                  <w:rFonts w:cs="Calibri"/>
                  <w:color w:val="auto"/>
                </w:rPr>
                <w:t>δημοτικοί υπάλληλοι/στελέχη των Διευθύνσεων Τεχνικών Υπηρεσιών, Περιβάλλοντος και Κοινωνικής Προστασίας.</w:t>
              </w:r>
            </w:p>
            <w:p w14:paraId="10E3DA55" w14:textId="77777777" w:rsidR="00082900" w:rsidRPr="00BA5C38" w:rsidRDefault="00082900" w:rsidP="00082900">
              <w:pPr>
                <w:numPr>
                  <w:ilvl w:val="0"/>
                  <w:numId w:val="18"/>
                </w:numPr>
                <w:spacing w:after="0" w:line="240" w:lineRule="auto"/>
                <w:contextualSpacing/>
                <w:jc w:val="left"/>
                <w:rPr>
                  <w:rFonts w:cs="Calibri"/>
                  <w:color w:val="auto"/>
                </w:rPr>
              </w:pPr>
              <w:r w:rsidRPr="00BA5C38">
                <w:rPr>
                  <w:rFonts w:cs="Calibri"/>
                  <w:color w:val="auto"/>
                </w:rPr>
                <w:t xml:space="preserve">στελέχη των Επιμέρους Σημείων Αναφοράς για την παρακολούθηση της εφαρμογής της Σύμβασης των Ηνωμένων Εθνών για τα Δικαιώματα των Ατόμων με Αναπηρίες (UNCRPD) σε περιφερειακό και τοπικό επίπεδο, </w:t>
              </w:r>
            </w:p>
            <w:p w14:paraId="103BB6D0" w14:textId="77777777" w:rsidR="00082900" w:rsidRPr="00BA5C38" w:rsidRDefault="00082900" w:rsidP="00082900">
              <w:pPr>
                <w:numPr>
                  <w:ilvl w:val="0"/>
                  <w:numId w:val="18"/>
                </w:numPr>
                <w:spacing w:after="0" w:line="240" w:lineRule="auto"/>
                <w:contextualSpacing/>
                <w:jc w:val="left"/>
                <w:rPr>
                  <w:rFonts w:cs="Calibri"/>
                  <w:color w:val="auto"/>
                </w:rPr>
              </w:pPr>
              <w:r w:rsidRPr="00BA5C38">
                <w:rPr>
                  <w:rFonts w:cs="Calibri"/>
                  <w:color w:val="auto"/>
                </w:rPr>
                <w:t xml:space="preserve">στελέχη των Ειδικών Υπηρεσιών Διαχείρισης των Περιφερειακών Προγραμμάτων του ΕΣΠΑ 2021-2027, </w:t>
              </w:r>
            </w:p>
            <w:p w14:paraId="5DE10B6C" w14:textId="77777777" w:rsidR="00082900" w:rsidRPr="00BA5C38" w:rsidRDefault="00082900" w:rsidP="00082900">
              <w:pPr>
                <w:numPr>
                  <w:ilvl w:val="0"/>
                  <w:numId w:val="18"/>
                </w:numPr>
                <w:spacing w:after="0" w:line="240" w:lineRule="auto"/>
                <w:contextualSpacing/>
                <w:jc w:val="left"/>
                <w:rPr>
                  <w:rFonts w:cs="Calibri"/>
                  <w:color w:val="auto"/>
                </w:rPr>
              </w:pPr>
              <w:r w:rsidRPr="00BA5C38">
                <w:rPr>
                  <w:rFonts w:cs="Calibri"/>
                  <w:color w:val="auto"/>
                </w:rPr>
                <w:t>εμπειρογνώμονες, ερευνητές και σύμβουλοι σε θέματα αναπηρίας, προσβασιμότητας και αστικού περιβάλλοντος,</w:t>
              </w:r>
            </w:p>
            <w:p w14:paraId="1D80217A" w14:textId="77777777" w:rsidR="00082900" w:rsidRPr="00BA5C38" w:rsidRDefault="00082900" w:rsidP="00082900">
              <w:pPr>
                <w:numPr>
                  <w:ilvl w:val="0"/>
                  <w:numId w:val="18"/>
                </w:numPr>
                <w:spacing w:after="0" w:line="240" w:lineRule="auto"/>
                <w:contextualSpacing/>
                <w:jc w:val="left"/>
                <w:rPr>
                  <w:rFonts w:cs="Calibri"/>
                  <w:color w:val="auto"/>
                </w:rPr>
              </w:pPr>
              <w:r w:rsidRPr="00BA5C38">
                <w:rPr>
                  <w:rFonts w:cs="Calibri"/>
                  <w:color w:val="auto"/>
                </w:rPr>
                <w:t xml:space="preserve">επαγγελματίες στους τομείς του δομημένου περιβάλλοντος, της ψηφιακής προσβασιμότητας, των μεταφορών και του καθολικού σχεδιασμού, </w:t>
              </w:r>
            </w:p>
            <w:p w14:paraId="579106BB" w14:textId="77777777" w:rsidR="00082900" w:rsidRPr="00BA5C38" w:rsidRDefault="00082900" w:rsidP="00082900">
              <w:pPr>
                <w:numPr>
                  <w:ilvl w:val="0"/>
                  <w:numId w:val="18"/>
                </w:numPr>
                <w:spacing w:after="0" w:line="240" w:lineRule="auto"/>
                <w:contextualSpacing/>
                <w:jc w:val="left"/>
                <w:rPr>
                  <w:rFonts w:cs="Calibri"/>
                  <w:color w:val="auto"/>
                </w:rPr>
              </w:pPr>
              <w:r w:rsidRPr="00BA5C38">
                <w:rPr>
                  <w:rFonts w:cs="Calibri"/>
                  <w:color w:val="auto"/>
                </w:rPr>
                <w:t xml:space="preserve">εκπρόσωποι οργανώσεων ατόμων με αναπηρία, χρόνιες παθήσεις και των οικογενειών τους, </w:t>
              </w:r>
            </w:p>
            <w:p w14:paraId="71BC23B9" w14:textId="77777777" w:rsidR="00082900" w:rsidRPr="00BA5C38" w:rsidRDefault="00082900" w:rsidP="00082900">
              <w:pPr>
                <w:numPr>
                  <w:ilvl w:val="0"/>
                  <w:numId w:val="18"/>
                </w:numPr>
                <w:spacing w:after="0" w:line="240" w:lineRule="auto"/>
                <w:contextualSpacing/>
                <w:jc w:val="left"/>
                <w:rPr>
                  <w:rFonts w:cs="Calibri"/>
                  <w:color w:val="auto"/>
                </w:rPr>
              </w:pPr>
              <w:r w:rsidRPr="00BA5C38">
                <w:rPr>
                  <w:rFonts w:cs="Calibri"/>
                  <w:color w:val="auto"/>
                </w:rPr>
                <w:t xml:space="preserve">άτομα με αναπηρία ή/και χρόνιες παθήσεις, </w:t>
              </w:r>
            </w:p>
            <w:p w14:paraId="59B370B5" w14:textId="77777777" w:rsidR="00082900" w:rsidRPr="00BA5C38" w:rsidRDefault="00082900" w:rsidP="00082900">
              <w:pPr>
                <w:numPr>
                  <w:ilvl w:val="0"/>
                  <w:numId w:val="18"/>
                </w:numPr>
                <w:spacing w:after="0" w:line="240" w:lineRule="auto"/>
                <w:contextualSpacing/>
                <w:jc w:val="left"/>
                <w:rPr>
                  <w:rFonts w:cs="Calibri"/>
                  <w:color w:val="auto"/>
                </w:rPr>
              </w:pPr>
              <w:r w:rsidRPr="00BA5C38">
                <w:rPr>
                  <w:rFonts w:cs="Calibri"/>
                  <w:color w:val="auto"/>
                </w:rPr>
                <w:lastRenderedPageBreak/>
                <w:t xml:space="preserve">κάθε ενδιαφερόμενος/η. </w:t>
              </w:r>
            </w:p>
            <w:p w14:paraId="53F7BD60" w14:textId="77777777" w:rsidR="00082900" w:rsidRPr="00BA5C38" w:rsidRDefault="00082900" w:rsidP="00082900">
              <w:pPr>
                <w:spacing w:before="120" w:after="0" w:line="240" w:lineRule="auto"/>
                <w:rPr>
                  <w:rFonts w:eastAsia="Aptos" w:cs="Calibri"/>
                  <w:color w:val="auto"/>
                  <w:lang w:eastAsia="el-GR"/>
                  <w14:ligatures w14:val="standardContextual"/>
                </w:rPr>
              </w:pPr>
              <w:r w:rsidRPr="00BA5C38">
                <w:rPr>
                  <w:rFonts w:eastAsia="Aptos" w:cs="Calibri"/>
                  <w:color w:val="auto"/>
                  <w14:ligatures w14:val="standardContextual"/>
                </w:rPr>
                <w:t xml:space="preserve">Το πρόγραμμα της εκδήλωσης θα αποσταλεί λίγες ημέρες πριν από την εκδήλωση σε όσους δηλώσουν συμμετοχή. Επιπρόσθετα, θα αναρτηθεί στην ιστοσελίδα της Ευρωπαϊκής Επιτροπής και της Ε.Σ.Α.μεΑ. </w:t>
              </w:r>
            </w:p>
            <w:p w14:paraId="6228DBBF" w14:textId="77777777" w:rsidR="00082900" w:rsidRPr="00082900" w:rsidRDefault="00082900" w:rsidP="00082900">
              <w:pPr>
                <w:spacing w:before="120" w:after="0" w:line="240" w:lineRule="auto"/>
                <w:rPr>
                  <w:rFonts w:eastAsia="Aptos" w:cs="Calibri"/>
                  <w:b/>
                  <w:bCs/>
                  <w:color w:val="EE0000"/>
                  <w14:ligatures w14:val="standardContextual"/>
                </w:rPr>
              </w:pPr>
              <w:r w:rsidRPr="00BA5C38">
                <w:rPr>
                  <w:rFonts w:eastAsia="Aptos" w:cs="Calibri"/>
                  <w:color w:val="auto"/>
                  <w14:ligatures w14:val="standardContextual"/>
                </w:rPr>
                <w:t>Εάν επιθυμείτε είτε να συμμετάσχετε στην εκδήλωση διά ζώσης είτε να την παρακολουθήσετε διαδικτυακά, παρακαλούμε όπως συμπληρώσετε και υποβάλετε το αργότερο μέχρι την 9</w:t>
              </w:r>
              <w:r w:rsidRPr="00BA5C38">
                <w:rPr>
                  <w:rFonts w:eastAsia="Aptos" w:cs="Calibri"/>
                  <w:color w:val="auto"/>
                  <w:vertAlign w:val="superscript"/>
                  <w14:ligatures w14:val="standardContextual"/>
                </w:rPr>
                <w:t>η</w:t>
              </w:r>
              <w:r w:rsidRPr="00BA5C38">
                <w:rPr>
                  <w:rFonts w:eastAsia="Aptos" w:cs="Calibri"/>
                  <w:color w:val="auto"/>
                  <w14:ligatures w14:val="standardContextual"/>
                </w:rPr>
                <w:t>  Ιουλίου  2026 και ώρα 11.00 την ηλεκτρονική φόρμα δήλωσης συμμετοχής, η οποία είναι διαθέσιμη στον παρακάτω σύνδεσμο (κωδικός εκδήλωσης: 26-</w:t>
              </w:r>
              <w:r w:rsidRPr="00BA5C38">
                <w:rPr>
                  <w:rFonts w:eastAsia="Aptos" w:cs="Calibri"/>
                  <w:color w:val="auto"/>
                  <w:lang w:val="en-US"/>
                  <w14:ligatures w14:val="standardContextual"/>
                </w:rPr>
                <w:t>AW</w:t>
              </w:r>
              <w:r w:rsidRPr="00BA5C38">
                <w:rPr>
                  <w:rFonts w:eastAsia="Aptos" w:cs="Calibri"/>
                  <w:color w:val="auto"/>
                  <w14:ligatures w14:val="standardContextual"/>
                </w:rPr>
                <w:t>-GR-01):</w:t>
              </w:r>
              <w:r w:rsidRPr="00082900">
                <w:rPr>
                  <w:rFonts w:eastAsia="Aptos" w:cs="Calibri"/>
                  <w:b/>
                  <w:bCs/>
                  <w:color w:val="auto"/>
                  <w14:ligatures w14:val="standardContextual"/>
                </w:rPr>
                <w:t xml:space="preserve"> </w:t>
              </w:r>
              <w:hyperlink r:id="rId10" w:history="1">
                <w:r w:rsidRPr="00082900">
                  <w:rPr>
                    <w:rFonts w:eastAsia="Aptos" w:cs="Calibri"/>
                    <w:b/>
                    <w:bCs/>
                    <w:color w:val="467886"/>
                    <w:u w:val="single"/>
                    <w14:ligatures w14:val="standardContextual"/>
                  </w:rPr>
                  <w:t>https://ec.europa.eu/eusurvey/runner/d2ec223c-b8e7-a29f-0412-7a4c75c1b420</w:t>
                </w:r>
              </w:hyperlink>
              <w:r w:rsidRPr="00082900">
                <w:rPr>
                  <w:rFonts w:eastAsia="Aptos" w:cs="Calibri"/>
                  <w:b/>
                  <w:bCs/>
                  <w:color w:val="EE0000"/>
                  <w14:ligatures w14:val="standardContextual"/>
                </w:rPr>
                <w:t xml:space="preserve"> </w:t>
              </w:r>
            </w:p>
            <w:p w14:paraId="5483205A" w14:textId="77777777" w:rsidR="00082900" w:rsidRPr="00BA5C38" w:rsidRDefault="00082900" w:rsidP="00082900">
              <w:pPr>
                <w:spacing w:before="100" w:after="0" w:line="240" w:lineRule="auto"/>
                <w:rPr>
                  <w:rFonts w:eastAsia="Aptos" w:cs="Calibri"/>
                  <w:color w:val="auto"/>
                  <w14:ligatures w14:val="standardContextual"/>
                </w:rPr>
              </w:pPr>
              <w:r w:rsidRPr="00BA5C38">
                <w:rPr>
                  <w:rFonts w:eastAsia="Aptos" w:cs="Calibri"/>
                  <w:color w:val="auto"/>
                  <w:u w:val="single"/>
                  <w14:ligatures w14:val="standardContextual"/>
                </w:rPr>
                <w:t>Παρά το γεγονός ότι η φόρμα δήλωσης συμμετοχής είναι στη ελληνική γλώσσα, χρησιμοποιήστε μόνο λατινικούς χαρακτήρες για τη συμπλήρωση του ονόματος και του επιθέτου σας</w:t>
              </w:r>
              <w:r w:rsidRPr="00BA5C38">
                <w:rPr>
                  <w:rFonts w:eastAsia="Aptos" w:cs="Calibri"/>
                  <w:color w:val="auto"/>
                  <w14:ligatures w14:val="standardContextual"/>
                </w:rPr>
                <w:t xml:space="preserve"> προκειμένου μετά την ολοκλήρωση της εκδήλωσης να λάβετε αυτόματα στην ηλεκτρονική διεύθυνσή σας το σχετικό πιστοποιητικό παρακολούθησης. </w:t>
              </w:r>
            </w:p>
            <w:p w14:paraId="67A00534" w14:textId="77777777" w:rsidR="00082900" w:rsidRPr="00BA5C38" w:rsidRDefault="00082900" w:rsidP="00082900">
              <w:pPr>
                <w:spacing w:after="0" w:line="240" w:lineRule="auto"/>
                <w:rPr>
                  <w:rFonts w:eastAsia="Aptos" w:cs="Calibri"/>
                  <w:color w:val="auto"/>
                  <w14:ligatures w14:val="standardContextual"/>
                </w:rPr>
              </w:pPr>
              <w:r w:rsidRPr="00BA5C38">
                <w:rPr>
                  <w:rFonts w:eastAsia="Aptos" w:cs="Calibri"/>
                  <w:color w:val="auto"/>
                  <w:u w:val="single"/>
                  <w14:ligatures w14:val="standardContextual"/>
                </w:rPr>
                <w:t>Προσοχή</w:t>
              </w:r>
              <w:r w:rsidRPr="00BA5C38">
                <w:rPr>
                  <w:rFonts w:eastAsia="Aptos" w:cs="Calibri"/>
                  <w:color w:val="auto"/>
                  <w14:ligatures w14:val="standardContextual"/>
                </w:rPr>
                <w:t xml:space="preserve">: Κατά την εγγραφή σας δεν αποστέλλεται αυτόματα ο σύνδεσμος για την εξ’ αποστάσεως παρακολούθηση της εκδήλωσης. Ο σύνδεσμος θα σας αποσταλεί μια ημέρα πριν από την εκδήλωση στην ηλεκτρονική διεύθυνση που έχετε δηλώσει.  </w:t>
              </w:r>
            </w:p>
            <w:p w14:paraId="422C40DE" w14:textId="77777777" w:rsidR="00082900" w:rsidRPr="00082900" w:rsidRDefault="00082900" w:rsidP="00082900">
              <w:pPr>
                <w:spacing w:after="0" w:line="240" w:lineRule="auto"/>
                <w:rPr>
                  <w:rFonts w:eastAsia="Aptos" w:cs="Calibri"/>
                  <w:color w:val="auto"/>
                  <w:u w:val="single"/>
                  <w14:ligatures w14:val="standardContextual"/>
                </w:rPr>
              </w:pPr>
              <w:r w:rsidRPr="00082900">
                <w:rPr>
                  <w:rFonts w:eastAsia="Aptos" w:cs="Calibri"/>
                  <w:b/>
                  <w:bCs/>
                  <w:color w:val="auto"/>
                  <w:u w:val="single"/>
                  <w14:ligatures w14:val="standardContextual"/>
                </w:rPr>
                <w:t xml:space="preserve">Πληροφορίες για την προσβασιμότητα της αίθουσας. </w:t>
              </w:r>
            </w:p>
            <w:p w14:paraId="36C15293" w14:textId="77777777" w:rsidR="00082900" w:rsidRPr="00082900" w:rsidRDefault="00082900" w:rsidP="00082900">
              <w:pPr>
                <w:numPr>
                  <w:ilvl w:val="0"/>
                  <w:numId w:val="19"/>
                </w:numPr>
                <w:spacing w:after="0" w:line="252" w:lineRule="auto"/>
                <w:jc w:val="left"/>
                <w:rPr>
                  <w:rFonts w:cs="Calibri"/>
                  <w:color w:val="auto"/>
                  <w14:ligatures w14:val="standardContextual"/>
                </w:rPr>
              </w:pPr>
              <w:r w:rsidRPr="00082900">
                <w:rPr>
                  <w:rFonts w:cs="Calibri"/>
                  <w:color w:val="auto"/>
                  <w14:ligatures w14:val="standardContextual"/>
                </w:rPr>
                <w:t xml:space="preserve">Η αίθουσα που θα πραγματοποιηθεί η εκδήλωση είναι πλήρως προσβάσιμη σε χρήστες αναπηρικού αμαξιδίου (ράμπα στην κεντρική είσοδο του ξενοδοχείου, ανεμπόδιστη πρόσβαση στην αίθουσα με ανελκυστήρα, προσβάσιμο </w:t>
              </w:r>
              <w:proofErr w:type="spellStart"/>
              <w:r w:rsidRPr="00082900">
                <w:rPr>
                  <w:rFonts w:cs="Calibri"/>
                  <w:color w:val="auto"/>
                  <w:lang w:val="en-US"/>
                  <w14:ligatures w14:val="standardContextual"/>
                </w:rPr>
                <w:t>wc</w:t>
              </w:r>
              <w:proofErr w:type="spellEnd"/>
              <w:r w:rsidRPr="00082900">
                <w:rPr>
                  <w:rFonts w:cs="Calibri"/>
                  <w:color w:val="auto"/>
                  <w14:ligatures w14:val="standardContextual"/>
                </w:rPr>
                <w:t xml:space="preserve"> δίπλα από την αίθουσα). </w:t>
              </w:r>
            </w:p>
            <w:p w14:paraId="3189B31C" w14:textId="77777777" w:rsidR="00082900" w:rsidRPr="00082900" w:rsidRDefault="00082900" w:rsidP="00082900">
              <w:pPr>
                <w:numPr>
                  <w:ilvl w:val="0"/>
                  <w:numId w:val="19"/>
                </w:numPr>
                <w:spacing w:after="0" w:line="252" w:lineRule="auto"/>
                <w:jc w:val="left"/>
                <w:rPr>
                  <w:rFonts w:cs="Calibri"/>
                  <w:color w:val="auto"/>
                  <w14:ligatures w14:val="standardContextual"/>
                </w:rPr>
              </w:pPr>
              <w:r w:rsidRPr="00082900">
                <w:rPr>
                  <w:rFonts w:cs="Calibri"/>
                  <w:color w:val="auto"/>
                  <w14:ligatures w14:val="standardContextual"/>
                </w:rPr>
                <w:t xml:space="preserve">Παροχή διερμηνείας στην ελληνική νοηματική γλώσσα. </w:t>
              </w:r>
            </w:p>
            <w:p w14:paraId="0AA90D9F" w14:textId="77777777" w:rsidR="00082900" w:rsidRPr="00082900" w:rsidRDefault="00082900" w:rsidP="00082900">
              <w:pPr>
                <w:numPr>
                  <w:ilvl w:val="0"/>
                  <w:numId w:val="19"/>
                </w:numPr>
                <w:spacing w:after="0" w:line="252" w:lineRule="auto"/>
                <w:jc w:val="left"/>
                <w:rPr>
                  <w:rFonts w:cs="Calibri"/>
                  <w:color w:val="auto"/>
                  <w14:ligatures w14:val="standardContextual"/>
                </w:rPr>
              </w:pPr>
              <w:r w:rsidRPr="00082900">
                <w:rPr>
                  <w:rFonts w:cs="Calibri"/>
                  <w:color w:val="auto"/>
                  <w14:ligatures w14:val="standardContextual"/>
                </w:rPr>
                <w:t xml:space="preserve">Παροχή ζωντανών υπότιτλων.  </w:t>
              </w:r>
            </w:p>
            <w:p w14:paraId="7747641A" w14:textId="08D832AF" w:rsidR="00082900" w:rsidRPr="00BA5C38" w:rsidRDefault="00082900" w:rsidP="00082900">
              <w:pPr>
                <w:rPr>
                  <w:rFonts w:eastAsia="Aptos" w:cs="Calibri"/>
                  <w:color w:val="auto"/>
                  <w14:ligatures w14:val="standardContextual"/>
                </w:rPr>
              </w:pPr>
              <w:r w:rsidRPr="00BA5C38">
                <w:rPr>
                  <w:rFonts w:eastAsia="Aptos" w:cs="Calibri"/>
                  <w:color w:val="auto"/>
                  <w14:ligatures w14:val="standardContextual"/>
                </w:rPr>
                <w:t xml:space="preserve">Το Έργο «AccessibleEU» αποτελεί μια πηγή πληροφόρησης για την προσβασιμότητα στο δομημένο περιβάλλον, τις μεταφορές και τις Τεχνολογίες Πληροφορικής και Επικοινωνιών με σκοπό τη διασφάλιση της ισότιμης συμμετοχής των ατόμων με αναπηρία σε όλους τους τομείς της ζωής. Επιμέρους στόχοι του «AccessibleEU» είναι: α) η ανάπτυξη ικανοτήτων στα κράτη μέλη της Ευρωπαϊκής Ένωσης γύρω από την προσβασιμότητα, β) η υποστήριξη της εφαρμογής της ευρωπαϊκής νομοθεσίας για την προσβασιμότητα, γ) η διασύνδεση των φορέων που είναι υπεύθυνοι για την εφαρμογή των κανόνων προσβασιμότητας στην Ευρωπαϊκή Ένωση, δ) η δημιουργία μιας ευρωπαϊκής υπηρεσίας μιας στάσης (one-stop-shop) για την προσβασιμότητα, ε) η εκπαίδευση επαγγελματιών στην προσβασιμότητα. Συντονιστής Εταίρος του Έργου είναι το Foundation ONCE (Ισπανία). Περισσότερες πληροφορίες σχετικά με το Έργο είναι διαθέσιμες στο: </w:t>
              </w:r>
            </w:p>
            <w:p w14:paraId="5800D738" w14:textId="70C16F2B" w:rsidR="00082900" w:rsidRPr="00BA5C38" w:rsidRDefault="00082900" w:rsidP="00082900">
              <w:pPr>
                <w:rPr>
                  <w:rFonts w:eastAsia="Aptos" w:cs="Calibri"/>
                  <w:color w:val="auto"/>
                  <w14:ligatures w14:val="standardContextual"/>
                </w:rPr>
              </w:pPr>
              <w:hyperlink r:id="rId11" w:history="1">
                <w:r w:rsidRPr="00BA5C38">
                  <w:rPr>
                    <w:rStyle w:val="-"/>
                    <w:rFonts w:eastAsia="Aptos"/>
                  </w:rPr>
                  <w:t>https://accessible-eu-centre.ec.europa.eu/about-accessibleeu_en</w:t>
                </w:r>
                <w:r w:rsidRPr="00BA5C38">
                  <w:rPr>
                    <w:rStyle w:val="-"/>
                    <w:rFonts w:eastAsia="Aptos" w:cs="Calibri"/>
                    <w14:ligatures w14:val="standardContextual"/>
                  </w:rPr>
                  <w:t xml:space="preserve"> </w:t>
                </w:r>
              </w:hyperlink>
              <w:r w:rsidRPr="00BA5C38">
                <w:rPr>
                  <w:rFonts w:eastAsia="Aptos" w:cs="Calibri"/>
                  <w:color w:val="auto"/>
                  <w14:ligatures w14:val="standardContextual"/>
                </w:rPr>
                <w:t xml:space="preserve"> </w:t>
              </w:r>
              <w:r w:rsidRPr="00BA5C38">
                <w:rPr>
                  <w:rFonts w:eastAsia="Aptos" w:cs="Calibri"/>
                  <w:color w:val="auto"/>
                  <w14:ligatures w14:val="standardContextual"/>
                </w:rPr>
                <w:t>και</w:t>
              </w:r>
              <w:r w:rsidRPr="00BA5C38">
                <w:rPr>
                  <w:rFonts w:eastAsia="Aptos" w:cs="Calibri"/>
                  <w:color w:val="auto"/>
                  <w14:ligatures w14:val="standardContextual"/>
                </w:rPr>
                <w:t xml:space="preserve"> στο </w:t>
              </w:r>
            </w:p>
            <w:p w14:paraId="420CE91A" w14:textId="0FF46C2A" w:rsidR="00082900" w:rsidRPr="00BA5C38" w:rsidRDefault="00082900" w:rsidP="00082900">
              <w:pPr>
                <w:rPr>
                  <w:rFonts w:eastAsia="Aptos" w:cs="Calibri"/>
                  <w:color w:val="auto"/>
                  <w14:ligatures w14:val="standardContextual"/>
                </w:rPr>
              </w:pPr>
              <w:hyperlink r:id="rId12" w:history="1">
                <w:r w:rsidRPr="00BA5C38">
                  <w:rPr>
                    <w:rStyle w:val="-"/>
                    <w:rFonts w:eastAsia="Aptos"/>
                  </w:rPr>
                  <w:t>https://www.esamea.gr/el/article/eyrwpaiko-kentro-porwn-prosbasimothtas-accessibleeu-centre-gine-ki-esy-melos-ths-koinothtas-gia-thn-prosbasimothta-2</w:t>
                </w:r>
              </w:hyperlink>
              <w:r w:rsidRPr="00BA5C38">
                <w:rPr>
                  <w:rFonts w:eastAsia="Aptos" w:cs="Calibri"/>
                  <w:color w:val="auto"/>
                  <w14:ligatures w14:val="standardContextual"/>
                </w:rPr>
                <w:t xml:space="preserve"> </w:t>
              </w:r>
            </w:p>
            <w:p w14:paraId="0DD7FA06" w14:textId="77777777" w:rsidR="00BA5C38" w:rsidRDefault="00082900" w:rsidP="00BA5C38">
              <w:pPr>
                <w:rPr>
                  <w:rFonts w:eastAsia="Aptos"/>
                  <w:color w:val="auto"/>
                  <w:u w:val="single"/>
                </w:rPr>
              </w:pPr>
              <w:r w:rsidRPr="00BA5C38">
                <w:rPr>
                  <w:rFonts w:eastAsia="Aptos"/>
                  <w:color w:val="auto"/>
                  <w:u w:val="single"/>
                </w:rPr>
                <w:t>Παρακαλούμε όπως δηλώσετε συμμετοχή μέχρι την 8η Ιουλίου 2026!</w:t>
              </w:r>
            </w:p>
            <w:p w14:paraId="3C81486B" w14:textId="7740D929" w:rsidR="00082900" w:rsidRPr="00BA5C38" w:rsidRDefault="00082900" w:rsidP="00BA5C38">
              <w:pPr>
                <w:rPr>
                  <w:rFonts w:eastAsia="Aptos" w:cs="Calibri"/>
                  <w:color w:val="auto"/>
                  <w14:ligatures w14:val="standardContextual"/>
                </w:rPr>
              </w:pPr>
              <w:r w:rsidRPr="00BA5C38">
                <w:rPr>
                  <w:rFonts w:eastAsia="Aptos" w:cs="Calibri"/>
                  <w:color w:val="auto"/>
                  <w14:ligatures w14:val="standardContextual"/>
                </w:rPr>
                <w:t xml:space="preserve">Για περισσότερος πληροφορίες απευθυνθείτε στον κ. Δημήτρη </w:t>
              </w:r>
              <w:proofErr w:type="spellStart"/>
              <w:r w:rsidRPr="00BA5C38">
                <w:rPr>
                  <w:rFonts w:eastAsia="Aptos" w:cs="Calibri"/>
                  <w:color w:val="auto"/>
                  <w14:ligatures w14:val="standardContextual"/>
                </w:rPr>
                <w:t>Λογαρά</w:t>
              </w:r>
              <w:proofErr w:type="spellEnd"/>
            </w:p>
            <w:p w14:paraId="46C40730" w14:textId="5EB643BE" w:rsidR="00082900" w:rsidRPr="00BA5C38" w:rsidRDefault="00082900" w:rsidP="00082900">
              <w:pPr>
                <w:spacing w:after="0" w:line="240" w:lineRule="auto"/>
                <w:jc w:val="left"/>
                <w:rPr>
                  <w:rFonts w:eastAsia="Aptos" w:cs="Calibri"/>
                  <w:color w:val="auto"/>
                  <w14:ligatures w14:val="standardContextual"/>
                </w:rPr>
              </w:pPr>
              <w:r w:rsidRPr="00BA5C38">
                <w:rPr>
                  <w:rFonts w:eastAsia="Aptos" w:cs="Calibri"/>
                  <w:color w:val="auto"/>
                  <w:lang w:val="en-US"/>
                  <w14:ligatures w14:val="standardContextual"/>
                </w:rPr>
                <w:t>Email</w:t>
              </w:r>
              <w:r w:rsidRPr="00BA5C38">
                <w:rPr>
                  <w:rFonts w:eastAsia="Aptos" w:cs="Calibri"/>
                  <w:color w:val="auto"/>
                  <w14:ligatures w14:val="standardContextual"/>
                </w:rPr>
                <w:t xml:space="preserve">: </w:t>
              </w:r>
              <w:hyperlink r:id="rId13" w:history="1">
                <w:r w:rsidRPr="00BA5C38">
                  <w:rPr>
                    <w:rStyle w:val="-"/>
                    <w:rFonts w:eastAsia="Aptos" w:cs="Calibri"/>
                    <w:lang w:val="en-US"/>
                    <w14:ligatures w14:val="standardContextual"/>
                  </w:rPr>
                  <w:t>communication</w:t>
                </w:r>
                <w:r w:rsidRPr="00BA5C38">
                  <w:rPr>
                    <w:rStyle w:val="-"/>
                    <w:rFonts w:eastAsia="Aptos" w:cs="Calibri"/>
                    <w14:ligatures w14:val="standardContextual"/>
                  </w:rPr>
                  <w:t>@</w:t>
                </w:r>
                <w:r w:rsidRPr="00BA5C38">
                  <w:rPr>
                    <w:rStyle w:val="-"/>
                    <w:rFonts w:eastAsia="Aptos" w:cs="Calibri"/>
                    <w:lang w:val="en-US"/>
                    <w14:ligatures w14:val="standardContextual"/>
                  </w:rPr>
                  <w:t>esaea</w:t>
                </w:r>
                <w:r w:rsidRPr="00BA5C38">
                  <w:rPr>
                    <w:rStyle w:val="-"/>
                    <w:rFonts w:eastAsia="Aptos" w:cs="Calibri"/>
                    <w14:ligatures w14:val="standardContextual"/>
                  </w:rPr>
                  <w:t>.</w:t>
                </w:r>
                <w:r w:rsidRPr="00BA5C38">
                  <w:rPr>
                    <w:rStyle w:val="-"/>
                    <w:rFonts w:eastAsia="Aptos" w:cs="Calibri"/>
                    <w:lang w:val="en-US"/>
                    <w14:ligatures w14:val="standardContextual"/>
                  </w:rPr>
                  <w:t>gr</w:t>
                </w:r>
              </w:hyperlink>
              <w:r w:rsidRPr="00BA5C38">
                <w:rPr>
                  <w:rFonts w:eastAsia="Aptos" w:cs="Calibri"/>
                  <w:color w:val="auto"/>
                  <w14:ligatures w14:val="standardContextual"/>
                </w:rPr>
                <w:t xml:space="preserve"> </w:t>
              </w:r>
            </w:p>
            <w:p w14:paraId="6E85E2E9" w14:textId="0DB4E3F1" w:rsidR="00082900" w:rsidRPr="00BA5C38" w:rsidRDefault="00082900" w:rsidP="00082900">
              <w:pPr>
                <w:spacing w:after="0" w:line="240" w:lineRule="auto"/>
                <w:jc w:val="left"/>
                <w:rPr>
                  <w:rFonts w:eastAsia="Aptos" w:cs="Calibri"/>
                  <w:color w:val="auto"/>
                  <w14:ligatures w14:val="standardContextual"/>
                </w:rPr>
              </w:pPr>
              <w:r w:rsidRPr="00BA5C38">
                <w:rPr>
                  <w:rFonts w:eastAsia="Aptos" w:cs="Calibri"/>
                  <w:color w:val="auto"/>
                  <w14:ligatures w14:val="standardContextual"/>
                </w:rPr>
                <w:t>Τηλέφωνο επικοινωνίας:</w:t>
              </w:r>
              <w:r w:rsidRPr="00BA5C38">
                <w:rPr>
                  <w:rFonts w:eastAsia="Aptos" w:cs="Calibri"/>
                  <w:color w:val="auto"/>
                  <w:lang w:val="en-US"/>
                  <w14:ligatures w14:val="standardContextual"/>
                </w:rPr>
                <w:t> </w:t>
              </w:r>
              <w:r w:rsidRPr="00BA5C38">
                <w:rPr>
                  <w:rFonts w:eastAsia="Aptos" w:cs="Calibri"/>
                  <w:color w:val="auto"/>
                  <w14:ligatures w14:val="standardContextual"/>
                </w:rPr>
                <w:t xml:space="preserve">6936061383  </w:t>
              </w:r>
            </w:p>
            <w:p w14:paraId="50E8BD04" w14:textId="6F993BBC" w:rsidR="00082900" w:rsidRPr="00BA5C38" w:rsidRDefault="00082900" w:rsidP="00082900">
              <w:pPr>
                <w:spacing w:after="0" w:line="240" w:lineRule="auto"/>
                <w:jc w:val="left"/>
                <w:rPr>
                  <w:rFonts w:eastAsia="Aptos" w:cs="Calibri"/>
                  <w:color w:val="auto"/>
                  <w14:ligatures w14:val="standardContextual"/>
                </w:rPr>
              </w:pPr>
              <w:r w:rsidRPr="00BA5C38">
                <w:rPr>
                  <w:rFonts w:eastAsia="Aptos" w:cs="Calibri"/>
                  <w:color w:val="auto"/>
                  <w14:ligatures w14:val="standardContextual"/>
                </w:rPr>
                <w:t xml:space="preserve">Σας ευχαριστούμε θερμά εκ των προτέρων. </w:t>
              </w:r>
            </w:p>
            <w:p w14:paraId="0BA81EC5" w14:textId="77777777" w:rsidR="00082900" w:rsidRPr="00BA5C38" w:rsidRDefault="00082900" w:rsidP="00082900">
              <w:pPr>
                <w:spacing w:after="0" w:line="240" w:lineRule="auto"/>
                <w:jc w:val="left"/>
                <w:rPr>
                  <w:rFonts w:eastAsia="Aptos" w:cs="Calibri"/>
                  <w:color w:val="auto"/>
                  <w14:ligatures w14:val="standardContextual"/>
                </w:rPr>
              </w:pPr>
              <w:r w:rsidRPr="00BA5C38">
                <w:rPr>
                  <w:rFonts w:eastAsia="Aptos" w:cs="Calibri"/>
                  <w:color w:val="auto"/>
                  <w14:ligatures w14:val="standardContextual"/>
                </w:rPr>
                <w:t xml:space="preserve">Με εκτίμηση, </w:t>
              </w:r>
            </w:p>
            <w:p w14:paraId="4BB116A6" w14:textId="77777777" w:rsidR="00082900" w:rsidRPr="00BA5C38" w:rsidRDefault="00082900" w:rsidP="00082900">
              <w:pPr>
                <w:spacing w:after="0" w:line="240" w:lineRule="auto"/>
                <w:jc w:val="left"/>
                <w:rPr>
                  <w:rFonts w:eastAsia="Aptos" w:cs="Calibri"/>
                  <w:color w:val="auto"/>
                  <w14:ligatures w14:val="standardContextual"/>
                </w:rPr>
              </w:pPr>
              <w:r w:rsidRPr="00BA5C38">
                <w:rPr>
                  <w:rFonts w:eastAsia="Aptos" w:cs="Calibri"/>
                  <w:color w:val="auto"/>
                  <w14:ligatures w14:val="standardContextual"/>
                </w:rPr>
                <w:t xml:space="preserve">Δημήτρης Λογαράς </w:t>
              </w:r>
            </w:p>
            <w:p w14:paraId="63BEC927" w14:textId="77777777" w:rsidR="00082900" w:rsidRPr="00BA5C38" w:rsidRDefault="00082900" w:rsidP="00082900">
              <w:pPr>
                <w:spacing w:after="0" w:line="240" w:lineRule="auto"/>
                <w:jc w:val="left"/>
                <w:rPr>
                  <w:rFonts w:eastAsia="Aptos" w:cs="Calibri"/>
                  <w:color w:val="auto"/>
                  <w14:ligatures w14:val="standardContextual"/>
                </w:rPr>
              </w:pPr>
              <w:r w:rsidRPr="00BA5C38">
                <w:rPr>
                  <w:rFonts w:eastAsia="Aptos" w:cs="Calibri"/>
                  <w:color w:val="auto"/>
                  <w14:ligatures w14:val="standardContextual"/>
                </w:rPr>
                <w:t xml:space="preserve">Εθνικός Εμπειρογνώμονας του Έργου «AccessibleEU» &amp; Επιστημονικό Στέλεχος Ε.Σ.Α.μεΑ.   </w:t>
              </w:r>
            </w:p>
            <w:p w14:paraId="278B4A41" w14:textId="67369C2A" w:rsidR="009A2211" w:rsidRPr="008C3728" w:rsidRDefault="00082900" w:rsidP="00082900">
              <w:pPr>
                <w:spacing w:after="0" w:line="240" w:lineRule="auto"/>
                <w:jc w:val="left"/>
                <w:rPr>
                  <w:b/>
                  <w:bCs/>
                  <w:u w:val="single"/>
                </w:rPr>
              </w:pPr>
              <w:r w:rsidRPr="00BA5C38">
                <w:rPr>
                  <w:rFonts w:eastAsia="Aptos" w:cs="Calibri"/>
                  <w:color w:val="auto"/>
                  <w14:ligatures w14:val="standardContextual"/>
                </w:rPr>
                <w:lastRenderedPageBreak/>
                <w:t>Περισσότερες πληροφορίες για τους Εμπειρογνώμονες του «</w:t>
              </w:r>
              <w:r w:rsidRPr="00BA5C38">
                <w:rPr>
                  <w:rFonts w:eastAsia="Aptos" w:cs="Calibri"/>
                  <w:color w:val="auto"/>
                  <w:lang w:val="en-US"/>
                  <w14:ligatures w14:val="standardContextual"/>
                </w:rPr>
                <w:t>AccessibleEU</w:t>
              </w:r>
              <w:r w:rsidRPr="00BA5C38">
                <w:rPr>
                  <w:rFonts w:eastAsia="Aptos" w:cs="Calibri"/>
                  <w:color w:val="auto"/>
                  <w14:ligatures w14:val="standardContextual"/>
                </w:rPr>
                <w:t xml:space="preserve">» είναι διαθέσιμες στο: </w:t>
              </w:r>
              <w:r w:rsidRPr="00BA5C38">
                <w:rPr>
                  <w:rFonts w:eastAsia="Aptos" w:cs="Calibri"/>
                  <w:color w:val="auto"/>
                  <w:lang w:val="en-US"/>
                  <w14:ligatures w14:val="standardContextual"/>
                </w:rPr>
                <w:t> </w:t>
              </w:r>
              <w:hyperlink r:id="rId14" w:history="1">
                <w:r w:rsidRPr="00BA5C38">
                  <w:rPr>
                    <w:rStyle w:val="-"/>
                    <w:rFonts w:eastAsia="Aptos" w:cs="Calibri"/>
                    <w:lang w:val="en-US"/>
                    <w14:ligatures w14:val="standardContextual"/>
                  </w:rPr>
                  <w:t>https</w:t>
                </w:r>
                <w:r w:rsidRPr="00BA5C38">
                  <w:rPr>
                    <w:rStyle w:val="-"/>
                    <w:rFonts w:eastAsia="Aptos" w:cs="Calibri"/>
                    <w14:ligatures w14:val="standardContextual"/>
                  </w:rPr>
                  <w:t>://</w:t>
                </w:r>
                <w:r w:rsidRPr="00BA5C38">
                  <w:rPr>
                    <w:rStyle w:val="-"/>
                    <w:rFonts w:eastAsia="Aptos" w:cs="Calibri"/>
                    <w:lang w:val="en-US"/>
                    <w14:ligatures w14:val="standardContextual"/>
                  </w:rPr>
                  <w:t>accessible</w:t>
                </w:r>
                <w:r w:rsidRPr="00BA5C38">
                  <w:rPr>
                    <w:rStyle w:val="-"/>
                    <w:rFonts w:eastAsia="Aptos" w:cs="Calibri"/>
                    <w14:ligatures w14:val="standardContextual"/>
                  </w:rPr>
                  <w:t>-</w:t>
                </w:r>
                <w:r w:rsidRPr="00BA5C38">
                  <w:rPr>
                    <w:rStyle w:val="-"/>
                    <w:rFonts w:eastAsia="Aptos" w:cs="Calibri"/>
                    <w:lang w:val="en-US"/>
                    <w14:ligatures w14:val="standardContextual"/>
                  </w:rPr>
                  <w:t>eu</w:t>
                </w:r>
                <w:r w:rsidRPr="00BA5C38">
                  <w:rPr>
                    <w:rStyle w:val="-"/>
                    <w:rFonts w:eastAsia="Aptos" w:cs="Calibri"/>
                    <w14:ligatures w14:val="standardContextual"/>
                  </w:rPr>
                  <w:t>-</w:t>
                </w:r>
                <w:proofErr w:type="spellStart"/>
                <w:r w:rsidRPr="00BA5C38">
                  <w:rPr>
                    <w:rStyle w:val="-"/>
                    <w:rFonts w:eastAsia="Aptos" w:cs="Calibri"/>
                    <w:lang w:val="en-US"/>
                    <w14:ligatures w14:val="standardContextual"/>
                  </w:rPr>
                  <w:t>centre</w:t>
                </w:r>
                <w:proofErr w:type="spellEnd"/>
                <w:r w:rsidRPr="00BA5C38">
                  <w:rPr>
                    <w:rStyle w:val="-"/>
                    <w:rFonts w:eastAsia="Aptos" w:cs="Calibri"/>
                    <w14:ligatures w14:val="standardContextual"/>
                  </w:rPr>
                  <w:t>.</w:t>
                </w:r>
                <w:proofErr w:type="spellStart"/>
                <w:r w:rsidRPr="00BA5C38">
                  <w:rPr>
                    <w:rStyle w:val="-"/>
                    <w:rFonts w:eastAsia="Aptos" w:cs="Calibri"/>
                    <w:lang w:val="en-US"/>
                    <w14:ligatures w14:val="standardContextual"/>
                  </w:rPr>
                  <w:t>ec</w:t>
                </w:r>
                <w:proofErr w:type="spellEnd"/>
                <w:r w:rsidRPr="00BA5C38">
                  <w:rPr>
                    <w:rStyle w:val="-"/>
                    <w:rFonts w:eastAsia="Aptos" w:cs="Calibri"/>
                    <w14:ligatures w14:val="standardContextual"/>
                  </w:rPr>
                  <w:t>.</w:t>
                </w:r>
                <w:proofErr w:type="spellStart"/>
                <w:r w:rsidRPr="00BA5C38">
                  <w:rPr>
                    <w:rStyle w:val="-"/>
                    <w:rFonts w:eastAsia="Aptos" w:cs="Calibri"/>
                    <w:lang w:val="en-US"/>
                    <w14:ligatures w14:val="standardContextual"/>
                  </w:rPr>
                  <w:t>europa</w:t>
                </w:r>
                <w:proofErr w:type="spellEnd"/>
                <w:r w:rsidRPr="00BA5C38">
                  <w:rPr>
                    <w:rStyle w:val="-"/>
                    <w:rFonts w:eastAsia="Aptos" w:cs="Calibri"/>
                    <w14:ligatures w14:val="standardContextual"/>
                  </w:rPr>
                  <w:t>.</w:t>
                </w:r>
                <w:r w:rsidRPr="00BA5C38">
                  <w:rPr>
                    <w:rStyle w:val="-"/>
                    <w:rFonts w:eastAsia="Aptos" w:cs="Calibri"/>
                    <w:lang w:val="en-US"/>
                    <w14:ligatures w14:val="standardContextual"/>
                  </w:rPr>
                  <w:t>eu</w:t>
                </w:r>
                <w:r w:rsidRPr="00BA5C38">
                  <w:rPr>
                    <w:rStyle w:val="-"/>
                    <w:rFonts w:eastAsia="Aptos" w:cs="Calibri"/>
                    <w14:ligatures w14:val="standardContextual"/>
                  </w:rPr>
                  <w:t>/</w:t>
                </w:r>
                <w:proofErr w:type="spellStart"/>
                <w:r w:rsidRPr="00BA5C38">
                  <w:rPr>
                    <w:rStyle w:val="-"/>
                    <w:rFonts w:eastAsia="Aptos" w:cs="Calibri"/>
                    <w:lang w:val="en-US"/>
                    <w14:ligatures w14:val="standardContextual"/>
                  </w:rPr>
                  <w:t>accessibleeu</w:t>
                </w:r>
                <w:proofErr w:type="spellEnd"/>
                <w:r w:rsidRPr="00BA5C38">
                  <w:rPr>
                    <w:rStyle w:val="-"/>
                    <w:rFonts w:eastAsia="Aptos" w:cs="Calibri"/>
                    <w14:ligatures w14:val="standardContextual"/>
                  </w:rPr>
                  <w:t>-</w:t>
                </w:r>
                <w:r w:rsidRPr="00BA5C38">
                  <w:rPr>
                    <w:rStyle w:val="-"/>
                    <w:rFonts w:eastAsia="Aptos" w:cs="Calibri"/>
                    <w:lang w:val="en-US"/>
                    <w14:ligatures w14:val="standardContextual"/>
                  </w:rPr>
                  <w:t>network</w:t>
                </w:r>
                <w:r w:rsidRPr="00BA5C38">
                  <w:rPr>
                    <w:rStyle w:val="-"/>
                    <w:rFonts w:eastAsia="Aptos" w:cs="Calibri"/>
                    <w14:ligatures w14:val="standardContextual"/>
                  </w:rPr>
                  <w:t>-</w:t>
                </w:r>
                <w:r w:rsidRPr="00BA5C38">
                  <w:rPr>
                    <w:rStyle w:val="-"/>
                    <w:rFonts w:eastAsia="Aptos" w:cs="Calibri"/>
                    <w:lang w:val="en-US"/>
                    <w14:ligatures w14:val="standardContextual"/>
                  </w:rPr>
                  <w:t>experts</w:t>
                </w:r>
                <w:r w:rsidRPr="00BA5C38">
                  <w:rPr>
                    <w:rStyle w:val="-"/>
                    <w:rFonts w:eastAsia="Aptos" w:cs="Calibri"/>
                    <w14:ligatures w14:val="standardContextual"/>
                  </w:rPr>
                  <w:t>_</w:t>
                </w:r>
                <w:proofErr w:type="spellStart"/>
                <w:r w:rsidRPr="00BA5C38">
                  <w:rPr>
                    <w:rStyle w:val="-"/>
                    <w:rFonts w:eastAsia="Aptos" w:cs="Calibri"/>
                    <w:lang w:val="en-US"/>
                    <w14:ligatures w14:val="standardContextual"/>
                  </w:rPr>
                  <w:t>en</w:t>
                </w:r>
                <w:proofErr w:type="spellEnd"/>
                <w:r w:rsidRPr="00BA5C38">
                  <w:rPr>
                    <w:rStyle w:val="-"/>
                    <w:rFonts w:eastAsia="Aptos" w:cs="Calibri"/>
                    <w14:ligatures w14:val="standardContextual"/>
                  </w:rPr>
                  <w:t>?</w:t>
                </w:r>
                <w:proofErr w:type="spellStart"/>
                <w:r w:rsidRPr="00BA5C38">
                  <w:rPr>
                    <w:rStyle w:val="-"/>
                    <w:rFonts w:eastAsia="Aptos" w:cs="Calibri"/>
                    <w:lang w:val="en-US"/>
                    <w14:ligatures w14:val="standardContextual"/>
                  </w:rPr>
                  <w:t>prefLang</w:t>
                </w:r>
                <w:proofErr w:type="spellEnd"/>
                <w:r w:rsidRPr="00BA5C38">
                  <w:rPr>
                    <w:rStyle w:val="-"/>
                    <w:rFonts w:eastAsia="Aptos" w:cs="Calibri"/>
                    <w14:ligatures w14:val="standardContextual"/>
                  </w:rPr>
                  <w:t>=</w:t>
                </w:r>
                <w:r w:rsidRPr="00BA5C38">
                  <w:rPr>
                    <w:rStyle w:val="-"/>
                    <w:rFonts w:eastAsia="Aptos" w:cs="Calibri"/>
                    <w:lang w:val="en-US"/>
                    <w14:ligatures w14:val="standardContextual"/>
                  </w:rPr>
                  <w:t>el</w:t>
                </w:r>
                <w:r w:rsidRPr="00082900">
                  <w:rPr>
                    <w:rStyle w:val="-"/>
                    <w:rFonts w:eastAsia="Aptos" w:cs="Calibri"/>
                    <w14:ligatures w14:val="standardContextual"/>
                  </w:rPr>
                  <w:t xml:space="preserve"> </w:t>
                </w:r>
              </w:hyperlink>
              <w:r>
                <w:rPr>
                  <w:rFonts w:eastAsia="Aptos" w:cs="Calibri"/>
                  <w:color w:val="auto"/>
                  <w14:ligatures w14:val="standardContextual"/>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3CC8" w14:textId="77777777" w:rsidR="00634264" w:rsidRDefault="00634264" w:rsidP="00A5663B">
      <w:pPr>
        <w:spacing w:after="0" w:line="240" w:lineRule="auto"/>
      </w:pPr>
      <w:r>
        <w:separator/>
      </w:r>
    </w:p>
    <w:p w14:paraId="706BB2B9" w14:textId="77777777" w:rsidR="00634264" w:rsidRDefault="00634264"/>
  </w:endnote>
  <w:endnote w:type="continuationSeparator" w:id="0">
    <w:p w14:paraId="185C7012" w14:textId="77777777" w:rsidR="00634264" w:rsidRDefault="00634264" w:rsidP="00A5663B">
      <w:pPr>
        <w:spacing w:after="0" w:line="240" w:lineRule="auto"/>
      </w:pPr>
      <w:r>
        <w:continuationSeparator/>
      </w:r>
    </w:p>
    <w:p w14:paraId="2D4422E7" w14:textId="77777777" w:rsidR="00634264" w:rsidRDefault="00634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CD4A" w14:textId="77777777" w:rsidR="00634264" w:rsidRDefault="00634264" w:rsidP="00A5663B">
      <w:pPr>
        <w:spacing w:after="0" w:line="240" w:lineRule="auto"/>
      </w:pPr>
      <w:bookmarkStart w:id="0" w:name="_Hlk484772647"/>
      <w:bookmarkEnd w:id="0"/>
      <w:r>
        <w:separator/>
      </w:r>
    </w:p>
    <w:p w14:paraId="17BF6D52" w14:textId="77777777" w:rsidR="00634264" w:rsidRDefault="00634264"/>
  </w:footnote>
  <w:footnote w:type="continuationSeparator" w:id="0">
    <w:p w14:paraId="7766FEE0" w14:textId="77777777" w:rsidR="00634264" w:rsidRDefault="00634264" w:rsidP="00A5663B">
      <w:pPr>
        <w:spacing w:after="0" w:line="240" w:lineRule="auto"/>
      </w:pPr>
      <w:r>
        <w:continuationSeparator/>
      </w:r>
    </w:p>
    <w:p w14:paraId="454CDDF2" w14:textId="77777777" w:rsidR="00634264" w:rsidRDefault="00634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869E2"/>
    <w:multiLevelType w:val="hybridMultilevel"/>
    <w:tmpl w:val="BECE615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A8B19CA"/>
    <w:multiLevelType w:val="hybridMultilevel"/>
    <w:tmpl w:val="010C9A0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8CE53AB"/>
    <w:multiLevelType w:val="hybridMultilevel"/>
    <w:tmpl w:val="3FEA7092"/>
    <w:lvl w:ilvl="0" w:tplc="0409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10"/>
  </w:num>
  <w:num w:numId="2" w16cid:durableId="513492185">
    <w:abstractNumId w:val="10"/>
  </w:num>
  <w:num w:numId="3" w16cid:durableId="591400601">
    <w:abstractNumId w:val="10"/>
  </w:num>
  <w:num w:numId="4" w16cid:durableId="1143305377">
    <w:abstractNumId w:val="10"/>
  </w:num>
  <w:num w:numId="5" w16cid:durableId="1814059642">
    <w:abstractNumId w:val="10"/>
  </w:num>
  <w:num w:numId="6" w16cid:durableId="2110739655">
    <w:abstractNumId w:val="10"/>
  </w:num>
  <w:num w:numId="7" w16cid:durableId="1138381866">
    <w:abstractNumId w:val="10"/>
  </w:num>
  <w:num w:numId="8" w16cid:durableId="819808856">
    <w:abstractNumId w:val="10"/>
  </w:num>
  <w:num w:numId="9" w16cid:durableId="1882670088">
    <w:abstractNumId w:val="10"/>
  </w:num>
  <w:num w:numId="10" w16cid:durableId="31850676">
    <w:abstractNumId w:val="9"/>
  </w:num>
  <w:num w:numId="11" w16cid:durableId="1103309027">
    <w:abstractNumId w:val="8"/>
  </w:num>
  <w:num w:numId="12" w16cid:durableId="1101145475">
    <w:abstractNumId w:val="5"/>
  </w:num>
  <w:num w:numId="13" w16cid:durableId="2068868133">
    <w:abstractNumId w:val="3"/>
  </w:num>
  <w:num w:numId="14" w16cid:durableId="797647036">
    <w:abstractNumId w:val="0"/>
  </w:num>
  <w:num w:numId="15" w16cid:durableId="950666286">
    <w:abstractNumId w:val="4"/>
  </w:num>
  <w:num w:numId="16" w16cid:durableId="1850212474">
    <w:abstractNumId w:val="7"/>
  </w:num>
  <w:num w:numId="17" w16cid:durableId="760368165">
    <w:abstractNumId w:val="6"/>
    <w:lvlOverride w:ilvl="0"/>
    <w:lvlOverride w:ilvl="1"/>
    <w:lvlOverride w:ilvl="2"/>
    <w:lvlOverride w:ilvl="3"/>
    <w:lvlOverride w:ilvl="4"/>
    <w:lvlOverride w:ilvl="5"/>
    <w:lvlOverride w:ilvl="6"/>
    <w:lvlOverride w:ilvl="7"/>
    <w:lvlOverride w:ilvl="8"/>
  </w:num>
  <w:num w:numId="18" w16cid:durableId="1609239298">
    <w:abstractNumId w:val="1"/>
    <w:lvlOverride w:ilvl="0"/>
    <w:lvlOverride w:ilvl="1"/>
    <w:lvlOverride w:ilvl="2"/>
    <w:lvlOverride w:ilvl="3"/>
    <w:lvlOverride w:ilvl="4"/>
    <w:lvlOverride w:ilvl="5"/>
    <w:lvlOverride w:ilvl="6"/>
    <w:lvlOverride w:ilvl="7"/>
    <w:lvlOverride w:ilvl="8"/>
  </w:num>
  <w:num w:numId="19" w16cid:durableId="11214167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2900"/>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0FB3"/>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4676"/>
    <w:rsid w:val="0062639A"/>
    <w:rsid w:val="0063261B"/>
    <w:rsid w:val="00634264"/>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A5C38"/>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40C9"/>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33FA"/>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unication@esaea.gr"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esamea.gr/el/article/eyrwpaiko-kentro-porwn-prosbasimothtas-accessibleeu-centre-gine-ki-esy-melos-ths-koinothtas-gia-thn-prosbasimothta-2"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le-eu-centre.ec.europa.eu/about-accessibleeu_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europa.eu/eusurvey/runner/d2ec223c-b8e7-a29f-0412-7a4c75c1b420"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ccessible-eu-centre.ec.europa.eu/accessibleeu-network-experts_en?prefLang=e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4676"/>
    <w:rsid w:val="0062639A"/>
    <w:rsid w:val="0063161F"/>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C4389A"/>
    <w:rsid w:val="00C540C9"/>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6</TotalTime>
  <Pages>3</Pages>
  <Words>1056</Words>
  <Characters>5705</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2026-07-06T06:55:00Z</dcterms:created>
  <dcterms:modified xsi:type="dcterms:W3CDTF">2026-07-06T06:55:00Z</dcterms:modified>
  <cp:contentStatus/>
  <dc:language>Ελληνικά</dc:language>
  <cp:version>am-20180624</cp:version>
</cp:coreProperties>
</file>