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5F5303F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13T00:00:00Z">
                    <w:dateFormat w:val="dd.MM.yyyy"/>
                    <w:lid w:val="el-GR"/>
                    <w:storeMappedDataAs w:val="dateTime"/>
                    <w:calendar w:val="gregorian"/>
                  </w:date>
                </w:sdtPr>
                <w:sdtContent>
                  <w:r w:rsidR="004F67DA">
                    <w:t>13.07.2026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37B5B80"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4F67DA">
                <w:t xml:space="preserve">Αποχαιρετούμε με </w:t>
              </w:r>
              <w:r w:rsidR="001522F7">
                <w:t>θλίψη</w:t>
              </w:r>
              <w:r w:rsidR="004F67DA">
                <w:t xml:space="preserve"> την Μαίρη Κουκοβίνη</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2C70F8D0" w14:textId="36E851BC" w:rsidR="0004133B" w:rsidRDefault="002D0FB3" w:rsidP="0004133B">
              <w:r>
                <w:t xml:space="preserve">Η Εθνική Συνομοσπονδία Ατόμων με Αναπηρία (Ε.Σ.Α.μεΑ.) </w:t>
              </w:r>
              <w:r w:rsidR="0004133B">
                <w:t xml:space="preserve">και ο πρόεδρός της Ιωάννης Βαρδακαστάνης, αποχαιρετούν με βαριά καρδιά την </w:t>
              </w:r>
              <w:r w:rsidR="007A3FAE">
                <w:t xml:space="preserve">Μαίρη Κουκοβίνη, </w:t>
              </w:r>
              <w:r w:rsidR="0004133B">
                <w:t xml:space="preserve">μητέρα ατόμου με αναπηρία, σύζυγο </w:t>
              </w:r>
              <w:r w:rsidR="004B45A1">
                <w:t>του</w:t>
              </w:r>
              <w:r w:rsidR="007A3FAE">
                <w:t xml:space="preserve"> </w:t>
              </w:r>
              <w:r w:rsidR="004B45A1">
                <w:t>μέλο</w:t>
              </w:r>
              <w:r w:rsidR="007A3FAE">
                <w:t>υς</w:t>
              </w:r>
              <w:r w:rsidR="004B45A1">
                <w:t xml:space="preserve"> της Εκτελεστικής ΕΣΑμεΑ και της </w:t>
              </w:r>
              <w:hyperlink r:id="rId10" w:history="1">
                <w:r w:rsidR="004B45A1" w:rsidRPr="00461419">
                  <w:rPr>
                    <w:rStyle w:val="-"/>
                  </w:rPr>
                  <w:t>ΠΟΣΓΚΑμεΑ</w:t>
                </w:r>
              </w:hyperlink>
              <w:r w:rsidR="007A3FAE">
                <w:t xml:space="preserve"> και</w:t>
              </w:r>
              <w:r w:rsidR="004B45A1">
                <w:t xml:space="preserve"> αντιπροέδρου του Συλλόγου «Ανοιχτή Αγκαλιά»</w:t>
              </w:r>
              <w:r w:rsidR="007A3FAE" w:rsidRPr="007A3FAE">
                <w:t xml:space="preserve"> </w:t>
              </w:r>
              <w:r w:rsidR="007A3FAE">
                <w:t>Χρήστου Κουκοβίνη</w:t>
              </w:r>
            </w:p>
            <w:p w14:paraId="2298460F" w14:textId="3EFA36B5" w:rsidR="004B45A1" w:rsidRDefault="007A3FAE" w:rsidP="0004133B">
              <w:r>
                <w:t>Αποχαιρετούμε με συγκίνηση την Μαίρη Κουκοβίνη και με ένα μεγάλο ευχαριστώ</w:t>
              </w:r>
              <w:r w:rsidR="005A60B7">
                <w:t xml:space="preserve"> για την τεράστια προσφορά της. </w:t>
              </w:r>
              <w:r w:rsidR="004F67DA">
                <w:t>Εκφράζουμε τα θερμά μας συλλυπητήρια στον Χρήστο Κουκοβίνη και στα παιδιά τους Γιάννη και Μιχάλη, στους συγγενείς και στους φίλους.</w:t>
              </w:r>
            </w:p>
            <w:p w14:paraId="06B6C1EE" w14:textId="6643D3E3" w:rsidR="004F67DA" w:rsidRDefault="004F67DA" w:rsidP="0004133B">
              <w:r>
                <w:t>Παραθέτουμε την ανακοίνωση της ΠΟΣΓΚΑμεΑ που εκφράζει ολόκληρο το αναπηρικό κίνημα της χώρας, όλους όσοι γνώρισαν έστω και για λίγο την αγαπημένη Μαίρη.</w:t>
              </w:r>
            </w:p>
            <w:p w14:paraId="1C723AE6" w14:textId="2A2FD2C3" w:rsidR="007A3FAE" w:rsidRDefault="007A3FAE" w:rsidP="0004133B">
              <w:r>
                <w:t xml:space="preserve">Η εξόδιος ακολουθία θα πραγματοποιηθεί </w:t>
              </w:r>
              <w:r w:rsidR="004F67DA" w:rsidRPr="004F67DA">
                <w:t xml:space="preserve">την Τρίτη, 14 Ιουλίου, ώρα 13:00 στον Ι.Ν. του Αγίου Σεραφείμ στο Κάτω </w:t>
              </w:r>
              <w:proofErr w:type="spellStart"/>
              <w:r w:rsidR="004F67DA" w:rsidRPr="004F67DA">
                <w:t>Κουρούνι</w:t>
              </w:r>
              <w:proofErr w:type="spellEnd"/>
              <w:r w:rsidR="004F67DA" w:rsidRPr="004F67DA">
                <w:t xml:space="preserve">, Δήμου Κύμης </w:t>
              </w:r>
              <w:proofErr w:type="spellStart"/>
              <w:r w:rsidR="004F67DA" w:rsidRPr="004F67DA">
                <w:t>Αλιβερίου</w:t>
              </w:r>
              <w:proofErr w:type="spellEnd"/>
              <w:r w:rsidR="004F67DA">
                <w:t>.</w:t>
              </w:r>
            </w:p>
            <w:p w14:paraId="529A7D6D" w14:textId="01C55747" w:rsidR="004F67DA" w:rsidRPr="004F67DA" w:rsidRDefault="004F67DA" w:rsidP="0004133B">
              <w:pPr>
                <w:rPr>
                  <w:b/>
                  <w:bCs/>
                </w:rPr>
              </w:pPr>
              <w:r w:rsidRPr="004F67DA">
                <w:rPr>
                  <w:b/>
                  <w:bCs/>
                </w:rPr>
                <w:t xml:space="preserve">Ανακοίνωση ΠΟΣΓΚΑμεΑ: </w:t>
              </w:r>
            </w:p>
            <w:p w14:paraId="2085AE1B" w14:textId="77777777" w:rsidR="004F67DA" w:rsidRPr="004F67DA" w:rsidRDefault="004F67DA" w:rsidP="004F67DA">
              <w:pPr>
                <w:rPr>
                  <w:i/>
                  <w:iCs/>
                </w:rPr>
              </w:pPr>
              <w:r w:rsidRPr="004F67DA">
                <w:rPr>
                  <w:i/>
                  <w:iCs/>
                </w:rPr>
                <w:t>ΠΟΣΓΚΑμεΑ: Αποχαιρετούμε τη Μαίρη μας, ένα πολύ αγαπημένο μέλος της οικογένειάς μας…</w:t>
              </w:r>
            </w:p>
            <w:p w14:paraId="7920C11E" w14:textId="77777777" w:rsidR="004F67DA" w:rsidRPr="004F67DA" w:rsidRDefault="004F67DA" w:rsidP="004F67DA">
              <w:pPr>
                <w:rPr>
                  <w:i/>
                  <w:iCs/>
                </w:rPr>
              </w:pPr>
              <w:r w:rsidRPr="004F67DA">
                <w:rPr>
                  <w:i/>
                  <w:iCs/>
                </w:rPr>
                <w:t>Υπάρχουν κάποιες απώλειες που οι λέξεις δυσκολεύονται να χωρέσουν. Γιατί δεν αφορούν μόνο έναν άνθρωπο που φεύγει, αλλά μια παρουσία που είχε γίνει κομμάτι της ζωής μας, της κοινής μας διαδρομής, της οικογένειας που χτίζεται μέσα στα χρόνια με δεσμούς αγάπης, αγώνα, αλληλεγγύης και αληθινής ανθρώπινης σχέσης.</w:t>
              </w:r>
            </w:p>
            <w:p w14:paraId="789DA670" w14:textId="77777777" w:rsidR="004F67DA" w:rsidRPr="004F67DA" w:rsidRDefault="004F67DA" w:rsidP="004F67DA">
              <w:pPr>
                <w:rPr>
                  <w:i/>
                  <w:iCs/>
                </w:rPr>
              </w:pPr>
              <w:r w:rsidRPr="004F67DA">
                <w:rPr>
                  <w:i/>
                  <w:iCs/>
                </w:rPr>
                <w:t>Με βαθιά θλίψη και συγκίνηση, η ΠΟΣΓΚΑμεΑ αποχαιρετά τη Μαίρη, την αγαπημένη σύζυγο του Ταμία της Ομοσπονδίας μας, πολύτιμου φίλου και συνοδοιπόρου μας, Χρήστου Κουκοβίνη, και μητέρα του Γιάννη και του Μιχάλη.</w:t>
              </w:r>
            </w:p>
            <w:p w14:paraId="53071158" w14:textId="77777777" w:rsidR="004F67DA" w:rsidRPr="004F67DA" w:rsidRDefault="004F67DA" w:rsidP="004F67DA">
              <w:pPr>
                <w:rPr>
                  <w:i/>
                  <w:iCs/>
                </w:rPr>
              </w:pPr>
              <w:r w:rsidRPr="004F67DA">
                <w:rPr>
                  <w:i/>
                  <w:iCs/>
                </w:rPr>
                <w:t>Η Μαίρη δεν ήταν απλώς η σύντροφος ενός δικού μας ανθρώπου. Ήταν και η ίδια ένας δικός μας άνθρωπος. Ένα αγαπημένο μέλος της οικογένειας της ΠΟΣΓΚΑμεΑ, μια παρουσία οικεία και φωτεινή, δεμένη με τις χαρές και τις δυσκολίες, τις αγωνίες και τους αγώνες μιας κοινής πορείας πολλών χρόνων.</w:t>
              </w:r>
            </w:p>
            <w:p w14:paraId="51314425" w14:textId="77777777" w:rsidR="004F67DA" w:rsidRPr="004F67DA" w:rsidRDefault="004F67DA" w:rsidP="004F67DA">
              <w:pPr>
                <w:rPr>
                  <w:i/>
                  <w:iCs/>
                </w:rPr>
              </w:pPr>
              <w:r w:rsidRPr="004F67DA">
                <w:rPr>
                  <w:i/>
                  <w:iCs/>
                </w:rPr>
                <w:t xml:space="preserve">Ήταν ένας άνθρωπος γεμάτος ζωή. Με εκείνο το δυνατό, αληθινό γέλιο της που μπορούσε να γεμίσει έναν χώρο και να δώσει πνοή στους ανθρώπους γύρω της. Με τη ζωντάνια, τη δημιουργικότητα και τη </w:t>
              </w:r>
              <w:proofErr w:type="spellStart"/>
              <w:r w:rsidRPr="004F67DA">
                <w:rPr>
                  <w:i/>
                  <w:iCs/>
                </w:rPr>
                <w:t>δοτικότητά</w:t>
              </w:r>
              <w:proofErr w:type="spellEnd"/>
              <w:r w:rsidRPr="004F67DA">
                <w:rPr>
                  <w:i/>
                  <w:iCs/>
                </w:rPr>
                <w:t xml:space="preserve"> της. Με τα χέρια της πάντα έτοιμα να δημιουργήσουν και την καρδιά της πάντα ανοιχτή να προσφέρει. Μια γυναίκα που ήξερε να δίνει κάτι από το φως της στους άλλους και να αφήνει την παρουσία της να γίνεται δύναμη, χαρά και ζεστασιά.</w:t>
              </w:r>
            </w:p>
            <w:p w14:paraId="6A101DD9" w14:textId="77777777" w:rsidR="004F67DA" w:rsidRPr="004F67DA" w:rsidRDefault="004F67DA" w:rsidP="004F67DA">
              <w:pPr>
                <w:rPr>
                  <w:i/>
                  <w:iCs/>
                </w:rPr>
              </w:pPr>
              <w:r w:rsidRPr="004F67DA">
                <w:rPr>
                  <w:i/>
                  <w:iCs/>
                </w:rPr>
                <w:t>Αγαπημένε μας Χρήστο,</w:t>
              </w:r>
            </w:p>
            <w:p w14:paraId="075608F1" w14:textId="77777777" w:rsidR="004F67DA" w:rsidRPr="004F67DA" w:rsidRDefault="004F67DA" w:rsidP="004F67DA">
              <w:pPr>
                <w:rPr>
                  <w:i/>
                  <w:iCs/>
                </w:rPr>
              </w:pPr>
              <w:r w:rsidRPr="004F67DA">
                <w:rPr>
                  <w:i/>
                  <w:iCs/>
                </w:rPr>
                <w:t>Σήμερα δεν στεκόμαστε δίπλα σου μόνο ως συνάδελφοι και συνοδοιπόροι. Στεκόμαστε δίπλα σου ως οικογένεια. Δίπλα σε εσένα, στον Γιάννη και στον Μιχάλη, με όλη μας την αγάπη.</w:t>
              </w:r>
            </w:p>
            <w:p w14:paraId="0AA1C9BD" w14:textId="77777777" w:rsidR="004F67DA" w:rsidRPr="004F67DA" w:rsidRDefault="004F67DA" w:rsidP="004F67DA">
              <w:pPr>
                <w:rPr>
                  <w:i/>
                  <w:iCs/>
                </w:rPr>
              </w:pPr>
              <w:r w:rsidRPr="004F67DA">
                <w:rPr>
                  <w:i/>
                  <w:iCs/>
                </w:rPr>
                <w:lastRenderedPageBreak/>
                <w:t>Ξέρουμε πως η Μαίρη ήταν η σύντροφος της ζωής σου, η μητέρα των παιδιών σας, η καρδιά μιας οικογένειας που πορεύεται μέσα στη ζωή με αγάπη, δύναμη και αφοσίωση. Και ξέρουμε πως το κενό που αφήνει δεν μπορεί να περιγραφεί με λόγια.</w:t>
              </w:r>
            </w:p>
            <w:p w14:paraId="7BC5165F" w14:textId="77777777" w:rsidR="004F67DA" w:rsidRPr="004F67DA" w:rsidRDefault="004F67DA" w:rsidP="004F67DA">
              <w:pPr>
                <w:rPr>
                  <w:i/>
                  <w:iCs/>
                </w:rPr>
              </w:pPr>
              <w:r w:rsidRPr="004F67DA">
                <w:rPr>
                  <w:i/>
                  <w:iCs/>
                </w:rPr>
                <w:t>Για εμάς, η Μαίρη θα μείνει στη μνήμη μας όπως πραγματικά ήταν: ζωντανή. Με το γέλιο της δυνατό, την παρουσία της φωτεινή, τη δημιουργικότητα, τη δύναμη και τη ζεστασιά της. Γιατί υπάρχουν άνθρωποι που, ακόμη κι όταν φεύγουν, δεν χάνονται από τις ζωές εκείνων που τους αγάπησαν. Παραμένουν σε ένα γέλιο που ακόμη αντηχεί στη μνήμη, σε μια εικόνα, σε μια χειρονομία, σε όσα δημιούργησαν και πρόσφεραν και, πάνω απ’ όλα, στους ανθρώπους που θα συνεχίσουν να τους κουβαλούν μέσα τους.</w:t>
              </w:r>
            </w:p>
            <w:p w14:paraId="52F83BFD" w14:textId="77777777" w:rsidR="004F67DA" w:rsidRPr="004F67DA" w:rsidRDefault="004F67DA" w:rsidP="004F67DA">
              <w:pPr>
                <w:rPr>
                  <w:i/>
                  <w:iCs/>
                </w:rPr>
              </w:pPr>
              <w:r w:rsidRPr="004F67DA">
                <w:rPr>
                  <w:i/>
                  <w:iCs/>
                </w:rPr>
                <w:t>Έτσι θα μείνει και η Μαίρη μας.</w:t>
              </w:r>
            </w:p>
            <w:p w14:paraId="18222DF5" w14:textId="77777777" w:rsidR="004F67DA" w:rsidRPr="004F67DA" w:rsidRDefault="004F67DA" w:rsidP="004F67DA">
              <w:pPr>
                <w:rPr>
                  <w:i/>
                  <w:iCs/>
                </w:rPr>
              </w:pPr>
              <w:r w:rsidRPr="004F67DA">
                <w:rPr>
                  <w:i/>
                  <w:iCs/>
                </w:rPr>
                <w:t>Μέσα στην αγάπη του Χρήστου. Μέσα στον Γιάννη και τον Μιχάλη. Μέσα στις αναμνήσεις όλων όσοι τη γνώρισαν και μοιράστηκαν μαζί της στιγμές ζωής. Και μέσα στην οικογένεια της ΠΟΣΓΚΑμεΑ, της οποίας υπήρξε και θα παραμένει πάντα ένα αγαπημένο κομμάτι.</w:t>
              </w:r>
            </w:p>
            <w:p w14:paraId="7249C9B2" w14:textId="77777777" w:rsidR="004F67DA" w:rsidRPr="004F67DA" w:rsidRDefault="004F67DA" w:rsidP="004F67DA">
              <w:pPr>
                <w:rPr>
                  <w:i/>
                  <w:iCs/>
                </w:rPr>
              </w:pPr>
              <w:r w:rsidRPr="004F67DA">
                <w:rPr>
                  <w:i/>
                  <w:iCs/>
                </w:rPr>
                <w:t>Την αποχαιρετούμε με βαθιά θλίψη και με ευγνωμοσύνη για το φως, τη ζωντάνια και το γέλιο που μοιράστηκε μαζί μας.</w:t>
              </w:r>
            </w:p>
            <w:p w14:paraId="13CBACA0" w14:textId="77777777" w:rsidR="004F67DA" w:rsidRPr="004F67DA" w:rsidRDefault="004F67DA" w:rsidP="004F67DA">
              <w:pPr>
                <w:rPr>
                  <w:i/>
                  <w:iCs/>
                </w:rPr>
              </w:pPr>
              <w:r w:rsidRPr="004F67DA">
                <w:rPr>
                  <w:i/>
                  <w:iCs/>
                </w:rPr>
                <w:t>Θα μας λείψει το γέλιο της. Θα μας λείψει η ζωντάνια της. Θα μας λείψει η ίδια.</w:t>
              </w:r>
            </w:p>
            <w:p w14:paraId="07AA2C74" w14:textId="77777777" w:rsidR="004F67DA" w:rsidRPr="004F67DA" w:rsidRDefault="004F67DA" w:rsidP="004F67DA">
              <w:pPr>
                <w:rPr>
                  <w:i/>
                  <w:iCs/>
                </w:rPr>
              </w:pPr>
              <w:r w:rsidRPr="004F67DA">
                <w:rPr>
                  <w:i/>
                  <w:iCs/>
                </w:rPr>
                <w:t>Εκφράζουμε από καρδιάς τα βαθύτερα και ειλικρινέστερα συλλυπητήριά μας στον αγαπημένο μας Χρήστο, στον Γιάννη και στον Μιχάλη, στους συγγενείς και σε όλους τους ανθρώπους που αγάπησαν τη Μαίρη.</w:t>
              </w:r>
            </w:p>
            <w:p w14:paraId="267805B4" w14:textId="77777777" w:rsidR="004F67DA" w:rsidRPr="004F67DA" w:rsidRDefault="004F67DA" w:rsidP="004F67DA">
              <w:pPr>
                <w:rPr>
                  <w:i/>
                  <w:iCs/>
                </w:rPr>
              </w:pPr>
              <w:r w:rsidRPr="004F67DA">
                <w:rPr>
                  <w:i/>
                  <w:iCs/>
                </w:rPr>
                <w:t>Η σκέψη μας, η αγάπη μας και η αγκαλιά ολόκληρης της οικογένειας της ΠΟΣΓΚΑμεΑ είναι μαζί σας.</w:t>
              </w:r>
            </w:p>
            <w:p w14:paraId="66ADFDFD" w14:textId="07563203" w:rsidR="004F67DA" w:rsidRPr="004F67DA" w:rsidRDefault="004F67DA" w:rsidP="004F67DA">
              <w:pPr>
                <w:rPr>
                  <w:i/>
                  <w:iCs/>
                </w:rPr>
              </w:pPr>
              <w:r w:rsidRPr="004F67DA">
                <w:rPr>
                  <w:i/>
                  <w:iCs/>
                </w:rPr>
                <w:t xml:space="preserve">Η εξόδιος ακολουθία θα πραγματοποιηθεί την Τρίτη, 14 Ιουλίου, ώρα 13:00 στον Ι.Ν. του Αγίου Σεραφείμ στο Κάτω </w:t>
              </w:r>
              <w:proofErr w:type="spellStart"/>
              <w:r w:rsidRPr="004F67DA">
                <w:rPr>
                  <w:i/>
                  <w:iCs/>
                </w:rPr>
                <w:t>Κουρούνι</w:t>
              </w:r>
              <w:proofErr w:type="spellEnd"/>
              <w:r w:rsidRPr="004F67DA">
                <w:rPr>
                  <w:i/>
                  <w:iCs/>
                </w:rPr>
                <w:t xml:space="preserve">, Δήμου Κύμης </w:t>
              </w:r>
              <w:proofErr w:type="spellStart"/>
              <w:r w:rsidRPr="004F67DA">
                <w:rPr>
                  <w:i/>
                  <w:iCs/>
                </w:rPr>
                <w:t>Αλιβερίου</w:t>
              </w:r>
              <w:proofErr w:type="spellEnd"/>
              <w:r w:rsidRPr="004F67DA">
                <w:rPr>
                  <w:i/>
                  <w:iCs/>
                </w:rPr>
                <w:t>. Τα γραφεία της Ομοσπονδίας θα παραμείνουν κλειστά.</w:t>
              </w:r>
            </w:p>
            <w:p w14:paraId="278B4A41" w14:textId="47CFC9A7" w:rsidR="009A2211" w:rsidRPr="008C3728" w:rsidRDefault="00000000" w:rsidP="00DD176C">
              <w:pPr>
                <w:rPr>
                  <w:b/>
                  <w:bCs/>
                  <w:u w:val="single"/>
                </w:rPr>
              </w:pP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DC2B" w14:textId="77777777" w:rsidR="00E81C4A" w:rsidRDefault="00E81C4A" w:rsidP="00A5663B">
      <w:pPr>
        <w:spacing w:after="0" w:line="240" w:lineRule="auto"/>
      </w:pPr>
      <w:r>
        <w:separator/>
      </w:r>
    </w:p>
    <w:p w14:paraId="18063178" w14:textId="77777777" w:rsidR="00E81C4A" w:rsidRDefault="00E81C4A"/>
  </w:endnote>
  <w:endnote w:type="continuationSeparator" w:id="0">
    <w:p w14:paraId="02B11F46" w14:textId="77777777" w:rsidR="00E81C4A" w:rsidRDefault="00E81C4A" w:rsidP="00A5663B">
      <w:pPr>
        <w:spacing w:after="0" w:line="240" w:lineRule="auto"/>
      </w:pPr>
      <w:r>
        <w:continuationSeparator/>
      </w:r>
    </w:p>
    <w:p w14:paraId="600970AF" w14:textId="77777777" w:rsidR="00E81C4A" w:rsidRDefault="00E8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BC56" w14:textId="77777777" w:rsidR="00E81C4A" w:rsidRDefault="00E81C4A" w:rsidP="00A5663B">
      <w:pPr>
        <w:spacing w:after="0" w:line="240" w:lineRule="auto"/>
      </w:pPr>
      <w:bookmarkStart w:id="0" w:name="_Hlk484772647"/>
      <w:bookmarkEnd w:id="0"/>
      <w:r>
        <w:separator/>
      </w:r>
    </w:p>
    <w:p w14:paraId="57BEE544" w14:textId="77777777" w:rsidR="00E81C4A" w:rsidRDefault="00E81C4A"/>
  </w:footnote>
  <w:footnote w:type="continuationSeparator" w:id="0">
    <w:p w14:paraId="0CB877A1" w14:textId="77777777" w:rsidR="00E81C4A" w:rsidRDefault="00E81C4A" w:rsidP="00A5663B">
      <w:pPr>
        <w:spacing w:after="0" w:line="240" w:lineRule="auto"/>
      </w:pPr>
      <w:r>
        <w:continuationSeparator/>
      </w:r>
    </w:p>
    <w:p w14:paraId="1BD21017" w14:textId="77777777" w:rsidR="00E81C4A" w:rsidRDefault="00E81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4133B"/>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522F7"/>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0FB3"/>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61419"/>
    <w:rsid w:val="00472CFE"/>
    <w:rsid w:val="00476FCF"/>
    <w:rsid w:val="00483ACE"/>
    <w:rsid w:val="00486A3F"/>
    <w:rsid w:val="004907BD"/>
    <w:rsid w:val="00497F36"/>
    <w:rsid w:val="004A2EF2"/>
    <w:rsid w:val="004A6201"/>
    <w:rsid w:val="004B45A1"/>
    <w:rsid w:val="004B7D58"/>
    <w:rsid w:val="004C48C9"/>
    <w:rsid w:val="004D0BE2"/>
    <w:rsid w:val="004D5A2F"/>
    <w:rsid w:val="004D72DE"/>
    <w:rsid w:val="004E186B"/>
    <w:rsid w:val="004F0A56"/>
    <w:rsid w:val="004F67DA"/>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A60B7"/>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3FAE"/>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452F2"/>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0CDA"/>
    <w:rsid w:val="00C32FBB"/>
    <w:rsid w:val="00C4571F"/>
    <w:rsid w:val="00C46534"/>
    <w:rsid w:val="00C53AFC"/>
    <w:rsid w:val="00C540C9"/>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2E0"/>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1C4A"/>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33FA"/>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posg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4389A"/>
    <w:rsid w:val="00C540C9"/>
    <w:rsid w:val="00D05BAC"/>
    <w:rsid w:val="00D1211F"/>
    <w:rsid w:val="00D3735F"/>
    <w:rsid w:val="00D751A3"/>
    <w:rsid w:val="00DC66C1"/>
    <w:rsid w:val="00DE52E0"/>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2</Pages>
  <Words>738</Words>
  <Characters>3991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officeuser3</cp:lastModifiedBy>
  <cp:revision>4</cp:revision>
  <cp:lastPrinted>2017-05-26T15:11:00Z</cp:lastPrinted>
  <dcterms:created xsi:type="dcterms:W3CDTF">2026-07-13T08:56:00Z</dcterms:created>
  <dcterms:modified xsi:type="dcterms:W3CDTF">2026-07-13T08:58:00Z</dcterms:modified>
  <cp:contentStatus/>
  <dc:language>Ελληνικά</dc:language>
  <cp:version>am-20180624</cp:version>
</cp:coreProperties>
</file>