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33CDE51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DB6BF7">
            <w:rPr>
              <w:rStyle w:val="Char6"/>
            </w:rPr>
            <w:t xml:space="preserve">Χριστίνα Σαμαρά </w:t>
          </w:r>
        </w:sdtContent>
      </w:sdt>
    </w:p>
    <w:sdt>
      <w:sdtPr>
        <w:id w:val="-481314470"/>
        <w:placeholder>
          <w:docPart w:val="5A56E7D5A52A45849ED4CB48CDD86502"/>
        </w:placeholder>
        <w:text/>
      </w:sdtPr>
      <w:sdtContent>
        <w:p w14:paraId="589D33FD" w14:textId="7C8EBAA8" w:rsidR="00CC62E9" w:rsidRPr="00AB2576" w:rsidRDefault="00DB6BF7" w:rsidP="00CD3CE2">
          <w:pPr>
            <w:pStyle w:val="ac"/>
          </w:pPr>
          <w:r>
            <w:t xml:space="preserve">ΕΞΑΙΡΕΤΙΚΑ ΕΠΕΙΓΟΝ </w:t>
          </w:r>
        </w:p>
      </w:sdtContent>
    </w:sdt>
    <w:p w14:paraId="21E06487" w14:textId="4D13226A"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7-13T00:00:00Z">
                    <w:dateFormat w:val="dd.MM.yyyy"/>
                    <w:lid w:val="el-GR"/>
                    <w:storeMappedDataAs w:val="dateTime"/>
                    <w:calendar w:val="gregorian"/>
                  </w:date>
                </w:sdtPr>
                <w:sdtEndPr>
                  <w:rPr>
                    <w:rStyle w:val="a1"/>
                  </w:rPr>
                </w:sdtEndPr>
                <w:sdtContent>
                  <w:r w:rsidR="002A7D0F">
                    <w:rPr>
                      <w:rStyle w:val="Char6"/>
                    </w:rPr>
                    <w:t>13.07.2026</w:t>
                  </w:r>
                </w:sdtContent>
              </w:sdt>
            </w:sdtContent>
          </w:sdt>
        </w:sdtContent>
      </w:sdt>
    </w:p>
    <w:p w14:paraId="387D4CEF" w14:textId="7567BF64" w:rsidR="00A5663B" w:rsidRPr="002A7D0F"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r w:rsidR="005B2DD1">
        <w:rPr>
          <w:b/>
        </w:rPr>
        <w:t>872</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B6512F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2A7D0F">
                        <w:t xml:space="preserve">- </w:t>
                      </w:r>
                      <w:r w:rsidR="0050557E" w:rsidRPr="0050557E">
                        <w:t>κ.</w:t>
                      </w:r>
                      <w:r w:rsidR="000F18DE">
                        <w:t xml:space="preserve"> </w:t>
                      </w:r>
                      <w:r w:rsidR="008277C7">
                        <w:t>Α</w:t>
                      </w:r>
                      <w:r w:rsidR="0050557E" w:rsidRPr="0050557E">
                        <w:t xml:space="preserve">. </w:t>
                      </w:r>
                      <w:r w:rsidR="008277C7">
                        <w:t>Γεωργιάδη</w:t>
                      </w:r>
                      <w:r w:rsidR="0050557E" w:rsidRPr="0050557E">
                        <w:t xml:space="preserve">, Υπουργό </w:t>
                      </w:r>
                      <w:r w:rsidR="00EA56C0">
                        <w:t>Υγείας</w:t>
                      </w:r>
                      <w:r w:rsidR="002A7D0F">
                        <w:t xml:space="preserve">                                                                                    -</w:t>
                      </w:r>
                      <w:r w:rsidR="002A7D0F" w:rsidRPr="002A7D0F">
                        <w:t xml:space="preserve"> κ. Αθ. </w:t>
                      </w:r>
                      <w:proofErr w:type="spellStart"/>
                      <w:r w:rsidR="002A7D0F" w:rsidRPr="002A7D0F">
                        <w:t>Ζαμάνη</w:t>
                      </w:r>
                      <w:proofErr w:type="spellEnd"/>
                      <w:r w:rsidR="002A7D0F" w:rsidRPr="002A7D0F">
                        <w:t>, Διοικητή ΕΟΠΥΥ</w:t>
                      </w:r>
                      <w:r w:rsidR="00EA56C0">
                        <w:t xml:space="preserve"> </w:t>
                      </w:r>
                    </w:sdtContent>
                  </w:sdt>
                </w:p>
              </w:sdtContent>
            </w:sdt>
          </w:sdtContent>
        </w:sdt>
      </w:sdtContent>
    </w:sdt>
    <w:p w14:paraId="26A5FC62" w14:textId="4F22696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10F11F7B"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bookmarkStart w:id="7" w:name="_Hlk127878790"/>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2229B8" w:rsidRPr="002229B8">
                    <w:t>Αίτημα αναθεώρησης των διατάξεων του Ενιαίου Κανονισμού Παροχών Υγείας (ΕΚΠΥ) για τα ακουστικά βαρηκοΐας και τα τεχνικά βοηθήματα ακοής</w:t>
                  </w:r>
                </w:sdtContent>
              </w:sdt>
              <w:bookmarkEnd w:id="7"/>
              <w:r w:rsidR="002D0AB7">
                <w:rPr>
                  <w:rStyle w:val="ab"/>
                </w:rPr>
                <w:t>»</w:t>
              </w:r>
            </w:p>
            <w:p w14:paraId="5577ECB4" w14:textId="77777777" w:rsidR="002D0AB7" w:rsidRDefault="00000000" w:rsidP="00DD1D03">
              <w:pPr>
                <w:pBdr>
                  <w:top w:val="single" w:sz="4" w:space="1" w:color="auto"/>
                </w:pBdr>
                <w:spacing w:after="480"/>
              </w:pPr>
            </w:p>
          </w:sdtContent>
        </w:sdt>
        <w:sdt>
          <w:sdtPr>
            <w:rPr>
              <w:b/>
              <w:bCs/>
            </w:rPr>
            <w:alias w:val="Σώμα της επιστολής"/>
            <w:tag w:val="Σώμα της επιστολής"/>
            <w:id w:val="-1096393226"/>
            <w:placeholder>
              <w:docPart w:val="F553CA6F72254DF2B674DCBB457A957C"/>
            </w:placeholder>
          </w:sdtPr>
          <w:sdtEndPr>
            <w:rPr>
              <w:b w:val="0"/>
              <w:bCs w:val="0"/>
            </w:rPr>
          </w:sdtEndPr>
          <w:sdtContent>
            <w:p w14:paraId="487FF344" w14:textId="77777777" w:rsidR="0050557E" w:rsidRDefault="0050557E" w:rsidP="0050557E">
              <w:pPr>
                <w:rPr>
                  <w:b/>
                  <w:bCs/>
                </w:rPr>
              </w:pPr>
              <w:r w:rsidRPr="0050557E">
                <w:rPr>
                  <w:b/>
                  <w:bCs/>
                </w:rPr>
                <w:t xml:space="preserve">Κύριε Υπουργέ,  </w:t>
              </w:r>
            </w:p>
            <w:p w14:paraId="65E6A167" w14:textId="5273C350" w:rsidR="005846C9" w:rsidRPr="0050557E" w:rsidRDefault="005846C9" w:rsidP="0050557E">
              <w:pPr>
                <w:rPr>
                  <w:b/>
                  <w:bCs/>
                </w:rPr>
              </w:pPr>
              <w:r>
                <w:rPr>
                  <w:b/>
                  <w:bCs/>
                </w:rPr>
                <w:t xml:space="preserve">Κύριε Διοικητή, </w:t>
              </w:r>
            </w:p>
            <w:p w14:paraId="76E9822C" w14:textId="12EFC3FC" w:rsidR="00404D6F" w:rsidRDefault="00404D6F" w:rsidP="00404D6F">
              <w:r>
                <w:t xml:space="preserve">Η Εθνική Συνομοσπονδία Ατόμων με Αναπηρία (Ε.Σ.Α.μεΑ.) αποτελεί την τριτοβάθμια Οργάνωση των ατόμων με αναπηρία, χρόνιες </w:t>
              </w:r>
              <w:r w:rsidR="005846C9">
                <w:t xml:space="preserve">ή και σπάνιες </w:t>
              </w:r>
              <w:r>
                <w:t xml:space="preserve">παθήσεις και των οικογενειών τους στη χώρα και αναγνωρισμένο Κοινωνικό Εταίρο της ελληνικής Πολιτείας σε ζητήματα αναπηρίας. </w:t>
              </w:r>
            </w:p>
            <w:p w14:paraId="7733C3CC" w14:textId="7C512C64" w:rsidR="00404D6F" w:rsidRDefault="00404D6F" w:rsidP="00404D6F">
              <w:r>
                <w:t xml:space="preserve">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w:t>
              </w:r>
              <w:r w:rsidR="00D65AE0">
                <w:t>Ό</w:t>
              </w:r>
              <w:r>
                <w:t>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63245978" w14:textId="063476B9" w:rsidR="002229B8" w:rsidRPr="002229B8" w:rsidRDefault="00404D6F" w:rsidP="002229B8">
              <w:r w:rsidRPr="002229B8">
                <w:t xml:space="preserve">Η Ε.Σ.Α.μεΑ. με το παρόν έγγραφό της, σας μεταφέρει </w:t>
              </w:r>
              <w:r w:rsidR="002229B8" w:rsidRPr="002229B8">
                <w:t>το</w:t>
              </w:r>
              <w:r w:rsidR="0014220E">
                <w:t xml:space="preserve"> δίκαιο</w:t>
              </w:r>
              <w:r w:rsidR="002229B8" w:rsidRPr="002229B8">
                <w:t xml:space="preserve"> αίτημα</w:t>
              </w:r>
              <w:r w:rsidR="0050557E" w:rsidRPr="002229B8">
                <w:t xml:space="preserve"> </w:t>
              </w:r>
              <w:r w:rsidR="0094506C" w:rsidRPr="002229B8">
                <w:t xml:space="preserve">της </w:t>
              </w:r>
              <w:r w:rsidR="00A13826" w:rsidRPr="002229B8">
                <w:t xml:space="preserve">Ομοσπονδίας Κωφών Ελλάδος (ΟΜ.Κ.Ε.) σχετικά με </w:t>
              </w:r>
              <w:r w:rsidR="002229B8" w:rsidRPr="002229B8">
                <w:t>την άμεση αναθεώρηση των διατάξεων του Ενιαίου Κανονισμού Παροχών Υγείας (ΕΚΠΥ) που αφορούν την αποζημίωση των ακουστικών βαρηκοΐας και των τεχνικών βοηθημάτων ακοής, καθώς το ισχύον πλαίσιο δεν ανταποκρίνεται πλέον στις πραγματικές ανάγκες των κωφών και βαρήκοων πολιτών ούτε στις σημερινές οικονομικές συνθήκες.</w:t>
              </w:r>
            </w:p>
            <w:p w14:paraId="2243DB6A" w14:textId="77777777" w:rsidR="002229B8" w:rsidRPr="002229B8" w:rsidRDefault="002229B8" w:rsidP="002229B8">
              <w:r w:rsidRPr="002229B8">
                <w:lastRenderedPageBreak/>
                <w:t>Η προβλεπόμενη αποζημίωση των 450 ευρώ ανά ακουστικό παραμένει αμετάβλητη επί σειρά ετών, παρά τη σημαντική αύξηση του κόστους των σύγχρονων ακουστικών βαρηκοΐας και του γενικού κόστους ζωής. Ως αποτέλεσμα, μεγάλο μέρος της δαπάνης μετακυλίεται στους ίδιους τους ασφαλισμένους, περιορίζοντας ουσιαστικά την πρόσβασή τους σε κατάλληλα μέσα αποκατάστασης της ακοής.</w:t>
              </w:r>
            </w:p>
            <w:p w14:paraId="6EE82662" w14:textId="6CAF2531" w:rsidR="002229B8" w:rsidRPr="002229B8" w:rsidRDefault="002229B8" w:rsidP="002229B8">
              <w:r w:rsidRPr="002229B8">
                <w:t xml:space="preserve">Η ανάγκη αναθεώρησης του ΕΚΠΥ </w:t>
              </w:r>
              <w:r>
                <w:t>κρίνεται απαραίτητη και σ</w:t>
              </w:r>
              <w:r w:rsidRPr="002229B8">
                <w:t>το πλαίσιο αυτό, προτείνουμε:</w:t>
              </w:r>
            </w:p>
            <w:p w14:paraId="5E85E7D3" w14:textId="2773CC54" w:rsidR="002229B8" w:rsidRPr="002229B8" w:rsidRDefault="002229B8" w:rsidP="002229B8">
              <w:r w:rsidRPr="002229B8">
                <w:t>-αύξηση της αποζημίωσης των ακουστικών βαρηκοΐας σε 700 ευρώ ανά ακουστικό,</w:t>
              </w:r>
            </w:p>
            <w:p w14:paraId="521B7E64" w14:textId="2072677E" w:rsidR="002229B8" w:rsidRPr="002229B8" w:rsidRDefault="002229B8" w:rsidP="002229B8">
              <w:r w:rsidRPr="002229B8">
                <w:t>-καθιέρωση μηχανισμού περιοδικής αναπροσαρμογής της αποζημίωσης,</w:t>
              </w:r>
            </w:p>
            <w:p w14:paraId="03CC9C05" w14:textId="5FF9105B" w:rsidR="002229B8" w:rsidRPr="002229B8" w:rsidRDefault="002229B8" w:rsidP="002229B8">
              <w:r w:rsidRPr="002229B8">
                <w:t xml:space="preserve">-πλήρη αποζημίωση δεύτερου ακουστικού στις περιπτώσεις </w:t>
              </w:r>
              <w:proofErr w:type="spellStart"/>
              <w:r w:rsidRPr="002229B8">
                <w:t>αμφοτερόπλευρης</w:t>
              </w:r>
              <w:proofErr w:type="spellEnd"/>
              <w:r w:rsidRPr="002229B8">
                <w:t xml:space="preserve"> βαρηκοΐας,</w:t>
              </w:r>
            </w:p>
            <w:p w14:paraId="5B8A2F8D" w14:textId="70F56D1D" w:rsidR="002229B8" w:rsidRPr="002229B8" w:rsidRDefault="002229B8" w:rsidP="002229B8">
              <w:r w:rsidRPr="002229B8">
                <w:t>-δυνατότητα αντικατάστασης των ακουστικών ανά δύο (2) έτη, με ειδική πρόβλεψη για τα παιδιά όταν αυτό επιβάλλεται από την ανάπτυξη ή τη μεταβολή της ακοής τους,</w:t>
              </w:r>
            </w:p>
            <w:p w14:paraId="5F4F15DA" w14:textId="1267ED9F" w:rsidR="002229B8" w:rsidRPr="002229B8" w:rsidRDefault="002229B8" w:rsidP="002229B8">
              <w:r w:rsidRPr="002229B8">
                <w:t>-αποζημίωση των αναλωσίμων των ακουστικών βαρηκοΐας,</w:t>
              </w:r>
            </w:p>
            <w:p w14:paraId="78064008" w14:textId="38139872" w:rsidR="002229B8" w:rsidRPr="002229B8" w:rsidRDefault="002229B8" w:rsidP="002229B8">
              <w:r w:rsidRPr="002229B8">
                <w:t>-ένταξη στον ΕΚΠΥ των αναγκαίων τεχνικών βοηθημάτων ακοής που υποστηρίζουν την ασφαλή, αυτόνομη και ισότιμη διαβίωση των κωφών και βαρήκοων ατόμων.</w:t>
              </w:r>
            </w:p>
            <w:p w14:paraId="6BCB4616" w14:textId="3314372E" w:rsidR="002229B8" w:rsidRPr="002229B8" w:rsidRDefault="002229B8" w:rsidP="002229B8">
              <w:r w:rsidRPr="002229B8">
                <w:t>Η Ομοσπονδία Κωφών Ελλάδος ζητά την άμεση έναρξη θεσμικού διαλόγου και τον προγραμματισμό συνάντησης με το Υπουργείο Υγείας και τη Διοίκηση του ΕΟΠΥΥ, προκειμένου να παρουσιάσει αναλυτικά τις προτάσεις της και να συμβάλει στη διαμόρφωση ενός δικαιότερου και σύγχρονου πλαισίου παροχών.</w:t>
              </w:r>
            </w:p>
            <w:p w14:paraId="4D8396C1" w14:textId="56FE8EEF" w:rsidR="00DD4669" w:rsidRPr="009F14E8" w:rsidRDefault="00BE03EF" w:rsidP="002A1BED">
              <w:r w:rsidRPr="00BE03EF">
                <w:rPr>
                  <w:b/>
                  <w:bCs/>
                </w:rPr>
                <w:t xml:space="preserve">Κύριε Υπουργέ, </w:t>
              </w:r>
            </w:p>
            <w:p w14:paraId="3003F704" w14:textId="0D49BCD8" w:rsidR="005A701C" w:rsidRDefault="00D8113F" w:rsidP="005A701C">
              <w:r>
                <w:t>Ευελπιστώντας</w:t>
              </w:r>
              <w:r w:rsidR="005A701C">
                <w:t xml:space="preserve"> πως θα εξετάσετε άμεσα το προαναφερόμενο αίτημα και θα ανταποκριθείτε θετικά</w:t>
              </w:r>
              <w:r w:rsidR="009F14E8">
                <w:t xml:space="preserve"> </w:t>
              </w:r>
              <w:r w:rsidR="009F14E8" w:rsidRPr="009F14E8">
                <w:t xml:space="preserve">στο αίτημα της συνάντησης </w:t>
              </w:r>
              <w:r w:rsidR="009F14E8">
                <w:t xml:space="preserve">με την </w:t>
              </w:r>
              <w:r w:rsidR="00A3138C" w:rsidRPr="00A3138C">
                <w:t>ΟΜ.Κ.Ε.</w:t>
              </w:r>
              <w:r w:rsidR="00CB104C" w:rsidRPr="00CB104C">
                <w:t xml:space="preserve"> </w:t>
              </w:r>
              <w:r w:rsidR="00A3138C" w:rsidRPr="00A3138C">
                <w:t>για την επίλυση του εν λόγω ζητήματος</w:t>
              </w:r>
              <w:r w:rsidR="009F14E8">
                <w:t xml:space="preserve">, σας ευχαριστούμε εκ των προτέρων. </w:t>
              </w:r>
            </w:p>
            <w:p w14:paraId="74C091A0" w14:textId="4D3DEEBD" w:rsidR="00091240" w:rsidRDefault="005A701C" w:rsidP="00B7168F">
              <w:r>
                <w:t xml:space="preserve">Συνημμένα σας αποστέλλουμε την </w:t>
              </w:r>
              <w:r w:rsidR="002229B8" w:rsidRPr="002229B8">
                <w:t>υπ’ αριθ. πρωτ. 341/08.07.2026</w:t>
              </w:r>
              <w:r>
                <w:t xml:space="preserve"> επιστολή</w:t>
              </w:r>
              <w:r w:rsidR="00782787">
                <w:t xml:space="preserve"> </w:t>
              </w:r>
              <w:r w:rsidR="0094506C">
                <w:t xml:space="preserve">της </w:t>
              </w:r>
              <w:r w:rsidR="00A3138C" w:rsidRPr="00A3138C">
                <w:t>ΟΜ.Κ.Ε.</w:t>
              </w:r>
              <w:r w:rsidR="00FD1FA0">
                <w:t xml:space="preserve">, </w:t>
              </w:r>
              <w:r w:rsidR="00FB298E">
                <w:t>η οποία</w:t>
              </w:r>
              <w:r>
                <w:t xml:space="preserve"> αναφέρεται </w:t>
              </w:r>
              <w:r w:rsidR="003815C0">
                <w:t xml:space="preserve">πιο αναλυτικά </w:t>
              </w:r>
              <w:r>
                <w:t>στο εν λόγω ζήτημα.</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6B6DF0">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0557E"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50557E">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6B6DF0">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7CE9A87D" w14:textId="35C12A53" w:rsidR="00D17E50" w:rsidRDefault="00D17E50" w:rsidP="002229B8">
          <w:pPr>
            <w:pStyle w:val="Bullets0"/>
          </w:pPr>
          <w:r>
            <w:t xml:space="preserve">Γραφείο Υπουργού Επικρατείας </w:t>
          </w:r>
          <w:r w:rsidR="002229B8">
            <w:t>και</w:t>
          </w:r>
          <w:r w:rsidR="002229B8" w:rsidRPr="002229B8">
            <w:t xml:space="preserve"> Αρμόδιο</w:t>
          </w:r>
          <w:r w:rsidR="002229B8">
            <w:t>υ</w:t>
          </w:r>
          <w:r w:rsidR="002229B8" w:rsidRPr="002229B8">
            <w:t xml:space="preserve"> Συντονιστή της Κυβέρνησης για τα Δικαιώματα των Ατόμων με Αναπηρία</w:t>
          </w:r>
          <w:r w:rsidR="002229B8">
            <w:t xml:space="preserve">, </w:t>
          </w:r>
          <w:r>
            <w:t>κ. Χρ. Σκέρτσου</w:t>
          </w:r>
        </w:p>
        <w:p w14:paraId="2AF1C975" w14:textId="77777777" w:rsidR="00D17E50" w:rsidRDefault="00D17E50" w:rsidP="00D17E50">
          <w:pPr>
            <w:pStyle w:val="Bullets0"/>
          </w:pPr>
          <w:r>
            <w:t xml:space="preserve">Γραφείο Αναπληρώτριας Υπουργού Υγείας, κ. Ειρ. </w:t>
          </w:r>
          <w:proofErr w:type="spellStart"/>
          <w:r>
            <w:t>Αγαπηδάκη</w:t>
          </w:r>
          <w:proofErr w:type="spellEnd"/>
        </w:p>
        <w:p w14:paraId="27AC2F7D" w14:textId="77777777" w:rsidR="00D17E50" w:rsidRDefault="00D17E50" w:rsidP="00D17E50">
          <w:pPr>
            <w:pStyle w:val="Bullets0"/>
          </w:pPr>
          <w:r>
            <w:t xml:space="preserve">Γραφείο Υφυπουργού Υγείας, κ. Μ. </w:t>
          </w:r>
          <w:proofErr w:type="spellStart"/>
          <w:r>
            <w:t>Θεμιστοκλέους</w:t>
          </w:r>
          <w:proofErr w:type="spellEnd"/>
          <w:r>
            <w:t xml:space="preserve"> </w:t>
          </w:r>
        </w:p>
        <w:p w14:paraId="77D71BDB" w14:textId="77777777" w:rsidR="00D17E50" w:rsidRDefault="00D17E50" w:rsidP="00D17E50">
          <w:pPr>
            <w:pStyle w:val="Bullets0"/>
          </w:pPr>
          <w:r>
            <w:t xml:space="preserve">Γραφείο Γ.Γ. Υπηρεσιών Υγείας, κ. Λ. </w:t>
          </w:r>
          <w:proofErr w:type="spellStart"/>
          <w:r>
            <w:t>Βιλδιρίδη</w:t>
          </w:r>
          <w:proofErr w:type="spellEnd"/>
        </w:p>
        <w:p w14:paraId="3E75B860" w14:textId="17021E85" w:rsidR="00EE3893" w:rsidRPr="002229B8" w:rsidRDefault="00EE3893" w:rsidP="002229B8">
          <w:pPr>
            <w:pStyle w:val="Bullets0"/>
          </w:pPr>
          <w:r w:rsidRPr="002229B8">
            <w:rPr>
              <w:lang w:val="en-US"/>
            </w:rPr>
            <w:t xml:space="preserve">Εθνική </w:t>
          </w:r>
          <w:proofErr w:type="spellStart"/>
          <w:r w:rsidRPr="002229B8">
            <w:rPr>
              <w:lang w:val="en-US"/>
            </w:rPr>
            <w:t>Αρχή</w:t>
          </w:r>
          <w:proofErr w:type="spellEnd"/>
          <w:r w:rsidRPr="002229B8">
            <w:rPr>
              <w:lang w:val="en-US"/>
            </w:rPr>
            <w:t xml:space="preserve"> Προσβα</w:t>
          </w:r>
          <w:proofErr w:type="spellStart"/>
          <w:r w:rsidRPr="002229B8">
            <w:rPr>
              <w:lang w:val="en-US"/>
            </w:rPr>
            <w:t>σιμότητ</w:t>
          </w:r>
          <w:proofErr w:type="spellEnd"/>
          <w:r w:rsidRPr="002229B8">
            <w:rPr>
              <w:lang w:val="en-US"/>
            </w:rPr>
            <w:t>ας</w:t>
          </w:r>
        </w:p>
        <w:p w14:paraId="321A6F0A" w14:textId="77777777" w:rsidR="002229B8" w:rsidRDefault="00EE3893" w:rsidP="002229B8">
          <w:pPr>
            <w:pStyle w:val="Bullets0"/>
          </w:pPr>
          <w:r w:rsidRPr="00EE3893">
            <w:t xml:space="preserve"> ΟΜ.Κ.Ε.   </w:t>
          </w:r>
        </w:p>
        <w:p w14:paraId="499AA714" w14:textId="39D28B90" w:rsidR="00A43F0D" w:rsidRPr="00EE3893" w:rsidRDefault="002229B8" w:rsidP="00813E4F">
          <w:pPr>
            <w:pStyle w:val="Bullets0"/>
            <w:numPr>
              <w:ilvl w:val="0"/>
              <w:numId w:val="0"/>
            </w:numPr>
            <w:ind w:left="567"/>
          </w:pPr>
          <w:r>
            <w:t xml:space="preserve">  </w:t>
          </w:r>
          <w:r w:rsidR="00EE3893" w:rsidRPr="00EE3893">
            <w:t xml:space="preserve">                  </w:t>
          </w:r>
          <w:r w:rsidR="00D17E50">
            <w:t>.</w:t>
          </w:r>
        </w:p>
        <w:p w14:paraId="0431AA44" w14:textId="77777777" w:rsidR="00EE3893" w:rsidRDefault="00EE3893" w:rsidP="00EE3893">
          <w:pPr>
            <w:pStyle w:val="Bullets0"/>
            <w:numPr>
              <w:ilvl w:val="0"/>
              <w:numId w:val="0"/>
            </w:numPr>
            <w:ind w:left="567" w:hanging="295"/>
            <w:rPr>
              <w:lang w:val="en-US"/>
            </w:rPr>
          </w:pPr>
        </w:p>
        <w:p w14:paraId="62D777A6" w14:textId="33750F76" w:rsidR="00EE3893" w:rsidRPr="00EE3893" w:rsidRDefault="00EE3893" w:rsidP="00EE3893">
          <w:pPr>
            <w:pStyle w:val="Bullets0"/>
            <w:numPr>
              <w:ilvl w:val="0"/>
              <w:numId w:val="0"/>
            </w:numPr>
            <w:ind w:left="567"/>
          </w:pPr>
        </w:p>
        <w:p w14:paraId="69392631" w14:textId="77777777" w:rsidR="00EE3893" w:rsidRDefault="00EE3893" w:rsidP="00EE3893">
          <w:pPr>
            <w:pStyle w:val="Bullets0"/>
            <w:numPr>
              <w:ilvl w:val="0"/>
              <w:numId w:val="0"/>
            </w:numPr>
            <w:ind w:left="567" w:hanging="295"/>
          </w:pPr>
        </w:p>
        <w:p w14:paraId="6A87782E" w14:textId="77777777" w:rsidR="0054503E" w:rsidRDefault="00000000" w:rsidP="0054503E">
          <w:pPr>
            <w:pStyle w:val="Bullets0"/>
            <w:numPr>
              <w:ilvl w:val="0"/>
              <w:numId w:val="0"/>
            </w:numPr>
            <w:ind w:left="567"/>
          </w:pPr>
        </w:p>
      </w:sdtContent>
    </w:sdt>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6B6DF0">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5858C" w14:textId="77777777" w:rsidR="00423CF7" w:rsidRDefault="00423CF7" w:rsidP="00A5663B">
      <w:pPr>
        <w:spacing w:after="0" w:line="240" w:lineRule="auto"/>
      </w:pPr>
      <w:r>
        <w:separator/>
      </w:r>
    </w:p>
    <w:p w14:paraId="5FF10B06" w14:textId="77777777" w:rsidR="00423CF7" w:rsidRDefault="00423CF7"/>
  </w:endnote>
  <w:endnote w:type="continuationSeparator" w:id="0">
    <w:p w14:paraId="78A20C56" w14:textId="77777777" w:rsidR="00423CF7" w:rsidRDefault="00423CF7" w:rsidP="00A5663B">
      <w:pPr>
        <w:spacing w:after="0" w:line="240" w:lineRule="auto"/>
      </w:pPr>
      <w:r>
        <w:continuationSeparator/>
      </w:r>
    </w:p>
    <w:p w14:paraId="7BC047E8" w14:textId="77777777" w:rsidR="00423CF7" w:rsidRDefault="0042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B551" w14:textId="77777777" w:rsidR="00423CF7" w:rsidRDefault="00423CF7" w:rsidP="00A5663B">
      <w:pPr>
        <w:spacing w:after="0" w:line="240" w:lineRule="auto"/>
      </w:pPr>
      <w:bookmarkStart w:id="0" w:name="_Hlk484772647"/>
      <w:bookmarkEnd w:id="0"/>
      <w:r>
        <w:separator/>
      </w:r>
    </w:p>
    <w:p w14:paraId="1486968E" w14:textId="77777777" w:rsidR="00423CF7" w:rsidRDefault="00423CF7"/>
  </w:footnote>
  <w:footnote w:type="continuationSeparator" w:id="0">
    <w:p w14:paraId="690CEA36" w14:textId="77777777" w:rsidR="00423CF7" w:rsidRDefault="00423CF7" w:rsidP="00A5663B">
      <w:pPr>
        <w:spacing w:after="0" w:line="240" w:lineRule="auto"/>
      </w:pPr>
      <w:r>
        <w:continuationSeparator/>
      </w:r>
    </w:p>
    <w:p w14:paraId="2F820777" w14:textId="77777777" w:rsidR="00423CF7" w:rsidRDefault="00423C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4" w15:restartNumberingAfterBreak="0">
    <w:nsid w:val="34723428"/>
    <w:multiLevelType w:val="hybridMultilevel"/>
    <w:tmpl w:val="3E9EB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965548128">
    <w:abstractNumId w:val="7"/>
  </w:num>
  <w:num w:numId="2" w16cid:durableId="305165254">
    <w:abstractNumId w:val="7"/>
  </w:num>
  <w:num w:numId="3" w16cid:durableId="883173070">
    <w:abstractNumId w:val="7"/>
  </w:num>
  <w:num w:numId="4" w16cid:durableId="1061711494">
    <w:abstractNumId w:val="7"/>
  </w:num>
  <w:num w:numId="5" w16cid:durableId="485248430">
    <w:abstractNumId w:val="7"/>
  </w:num>
  <w:num w:numId="6" w16cid:durableId="471799208">
    <w:abstractNumId w:val="7"/>
  </w:num>
  <w:num w:numId="7" w16cid:durableId="1411654274">
    <w:abstractNumId w:val="7"/>
  </w:num>
  <w:num w:numId="8" w16cid:durableId="792022569">
    <w:abstractNumId w:val="7"/>
  </w:num>
  <w:num w:numId="9" w16cid:durableId="1144153456">
    <w:abstractNumId w:val="7"/>
  </w:num>
  <w:num w:numId="10" w16cid:durableId="1396273692">
    <w:abstractNumId w:val="6"/>
  </w:num>
  <w:num w:numId="11" w16cid:durableId="449974745">
    <w:abstractNumId w:val="5"/>
  </w:num>
  <w:num w:numId="12" w16cid:durableId="1237203160">
    <w:abstractNumId w:val="3"/>
  </w:num>
  <w:num w:numId="13" w16cid:durableId="210117221">
    <w:abstractNumId w:val="1"/>
  </w:num>
  <w:num w:numId="14" w16cid:durableId="2064328123">
    <w:abstractNumId w:val="0"/>
  </w:num>
  <w:num w:numId="15" w16cid:durableId="1640960020">
    <w:abstractNumId w:val="2"/>
  </w:num>
  <w:num w:numId="16" w16cid:durableId="710568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80A75"/>
    <w:rsid w:val="0008214A"/>
    <w:rsid w:val="0008544B"/>
    <w:rsid w:val="000864B5"/>
    <w:rsid w:val="000879D1"/>
    <w:rsid w:val="00091240"/>
    <w:rsid w:val="000A5463"/>
    <w:rsid w:val="000C0865"/>
    <w:rsid w:val="000C099E"/>
    <w:rsid w:val="000C14DF"/>
    <w:rsid w:val="000C602B"/>
    <w:rsid w:val="000D34E2"/>
    <w:rsid w:val="000D3D70"/>
    <w:rsid w:val="000E2BB8"/>
    <w:rsid w:val="000E30A0"/>
    <w:rsid w:val="000E44E8"/>
    <w:rsid w:val="000F18DE"/>
    <w:rsid w:val="000F1ED3"/>
    <w:rsid w:val="000F237D"/>
    <w:rsid w:val="000F4280"/>
    <w:rsid w:val="00104FD0"/>
    <w:rsid w:val="001213C4"/>
    <w:rsid w:val="00135125"/>
    <w:rsid w:val="0014220E"/>
    <w:rsid w:val="0016039E"/>
    <w:rsid w:val="00161A35"/>
    <w:rsid w:val="00162CAE"/>
    <w:rsid w:val="001960C3"/>
    <w:rsid w:val="001A62AD"/>
    <w:rsid w:val="001A67BA"/>
    <w:rsid w:val="001B3428"/>
    <w:rsid w:val="001B7832"/>
    <w:rsid w:val="001E177F"/>
    <w:rsid w:val="001E364E"/>
    <w:rsid w:val="001E439E"/>
    <w:rsid w:val="001F1161"/>
    <w:rsid w:val="001F7331"/>
    <w:rsid w:val="002058AF"/>
    <w:rsid w:val="002229B8"/>
    <w:rsid w:val="002251AF"/>
    <w:rsid w:val="00236A27"/>
    <w:rsid w:val="00237AA0"/>
    <w:rsid w:val="00255DD0"/>
    <w:rsid w:val="002570E4"/>
    <w:rsid w:val="002624AA"/>
    <w:rsid w:val="00264E1B"/>
    <w:rsid w:val="0026597B"/>
    <w:rsid w:val="0027672E"/>
    <w:rsid w:val="00283562"/>
    <w:rsid w:val="002A1BED"/>
    <w:rsid w:val="002A7B4C"/>
    <w:rsid w:val="002A7D0F"/>
    <w:rsid w:val="002B43D6"/>
    <w:rsid w:val="002B4BB5"/>
    <w:rsid w:val="002C4134"/>
    <w:rsid w:val="002D0AB7"/>
    <w:rsid w:val="002D1046"/>
    <w:rsid w:val="002D1D3D"/>
    <w:rsid w:val="002E4E5C"/>
    <w:rsid w:val="002E6BEF"/>
    <w:rsid w:val="002F4133"/>
    <w:rsid w:val="002F602C"/>
    <w:rsid w:val="00301E00"/>
    <w:rsid w:val="003027A8"/>
    <w:rsid w:val="003071D9"/>
    <w:rsid w:val="00322A0B"/>
    <w:rsid w:val="00326F43"/>
    <w:rsid w:val="00332255"/>
    <w:rsid w:val="003336F9"/>
    <w:rsid w:val="003364CB"/>
    <w:rsid w:val="00337205"/>
    <w:rsid w:val="003465B6"/>
    <w:rsid w:val="0034662F"/>
    <w:rsid w:val="00352AB3"/>
    <w:rsid w:val="00361404"/>
    <w:rsid w:val="00371AFA"/>
    <w:rsid w:val="00371E91"/>
    <w:rsid w:val="003742A2"/>
    <w:rsid w:val="00374B25"/>
    <w:rsid w:val="003811C5"/>
    <w:rsid w:val="003815C0"/>
    <w:rsid w:val="003956F9"/>
    <w:rsid w:val="003A4BE6"/>
    <w:rsid w:val="003B245B"/>
    <w:rsid w:val="003B3E78"/>
    <w:rsid w:val="003B6AC5"/>
    <w:rsid w:val="003B6B03"/>
    <w:rsid w:val="003C47E3"/>
    <w:rsid w:val="003D4D14"/>
    <w:rsid w:val="003D6699"/>
    <w:rsid w:val="003D73D0"/>
    <w:rsid w:val="003E03A0"/>
    <w:rsid w:val="003E38C4"/>
    <w:rsid w:val="003F789B"/>
    <w:rsid w:val="00404D6F"/>
    <w:rsid w:val="004102B2"/>
    <w:rsid w:val="00412BB7"/>
    <w:rsid w:val="00413626"/>
    <w:rsid w:val="00415D99"/>
    <w:rsid w:val="00421FA4"/>
    <w:rsid w:val="00423CF7"/>
    <w:rsid w:val="00427C1E"/>
    <w:rsid w:val="00430E3C"/>
    <w:rsid w:val="00430E58"/>
    <w:rsid w:val="0043326B"/>
    <w:rsid w:val="004355A3"/>
    <w:rsid w:val="004443A9"/>
    <w:rsid w:val="00460A1F"/>
    <w:rsid w:val="00472CFE"/>
    <w:rsid w:val="00481C91"/>
    <w:rsid w:val="00483ACE"/>
    <w:rsid w:val="004861DD"/>
    <w:rsid w:val="00486A3F"/>
    <w:rsid w:val="004956AB"/>
    <w:rsid w:val="004A17E1"/>
    <w:rsid w:val="004A2AF5"/>
    <w:rsid w:val="004A2EF2"/>
    <w:rsid w:val="004A6201"/>
    <w:rsid w:val="004C07FF"/>
    <w:rsid w:val="004D0BE2"/>
    <w:rsid w:val="004D5A2F"/>
    <w:rsid w:val="00501973"/>
    <w:rsid w:val="0050514F"/>
    <w:rsid w:val="0050557E"/>
    <w:rsid w:val="005077D6"/>
    <w:rsid w:val="00517354"/>
    <w:rsid w:val="0052064A"/>
    <w:rsid w:val="00523EAA"/>
    <w:rsid w:val="005259CB"/>
    <w:rsid w:val="00540ED2"/>
    <w:rsid w:val="0054503E"/>
    <w:rsid w:val="00547D78"/>
    <w:rsid w:val="00552944"/>
    <w:rsid w:val="00570E7C"/>
    <w:rsid w:val="00573B0A"/>
    <w:rsid w:val="0058273F"/>
    <w:rsid w:val="00583700"/>
    <w:rsid w:val="005846C9"/>
    <w:rsid w:val="005925BA"/>
    <w:rsid w:val="005956CD"/>
    <w:rsid w:val="005A4542"/>
    <w:rsid w:val="005A701C"/>
    <w:rsid w:val="005B00C5"/>
    <w:rsid w:val="005B02E7"/>
    <w:rsid w:val="005B2DD1"/>
    <w:rsid w:val="005B2F7E"/>
    <w:rsid w:val="005B5B56"/>
    <w:rsid w:val="005B661B"/>
    <w:rsid w:val="005C5A0B"/>
    <w:rsid w:val="005D05EE"/>
    <w:rsid w:val="005D22F7"/>
    <w:rsid w:val="005D2B1C"/>
    <w:rsid w:val="005D30F3"/>
    <w:rsid w:val="005D44A7"/>
    <w:rsid w:val="005E1F74"/>
    <w:rsid w:val="005F5A54"/>
    <w:rsid w:val="00610A7E"/>
    <w:rsid w:val="00612214"/>
    <w:rsid w:val="0061688D"/>
    <w:rsid w:val="00617AC0"/>
    <w:rsid w:val="00623195"/>
    <w:rsid w:val="00642AA7"/>
    <w:rsid w:val="00647299"/>
    <w:rsid w:val="00651CD5"/>
    <w:rsid w:val="00653227"/>
    <w:rsid w:val="00655019"/>
    <w:rsid w:val="00663C81"/>
    <w:rsid w:val="0066741D"/>
    <w:rsid w:val="006A785A"/>
    <w:rsid w:val="006B6D44"/>
    <w:rsid w:val="006B6DF0"/>
    <w:rsid w:val="006D0554"/>
    <w:rsid w:val="006D6AAF"/>
    <w:rsid w:val="006D6FB9"/>
    <w:rsid w:val="006E692F"/>
    <w:rsid w:val="006E6B93"/>
    <w:rsid w:val="006F050F"/>
    <w:rsid w:val="006F3FB9"/>
    <w:rsid w:val="006F68D0"/>
    <w:rsid w:val="0072145A"/>
    <w:rsid w:val="0073197D"/>
    <w:rsid w:val="007321F6"/>
    <w:rsid w:val="00747372"/>
    <w:rsid w:val="00752538"/>
    <w:rsid w:val="00754C30"/>
    <w:rsid w:val="00763FCD"/>
    <w:rsid w:val="00766358"/>
    <w:rsid w:val="00767D09"/>
    <w:rsid w:val="0077016C"/>
    <w:rsid w:val="00782787"/>
    <w:rsid w:val="007A781F"/>
    <w:rsid w:val="007E66D9"/>
    <w:rsid w:val="007F77CE"/>
    <w:rsid w:val="0080787B"/>
    <w:rsid w:val="008104A7"/>
    <w:rsid w:val="00811A9B"/>
    <w:rsid w:val="00813E4F"/>
    <w:rsid w:val="0082394C"/>
    <w:rsid w:val="008277C7"/>
    <w:rsid w:val="008321C9"/>
    <w:rsid w:val="0083359D"/>
    <w:rsid w:val="00842387"/>
    <w:rsid w:val="00857467"/>
    <w:rsid w:val="00876B17"/>
    <w:rsid w:val="00880266"/>
    <w:rsid w:val="00886205"/>
    <w:rsid w:val="00890E52"/>
    <w:rsid w:val="008960BB"/>
    <w:rsid w:val="008A26A3"/>
    <w:rsid w:val="008A421B"/>
    <w:rsid w:val="008B3278"/>
    <w:rsid w:val="008B5B34"/>
    <w:rsid w:val="008C3614"/>
    <w:rsid w:val="008D0D7F"/>
    <w:rsid w:val="008D43B9"/>
    <w:rsid w:val="008E4EDC"/>
    <w:rsid w:val="008F3CDA"/>
    <w:rsid w:val="008F45E9"/>
    <w:rsid w:val="008F4A49"/>
    <w:rsid w:val="0090124D"/>
    <w:rsid w:val="00933289"/>
    <w:rsid w:val="00936BAC"/>
    <w:rsid w:val="0094506C"/>
    <w:rsid w:val="009503E0"/>
    <w:rsid w:val="00953909"/>
    <w:rsid w:val="00972E62"/>
    <w:rsid w:val="00980425"/>
    <w:rsid w:val="00995C38"/>
    <w:rsid w:val="009A4192"/>
    <w:rsid w:val="009B0B83"/>
    <w:rsid w:val="009B3183"/>
    <w:rsid w:val="009C06F7"/>
    <w:rsid w:val="009C4D45"/>
    <w:rsid w:val="009E6773"/>
    <w:rsid w:val="009F14E8"/>
    <w:rsid w:val="00A04D49"/>
    <w:rsid w:val="00A0512E"/>
    <w:rsid w:val="00A05FCF"/>
    <w:rsid w:val="00A13826"/>
    <w:rsid w:val="00A24A4D"/>
    <w:rsid w:val="00A3138C"/>
    <w:rsid w:val="00A32253"/>
    <w:rsid w:val="00A35350"/>
    <w:rsid w:val="00A43F0D"/>
    <w:rsid w:val="00A5663B"/>
    <w:rsid w:val="00A66F36"/>
    <w:rsid w:val="00A75C21"/>
    <w:rsid w:val="00A8235C"/>
    <w:rsid w:val="00A862B1"/>
    <w:rsid w:val="00A90B3F"/>
    <w:rsid w:val="00AB2576"/>
    <w:rsid w:val="00AC0D27"/>
    <w:rsid w:val="00AC766E"/>
    <w:rsid w:val="00AD13AB"/>
    <w:rsid w:val="00AD44C5"/>
    <w:rsid w:val="00AD52AF"/>
    <w:rsid w:val="00AD7D26"/>
    <w:rsid w:val="00AE719D"/>
    <w:rsid w:val="00AF66C4"/>
    <w:rsid w:val="00AF7DE7"/>
    <w:rsid w:val="00B01AB1"/>
    <w:rsid w:val="00B14597"/>
    <w:rsid w:val="00B24CE3"/>
    <w:rsid w:val="00B24F28"/>
    <w:rsid w:val="00B25CDE"/>
    <w:rsid w:val="00B30846"/>
    <w:rsid w:val="00B343FA"/>
    <w:rsid w:val="00B434D5"/>
    <w:rsid w:val="00B4479D"/>
    <w:rsid w:val="00B4676D"/>
    <w:rsid w:val="00B53E1E"/>
    <w:rsid w:val="00B606CC"/>
    <w:rsid w:val="00B621B5"/>
    <w:rsid w:val="00B7168F"/>
    <w:rsid w:val="00B7389F"/>
    <w:rsid w:val="00B73A9A"/>
    <w:rsid w:val="00B926D1"/>
    <w:rsid w:val="00B92A91"/>
    <w:rsid w:val="00B977C3"/>
    <w:rsid w:val="00BB50F5"/>
    <w:rsid w:val="00BD105C"/>
    <w:rsid w:val="00BE03EF"/>
    <w:rsid w:val="00BE04D8"/>
    <w:rsid w:val="00BE2706"/>
    <w:rsid w:val="00BE52FC"/>
    <w:rsid w:val="00BE6103"/>
    <w:rsid w:val="00BF0A24"/>
    <w:rsid w:val="00BF7928"/>
    <w:rsid w:val="00C0166C"/>
    <w:rsid w:val="00C04B0C"/>
    <w:rsid w:val="00C11A1B"/>
    <w:rsid w:val="00C13744"/>
    <w:rsid w:val="00C2350C"/>
    <w:rsid w:val="00C243A1"/>
    <w:rsid w:val="00C31308"/>
    <w:rsid w:val="00C32FBB"/>
    <w:rsid w:val="00C36ECD"/>
    <w:rsid w:val="00C415E9"/>
    <w:rsid w:val="00C42147"/>
    <w:rsid w:val="00C4571F"/>
    <w:rsid w:val="00C46534"/>
    <w:rsid w:val="00C55583"/>
    <w:rsid w:val="00C80445"/>
    <w:rsid w:val="00C82ED9"/>
    <w:rsid w:val="00C83F4F"/>
    <w:rsid w:val="00C864D7"/>
    <w:rsid w:val="00C90057"/>
    <w:rsid w:val="00CA1AE3"/>
    <w:rsid w:val="00CA3674"/>
    <w:rsid w:val="00CB104C"/>
    <w:rsid w:val="00CC22AC"/>
    <w:rsid w:val="00CC59F5"/>
    <w:rsid w:val="00CC62E9"/>
    <w:rsid w:val="00CD3CE2"/>
    <w:rsid w:val="00CD6D05"/>
    <w:rsid w:val="00CE0328"/>
    <w:rsid w:val="00CE366F"/>
    <w:rsid w:val="00CE5FF4"/>
    <w:rsid w:val="00CE7648"/>
    <w:rsid w:val="00CF0E8A"/>
    <w:rsid w:val="00D00AC1"/>
    <w:rsid w:val="00D01C51"/>
    <w:rsid w:val="00D11B9D"/>
    <w:rsid w:val="00D14800"/>
    <w:rsid w:val="00D17E50"/>
    <w:rsid w:val="00D25975"/>
    <w:rsid w:val="00D4303F"/>
    <w:rsid w:val="00D43376"/>
    <w:rsid w:val="00D4455A"/>
    <w:rsid w:val="00D45D3D"/>
    <w:rsid w:val="00D5173A"/>
    <w:rsid w:val="00D60707"/>
    <w:rsid w:val="00D65AE0"/>
    <w:rsid w:val="00D671DE"/>
    <w:rsid w:val="00D7519B"/>
    <w:rsid w:val="00D75BA2"/>
    <w:rsid w:val="00D8051A"/>
    <w:rsid w:val="00D8113F"/>
    <w:rsid w:val="00DA1AA1"/>
    <w:rsid w:val="00DA5411"/>
    <w:rsid w:val="00DB0E18"/>
    <w:rsid w:val="00DB2FC8"/>
    <w:rsid w:val="00DB5E15"/>
    <w:rsid w:val="00DB6BF7"/>
    <w:rsid w:val="00DC2CF0"/>
    <w:rsid w:val="00DC4FCC"/>
    <w:rsid w:val="00DC64B0"/>
    <w:rsid w:val="00DC66CA"/>
    <w:rsid w:val="00DD1D03"/>
    <w:rsid w:val="00DD4669"/>
    <w:rsid w:val="00DD7797"/>
    <w:rsid w:val="00DE3DAF"/>
    <w:rsid w:val="00DE62F3"/>
    <w:rsid w:val="00DE7FC1"/>
    <w:rsid w:val="00DF27F7"/>
    <w:rsid w:val="00E018A8"/>
    <w:rsid w:val="00E16B7C"/>
    <w:rsid w:val="00E206BA"/>
    <w:rsid w:val="00E22772"/>
    <w:rsid w:val="00E33148"/>
    <w:rsid w:val="00E357D4"/>
    <w:rsid w:val="00E362A9"/>
    <w:rsid w:val="00E40395"/>
    <w:rsid w:val="00E429AD"/>
    <w:rsid w:val="00E4498B"/>
    <w:rsid w:val="00E520EF"/>
    <w:rsid w:val="00E55813"/>
    <w:rsid w:val="00E63208"/>
    <w:rsid w:val="00E70687"/>
    <w:rsid w:val="00E71701"/>
    <w:rsid w:val="00E723CB"/>
    <w:rsid w:val="00E72589"/>
    <w:rsid w:val="00E776F1"/>
    <w:rsid w:val="00E80AC6"/>
    <w:rsid w:val="00E85A30"/>
    <w:rsid w:val="00E91B30"/>
    <w:rsid w:val="00E922F5"/>
    <w:rsid w:val="00EA26D6"/>
    <w:rsid w:val="00EA56C0"/>
    <w:rsid w:val="00EB4DD6"/>
    <w:rsid w:val="00EE0F94"/>
    <w:rsid w:val="00EE3893"/>
    <w:rsid w:val="00EE6171"/>
    <w:rsid w:val="00EE65BD"/>
    <w:rsid w:val="00EF66B1"/>
    <w:rsid w:val="00F02B8E"/>
    <w:rsid w:val="00F071B9"/>
    <w:rsid w:val="00F12420"/>
    <w:rsid w:val="00F12A02"/>
    <w:rsid w:val="00F13C6B"/>
    <w:rsid w:val="00F21A91"/>
    <w:rsid w:val="00F21B29"/>
    <w:rsid w:val="00F239E9"/>
    <w:rsid w:val="00F3751B"/>
    <w:rsid w:val="00F42CC8"/>
    <w:rsid w:val="00F56ADF"/>
    <w:rsid w:val="00F64D51"/>
    <w:rsid w:val="00F66767"/>
    <w:rsid w:val="00F718AE"/>
    <w:rsid w:val="00F736BA"/>
    <w:rsid w:val="00F77A7A"/>
    <w:rsid w:val="00F80306"/>
    <w:rsid w:val="00F80939"/>
    <w:rsid w:val="00F84821"/>
    <w:rsid w:val="00F964C1"/>
    <w:rsid w:val="00F97D08"/>
    <w:rsid w:val="00FA015E"/>
    <w:rsid w:val="00FA55E7"/>
    <w:rsid w:val="00FB298E"/>
    <w:rsid w:val="00FC61EC"/>
    <w:rsid w:val="00FC692B"/>
    <w:rsid w:val="00FD1FA0"/>
    <w:rsid w:val="00FE4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696131"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696131"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696131"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696131"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696131"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696131"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696131"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696131"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696131"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696131"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696131"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696131"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7099F"/>
    <w:rsid w:val="0008544B"/>
    <w:rsid w:val="000B7D29"/>
    <w:rsid w:val="000C713E"/>
    <w:rsid w:val="001328B6"/>
    <w:rsid w:val="001B0B5F"/>
    <w:rsid w:val="0029399A"/>
    <w:rsid w:val="002E4E5C"/>
    <w:rsid w:val="002E65C0"/>
    <w:rsid w:val="003310DC"/>
    <w:rsid w:val="0036234E"/>
    <w:rsid w:val="003811C5"/>
    <w:rsid w:val="00426296"/>
    <w:rsid w:val="0044248A"/>
    <w:rsid w:val="004459B8"/>
    <w:rsid w:val="004761B4"/>
    <w:rsid w:val="0050731A"/>
    <w:rsid w:val="00684E80"/>
    <w:rsid w:val="00696131"/>
    <w:rsid w:val="006A065F"/>
    <w:rsid w:val="006C2FAE"/>
    <w:rsid w:val="006D2D2B"/>
    <w:rsid w:val="007C0C76"/>
    <w:rsid w:val="00861BB8"/>
    <w:rsid w:val="008D2437"/>
    <w:rsid w:val="008E6787"/>
    <w:rsid w:val="008F21FC"/>
    <w:rsid w:val="00907923"/>
    <w:rsid w:val="00A23D3A"/>
    <w:rsid w:val="00AD7D26"/>
    <w:rsid w:val="00B606CC"/>
    <w:rsid w:val="00B80B5C"/>
    <w:rsid w:val="00C51DCF"/>
    <w:rsid w:val="00C60F32"/>
    <w:rsid w:val="00D250A5"/>
    <w:rsid w:val="00E066A3"/>
    <w:rsid w:val="00EB4DD6"/>
    <w:rsid w:val="00ED5208"/>
    <w:rsid w:val="00F56ADF"/>
    <w:rsid w:val="00F91D11"/>
    <w:rsid w:val="00FB25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2</TotalTime>
  <Pages>3</Pages>
  <Words>632</Words>
  <Characters>3415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officeuser3</cp:lastModifiedBy>
  <cp:revision>2</cp:revision>
  <cp:lastPrinted>2017-05-26T15:11:00Z</cp:lastPrinted>
  <dcterms:created xsi:type="dcterms:W3CDTF">2026-07-14T09:34:00Z</dcterms:created>
  <dcterms:modified xsi:type="dcterms:W3CDTF">2026-07-14T09:34:00Z</dcterms:modified>
  <cp:contentStatus/>
  <dc:language>Ελληνικά</dc:language>
  <cp:version>am-20180624</cp:version>
</cp:coreProperties>
</file>